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4929B" w14:textId="4EF9190D" w:rsidR="00361F77" w:rsidRDefault="005548CB" w:rsidP="00361F77">
      <w:pPr>
        <w:jc w:val="center"/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386B1602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20F4B" w14:textId="376DD9ED" w:rsidR="00361F77" w:rsidRDefault="00361F77" w:rsidP="00361F77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116F82">
        <w:rPr>
          <w:rFonts w:ascii="Arial" w:hAnsi="Arial" w:cs="Arial"/>
          <w:b/>
          <w:sz w:val="24"/>
          <w:szCs w:val="24"/>
        </w:rPr>
        <w:t>VR-</w:t>
      </w:r>
      <w:r>
        <w:rPr>
          <w:rFonts w:ascii="Arial" w:hAnsi="Arial" w:cs="Arial"/>
          <w:b/>
          <w:sz w:val="24"/>
          <w:szCs w:val="24"/>
        </w:rPr>
        <w:t>123</w:t>
      </w:r>
      <w:r w:rsidRPr="00116F82">
        <w:rPr>
          <w:rFonts w:ascii="Arial" w:hAnsi="Arial" w:cs="Arial"/>
          <w:b/>
          <w:sz w:val="24"/>
          <w:szCs w:val="24"/>
        </w:rPr>
        <w:t>X</w:t>
      </w:r>
    </w:p>
    <w:p w14:paraId="0C4E2C92" w14:textId="77777777" w:rsidR="00361F77" w:rsidRPr="00361F77" w:rsidRDefault="00361F77" w:rsidP="00361F77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14:paraId="7CA2DCA6" w14:textId="6738EE25" w:rsidR="47D68D35" w:rsidRDefault="47D68D35" w:rsidP="47D68D35">
      <w:pPr>
        <w:jc w:val="center"/>
      </w:pPr>
      <w:r w:rsidRPr="47D68D35">
        <w:rPr>
          <w:rFonts w:ascii="Arial" w:eastAsia="Arial" w:hAnsi="Arial" w:cs="Arial"/>
          <w:b/>
          <w:bCs/>
          <w:sz w:val="32"/>
          <w:szCs w:val="32"/>
        </w:rPr>
        <w:t>Job Preparation Services</w:t>
      </w:r>
    </w:p>
    <w:p w14:paraId="513A7C61" w14:textId="5F6E37C9" w:rsidR="005B6FBC" w:rsidRDefault="4D12AF5D" w:rsidP="4D12AF5D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4D12AF5D">
        <w:rPr>
          <w:rFonts w:ascii="Arial" w:eastAsia="Arial" w:hAnsi="Arial" w:cs="Arial"/>
          <w:b/>
          <w:bCs/>
          <w:sz w:val="28"/>
          <w:szCs w:val="28"/>
        </w:rPr>
        <w:t>123X – Self-Advocacy for Employment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361F77" w:rsidRPr="00A13FFF" w14:paraId="53E34425" w14:textId="77777777" w:rsidTr="0037294F">
        <w:trPr>
          <w:trHeight w:val="260"/>
          <w:jc w:val="center"/>
        </w:trPr>
        <w:tc>
          <w:tcPr>
            <w:tcW w:w="1975" w:type="dxa"/>
          </w:tcPr>
          <w:p w14:paraId="4DF59B7E" w14:textId="77777777" w:rsidR="00361F77" w:rsidRPr="00A13FFF" w:rsidRDefault="00361F77" w:rsidP="0037294F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625B0F68" w14:textId="77777777" w:rsidR="00361F77" w:rsidRPr="00A13FFF" w:rsidRDefault="00361F77" w:rsidP="0037294F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0301476E80274476810DE19B2CDCC7A5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5A6AF26E" w14:textId="77777777" w:rsidR="00361F77" w:rsidRPr="00A13FFF" w:rsidRDefault="00361F77" w:rsidP="0037294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61F77" w:rsidRPr="00A13FFF" w14:paraId="2417AB77" w14:textId="77777777" w:rsidTr="0037294F">
        <w:trPr>
          <w:trHeight w:val="269"/>
          <w:jc w:val="center"/>
        </w:trPr>
        <w:tc>
          <w:tcPr>
            <w:tcW w:w="1975" w:type="dxa"/>
          </w:tcPr>
          <w:p w14:paraId="50BA25A5" w14:textId="77777777" w:rsidR="00361F77" w:rsidRPr="00A13FFF" w:rsidRDefault="00361F77" w:rsidP="0037294F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1042FB7E" w14:textId="77777777" w:rsidR="00361F77" w:rsidRPr="00A13FFF" w:rsidRDefault="00361F77" w:rsidP="0037294F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A882313A8B3246F3AC049A82486511C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74B6CE5D" w14:textId="77777777" w:rsidR="00361F77" w:rsidRPr="00A13FFF" w:rsidRDefault="00361F77" w:rsidP="0037294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61F77" w:rsidRPr="00A13FFF" w14:paraId="77683CD3" w14:textId="77777777" w:rsidTr="0037294F">
        <w:trPr>
          <w:trHeight w:val="269"/>
          <w:jc w:val="center"/>
        </w:trPr>
        <w:tc>
          <w:tcPr>
            <w:tcW w:w="1975" w:type="dxa"/>
          </w:tcPr>
          <w:p w14:paraId="3B19BA70" w14:textId="77777777" w:rsidR="00361F77" w:rsidRPr="00A13FFF" w:rsidRDefault="00361F77" w:rsidP="0037294F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65123C18" w14:textId="77777777" w:rsidR="00361F77" w:rsidRPr="00A13FFF" w:rsidRDefault="00361F77" w:rsidP="0037294F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9715C2FDEA2241BDB9B1E13B3C4A142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079843A8" w14:textId="77777777" w:rsidR="00361F77" w:rsidRPr="00A13FFF" w:rsidRDefault="00361F77" w:rsidP="0037294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1A0E3BE" w14:textId="444DDC4B" w:rsidR="005B6FBC" w:rsidRPr="00194F85" w:rsidRDefault="005B6FBC" w:rsidP="00361F77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0427DE9F" w14:textId="77777777" w:rsidTr="00DC6693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59CF6C6D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5BEA329F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DC6693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037668B2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078E8F7B" w14:textId="1CD5AFB4" w:rsidTr="00DC6693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12F41" w14:textId="348BDB49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1FEB62D4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5210C8D" w14:textId="6B3CD8B4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B26A23" w14:paraId="5640B2CC" w14:textId="772FF32E" w:rsidTr="00DC6693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0DDCC63E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3FF95167" w14:textId="77777777" w:rsidTr="00DC6693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367EF7E8" w14:textId="15FFDF45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7884EC51" w14:textId="77777777" w:rsidTr="00DC6693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78F89640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233CE79" w14:textId="778D4FAD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6A05D42" w14:textId="26D523E8" w:rsidR="00C97A00" w:rsidRDefault="00C97A00" w:rsidP="005B6FBC">
      <w:pPr>
        <w:rPr>
          <w:rFonts w:ascii="Arial" w:hAnsi="Arial" w:cs="Arial"/>
          <w:b/>
        </w:rPr>
      </w:pPr>
    </w:p>
    <w:tbl>
      <w:tblPr>
        <w:tblStyle w:val="TableGrid"/>
        <w:tblW w:w="9540" w:type="dxa"/>
        <w:tblInd w:w="-9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705"/>
        <w:gridCol w:w="423"/>
        <w:gridCol w:w="392"/>
        <w:gridCol w:w="1170"/>
        <w:gridCol w:w="540"/>
        <w:gridCol w:w="540"/>
        <w:gridCol w:w="450"/>
        <w:gridCol w:w="1080"/>
        <w:gridCol w:w="270"/>
        <w:gridCol w:w="450"/>
        <w:gridCol w:w="1350"/>
        <w:gridCol w:w="270"/>
        <w:gridCol w:w="270"/>
      </w:tblGrid>
      <w:tr w:rsidR="00192461" w:rsidRPr="00A52395" w14:paraId="5441C1DB" w14:textId="77777777" w:rsidTr="00B849C8">
        <w:tc>
          <w:tcPr>
            <w:tcW w:w="630" w:type="dxa"/>
          </w:tcPr>
          <w:p w14:paraId="7DDF8786" w14:textId="77777777" w:rsidR="00184681" w:rsidRPr="00A52395" w:rsidRDefault="00184681" w:rsidP="004D6E95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</w:tcPr>
          <w:p w14:paraId="035F0D74" w14:textId="77777777" w:rsidR="00184681" w:rsidRPr="00A52395" w:rsidRDefault="00184681" w:rsidP="004D6E95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</w:tcPr>
          <w:p w14:paraId="7093D2A9" w14:textId="77777777" w:rsidR="00184681" w:rsidRPr="00A52395" w:rsidRDefault="00184681" w:rsidP="004D6E95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2" w:type="dxa"/>
            <w:gridSpan w:val="2"/>
          </w:tcPr>
          <w:p w14:paraId="72058E15" w14:textId="77777777" w:rsidR="00184681" w:rsidRPr="00A52395" w:rsidRDefault="00184681" w:rsidP="004D6E95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14:paraId="5A28C306" w14:textId="77777777" w:rsidR="00184681" w:rsidRPr="00A52395" w:rsidRDefault="00184681" w:rsidP="004D6E95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14:paraId="68CE9FB5" w14:textId="77777777" w:rsidR="00184681" w:rsidRPr="00A52395" w:rsidRDefault="00184681" w:rsidP="004D6E95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gridSpan w:val="4"/>
          </w:tcPr>
          <w:p w14:paraId="59D1DD7C" w14:textId="77777777" w:rsidR="00184681" w:rsidRPr="00A52395" w:rsidRDefault="00184681" w:rsidP="004D6E95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</w:tcPr>
          <w:p w14:paraId="632ACC1D" w14:textId="77777777" w:rsidR="00184681" w:rsidRPr="00A52395" w:rsidRDefault="00184681" w:rsidP="004D6E95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</w:tcPr>
          <w:p w14:paraId="7BE56E37" w14:textId="77777777" w:rsidR="00184681" w:rsidRPr="00A52395" w:rsidRDefault="00184681" w:rsidP="004D6E95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</w:tcPr>
          <w:p w14:paraId="2BC23396" w14:textId="77777777" w:rsidR="00184681" w:rsidRPr="00A52395" w:rsidRDefault="00184681" w:rsidP="004D6E95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184681" w:rsidRPr="00074AFF" w14:paraId="28DC6895" w14:textId="77777777" w:rsidTr="00B849C8">
        <w:tc>
          <w:tcPr>
            <w:tcW w:w="630" w:type="dxa"/>
          </w:tcPr>
          <w:p w14:paraId="79B6C985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74A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90" w:type="dxa"/>
            <w:gridSpan w:val="4"/>
          </w:tcPr>
          <w:p w14:paraId="745DE0C9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74A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Units of Service Utilized:</w:t>
            </w:r>
            <w:r w:rsidRPr="00074AFF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                                                                                  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092700407"/>
            <w:placeholder>
              <w:docPart w:val="BB1FE9545899433981573DA2A48F11C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20" w:type="dxa"/>
                <w:gridSpan w:val="9"/>
              </w:tcPr>
              <w:p w14:paraId="50856765" w14:textId="77777777" w:rsidR="00184681" w:rsidRPr="00074AFF" w:rsidRDefault="00184681" w:rsidP="004D6E95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074A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84681" w:rsidRPr="00074AFF" w14:paraId="7BB853E4" w14:textId="77777777" w:rsidTr="00B849C8">
        <w:tc>
          <w:tcPr>
            <w:tcW w:w="630" w:type="dxa"/>
          </w:tcPr>
          <w:p w14:paraId="2AA4DC45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gridSpan w:val="12"/>
          </w:tcPr>
          <w:p w14:paraId="11A30921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74AFF">
              <w:rPr>
                <w:rFonts w:ascii="Arial" w:eastAsia="Arial" w:hAnsi="Arial" w:cs="Arial"/>
                <w:bCs/>
                <w:sz w:val="24"/>
                <w:szCs w:val="24"/>
              </w:rPr>
              <w:t>(Unit: Hour)</w:t>
            </w:r>
          </w:p>
        </w:tc>
        <w:tc>
          <w:tcPr>
            <w:tcW w:w="270" w:type="dxa"/>
          </w:tcPr>
          <w:p w14:paraId="36A1E419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192461" w:rsidRPr="00074AFF" w14:paraId="256DD47F" w14:textId="77777777" w:rsidTr="00B849C8">
        <w:tc>
          <w:tcPr>
            <w:tcW w:w="630" w:type="dxa"/>
          </w:tcPr>
          <w:p w14:paraId="69775699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224226B1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</w:tcPr>
          <w:p w14:paraId="5ED3187C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14:paraId="635F3220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5612D0BD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2ADEB7B5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4"/>
          </w:tcPr>
          <w:p w14:paraId="3D3A5473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01C69460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A36DD20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5CDDB95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184681" w:rsidRPr="00074AFF" w14:paraId="523B927F" w14:textId="77777777" w:rsidTr="00B849C8">
        <w:tc>
          <w:tcPr>
            <w:tcW w:w="630" w:type="dxa"/>
          </w:tcPr>
          <w:p w14:paraId="017DDF29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74A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20" w:type="dxa"/>
            <w:gridSpan w:val="3"/>
          </w:tcPr>
          <w:p w14:paraId="54E6E543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74A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Dates of Service: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873279474"/>
            <w:placeholder>
              <w:docPart w:val="66C0200195B7493289FF4441FA94E4B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10"/>
              </w:tcPr>
              <w:p w14:paraId="38F60C1D" w14:textId="77777777" w:rsidR="00184681" w:rsidRPr="00074AFF" w:rsidRDefault="00184681" w:rsidP="004D6E95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074A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92461" w:rsidRPr="00074AFF" w14:paraId="6655ADD3" w14:textId="77777777" w:rsidTr="00B849C8">
        <w:tc>
          <w:tcPr>
            <w:tcW w:w="630" w:type="dxa"/>
          </w:tcPr>
          <w:p w14:paraId="526FE36F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2974F63D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</w:tcPr>
          <w:p w14:paraId="07173EA2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14:paraId="21CA705F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6E45A3BB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00A7381F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4"/>
          </w:tcPr>
          <w:p w14:paraId="2A20A20E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40F5ADAE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C14D334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5F72BBC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AD083D" w:rsidRPr="00074AFF" w14:paraId="5CAA2D90" w14:textId="77777777" w:rsidTr="00B849C8">
        <w:tc>
          <w:tcPr>
            <w:tcW w:w="630" w:type="dxa"/>
          </w:tcPr>
          <w:p w14:paraId="758F3A42" w14:textId="0C5CE238" w:rsidR="00AD083D" w:rsidRPr="00074AFF" w:rsidRDefault="00AD083D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74A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370" w:type="dxa"/>
            <w:gridSpan w:val="11"/>
          </w:tcPr>
          <w:p w14:paraId="0396BF9C" w14:textId="1DB0A0A4" w:rsidR="00AD083D" w:rsidRPr="00074AFF" w:rsidRDefault="00AD083D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74A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Was the service provided individually or in a group (no more than 5)?</w:t>
            </w:r>
          </w:p>
        </w:tc>
        <w:tc>
          <w:tcPr>
            <w:tcW w:w="270" w:type="dxa"/>
          </w:tcPr>
          <w:p w14:paraId="49416C48" w14:textId="77777777" w:rsidR="00AD083D" w:rsidRPr="00074AFF" w:rsidRDefault="00AD083D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DE3F13A" w14:textId="77777777" w:rsidR="00AD083D" w:rsidRPr="00074AFF" w:rsidRDefault="00AD083D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5265F5" w:rsidRPr="00074AFF" w14:paraId="46B90767" w14:textId="77777777" w:rsidTr="00B849C8">
        <w:tc>
          <w:tcPr>
            <w:tcW w:w="630" w:type="dxa"/>
          </w:tcPr>
          <w:p w14:paraId="11AE0E44" w14:textId="77777777" w:rsidR="005265F5" w:rsidRPr="00074AFF" w:rsidRDefault="005265F5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5D65F588" w14:textId="77777777" w:rsidR="005265F5" w:rsidRPr="00074AFF" w:rsidRDefault="005265F5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110299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2B895067" w14:textId="681E44B4" w:rsidR="005265F5" w:rsidRPr="00A52395" w:rsidRDefault="00AD083D" w:rsidP="004D6E95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A5239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62" w:type="dxa"/>
            <w:gridSpan w:val="2"/>
          </w:tcPr>
          <w:p w14:paraId="4DDE4BC5" w14:textId="2A01F62F" w:rsidR="005265F5" w:rsidRPr="00A52395" w:rsidRDefault="00AD083D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52395">
              <w:rPr>
                <w:rFonts w:ascii="Arial" w:eastAsia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540" w:type="dxa"/>
          </w:tcPr>
          <w:p w14:paraId="640DA1ED" w14:textId="77777777" w:rsidR="005265F5" w:rsidRPr="00A52395" w:rsidRDefault="005265F5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168793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A09E75F" w14:textId="7AD15A91" w:rsidR="005265F5" w:rsidRPr="00A52395" w:rsidRDefault="00AD083D" w:rsidP="004D6E95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A5239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gridSpan w:val="4"/>
          </w:tcPr>
          <w:p w14:paraId="68FE2564" w14:textId="6457564E" w:rsidR="005265F5" w:rsidRPr="00A52395" w:rsidRDefault="00AD083D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52395">
              <w:rPr>
                <w:rFonts w:ascii="Arial" w:eastAsia="Arial" w:hAnsi="Arial" w:cs="Arial"/>
                <w:bCs/>
                <w:sz w:val="24"/>
                <w:szCs w:val="24"/>
              </w:rPr>
              <w:t>Group</w:t>
            </w:r>
          </w:p>
        </w:tc>
        <w:tc>
          <w:tcPr>
            <w:tcW w:w="1350" w:type="dxa"/>
          </w:tcPr>
          <w:p w14:paraId="78ED4D29" w14:textId="77777777" w:rsidR="005265F5" w:rsidRPr="00074AFF" w:rsidRDefault="005265F5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42B603F2" w14:textId="77777777" w:rsidR="005265F5" w:rsidRPr="00074AFF" w:rsidRDefault="005265F5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5BC24409" w14:textId="77777777" w:rsidR="005265F5" w:rsidRPr="00074AFF" w:rsidRDefault="005265F5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A42D10" w:rsidRPr="00074AFF" w14:paraId="6EFC3DD5" w14:textId="77777777" w:rsidTr="00B849C8">
        <w:tc>
          <w:tcPr>
            <w:tcW w:w="630" w:type="dxa"/>
          </w:tcPr>
          <w:p w14:paraId="1392EA08" w14:textId="77777777" w:rsidR="00A42D10" w:rsidRPr="00074AFF" w:rsidRDefault="00A42D10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10" w:type="dxa"/>
            <w:gridSpan w:val="13"/>
          </w:tcPr>
          <w:p w14:paraId="7A06B936" w14:textId="292D1018" w:rsidR="00A42D10" w:rsidRPr="00074AFF" w:rsidRDefault="00A42D10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74A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 group format, was the curr</w:t>
            </w:r>
            <w:r w:rsidR="004D6BAC" w:rsidRPr="00074A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iculum and syllabus approved by the District Office? (Maintain documentation of this </w:t>
            </w:r>
            <w:r w:rsidR="006D56F7" w:rsidRPr="00074A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approval </w:t>
            </w:r>
            <w:r w:rsidR="004D6BAC" w:rsidRPr="00074A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 agency records)</w:t>
            </w:r>
          </w:p>
        </w:tc>
      </w:tr>
      <w:tr w:rsidR="00A42D10" w:rsidRPr="00074AFF" w14:paraId="27FE8862" w14:textId="77777777" w:rsidTr="00B849C8">
        <w:tc>
          <w:tcPr>
            <w:tcW w:w="630" w:type="dxa"/>
          </w:tcPr>
          <w:p w14:paraId="52D7F7EF" w14:textId="77777777" w:rsidR="00A42D10" w:rsidRPr="00074AFF" w:rsidRDefault="00A42D10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24F6D28" w14:textId="77777777" w:rsidR="00A42D10" w:rsidRPr="00074AFF" w:rsidRDefault="00A42D10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191774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7C1B6F7E" w14:textId="63560A2B" w:rsidR="00A42D10" w:rsidRPr="00A52395" w:rsidRDefault="006D56F7" w:rsidP="004D6E95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A5239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62" w:type="dxa"/>
            <w:gridSpan w:val="2"/>
          </w:tcPr>
          <w:p w14:paraId="43913E6B" w14:textId="5AC2BD87" w:rsidR="00A42D10" w:rsidRPr="00A52395" w:rsidRDefault="006D56F7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52395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540" w:type="dxa"/>
          </w:tcPr>
          <w:p w14:paraId="36145C46" w14:textId="77777777" w:rsidR="00A42D10" w:rsidRPr="00A52395" w:rsidRDefault="00A42D10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173970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624B542" w14:textId="3D59F4FC" w:rsidR="00A42D10" w:rsidRPr="00A52395" w:rsidRDefault="006D56F7" w:rsidP="004D6E95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A5239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gridSpan w:val="4"/>
          </w:tcPr>
          <w:p w14:paraId="094A77ED" w14:textId="1D89278F" w:rsidR="00A42D10" w:rsidRPr="00A52395" w:rsidRDefault="006D56F7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52395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1350" w:type="dxa"/>
          </w:tcPr>
          <w:p w14:paraId="08E77580" w14:textId="77777777" w:rsidR="00A42D10" w:rsidRPr="00074AFF" w:rsidRDefault="00A42D10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2935E08" w14:textId="77777777" w:rsidR="00A42D10" w:rsidRPr="00074AFF" w:rsidRDefault="00A42D10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5A8B2B07" w14:textId="77777777" w:rsidR="00A42D10" w:rsidRPr="00074AFF" w:rsidRDefault="00A42D10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A42D10" w:rsidRPr="00074AFF" w14:paraId="63687DCA" w14:textId="77777777" w:rsidTr="00B849C8">
        <w:tc>
          <w:tcPr>
            <w:tcW w:w="630" w:type="dxa"/>
          </w:tcPr>
          <w:p w14:paraId="658581C2" w14:textId="77777777" w:rsidR="00A42D10" w:rsidRPr="00074AFF" w:rsidRDefault="00A42D10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4DCFE377" w14:textId="77777777" w:rsidR="00A42D10" w:rsidRPr="00074AFF" w:rsidRDefault="00A42D10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</w:tcPr>
          <w:p w14:paraId="3B562CF7" w14:textId="77777777" w:rsidR="00A42D10" w:rsidRPr="00074AFF" w:rsidRDefault="00A42D10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14:paraId="7407C64F" w14:textId="77777777" w:rsidR="00A42D10" w:rsidRPr="00074AFF" w:rsidRDefault="00A42D10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694FC8F2" w14:textId="77777777" w:rsidR="00A42D10" w:rsidRPr="00074AFF" w:rsidRDefault="00A42D10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34DCDCAF" w14:textId="77777777" w:rsidR="00A42D10" w:rsidRPr="00074AFF" w:rsidRDefault="00A42D10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4"/>
          </w:tcPr>
          <w:p w14:paraId="180AE737" w14:textId="77777777" w:rsidR="00A42D10" w:rsidRPr="00074AFF" w:rsidRDefault="00A42D10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7554E0F3" w14:textId="77777777" w:rsidR="00A42D10" w:rsidRPr="00074AFF" w:rsidRDefault="00A42D10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5446BE6A" w14:textId="77777777" w:rsidR="00A42D10" w:rsidRPr="00074AFF" w:rsidRDefault="00A42D10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903D754" w14:textId="77777777" w:rsidR="00A42D10" w:rsidRPr="00074AFF" w:rsidRDefault="00A42D10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184681" w:rsidRPr="00074AFF" w14:paraId="3D3FDFC3" w14:textId="77777777" w:rsidTr="00B849C8">
        <w:tc>
          <w:tcPr>
            <w:tcW w:w="630" w:type="dxa"/>
          </w:tcPr>
          <w:p w14:paraId="00BFEB94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74A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910" w:type="dxa"/>
            <w:gridSpan w:val="13"/>
          </w:tcPr>
          <w:p w14:paraId="5DBD2BA2" w14:textId="5E8BD4AE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74A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Does the </w:t>
            </w:r>
            <w:r w:rsidR="00A31F8E" w:rsidRPr="00074A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Self-Advocacy for Employment report </w:t>
            </w:r>
            <w:r w:rsidR="00074AFF" w:rsidRPr="00074A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 w:rsidR="00A31F8E" w:rsidRPr="00074A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clude </w:t>
            </w:r>
            <w:r w:rsidRPr="00074A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 following topics?</w:t>
            </w:r>
          </w:p>
        </w:tc>
      </w:tr>
      <w:tr w:rsidR="00D02395" w:rsidRPr="00074AFF" w14:paraId="044AEE0F" w14:textId="77777777" w:rsidTr="00B849C8">
        <w:tc>
          <w:tcPr>
            <w:tcW w:w="630" w:type="dxa"/>
          </w:tcPr>
          <w:p w14:paraId="43FD9ABA" w14:textId="77777777" w:rsidR="00D02395" w:rsidRPr="00074AFF" w:rsidRDefault="00D02395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10" w:type="dxa"/>
            <w:gridSpan w:val="13"/>
          </w:tcPr>
          <w:p w14:paraId="73259826" w14:textId="77777777" w:rsidR="00D02395" w:rsidRPr="00074AFF" w:rsidRDefault="00D02395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DA60D6" w:rsidRPr="00074AFF" w14:paraId="61E90B94" w14:textId="77777777" w:rsidTr="00B849C8">
        <w:tc>
          <w:tcPr>
            <w:tcW w:w="630" w:type="dxa"/>
          </w:tcPr>
          <w:p w14:paraId="56780F16" w14:textId="77777777" w:rsidR="00DA60D6" w:rsidRPr="00074AFF" w:rsidRDefault="00DA60D6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6"/>
          </w:tcPr>
          <w:p w14:paraId="3BA40628" w14:textId="1C97BA76" w:rsidR="00DA60D6" w:rsidRPr="00074AFF" w:rsidRDefault="00DA60D6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74AFF">
              <w:rPr>
                <w:rFonts w:ascii="Arial" w:eastAsia="Arial" w:hAnsi="Arial" w:cs="Arial"/>
                <w:sz w:val="24"/>
                <w:szCs w:val="24"/>
              </w:rPr>
              <w:t>Career and Employment Exploration</w:t>
            </w: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65961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E8CFB49" w14:textId="77777777" w:rsidR="00DA60D6" w:rsidRPr="00DC6693" w:rsidRDefault="00DA60D6" w:rsidP="004D6E95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DC66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14:paraId="2190CF53" w14:textId="77777777" w:rsidR="00DA60D6" w:rsidRPr="00DC6693" w:rsidRDefault="00DA60D6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C6693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4B6E78A5" w14:textId="77777777" w:rsidR="00DA60D6" w:rsidRPr="00DC6693" w:rsidRDefault="00DA60D6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144461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8173572" w14:textId="77777777" w:rsidR="00DA60D6" w:rsidRPr="00DC6693" w:rsidRDefault="00DA60D6" w:rsidP="004D6E95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DC66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D6A38A5" w14:textId="77777777" w:rsidR="00DA60D6" w:rsidRPr="00DC6693" w:rsidRDefault="00DA60D6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C6693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4F0BF0CD" w14:textId="77777777" w:rsidR="00DA60D6" w:rsidRPr="00074AFF" w:rsidRDefault="00DA60D6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1821C0AA" w14:textId="77777777" w:rsidR="00DA60D6" w:rsidRPr="00074AFF" w:rsidRDefault="00DA60D6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192461" w:rsidRPr="00074AFF" w14:paraId="530B859A" w14:textId="77777777" w:rsidTr="00B849C8">
        <w:tc>
          <w:tcPr>
            <w:tcW w:w="630" w:type="dxa"/>
          </w:tcPr>
          <w:p w14:paraId="446E1417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gridSpan w:val="4"/>
          </w:tcPr>
          <w:p w14:paraId="4E05A2B4" w14:textId="77777777" w:rsidR="00184681" w:rsidRPr="00074AFF" w:rsidRDefault="00184681" w:rsidP="004D6E9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493F9FE4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28E5D921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14C77EAA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52F1A9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D0DB92F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52862347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7F044783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2385BEE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72BB6AB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192461" w:rsidRPr="00074AFF" w14:paraId="55D421CC" w14:textId="77777777" w:rsidTr="00B849C8">
        <w:tc>
          <w:tcPr>
            <w:tcW w:w="630" w:type="dxa"/>
          </w:tcPr>
          <w:p w14:paraId="7C1149B8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gridSpan w:val="4"/>
          </w:tcPr>
          <w:p w14:paraId="3E4623CF" w14:textId="36FDEE32" w:rsidR="00184681" w:rsidRPr="00074AFF" w:rsidRDefault="004F1348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74AFF">
              <w:rPr>
                <w:rFonts w:ascii="Arial" w:eastAsia="Arial" w:hAnsi="Arial" w:cs="Arial"/>
                <w:sz w:val="24"/>
                <w:szCs w:val="24"/>
              </w:rPr>
              <w:t>Personal Strengths</w:t>
            </w:r>
            <w:r w:rsidR="00184681" w:rsidRPr="00074AFF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540" w:type="dxa"/>
          </w:tcPr>
          <w:p w14:paraId="23D8A1BB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48C13B21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55153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80643AB" w14:textId="77777777" w:rsidR="00184681" w:rsidRPr="00DC6693" w:rsidRDefault="00184681" w:rsidP="004D6E95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DC66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14:paraId="635ED96D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C6693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48C8106D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105890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E2AF9AB" w14:textId="77777777" w:rsidR="00184681" w:rsidRPr="00DC6693" w:rsidRDefault="00184681" w:rsidP="004D6E95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DC66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11B8E752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C6693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7D8EF23A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FEF992C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192461" w:rsidRPr="00074AFF" w14:paraId="312010BD" w14:textId="77777777" w:rsidTr="00B849C8">
        <w:tc>
          <w:tcPr>
            <w:tcW w:w="630" w:type="dxa"/>
          </w:tcPr>
          <w:p w14:paraId="46216FD7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gridSpan w:val="4"/>
          </w:tcPr>
          <w:p w14:paraId="0BCC780E" w14:textId="77777777" w:rsidR="00184681" w:rsidRPr="00074AFF" w:rsidRDefault="00184681" w:rsidP="004D6E9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3E26689C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6287F300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14822809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0469D5C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100FC630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4832EB44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647862A6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96D5710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2B1FC11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192461" w:rsidRPr="00074AFF" w14:paraId="53123FEC" w14:textId="77777777" w:rsidTr="00B849C8">
        <w:tc>
          <w:tcPr>
            <w:tcW w:w="630" w:type="dxa"/>
          </w:tcPr>
          <w:p w14:paraId="362EE02D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gridSpan w:val="4"/>
          </w:tcPr>
          <w:p w14:paraId="3F5AFD0F" w14:textId="7834ED98" w:rsidR="00184681" w:rsidRPr="00074AFF" w:rsidRDefault="00D77572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74AFF">
              <w:rPr>
                <w:rFonts w:ascii="Arial" w:eastAsia="Arial" w:hAnsi="Arial" w:cs="Arial"/>
                <w:sz w:val="24"/>
                <w:szCs w:val="24"/>
              </w:rPr>
              <w:t>Talents</w:t>
            </w:r>
            <w:r w:rsidR="00184681" w:rsidRPr="00074AFF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540" w:type="dxa"/>
          </w:tcPr>
          <w:p w14:paraId="20AAF2B5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592DBD74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62153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AC9F1B8" w14:textId="77777777" w:rsidR="00184681" w:rsidRPr="00DC6693" w:rsidRDefault="00184681" w:rsidP="004D6E95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DC66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14:paraId="404AECDF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C6693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156DF65D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46979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6910EF9" w14:textId="77777777" w:rsidR="00184681" w:rsidRPr="00DC6693" w:rsidRDefault="00184681" w:rsidP="004D6E95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DC66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75F84158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C6693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4FEFB378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9C4EF04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192461" w:rsidRPr="00074AFF" w14:paraId="5B4A6E12" w14:textId="77777777" w:rsidTr="00B849C8">
        <w:tc>
          <w:tcPr>
            <w:tcW w:w="630" w:type="dxa"/>
          </w:tcPr>
          <w:p w14:paraId="7E2B27E8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gridSpan w:val="4"/>
          </w:tcPr>
          <w:p w14:paraId="58A6F40E" w14:textId="77777777" w:rsidR="00184681" w:rsidRPr="00074AFF" w:rsidRDefault="00184681" w:rsidP="004D6E9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17ED91D5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10005C91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78EBE563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CCC0872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0A6CAC19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0612F4C8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20454AE4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1D56C314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4869D3A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192461" w:rsidRPr="00074AFF" w14:paraId="549BBBAF" w14:textId="77777777" w:rsidTr="00B849C8">
        <w:tc>
          <w:tcPr>
            <w:tcW w:w="630" w:type="dxa"/>
          </w:tcPr>
          <w:p w14:paraId="516D84A0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gridSpan w:val="4"/>
          </w:tcPr>
          <w:p w14:paraId="7185D107" w14:textId="1A451EE6" w:rsidR="00184681" w:rsidRPr="00074AFF" w:rsidRDefault="00D77572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74AFF">
              <w:rPr>
                <w:rFonts w:ascii="Arial" w:eastAsia="Arial" w:hAnsi="Arial" w:cs="Arial"/>
                <w:sz w:val="24"/>
                <w:szCs w:val="24"/>
              </w:rPr>
              <w:t>Compensatory Skills</w:t>
            </w:r>
          </w:p>
        </w:tc>
        <w:tc>
          <w:tcPr>
            <w:tcW w:w="540" w:type="dxa"/>
          </w:tcPr>
          <w:p w14:paraId="35B0F0C1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6010F5A7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1523665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5ACE3D5" w14:textId="77777777" w:rsidR="00184681" w:rsidRPr="00DC6693" w:rsidRDefault="00184681" w:rsidP="004D6E95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DC66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14:paraId="54AD25E3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C6693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1193688F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37913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F1EE96C" w14:textId="77777777" w:rsidR="00184681" w:rsidRPr="00DC6693" w:rsidRDefault="00184681" w:rsidP="004D6E95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DC66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3FEDCC45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C6693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20C24C75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58FBF2BA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192461" w:rsidRPr="00074AFF" w14:paraId="1B02D5E5" w14:textId="77777777" w:rsidTr="00B849C8">
        <w:tc>
          <w:tcPr>
            <w:tcW w:w="630" w:type="dxa"/>
          </w:tcPr>
          <w:p w14:paraId="757C1AE9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gridSpan w:val="4"/>
          </w:tcPr>
          <w:p w14:paraId="352163E4" w14:textId="77777777" w:rsidR="00184681" w:rsidRPr="00074AFF" w:rsidRDefault="00184681" w:rsidP="004D6E9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14:paraId="5D01F66C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2F5769D9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478470CA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E7CFBF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5E19AE79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1A473ADD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39AA0122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49FA4ED1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2AE7D1F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192461" w:rsidRPr="00074AFF" w14:paraId="62D7AF02" w14:textId="77777777" w:rsidTr="00B849C8">
        <w:tc>
          <w:tcPr>
            <w:tcW w:w="630" w:type="dxa"/>
          </w:tcPr>
          <w:p w14:paraId="56D47E8B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6"/>
          </w:tcPr>
          <w:p w14:paraId="310777DC" w14:textId="68BF13CD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74AFF">
              <w:rPr>
                <w:rFonts w:ascii="Arial" w:eastAsia="Arial" w:hAnsi="Arial" w:cs="Arial"/>
                <w:sz w:val="24"/>
                <w:szCs w:val="24"/>
              </w:rPr>
              <w:t xml:space="preserve">Natural Supports                      </w:t>
            </w: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17163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68DF2D7" w14:textId="77777777" w:rsidR="00184681" w:rsidRPr="00DC6693" w:rsidRDefault="00184681" w:rsidP="004D6E95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DC66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14:paraId="0EA9D343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C6693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241A6AD0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188621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4806D41" w14:textId="77777777" w:rsidR="00184681" w:rsidRPr="00DC6693" w:rsidRDefault="00184681" w:rsidP="004D6E95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DC66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6DEC1939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C6693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15908BE8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55401D8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192461" w:rsidRPr="00074AFF" w14:paraId="1DC4303D" w14:textId="77777777" w:rsidTr="00B849C8">
        <w:tc>
          <w:tcPr>
            <w:tcW w:w="630" w:type="dxa"/>
          </w:tcPr>
          <w:p w14:paraId="0761BD04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6"/>
          </w:tcPr>
          <w:p w14:paraId="4B9CFB66" w14:textId="77777777" w:rsidR="00184681" w:rsidRPr="00074AFF" w:rsidRDefault="00184681" w:rsidP="004D6E9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606553B1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A488CC3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C4CD80D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6B0941F0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5D337E82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1B8937D7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A2FFB2F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192461" w:rsidRPr="00074AFF" w14:paraId="482FBBA2" w14:textId="77777777" w:rsidTr="00B849C8">
        <w:tc>
          <w:tcPr>
            <w:tcW w:w="630" w:type="dxa"/>
          </w:tcPr>
          <w:p w14:paraId="0A7B58DF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6"/>
          </w:tcPr>
          <w:p w14:paraId="390D2C24" w14:textId="316A3AFC" w:rsidR="00184681" w:rsidRPr="00074AFF" w:rsidRDefault="00D77572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74AFF">
              <w:rPr>
                <w:rFonts w:ascii="Arial" w:eastAsia="Arial" w:hAnsi="Arial" w:cs="Arial"/>
                <w:sz w:val="24"/>
                <w:szCs w:val="24"/>
              </w:rPr>
              <w:t>Disability Specific Accommodation Needs</w:t>
            </w: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42253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96345B5" w14:textId="77777777" w:rsidR="00184681" w:rsidRPr="00DC6693" w:rsidRDefault="00184681" w:rsidP="004D6E95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DC66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14:paraId="0076086D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C6693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4B2DDEA4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1727238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9C31764" w14:textId="7CEAB557" w:rsidR="00184681" w:rsidRPr="00DC6693" w:rsidRDefault="00231699" w:rsidP="004D6E95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350" w:type="dxa"/>
          </w:tcPr>
          <w:p w14:paraId="0C652628" w14:textId="77777777" w:rsidR="00184681" w:rsidRPr="00DC6693" w:rsidRDefault="00184681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C6693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1F75834E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A3B18B4" w14:textId="77777777" w:rsidR="00184681" w:rsidRPr="00074AFF" w:rsidRDefault="00184681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2F0B55" w:rsidRPr="00074AFF" w14:paraId="12CDFACF" w14:textId="77777777" w:rsidTr="00B849C8">
        <w:tc>
          <w:tcPr>
            <w:tcW w:w="630" w:type="dxa"/>
          </w:tcPr>
          <w:p w14:paraId="31F31FF2" w14:textId="77777777" w:rsidR="002F0B55" w:rsidRPr="00074AFF" w:rsidRDefault="002F0B55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6"/>
          </w:tcPr>
          <w:p w14:paraId="571D5776" w14:textId="77777777" w:rsidR="002F0B55" w:rsidRPr="00074AFF" w:rsidRDefault="002F0B55" w:rsidP="004D6E9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1BB12DD3" w14:textId="77777777" w:rsidR="002F0B55" w:rsidRPr="00DC6693" w:rsidRDefault="002F0B55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737B6F7" w14:textId="77777777" w:rsidR="002F0B55" w:rsidRPr="00DC6693" w:rsidRDefault="002F0B55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F730E3A" w14:textId="77777777" w:rsidR="002F0B55" w:rsidRPr="00DC6693" w:rsidRDefault="002F0B55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6BF5A182" w14:textId="77777777" w:rsidR="002F0B55" w:rsidRPr="00DC6693" w:rsidRDefault="002F0B55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4941DB48" w14:textId="77777777" w:rsidR="002F0B55" w:rsidRPr="00DC6693" w:rsidRDefault="002F0B55" w:rsidP="004D6E9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E863816" w14:textId="77777777" w:rsidR="002F0B55" w:rsidRPr="00074AFF" w:rsidRDefault="002F0B55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E22A983" w14:textId="77777777" w:rsidR="002F0B55" w:rsidRPr="00074AFF" w:rsidRDefault="002F0B55" w:rsidP="004D6E9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951960" w:rsidRPr="00074AFF" w14:paraId="7D588332" w14:textId="77777777" w:rsidTr="00B849C8">
        <w:tc>
          <w:tcPr>
            <w:tcW w:w="630" w:type="dxa"/>
          </w:tcPr>
          <w:p w14:paraId="76EB46C8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6"/>
          </w:tcPr>
          <w:p w14:paraId="3B076BF4" w14:textId="6F24343D" w:rsidR="00951960" w:rsidRPr="00074AFF" w:rsidRDefault="00951960" w:rsidP="009519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4AFF">
              <w:rPr>
                <w:rFonts w:ascii="Arial" w:eastAsia="Arial" w:hAnsi="Arial" w:cs="Arial"/>
                <w:sz w:val="24"/>
                <w:szCs w:val="24"/>
              </w:rPr>
              <w:t>How to request a Reasonable Accommodation</w:t>
            </w: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129251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6C54EE0" w14:textId="646C08B0" w:rsidR="00951960" w:rsidRPr="00DC6693" w:rsidRDefault="00951960" w:rsidP="00951960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DC66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14:paraId="7A6FBC0A" w14:textId="42FD7C38" w:rsidR="00951960" w:rsidRPr="00DC6693" w:rsidRDefault="00951960" w:rsidP="0095196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C6693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2B8DD594" w14:textId="77777777" w:rsidR="00951960" w:rsidRPr="00DC6693" w:rsidRDefault="00951960" w:rsidP="0095196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589739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B4751AC" w14:textId="74D768A3" w:rsidR="00951960" w:rsidRPr="00DC6693" w:rsidRDefault="00951960" w:rsidP="00951960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DC66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7A153B8D" w14:textId="06D62D07" w:rsidR="00951960" w:rsidRPr="00DC6693" w:rsidRDefault="00951960" w:rsidP="0095196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C6693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1B9A8B08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12D480A9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951960" w:rsidRPr="00074AFF" w14:paraId="59AFE061" w14:textId="77777777" w:rsidTr="00B849C8">
        <w:tc>
          <w:tcPr>
            <w:tcW w:w="630" w:type="dxa"/>
          </w:tcPr>
          <w:p w14:paraId="640FD7BD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6"/>
          </w:tcPr>
          <w:p w14:paraId="4ED44C85" w14:textId="77777777" w:rsidR="00951960" w:rsidRPr="00074AFF" w:rsidRDefault="00951960" w:rsidP="0095196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41886282" w14:textId="77777777" w:rsidR="00951960" w:rsidRPr="00DC6693" w:rsidRDefault="00951960" w:rsidP="0095196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2837E70D" w14:textId="77777777" w:rsidR="00951960" w:rsidRPr="00DC6693" w:rsidRDefault="00951960" w:rsidP="0095196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03A79EB1" w14:textId="77777777" w:rsidR="00951960" w:rsidRPr="00DC6693" w:rsidRDefault="00951960" w:rsidP="0095196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507F8BEB" w14:textId="77777777" w:rsidR="00951960" w:rsidRPr="00DC6693" w:rsidRDefault="00951960" w:rsidP="0095196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4827A93C" w14:textId="77777777" w:rsidR="00951960" w:rsidRPr="00DC6693" w:rsidRDefault="00951960" w:rsidP="0095196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4944E18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884CCC1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951960" w:rsidRPr="00074AFF" w14:paraId="4EDF94FF" w14:textId="77777777" w:rsidTr="00B849C8">
        <w:tc>
          <w:tcPr>
            <w:tcW w:w="630" w:type="dxa"/>
          </w:tcPr>
          <w:p w14:paraId="2C76F3D4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6"/>
          </w:tcPr>
          <w:p w14:paraId="6A74E0AF" w14:textId="7E445B52" w:rsidR="00951960" w:rsidRPr="00074AFF" w:rsidRDefault="00951960" w:rsidP="009519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4AFF">
              <w:rPr>
                <w:rFonts w:ascii="Arial" w:eastAsia="Arial" w:hAnsi="Arial" w:cs="Arial"/>
                <w:sz w:val="24"/>
                <w:szCs w:val="24"/>
              </w:rPr>
              <w:t>Disclosure of Disability</w:t>
            </w: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132465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0DC7D28" w14:textId="608BBF14" w:rsidR="00951960" w:rsidRPr="00DC6693" w:rsidRDefault="00951960" w:rsidP="00951960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DC66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14:paraId="45BA2A5E" w14:textId="45B17659" w:rsidR="00951960" w:rsidRPr="00DC6693" w:rsidRDefault="00951960" w:rsidP="0095196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C6693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11F832E4" w14:textId="77777777" w:rsidR="00951960" w:rsidRPr="00DC6693" w:rsidRDefault="00951960" w:rsidP="0095196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201043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9C50707" w14:textId="2FA60BAA" w:rsidR="00951960" w:rsidRPr="00DC6693" w:rsidRDefault="00951960" w:rsidP="00951960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DC66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16AB8C36" w14:textId="101A427E" w:rsidR="00951960" w:rsidRPr="00DC6693" w:rsidRDefault="00951960" w:rsidP="0095196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C6693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4E2EA00D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DBEE18B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951960" w:rsidRPr="00074AFF" w14:paraId="2B76F5E3" w14:textId="77777777" w:rsidTr="00B849C8">
        <w:tc>
          <w:tcPr>
            <w:tcW w:w="630" w:type="dxa"/>
          </w:tcPr>
          <w:p w14:paraId="2DA7E536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6"/>
          </w:tcPr>
          <w:p w14:paraId="1D1124B5" w14:textId="77777777" w:rsidR="00951960" w:rsidRPr="00074AFF" w:rsidRDefault="00951960" w:rsidP="0095196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35B9F04C" w14:textId="77777777" w:rsidR="00951960" w:rsidRPr="00DC6693" w:rsidRDefault="00951960" w:rsidP="0095196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446475" w14:textId="77777777" w:rsidR="00951960" w:rsidRPr="00DC6693" w:rsidRDefault="00951960" w:rsidP="0095196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0FCEB5F9" w14:textId="77777777" w:rsidR="00951960" w:rsidRPr="00DC6693" w:rsidRDefault="00951960" w:rsidP="0095196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0827C04A" w14:textId="77777777" w:rsidR="00951960" w:rsidRPr="00DC6693" w:rsidRDefault="00951960" w:rsidP="0095196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78089E83" w14:textId="77777777" w:rsidR="00951960" w:rsidRPr="00DC6693" w:rsidRDefault="00951960" w:rsidP="0095196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DB5FA4D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49505FC5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951960" w:rsidRPr="00074AFF" w14:paraId="28EF074B" w14:textId="77777777" w:rsidTr="00B849C8">
        <w:tc>
          <w:tcPr>
            <w:tcW w:w="630" w:type="dxa"/>
          </w:tcPr>
          <w:p w14:paraId="3D90822F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6"/>
          </w:tcPr>
          <w:p w14:paraId="6BDF0FA0" w14:textId="33EC67EB" w:rsidR="00951960" w:rsidRPr="00074AFF" w:rsidRDefault="00951960" w:rsidP="0095196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4AFF">
              <w:rPr>
                <w:rFonts w:ascii="Arial" w:eastAsia="Arial" w:hAnsi="Arial" w:cs="Arial"/>
                <w:sz w:val="24"/>
                <w:szCs w:val="24"/>
              </w:rPr>
              <w:t>Employment Rights under Title 1 ADA</w:t>
            </w: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199559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767630F" w14:textId="499E719D" w:rsidR="00951960" w:rsidRPr="00DC6693" w:rsidRDefault="00951960" w:rsidP="00951960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DC66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14:paraId="0450330F" w14:textId="59913C26" w:rsidR="00951960" w:rsidRPr="00DC6693" w:rsidRDefault="00951960" w:rsidP="0095196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C6693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13C37C8D" w14:textId="77777777" w:rsidR="00951960" w:rsidRPr="00DC6693" w:rsidRDefault="00951960" w:rsidP="0095196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173605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D8DE63E" w14:textId="7B963B31" w:rsidR="00951960" w:rsidRPr="00DC6693" w:rsidRDefault="00951960" w:rsidP="00951960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DC66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57C6BB21" w14:textId="4D69C25C" w:rsidR="00951960" w:rsidRPr="00DC6693" w:rsidRDefault="00951960" w:rsidP="0095196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C6693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7E05BC53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D16A61A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951960" w:rsidRPr="00074AFF" w14:paraId="0AAFF50E" w14:textId="77777777" w:rsidTr="00B849C8">
        <w:tc>
          <w:tcPr>
            <w:tcW w:w="630" w:type="dxa"/>
          </w:tcPr>
          <w:p w14:paraId="6A3E14A2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6"/>
          </w:tcPr>
          <w:p w14:paraId="6AAA826F" w14:textId="77777777" w:rsidR="00951960" w:rsidRPr="00074AFF" w:rsidRDefault="00951960" w:rsidP="0095196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2A5AD8A2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A357F70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166DB8E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1201B7C5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66F3CAAB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1B2F49D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95EF37E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E4708" w:rsidRPr="00074AFF" w14:paraId="623F35DC" w14:textId="77777777" w:rsidTr="00B849C8">
        <w:tc>
          <w:tcPr>
            <w:tcW w:w="630" w:type="dxa"/>
          </w:tcPr>
          <w:p w14:paraId="1B58CA1E" w14:textId="77777777" w:rsidR="007E4708" w:rsidRPr="00074AFF" w:rsidRDefault="007E4708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10" w:type="dxa"/>
            <w:gridSpan w:val="13"/>
          </w:tcPr>
          <w:p w14:paraId="14B44171" w14:textId="2835EEA2" w:rsidR="007E4708" w:rsidRPr="00074AFF" w:rsidRDefault="007E4708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74AFF">
              <w:rPr>
                <w:rFonts w:ascii="Arial" w:eastAsia="Arial" w:hAnsi="Arial" w:cs="Arial"/>
                <w:sz w:val="24"/>
                <w:szCs w:val="24"/>
              </w:rPr>
              <w:t xml:space="preserve">If any of the above have not been addressed, specify why:                                            </w:t>
            </w:r>
          </w:p>
        </w:tc>
      </w:tr>
      <w:tr w:rsidR="007E4708" w:rsidRPr="00074AFF" w14:paraId="4DD9F650" w14:textId="77777777" w:rsidTr="00B849C8">
        <w:tc>
          <w:tcPr>
            <w:tcW w:w="630" w:type="dxa"/>
          </w:tcPr>
          <w:p w14:paraId="2E022066" w14:textId="77777777" w:rsidR="007E4708" w:rsidRPr="00074AFF" w:rsidRDefault="007E4708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145264022"/>
            <w:placeholder>
              <w:docPart w:val="7688D47EF9764A87B81602B36DCCB14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910" w:type="dxa"/>
                <w:gridSpan w:val="13"/>
              </w:tcPr>
              <w:p w14:paraId="31DB8715" w14:textId="77777777" w:rsidR="007E4708" w:rsidRPr="00074AFF" w:rsidRDefault="007E4708" w:rsidP="00951960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074A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51960" w:rsidRPr="00074AFF" w14:paraId="22197D4B" w14:textId="77777777" w:rsidTr="00B849C8">
        <w:tc>
          <w:tcPr>
            <w:tcW w:w="630" w:type="dxa"/>
          </w:tcPr>
          <w:p w14:paraId="3DCB320E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6"/>
          </w:tcPr>
          <w:p w14:paraId="374C1881" w14:textId="77777777" w:rsidR="00951960" w:rsidRPr="00074AFF" w:rsidRDefault="00951960" w:rsidP="0095196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7D54E965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8AD468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1203786B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2A2F6429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772230B7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5B3C2AE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0C408420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951960" w:rsidRPr="00074AFF" w14:paraId="399166AF" w14:textId="77777777" w:rsidTr="00B849C8">
        <w:tc>
          <w:tcPr>
            <w:tcW w:w="630" w:type="dxa"/>
          </w:tcPr>
          <w:p w14:paraId="46E86C87" w14:textId="77777777" w:rsidR="00951960" w:rsidRPr="00074AFF" w:rsidRDefault="00951960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74A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910" w:type="dxa"/>
            <w:gridSpan w:val="13"/>
          </w:tcPr>
          <w:p w14:paraId="5D985F6B" w14:textId="01DB1F5C" w:rsidR="00951960" w:rsidRPr="00074AFF" w:rsidRDefault="00B0474E" w:rsidP="0095196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74AFF">
              <w:rPr>
                <w:rFonts w:ascii="Arial" w:eastAsia="Arial" w:hAnsi="Arial" w:cs="Arial"/>
                <w:b/>
                <w:sz w:val="24"/>
                <w:szCs w:val="24"/>
              </w:rPr>
              <w:t>Has the participant actively demonstrated increased competency in the above area</w:t>
            </w:r>
            <w:r w:rsidR="00A25999" w:rsidRPr="00074AFF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="00E45EEC" w:rsidRPr="00074AFF">
              <w:rPr>
                <w:rFonts w:ascii="Arial" w:eastAsia="Arial" w:hAnsi="Arial" w:cs="Arial"/>
                <w:b/>
                <w:sz w:val="24"/>
                <w:szCs w:val="24"/>
              </w:rPr>
              <w:t>?</w:t>
            </w:r>
            <w:r w:rsidR="00A25999" w:rsidRPr="00074AFF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25999" w:rsidRPr="00074AFF" w14:paraId="6CC39C6A" w14:textId="77777777" w:rsidTr="00B849C8">
        <w:tc>
          <w:tcPr>
            <w:tcW w:w="630" w:type="dxa"/>
          </w:tcPr>
          <w:p w14:paraId="17DF8229" w14:textId="77777777" w:rsidR="00A25999" w:rsidRPr="00074AFF" w:rsidRDefault="00A25999" w:rsidP="00A2599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6"/>
          </w:tcPr>
          <w:p w14:paraId="74910C26" w14:textId="77777777" w:rsidR="00A25999" w:rsidRPr="00074AFF" w:rsidRDefault="00A25999" w:rsidP="00A259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123462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B8C02EA" w14:textId="7ADEF94F" w:rsidR="00A25999" w:rsidRPr="00DC6693" w:rsidRDefault="00763D5B" w:rsidP="00A25999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DC66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14:paraId="4558C79D" w14:textId="067F5B0C" w:rsidR="00A25999" w:rsidRPr="00DC6693" w:rsidRDefault="00A25999" w:rsidP="00A25999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C6693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79EEAE92" w14:textId="77777777" w:rsidR="00A25999" w:rsidRPr="00DC6693" w:rsidRDefault="00A25999" w:rsidP="00A25999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613515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4ABFD64" w14:textId="5ED49C9F" w:rsidR="00A25999" w:rsidRPr="00DC6693" w:rsidRDefault="00A25999" w:rsidP="00A25999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DC66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6524C3F6" w14:textId="1D89619F" w:rsidR="00A25999" w:rsidRPr="00DC6693" w:rsidRDefault="00A25999" w:rsidP="00A25999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C6693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4E7E9E04" w14:textId="77777777" w:rsidR="00A25999" w:rsidRPr="00074AFF" w:rsidRDefault="00A25999" w:rsidP="00A2599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A80DDA3" w14:textId="77777777" w:rsidR="00A25999" w:rsidRPr="00074AFF" w:rsidRDefault="00A25999" w:rsidP="00A2599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A25999" w:rsidRPr="00074AFF" w14:paraId="3F28608F" w14:textId="77777777" w:rsidTr="00B849C8">
        <w:tc>
          <w:tcPr>
            <w:tcW w:w="630" w:type="dxa"/>
          </w:tcPr>
          <w:p w14:paraId="20FC8132" w14:textId="77777777" w:rsidR="00A25999" w:rsidRPr="00074AFF" w:rsidRDefault="00A25999" w:rsidP="00A2599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6"/>
          </w:tcPr>
          <w:p w14:paraId="11F52A71" w14:textId="394BE118" w:rsidR="00A25999" w:rsidRPr="00074AFF" w:rsidRDefault="00E45EEC" w:rsidP="00A2599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4AFF">
              <w:rPr>
                <w:rFonts w:ascii="Arial" w:eastAsia="Arial" w:hAnsi="Arial" w:cs="Arial"/>
                <w:sz w:val="24"/>
                <w:szCs w:val="24"/>
              </w:rPr>
              <w:t>Please summarize</w:t>
            </w:r>
            <w:r w:rsidR="00713BD2" w:rsidRPr="00074AFF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50" w:type="dxa"/>
          </w:tcPr>
          <w:p w14:paraId="0569EB46" w14:textId="77777777" w:rsidR="00A25999" w:rsidRPr="00074AFF" w:rsidRDefault="00A25999" w:rsidP="00A2599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B739513" w14:textId="77777777" w:rsidR="00A25999" w:rsidRPr="00074AFF" w:rsidRDefault="00A25999" w:rsidP="00A2599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C2AE008" w14:textId="77777777" w:rsidR="00A25999" w:rsidRPr="00074AFF" w:rsidRDefault="00A25999" w:rsidP="00A2599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03E15C7D" w14:textId="77777777" w:rsidR="00A25999" w:rsidRPr="00074AFF" w:rsidRDefault="00A25999" w:rsidP="00A2599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77A5E91F" w14:textId="77777777" w:rsidR="00A25999" w:rsidRPr="00074AFF" w:rsidRDefault="00A25999" w:rsidP="00A2599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2ED2F91" w14:textId="77777777" w:rsidR="00A25999" w:rsidRPr="00074AFF" w:rsidRDefault="00A25999" w:rsidP="00A2599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50469754" w14:textId="77777777" w:rsidR="00A25999" w:rsidRPr="00074AFF" w:rsidRDefault="00A25999" w:rsidP="00A2599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B849C8" w:rsidRPr="00074AFF" w14:paraId="2A4584DF" w14:textId="77777777" w:rsidTr="00EF0617">
        <w:tc>
          <w:tcPr>
            <w:tcW w:w="630" w:type="dxa"/>
          </w:tcPr>
          <w:p w14:paraId="1BA085E6" w14:textId="77777777" w:rsidR="00B849C8" w:rsidRPr="00074AFF" w:rsidRDefault="00B849C8" w:rsidP="00A2599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24352774"/>
            <w:placeholder>
              <w:docPart w:val="FA7A6F6E59E2441CA902BD459440C07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910" w:type="dxa"/>
                <w:gridSpan w:val="13"/>
              </w:tcPr>
              <w:p w14:paraId="73C0107D" w14:textId="74C1EAC6" w:rsidR="00B849C8" w:rsidRPr="00074AFF" w:rsidRDefault="00B849C8" w:rsidP="00A25999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074A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B849C8" w:rsidRPr="00074AFF" w14:paraId="1F953A75" w14:textId="77777777" w:rsidTr="00B849C8">
        <w:tc>
          <w:tcPr>
            <w:tcW w:w="630" w:type="dxa"/>
          </w:tcPr>
          <w:p w14:paraId="72F72435" w14:textId="77777777" w:rsidR="00B849C8" w:rsidRPr="00074AFF" w:rsidRDefault="00B849C8" w:rsidP="00A2599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6"/>
          </w:tcPr>
          <w:p w14:paraId="0E350B27" w14:textId="77777777" w:rsidR="00B849C8" w:rsidRPr="00074AFF" w:rsidRDefault="00B849C8" w:rsidP="00A2599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23F9A16D" w14:textId="77777777" w:rsidR="00B849C8" w:rsidRPr="00074AFF" w:rsidRDefault="00B849C8" w:rsidP="00A2599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3AB2864D" w14:textId="77777777" w:rsidR="00B849C8" w:rsidRPr="00074AFF" w:rsidRDefault="00B849C8" w:rsidP="00A2599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DD6F82F" w14:textId="77777777" w:rsidR="00B849C8" w:rsidRPr="00074AFF" w:rsidRDefault="00B849C8" w:rsidP="00A2599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6AFC1676" w14:textId="77777777" w:rsidR="00B849C8" w:rsidRPr="00074AFF" w:rsidRDefault="00B849C8" w:rsidP="00A2599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63F6A294" w14:textId="77777777" w:rsidR="00B849C8" w:rsidRPr="00074AFF" w:rsidRDefault="00B849C8" w:rsidP="00A2599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07C7EF65" w14:textId="77777777" w:rsidR="00B849C8" w:rsidRPr="00074AFF" w:rsidRDefault="00B849C8" w:rsidP="00A2599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1C37B130" w14:textId="77777777" w:rsidR="00B849C8" w:rsidRPr="00074AFF" w:rsidRDefault="00B849C8" w:rsidP="00A2599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63D5B" w:rsidRPr="00074AFF" w14:paraId="65C29DF9" w14:textId="77777777" w:rsidTr="00B849C8">
        <w:tc>
          <w:tcPr>
            <w:tcW w:w="630" w:type="dxa"/>
          </w:tcPr>
          <w:p w14:paraId="681DDDDD" w14:textId="27B38038" w:rsidR="00763D5B" w:rsidRPr="00074AFF" w:rsidRDefault="00763D5B" w:rsidP="00A2599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74A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910" w:type="dxa"/>
            <w:gridSpan w:val="13"/>
          </w:tcPr>
          <w:p w14:paraId="1990DEDE" w14:textId="56B0C91E" w:rsidR="00763D5B" w:rsidRPr="00074AFF" w:rsidRDefault="5049C6AF" w:rsidP="5049C6A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5049C6A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Does Self-Advocacy for Employment report include a checklist of newly mastered skills and competencies the participant has attained?             </w:t>
            </w:r>
          </w:p>
        </w:tc>
      </w:tr>
      <w:tr w:rsidR="00763D5B" w:rsidRPr="00074AFF" w14:paraId="5F9D8446" w14:textId="77777777" w:rsidTr="00B849C8">
        <w:tc>
          <w:tcPr>
            <w:tcW w:w="630" w:type="dxa"/>
          </w:tcPr>
          <w:p w14:paraId="6B868A67" w14:textId="77777777" w:rsidR="00763D5B" w:rsidRPr="00074AFF" w:rsidRDefault="00763D5B" w:rsidP="00763D5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6"/>
          </w:tcPr>
          <w:p w14:paraId="23788629" w14:textId="77777777" w:rsidR="00763D5B" w:rsidRPr="00074AFF" w:rsidRDefault="00763D5B" w:rsidP="00763D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1587611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1BF865E" w14:textId="47C8BC5D" w:rsidR="00763D5B" w:rsidRPr="00DC6693" w:rsidRDefault="00763D5B" w:rsidP="00763D5B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DC66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14:paraId="0B92BC30" w14:textId="07255951" w:rsidR="00763D5B" w:rsidRPr="00DC6693" w:rsidRDefault="00763D5B" w:rsidP="00763D5B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C6693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174A3077" w14:textId="77777777" w:rsidR="00763D5B" w:rsidRPr="00DC6693" w:rsidRDefault="00763D5B" w:rsidP="00763D5B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68518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4321375" w14:textId="3EE0236F" w:rsidR="00763D5B" w:rsidRPr="00DC6693" w:rsidRDefault="00763D5B" w:rsidP="00763D5B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DC6693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50" w:type="dxa"/>
          </w:tcPr>
          <w:p w14:paraId="60213B41" w14:textId="37BC3D34" w:rsidR="00763D5B" w:rsidRPr="00DC6693" w:rsidRDefault="00763D5B" w:rsidP="00763D5B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DC6693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75EB1EF3" w14:textId="77777777" w:rsidR="00763D5B" w:rsidRPr="00074AFF" w:rsidRDefault="00763D5B" w:rsidP="00763D5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580F5786" w14:textId="77777777" w:rsidR="00763D5B" w:rsidRPr="00074AFF" w:rsidRDefault="00763D5B" w:rsidP="00763D5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63D5B" w:rsidRPr="00074AFF" w14:paraId="5B97D8E9" w14:textId="77777777" w:rsidTr="00B849C8">
        <w:tc>
          <w:tcPr>
            <w:tcW w:w="630" w:type="dxa"/>
          </w:tcPr>
          <w:p w14:paraId="4971D57B" w14:textId="77777777" w:rsidR="00763D5B" w:rsidRPr="00074AFF" w:rsidRDefault="00763D5B" w:rsidP="00763D5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6"/>
          </w:tcPr>
          <w:p w14:paraId="2F17B789" w14:textId="5C165804" w:rsidR="00763D5B" w:rsidRPr="00074AFF" w:rsidRDefault="00F93324" w:rsidP="00763D5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4AFF"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450" w:type="dxa"/>
          </w:tcPr>
          <w:p w14:paraId="3BE8D32B" w14:textId="77777777" w:rsidR="00763D5B" w:rsidRPr="00074AFF" w:rsidRDefault="00763D5B" w:rsidP="00763D5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F9EEA3" w14:textId="77777777" w:rsidR="00763D5B" w:rsidRPr="00074AFF" w:rsidRDefault="00763D5B" w:rsidP="00763D5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844D123" w14:textId="77777777" w:rsidR="00763D5B" w:rsidRPr="00074AFF" w:rsidRDefault="00763D5B" w:rsidP="00763D5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7317F12C" w14:textId="77777777" w:rsidR="00763D5B" w:rsidRPr="00074AFF" w:rsidRDefault="00763D5B" w:rsidP="00763D5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788C0D6E" w14:textId="77777777" w:rsidR="00763D5B" w:rsidRPr="00074AFF" w:rsidRDefault="00763D5B" w:rsidP="00763D5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FEC3D42" w14:textId="77777777" w:rsidR="00763D5B" w:rsidRPr="00074AFF" w:rsidRDefault="00763D5B" w:rsidP="00763D5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14F6D00A" w14:textId="77777777" w:rsidR="00763D5B" w:rsidRPr="00074AFF" w:rsidRDefault="00763D5B" w:rsidP="00763D5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F93324" w:rsidRPr="00074AFF" w14:paraId="062B5517" w14:textId="77777777" w:rsidTr="00B849C8">
        <w:tc>
          <w:tcPr>
            <w:tcW w:w="630" w:type="dxa"/>
          </w:tcPr>
          <w:p w14:paraId="48F09FF8" w14:textId="77777777" w:rsidR="00F93324" w:rsidRPr="00074AFF" w:rsidRDefault="00F93324" w:rsidP="00763D5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13491857"/>
            <w:placeholder>
              <w:docPart w:val="8414A591AC3C4B8CB8DEE88F47F3CE8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910" w:type="dxa"/>
                <w:gridSpan w:val="13"/>
              </w:tcPr>
              <w:p w14:paraId="74D7642F" w14:textId="1285AFE7" w:rsidR="00F93324" w:rsidRPr="00074AFF" w:rsidRDefault="00F93324" w:rsidP="00763D5B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074A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93324" w:rsidRPr="00074AFF" w14:paraId="58A82721" w14:textId="77777777" w:rsidTr="00B849C8">
        <w:tc>
          <w:tcPr>
            <w:tcW w:w="630" w:type="dxa"/>
          </w:tcPr>
          <w:p w14:paraId="21E0B17E" w14:textId="77777777" w:rsidR="00F93324" w:rsidRPr="00074AFF" w:rsidRDefault="00F93324" w:rsidP="00763D5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6"/>
          </w:tcPr>
          <w:p w14:paraId="4405E3AC" w14:textId="77777777" w:rsidR="00F93324" w:rsidRPr="00074AFF" w:rsidRDefault="00F93324" w:rsidP="00763D5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30FC2077" w14:textId="77777777" w:rsidR="00F93324" w:rsidRPr="00074AFF" w:rsidRDefault="00F93324" w:rsidP="00763D5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3764D0C" w14:textId="77777777" w:rsidR="00F93324" w:rsidRPr="00074AFF" w:rsidRDefault="00F93324" w:rsidP="00763D5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C769AB3" w14:textId="77777777" w:rsidR="00F93324" w:rsidRPr="00074AFF" w:rsidRDefault="00F93324" w:rsidP="00763D5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6D19C0F5" w14:textId="77777777" w:rsidR="00F93324" w:rsidRPr="00074AFF" w:rsidRDefault="00F93324" w:rsidP="00763D5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14:paraId="100C61A1" w14:textId="77777777" w:rsidR="00F93324" w:rsidRPr="00074AFF" w:rsidRDefault="00F93324" w:rsidP="00763D5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460A233F" w14:textId="77777777" w:rsidR="00F93324" w:rsidRPr="00074AFF" w:rsidRDefault="00F93324" w:rsidP="00763D5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0DF705DA" w14:textId="77777777" w:rsidR="00F93324" w:rsidRPr="00074AFF" w:rsidRDefault="00F93324" w:rsidP="00763D5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9CF398C" w14:textId="77777777" w:rsidR="00184681" w:rsidRPr="00074AFF" w:rsidRDefault="00184681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07"/>
        <w:gridCol w:w="693"/>
        <w:gridCol w:w="883"/>
        <w:gridCol w:w="2687"/>
      </w:tblGrid>
      <w:tr w:rsidR="006C05D6" w:rsidRPr="00074AFF" w14:paraId="34D46672" w14:textId="77777777" w:rsidTr="00074AFF">
        <w:trPr>
          <w:trHeight w:val="432"/>
        </w:trPr>
        <w:tc>
          <w:tcPr>
            <w:tcW w:w="9540" w:type="dxa"/>
            <w:gridSpan w:val="5"/>
          </w:tcPr>
          <w:p w14:paraId="4788BB64" w14:textId="0C4967FA" w:rsidR="006C05D6" w:rsidRPr="00074AFF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AFF">
              <w:rPr>
                <w:rFonts w:ascii="Arial" w:hAnsi="Arial" w:cs="Arial"/>
                <w:b/>
                <w:sz w:val="24"/>
                <w:szCs w:val="24"/>
              </w:rPr>
              <w:t xml:space="preserve">Completed By: </w:t>
            </w:r>
          </w:p>
        </w:tc>
      </w:tr>
      <w:tr w:rsidR="001C5E35" w:rsidRPr="00074AFF" w14:paraId="6792CA4C" w14:textId="77777777" w:rsidTr="00074AFF">
        <w:trPr>
          <w:trHeight w:val="432"/>
        </w:trPr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074AFF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1E5F57" w14:textId="77777777" w:rsidR="001C5E35" w:rsidRPr="00074AFF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71AB58A2" w14:textId="4D5EBF25" w:rsidR="001C5E35" w:rsidRPr="00074AFF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A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074AFF" w14:paraId="6CAAAC41" w14:textId="77777777" w:rsidTr="00074AFF">
        <w:trPr>
          <w:trHeight w:val="432"/>
        </w:trPr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0567BB07" w14:textId="62536556" w:rsidR="00330F09" w:rsidRPr="00074AFF" w:rsidRDefault="3A0DF97A" w:rsidP="3A0DF97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74AFF">
              <w:rPr>
                <w:rFonts w:ascii="Arial" w:eastAsia="Arial" w:hAnsi="Arial" w:cs="Arial"/>
                <w:sz w:val="24"/>
                <w:szCs w:val="24"/>
              </w:rPr>
              <w:t>Signature of Qualified Staff</w:t>
            </w:r>
          </w:p>
        </w:tc>
        <w:tc>
          <w:tcPr>
            <w:tcW w:w="693" w:type="dxa"/>
          </w:tcPr>
          <w:p w14:paraId="777EA0DB" w14:textId="77777777" w:rsidR="00330F09" w:rsidRPr="00074AFF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074AFF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074AFF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3417B89" w14:textId="77777777" w:rsidR="00330F09" w:rsidRPr="00074AFF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074AFF" w14:paraId="6D7DCBD5" w14:textId="77777777" w:rsidTr="00074AFF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7" w:type="dxa"/>
                <w:gridSpan w:val="2"/>
                <w:tcBorders>
                  <w:bottom w:val="single" w:sz="4" w:space="0" w:color="auto"/>
                </w:tcBorders>
              </w:tcPr>
              <w:p w14:paraId="246A6DD2" w14:textId="081EAA91" w:rsidR="006C05D6" w:rsidRPr="00074AFF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A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074AFF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45371718" w14:textId="2BC09921" w:rsidR="006C05D6" w:rsidRPr="00074AFF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A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074AFF" w14:paraId="12EB60B8" w14:textId="77777777" w:rsidTr="00074AFF">
        <w:trPr>
          <w:trHeight w:val="432"/>
        </w:trPr>
        <w:tc>
          <w:tcPr>
            <w:tcW w:w="2070" w:type="dxa"/>
            <w:tcBorders>
              <w:top w:val="single" w:sz="4" w:space="0" w:color="auto"/>
            </w:tcBorders>
          </w:tcPr>
          <w:p w14:paraId="3A7ED23C" w14:textId="3CF4175B" w:rsidR="00330F09" w:rsidRPr="00074AFF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074AFF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074AFF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074AFF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074AFF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074AFF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2DF1B9F" w14:textId="77777777" w:rsidR="00330F09" w:rsidRPr="00074AFF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074AFF" w14:paraId="26DCBDAD" w14:textId="77777777" w:rsidTr="00074AFF">
        <w:trPr>
          <w:trHeight w:val="432"/>
        </w:trPr>
        <w:tc>
          <w:tcPr>
            <w:tcW w:w="2070" w:type="dxa"/>
          </w:tcPr>
          <w:p w14:paraId="6C0C481D" w14:textId="0D2BF0B3" w:rsidR="00347C17" w:rsidRPr="00074AFF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074AFF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074AFF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2C89669F" w:rsidR="00347C17" w:rsidRPr="00074AFF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A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074AFF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074AFF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074AFF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87" w:type="dxa"/>
              </w:tcPr>
              <w:p w14:paraId="54BE62AF" w14:textId="1A6DE6E7" w:rsidR="00347C17" w:rsidRPr="00074AFF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74A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B8E7251" w14:textId="54FD0114" w:rsidR="00B533B7" w:rsidRPr="00AC1EB7" w:rsidRDefault="00B533B7" w:rsidP="005B6FBC">
      <w:pPr>
        <w:rPr>
          <w:rFonts w:ascii="Arial" w:hAnsi="Arial" w:cs="Arial"/>
          <w:b/>
          <w:sz w:val="24"/>
          <w:szCs w:val="24"/>
        </w:rPr>
      </w:pPr>
    </w:p>
    <w:p w14:paraId="365E3AD4" w14:textId="5803B640" w:rsidR="00990D56" w:rsidRPr="00AC1EB7" w:rsidRDefault="00990D56" w:rsidP="005B6FBC">
      <w:pPr>
        <w:rPr>
          <w:rFonts w:ascii="Arial" w:hAnsi="Arial" w:cs="Arial"/>
          <w:b/>
          <w:sz w:val="24"/>
          <w:szCs w:val="24"/>
        </w:rPr>
      </w:pPr>
    </w:p>
    <w:p w14:paraId="6662567A" w14:textId="107D8B51" w:rsidR="00990D56" w:rsidRPr="00AC1EB7" w:rsidRDefault="00990D56" w:rsidP="4D12AF5D">
      <w:pPr>
        <w:rPr>
          <w:rFonts w:ascii="Arial" w:eastAsia="Arial" w:hAnsi="Arial" w:cs="Arial"/>
          <w:sz w:val="24"/>
          <w:szCs w:val="24"/>
        </w:rPr>
      </w:pPr>
    </w:p>
    <w:p w14:paraId="3B445504" w14:textId="77777777" w:rsidR="00990D56" w:rsidRPr="00AC1EB7" w:rsidRDefault="00990D56" w:rsidP="005B6FBC">
      <w:pPr>
        <w:rPr>
          <w:rFonts w:ascii="Arial" w:hAnsi="Arial" w:cs="Arial"/>
          <w:b/>
          <w:sz w:val="24"/>
          <w:szCs w:val="24"/>
        </w:rPr>
      </w:pPr>
    </w:p>
    <w:p w14:paraId="154F8436" w14:textId="53722697" w:rsidR="00990D56" w:rsidRPr="00194F85" w:rsidRDefault="00990D56" w:rsidP="005B6FBC">
      <w:pPr>
        <w:rPr>
          <w:rFonts w:ascii="Arial" w:hAnsi="Arial" w:cs="Arial"/>
          <w:b/>
        </w:rPr>
      </w:pPr>
    </w:p>
    <w:sectPr w:rsidR="00990D56" w:rsidRPr="00194F85" w:rsidSect="00361F77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16246" w14:textId="77777777" w:rsidR="009C6BDB" w:rsidRDefault="009C6BDB" w:rsidP="00116F82">
      <w:pPr>
        <w:spacing w:after="0" w:line="240" w:lineRule="auto"/>
      </w:pPr>
      <w:r>
        <w:separator/>
      </w:r>
    </w:p>
  </w:endnote>
  <w:endnote w:type="continuationSeparator" w:id="0">
    <w:p w14:paraId="080710F7" w14:textId="77777777" w:rsidR="009C6BDB" w:rsidRDefault="009C6BDB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38F1CC61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B849C8">
      <w:rPr>
        <w:rFonts w:ascii="Arial" w:hAnsi="Arial" w:cs="Arial"/>
        <w:sz w:val="16"/>
        <w:szCs w:val="16"/>
      </w:rPr>
      <w:t xml:space="preserve"> </w:t>
    </w:r>
    <w:r w:rsidR="00231699">
      <w:rPr>
        <w:rFonts w:ascii="Arial" w:hAnsi="Arial" w:cs="Arial"/>
        <w:sz w:val="16"/>
        <w:szCs w:val="16"/>
      </w:rPr>
      <w:t>11</w:t>
    </w:r>
    <w:r w:rsidR="00B849C8">
      <w:rPr>
        <w:rFonts w:ascii="Arial" w:hAnsi="Arial" w:cs="Arial"/>
        <w:sz w:val="16"/>
        <w:szCs w:val="16"/>
      </w:rPr>
      <w:t>/1/18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7DE41" w14:textId="77777777" w:rsidR="009C6BDB" w:rsidRDefault="009C6BDB" w:rsidP="00116F82">
      <w:pPr>
        <w:spacing w:after="0" w:line="240" w:lineRule="auto"/>
      </w:pPr>
      <w:r>
        <w:separator/>
      </w:r>
    </w:p>
  </w:footnote>
  <w:footnote w:type="continuationSeparator" w:id="0">
    <w:p w14:paraId="7AFAC280" w14:textId="77777777" w:rsidR="009C6BDB" w:rsidRDefault="009C6BDB" w:rsidP="00116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Ji0aO43R/7ZD0PRcgjzJ6py/tsXfN0GH2aJmLiLb2q1HREjUXznr0wx1n/G5HoQ/vwk/ZZne4zU2+ujfCZMiJA==" w:salt="YoiOZy/gxbQH2qj6+JdMP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74AFF"/>
    <w:rsid w:val="0009268F"/>
    <w:rsid w:val="000D2400"/>
    <w:rsid w:val="000F4762"/>
    <w:rsid w:val="00116F82"/>
    <w:rsid w:val="0012588B"/>
    <w:rsid w:val="001364C2"/>
    <w:rsid w:val="001570A4"/>
    <w:rsid w:val="00184681"/>
    <w:rsid w:val="00192461"/>
    <w:rsid w:val="00194F85"/>
    <w:rsid w:val="001A0FC0"/>
    <w:rsid w:val="001A6A42"/>
    <w:rsid w:val="001C5E35"/>
    <w:rsid w:val="001F3C28"/>
    <w:rsid w:val="002059E7"/>
    <w:rsid w:val="0020648C"/>
    <w:rsid w:val="00221BE8"/>
    <w:rsid w:val="00231699"/>
    <w:rsid w:val="002576A4"/>
    <w:rsid w:val="002615D8"/>
    <w:rsid w:val="002B1270"/>
    <w:rsid w:val="002C3015"/>
    <w:rsid w:val="002D38F0"/>
    <w:rsid w:val="002E5232"/>
    <w:rsid w:val="002F0B55"/>
    <w:rsid w:val="002F57F6"/>
    <w:rsid w:val="003021F5"/>
    <w:rsid w:val="00330F09"/>
    <w:rsid w:val="00333A25"/>
    <w:rsid w:val="00347C17"/>
    <w:rsid w:val="00361F77"/>
    <w:rsid w:val="00374886"/>
    <w:rsid w:val="00385735"/>
    <w:rsid w:val="003B0900"/>
    <w:rsid w:val="004405C0"/>
    <w:rsid w:val="004D2EB2"/>
    <w:rsid w:val="004D6AFC"/>
    <w:rsid w:val="004D6BAC"/>
    <w:rsid w:val="004F1348"/>
    <w:rsid w:val="0051771E"/>
    <w:rsid w:val="00526096"/>
    <w:rsid w:val="005265F5"/>
    <w:rsid w:val="005548CB"/>
    <w:rsid w:val="00565B1F"/>
    <w:rsid w:val="00575D7D"/>
    <w:rsid w:val="005B5AFF"/>
    <w:rsid w:val="005B6FBC"/>
    <w:rsid w:val="005C4AAC"/>
    <w:rsid w:val="0065425A"/>
    <w:rsid w:val="0067398D"/>
    <w:rsid w:val="006C05D6"/>
    <w:rsid w:val="006D1D77"/>
    <w:rsid w:val="006D56F7"/>
    <w:rsid w:val="00707AD3"/>
    <w:rsid w:val="00713BD2"/>
    <w:rsid w:val="0071695B"/>
    <w:rsid w:val="00763D5B"/>
    <w:rsid w:val="0079481F"/>
    <w:rsid w:val="007E4708"/>
    <w:rsid w:val="007F0234"/>
    <w:rsid w:val="007F2D34"/>
    <w:rsid w:val="00904690"/>
    <w:rsid w:val="009115FA"/>
    <w:rsid w:val="00933BAB"/>
    <w:rsid w:val="00951960"/>
    <w:rsid w:val="00990D56"/>
    <w:rsid w:val="009A439E"/>
    <w:rsid w:val="009A4417"/>
    <w:rsid w:val="009C6BDB"/>
    <w:rsid w:val="00A13FFF"/>
    <w:rsid w:val="00A25999"/>
    <w:rsid w:val="00A31F8E"/>
    <w:rsid w:val="00A42D10"/>
    <w:rsid w:val="00A52395"/>
    <w:rsid w:val="00A910D2"/>
    <w:rsid w:val="00AA6BA7"/>
    <w:rsid w:val="00AB0224"/>
    <w:rsid w:val="00AC1EB7"/>
    <w:rsid w:val="00AD083D"/>
    <w:rsid w:val="00B0474E"/>
    <w:rsid w:val="00B26A23"/>
    <w:rsid w:val="00B33E35"/>
    <w:rsid w:val="00B533B7"/>
    <w:rsid w:val="00B631BE"/>
    <w:rsid w:val="00B81339"/>
    <w:rsid w:val="00B849C8"/>
    <w:rsid w:val="00B903D1"/>
    <w:rsid w:val="00C06B83"/>
    <w:rsid w:val="00C97A00"/>
    <w:rsid w:val="00CC0E35"/>
    <w:rsid w:val="00D00743"/>
    <w:rsid w:val="00D02086"/>
    <w:rsid w:val="00D02395"/>
    <w:rsid w:val="00D77572"/>
    <w:rsid w:val="00D93432"/>
    <w:rsid w:val="00DA60D6"/>
    <w:rsid w:val="00DC6693"/>
    <w:rsid w:val="00DD6815"/>
    <w:rsid w:val="00E235CA"/>
    <w:rsid w:val="00E45EEC"/>
    <w:rsid w:val="00EC25A3"/>
    <w:rsid w:val="00ED1EB7"/>
    <w:rsid w:val="00F238FE"/>
    <w:rsid w:val="00F4058E"/>
    <w:rsid w:val="00F61DDA"/>
    <w:rsid w:val="00F93324"/>
    <w:rsid w:val="00FB3158"/>
    <w:rsid w:val="00FD4188"/>
    <w:rsid w:val="03005E26"/>
    <w:rsid w:val="3A0DF97A"/>
    <w:rsid w:val="47D68D35"/>
    <w:rsid w:val="4D12AF5D"/>
    <w:rsid w:val="5049C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6946B5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6946B5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B1FE9545899433981573DA2A48F1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1C24E-CF49-4D58-A3C7-8F117D134E52}"/>
      </w:docPartPr>
      <w:docPartBody>
        <w:p w:rsidR="002448C8" w:rsidRDefault="00BC0C4A" w:rsidP="00BC0C4A">
          <w:pPr>
            <w:pStyle w:val="BB1FE9545899433981573DA2A48F11CD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6C0200195B7493289FF4441FA94E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90C58-8BB4-41A1-9059-62A85DF2E216}"/>
      </w:docPartPr>
      <w:docPartBody>
        <w:p w:rsidR="002448C8" w:rsidRDefault="00BC0C4A" w:rsidP="00BC0C4A">
          <w:pPr>
            <w:pStyle w:val="66C0200195B7493289FF4441FA94E4B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688D47EF9764A87B81602B36DCCB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CC890-F3E2-4CD9-8009-3A67417D40C0}"/>
      </w:docPartPr>
      <w:docPartBody>
        <w:p w:rsidR="002448C8" w:rsidRDefault="00BC0C4A" w:rsidP="00BC0C4A">
          <w:pPr>
            <w:pStyle w:val="7688D47EF9764A87B81602B36DCCB14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414A591AC3C4B8CB8DEE88F47F3C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FC4D0-519E-4780-B55A-092B74D4CB10}"/>
      </w:docPartPr>
      <w:docPartBody>
        <w:p w:rsidR="002448C8" w:rsidRDefault="00BC0C4A" w:rsidP="00BC0C4A">
          <w:pPr>
            <w:pStyle w:val="8414A591AC3C4B8CB8DEE88F47F3CE8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A7A6F6E59E2441CA902BD459440C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E3777-CEBC-41B1-BAC5-6BF53B8EC371}"/>
      </w:docPartPr>
      <w:docPartBody>
        <w:p w:rsidR="00A4565A" w:rsidRDefault="004410AD" w:rsidP="004410AD">
          <w:pPr>
            <w:pStyle w:val="FA7A6F6E59E2441CA902BD459440C07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301476E80274476810DE19B2CDCC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79F86-ACD2-443A-965A-CE71FBBBC718}"/>
      </w:docPartPr>
      <w:docPartBody>
        <w:p w:rsidR="00000000" w:rsidRDefault="005201FD" w:rsidP="005201FD">
          <w:pPr>
            <w:pStyle w:val="0301476E80274476810DE19B2CDCC7A5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882313A8B3246F3AC049A8248651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48346-8FEC-4345-8518-1BFADCD58575}"/>
      </w:docPartPr>
      <w:docPartBody>
        <w:p w:rsidR="00000000" w:rsidRDefault="005201FD" w:rsidP="005201FD">
          <w:pPr>
            <w:pStyle w:val="A882313A8B3246F3AC049A82486511CF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715C2FDEA2241BDB9B1E13B3C4A1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2C4E9-D9DD-46B0-BA15-C7BCB1484D86}"/>
      </w:docPartPr>
      <w:docPartBody>
        <w:p w:rsidR="00000000" w:rsidRDefault="005201FD" w:rsidP="005201FD">
          <w:pPr>
            <w:pStyle w:val="9715C2FDEA2241BDB9B1E13B3C4A1426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154C6E"/>
    <w:rsid w:val="002251B7"/>
    <w:rsid w:val="002448C8"/>
    <w:rsid w:val="004410AD"/>
    <w:rsid w:val="005201FD"/>
    <w:rsid w:val="006946B5"/>
    <w:rsid w:val="0071619B"/>
    <w:rsid w:val="008655A9"/>
    <w:rsid w:val="008B372C"/>
    <w:rsid w:val="00A4565A"/>
    <w:rsid w:val="00AE32D0"/>
    <w:rsid w:val="00B8227D"/>
    <w:rsid w:val="00B936A7"/>
    <w:rsid w:val="00BC0C4A"/>
    <w:rsid w:val="00C7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01FD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BB1FE9545899433981573DA2A48F11CD">
    <w:name w:val="BB1FE9545899433981573DA2A48F11CD"/>
    <w:rsid w:val="00BC0C4A"/>
  </w:style>
  <w:style w:type="paragraph" w:customStyle="1" w:styleId="66C0200195B7493289FF4441FA94E4B0">
    <w:name w:val="66C0200195B7493289FF4441FA94E4B0"/>
    <w:rsid w:val="00BC0C4A"/>
  </w:style>
  <w:style w:type="paragraph" w:customStyle="1" w:styleId="A15453E2A42E4EE0883380599B42D40B">
    <w:name w:val="A15453E2A42E4EE0883380599B42D40B"/>
    <w:rsid w:val="00BC0C4A"/>
  </w:style>
  <w:style w:type="paragraph" w:customStyle="1" w:styleId="F3885B13E86442B0A574B91E033B25B9">
    <w:name w:val="F3885B13E86442B0A574B91E033B25B9"/>
    <w:rsid w:val="00BC0C4A"/>
  </w:style>
  <w:style w:type="paragraph" w:customStyle="1" w:styleId="406BA042170347DDAC1EEF1E9F62DC02">
    <w:name w:val="406BA042170347DDAC1EEF1E9F62DC02"/>
    <w:rsid w:val="00BC0C4A"/>
  </w:style>
  <w:style w:type="paragraph" w:customStyle="1" w:styleId="613F0A49F12147E98F20B60FA78FEDAB">
    <w:name w:val="613F0A49F12147E98F20B60FA78FEDAB"/>
    <w:rsid w:val="00BC0C4A"/>
  </w:style>
  <w:style w:type="paragraph" w:customStyle="1" w:styleId="5C5D740DD29442EBA8C592B669CCB4E4">
    <w:name w:val="5C5D740DD29442EBA8C592B669CCB4E4"/>
    <w:rsid w:val="00BC0C4A"/>
  </w:style>
  <w:style w:type="paragraph" w:customStyle="1" w:styleId="6355C787DDE7474CB141EFB20B4A30DA">
    <w:name w:val="6355C787DDE7474CB141EFB20B4A30DA"/>
    <w:rsid w:val="00BC0C4A"/>
  </w:style>
  <w:style w:type="paragraph" w:customStyle="1" w:styleId="9CD507CD8F1E4F7FB78E7A189B71C722">
    <w:name w:val="9CD507CD8F1E4F7FB78E7A189B71C722"/>
    <w:rsid w:val="00BC0C4A"/>
  </w:style>
  <w:style w:type="paragraph" w:customStyle="1" w:styleId="5ED3332908B9485ABAA56B933B961F09">
    <w:name w:val="5ED3332908B9485ABAA56B933B961F09"/>
    <w:rsid w:val="00BC0C4A"/>
  </w:style>
  <w:style w:type="paragraph" w:customStyle="1" w:styleId="54F067D9134A44F6BB5E83E5DD996147">
    <w:name w:val="54F067D9134A44F6BB5E83E5DD996147"/>
    <w:rsid w:val="00BC0C4A"/>
  </w:style>
  <w:style w:type="paragraph" w:customStyle="1" w:styleId="4E2B4AD1026F40D5986F889403D86253">
    <w:name w:val="4E2B4AD1026F40D5986F889403D86253"/>
    <w:rsid w:val="00BC0C4A"/>
  </w:style>
  <w:style w:type="paragraph" w:customStyle="1" w:styleId="DDA78D1517DA468B9E4B686B7372CDC7">
    <w:name w:val="DDA78D1517DA468B9E4B686B7372CDC7"/>
    <w:rsid w:val="00BC0C4A"/>
  </w:style>
  <w:style w:type="paragraph" w:customStyle="1" w:styleId="D738A50B1A314371816E3815801937A9">
    <w:name w:val="D738A50B1A314371816E3815801937A9"/>
    <w:rsid w:val="00BC0C4A"/>
  </w:style>
  <w:style w:type="paragraph" w:customStyle="1" w:styleId="3E0979CC843744D092650CC7DA4D5B0E">
    <w:name w:val="3E0979CC843744D092650CC7DA4D5B0E"/>
    <w:rsid w:val="00BC0C4A"/>
  </w:style>
  <w:style w:type="paragraph" w:customStyle="1" w:styleId="941E27F7032448DA983FADD18C5305A7">
    <w:name w:val="941E27F7032448DA983FADD18C5305A7"/>
    <w:rsid w:val="00BC0C4A"/>
  </w:style>
  <w:style w:type="paragraph" w:customStyle="1" w:styleId="C1E54116D8D64B77A19E204D0E62210A">
    <w:name w:val="C1E54116D8D64B77A19E204D0E62210A"/>
    <w:rsid w:val="00BC0C4A"/>
  </w:style>
  <w:style w:type="paragraph" w:customStyle="1" w:styleId="95A7C880C2824E4E9A11F4A449C8245C">
    <w:name w:val="95A7C880C2824E4E9A11F4A449C8245C"/>
    <w:rsid w:val="00BC0C4A"/>
  </w:style>
  <w:style w:type="paragraph" w:customStyle="1" w:styleId="AC1DDC0EC7A049F5A651A98FCD2D7C66">
    <w:name w:val="AC1DDC0EC7A049F5A651A98FCD2D7C66"/>
    <w:rsid w:val="00BC0C4A"/>
  </w:style>
  <w:style w:type="paragraph" w:customStyle="1" w:styleId="67B6AFC559434AE4878425B590D5AAA7">
    <w:name w:val="67B6AFC559434AE4878425B590D5AAA7"/>
    <w:rsid w:val="00BC0C4A"/>
  </w:style>
  <w:style w:type="paragraph" w:customStyle="1" w:styleId="88217759FC22404E8EB5E7B679B05049">
    <w:name w:val="88217759FC22404E8EB5E7B679B05049"/>
    <w:rsid w:val="00BC0C4A"/>
  </w:style>
  <w:style w:type="paragraph" w:customStyle="1" w:styleId="377F780D23FA40B28093682EF225BAB5">
    <w:name w:val="377F780D23FA40B28093682EF225BAB5"/>
    <w:rsid w:val="00BC0C4A"/>
  </w:style>
  <w:style w:type="paragraph" w:customStyle="1" w:styleId="2DFB2296925243E888FED6A87A72E924">
    <w:name w:val="2DFB2296925243E888FED6A87A72E924"/>
    <w:rsid w:val="00BC0C4A"/>
  </w:style>
  <w:style w:type="paragraph" w:customStyle="1" w:styleId="35F8E24FB48B4C1F9AC407F1C0756C27">
    <w:name w:val="35F8E24FB48B4C1F9AC407F1C0756C27"/>
    <w:rsid w:val="00BC0C4A"/>
  </w:style>
  <w:style w:type="paragraph" w:customStyle="1" w:styleId="8E136A8416EC471CB242C9BAE8DEEE3B">
    <w:name w:val="8E136A8416EC471CB242C9BAE8DEEE3B"/>
    <w:rsid w:val="00BC0C4A"/>
  </w:style>
  <w:style w:type="paragraph" w:customStyle="1" w:styleId="A831F458473D47BDA5880AC6814D0DDD">
    <w:name w:val="A831F458473D47BDA5880AC6814D0DDD"/>
    <w:rsid w:val="00BC0C4A"/>
  </w:style>
  <w:style w:type="paragraph" w:customStyle="1" w:styleId="3EC9013DA0AA4127828469743B284ACA">
    <w:name w:val="3EC9013DA0AA4127828469743B284ACA"/>
    <w:rsid w:val="00BC0C4A"/>
  </w:style>
  <w:style w:type="paragraph" w:customStyle="1" w:styleId="5C4458E2B1E64751912FEF3CDF7C62EA">
    <w:name w:val="5C4458E2B1E64751912FEF3CDF7C62EA"/>
    <w:rsid w:val="00BC0C4A"/>
  </w:style>
  <w:style w:type="paragraph" w:customStyle="1" w:styleId="49E24470AA9D4A73BE35E4388D499D75">
    <w:name w:val="49E24470AA9D4A73BE35E4388D499D75"/>
    <w:rsid w:val="00BC0C4A"/>
  </w:style>
  <w:style w:type="paragraph" w:customStyle="1" w:styleId="1EBB83514EEA43209EF4CEC3CBE7FDE3">
    <w:name w:val="1EBB83514EEA43209EF4CEC3CBE7FDE3"/>
    <w:rsid w:val="00BC0C4A"/>
  </w:style>
  <w:style w:type="paragraph" w:customStyle="1" w:styleId="937127B8009B426C9D82F975F977A013">
    <w:name w:val="937127B8009B426C9D82F975F977A013"/>
    <w:rsid w:val="00BC0C4A"/>
  </w:style>
  <w:style w:type="paragraph" w:customStyle="1" w:styleId="BEC2BF999610467AA3F4D9D5F76FBE1C">
    <w:name w:val="BEC2BF999610467AA3F4D9D5F76FBE1C"/>
    <w:rsid w:val="00BC0C4A"/>
  </w:style>
  <w:style w:type="paragraph" w:customStyle="1" w:styleId="95EB5352906743C09DD79CF9C57CF469">
    <w:name w:val="95EB5352906743C09DD79CF9C57CF469"/>
    <w:rsid w:val="00BC0C4A"/>
  </w:style>
  <w:style w:type="paragraph" w:customStyle="1" w:styleId="1BBAAB2E5BFF4221AD2F75A00633489C">
    <w:name w:val="1BBAAB2E5BFF4221AD2F75A00633489C"/>
    <w:rsid w:val="00BC0C4A"/>
  </w:style>
  <w:style w:type="paragraph" w:customStyle="1" w:styleId="3E560FBB869248119623D7B1C7C3E4B3">
    <w:name w:val="3E560FBB869248119623D7B1C7C3E4B3"/>
    <w:rsid w:val="00BC0C4A"/>
  </w:style>
  <w:style w:type="paragraph" w:customStyle="1" w:styleId="8F53D193427C41CBA4B5A0CCA1814F57">
    <w:name w:val="8F53D193427C41CBA4B5A0CCA1814F57"/>
    <w:rsid w:val="00BC0C4A"/>
  </w:style>
  <w:style w:type="paragraph" w:customStyle="1" w:styleId="9EABDDBD96064431AC13C644CE5C2866">
    <w:name w:val="9EABDDBD96064431AC13C644CE5C2866"/>
    <w:rsid w:val="00BC0C4A"/>
  </w:style>
  <w:style w:type="paragraph" w:customStyle="1" w:styleId="AB25A8BB9F344BF6AF1C11376E63C8C2">
    <w:name w:val="AB25A8BB9F344BF6AF1C11376E63C8C2"/>
    <w:rsid w:val="00BC0C4A"/>
  </w:style>
  <w:style w:type="paragraph" w:customStyle="1" w:styleId="F0915CF9ACEA4461866ED2DD12521AC3">
    <w:name w:val="F0915CF9ACEA4461866ED2DD12521AC3"/>
    <w:rsid w:val="00BC0C4A"/>
  </w:style>
  <w:style w:type="paragraph" w:customStyle="1" w:styleId="7688D47EF9764A87B81602B36DCCB14C">
    <w:name w:val="7688D47EF9764A87B81602B36DCCB14C"/>
    <w:rsid w:val="00BC0C4A"/>
  </w:style>
  <w:style w:type="paragraph" w:customStyle="1" w:styleId="46058896EDE94340B90689314A2AEC52">
    <w:name w:val="46058896EDE94340B90689314A2AEC52"/>
    <w:rsid w:val="00BC0C4A"/>
  </w:style>
  <w:style w:type="paragraph" w:customStyle="1" w:styleId="D8D375E41E8141128B266E7038074D97">
    <w:name w:val="D8D375E41E8141128B266E7038074D97"/>
    <w:rsid w:val="00BC0C4A"/>
  </w:style>
  <w:style w:type="paragraph" w:customStyle="1" w:styleId="35C9A79CE78C4B6696B6C23FA5A17B5A">
    <w:name w:val="35C9A79CE78C4B6696B6C23FA5A17B5A"/>
    <w:rsid w:val="00BC0C4A"/>
  </w:style>
  <w:style w:type="paragraph" w:customStyle="1" w:styleId="290829AFE2C44105B30466E2E2DF89BA">
    <w:name w:val="290829AFE2C44105B30466E2E2DF89BA"/>
    <w:rsid w:val="00BC0C4A"/>
  </w:style>
  <w:style w:type="paragraph" w:customStyle="1" w:styleId="619F04972CC4424D802BF213851A92F4">
    <w:name w:val="619F04972CC4424D802BF213851A92F4"/>
    <w:rsid w:val="00BC0C4A"/>
  </w:style>
  <w:style w:type="paragraph" w:customStyle="1" w:styleId="739753FEF26F4B11B8E2B36A45E00E73">
    <w:name w:val="739753FEF26F4B11B8E2B36A45E00E73"/>
    <w:rsid w:val="00BC0C4A"/>
  </w:style>
  <w:style w:type="paragraph" w:customStyle="1" w:styleId="1FC9780171644CDFB81B7ED1BDBF5517">
    <w:name w:val="1FC9780171644CDFB81B7ED1BDBF5517"/>
    <w:rsid w:val="00BC0C4A"/>
  </w:style>
  <w:style w:type="paragraph" w:customStyle="1" w:styleId="8414A591AC3C4B8CB8DEE88F47F3CE86">
    <w:name w:val="8414A591AC3C4B8CB8DEE88F47F3CE86"/>
    <w:rsid w:val="00BC0C4A"/>
  </w:style>
  <w:style w:type="paragraph" w:customStyle="1" w:styleId="FA7A6F6E59E2441CA902BD459440C076">
    <w:name w:val="FA7A6F6E59E2441CA902BD459440C076"/>
    <w:rsid w:val="004410AD"/>
  </w:style>
  <w:style w:type="paragraph" w:customStyle="1" w:styleId="0301476E80274476810DE19B2CDCC7A5">
    <w:name w:val="0301476E80274476810DE19B2CDCC7A5"/>
    <w:rsid w:val="005201FD"/>
  </w:style>
  <w:style w:type="paragraph" w:customStyle="1" w:styleId="A882313A8B3246F3AC049A82486511CF">
    <w:name w:val="A882313A8B3246F3AC049A82486511CF"/>
    <w:rsid w:val="005201FD"/>
  </w:style>
  <w:style w:type="paragraph" w:customStyle="1" w:styleId="9715C2FDEA2241BDB9B1E13B3C4A1426">
    <w:name w:val="9715C2FDEA2241BDB9B1E13B3C4A1426"/>
    <w:rsid w:val="005201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6ACBDEDB92242A6D1C794428B349F" ma:contentTypeVersion="2" ma:contentTypeDescription="Create a new document." ma:contentTypeScope="" ma:versionID="21858857092d87e01f57ba8a3905d2cc">
  <xsd:schema xmlns:xsd="http://www.w3.org/2001/XMLSchema" xmlns:xs="http://www.w3.org/2001/XMLSchema" xmlns:p="http://schemas.microsoft.com/office/2006/metadata/properties" xmlns:ns2="5b2b819f-3430-43e0-a03a-ebec3023d08f" targetNamespace="http://schemas.microsoft.com/office/2006/metadata/properties" ma:root="true" ma:fieldsID="9596b17d2e3ebf30edbf67725445e00d" ns2:_="">
    <xsd:import namespace="5b2b819f-3430-43e0-a03a-ebec3023d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b819f-3430-43e0-a03a-ebec3023d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EDCA2-A0AD-40BD-9BE1-566B19A5B2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734CC2-F4E5-4534-A2EE-AE19B659A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b819f-3430-43e0-a03a-ebec3023d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A6516-B9C1-4B9E-9F0B-0E5AEEAF3053}">
  <ds:schemaRefs>
    <ds:schemaRef ds:uri="http://schemas.microsoft.com/office/2006/documentManagement/types"/>
    <ds:schemaRef ds:uri="http://schemas.microsoft.com/office/infopath/2007/PartnerControls"/>
    <ds:schemaRef ds:uri="5b2b819f-3430-43e0-a03a-ebec3023d08f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A06A4D2-F090-4309-9806-1BA0430F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8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Wood</cp:lastModifiedBy>
  <cp:revision>5</cp:revision>
  <cp:lastPrinted>2018-05-14T16:18:00Z</cp:lastPrinted>
  <dcterms:created xsi:type="dcterms:W3CDTF">2018-09-12T15:13:00Z</dcterms:created>
  <dcterms:modified xsi:type="dcterms:W3CDTF">2018-12-05T16:46:00Z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0x01010069B6ACBDEDB92242A6D1C794428B349F</vt:lpwstr>
  </property>
</Properties>
</file>