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E1EC" w14:textId="29017DE3" w:rsidR="005548CB" w:rsidRPr="005B6FBC" w:rsidRDefault="005548CB" w:rsidP="00F674F9">
      <w:pPr>
        <w:jc w:val="center"/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77212351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D58F" w14:textId="703149A0" w:rsidR="006D1D77" w:rsidRDefault="009074C5" w:rsidP="00554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Job Preparation Services</w:t>
      </w:r>
    </w:p>
    <w:p w14:paraId="513A7C61" w14:textId="70C66EE6" w:rsidR="005B6FBC" w:rsidRDefault="009074C5" w:rsidP="005548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175</w:t>
      </w:r>
      <w:r w:rsidR="005B6FBC" w:rsidRPr="005B6FBC">
        <w:rPr>
          <w:rFonts w:ascii="Arial" w:hAnsi="Arial" w:cs="Arial"/>
          <w:b/>
          <w:sz w:val="28"/>
          <w:szCs w:val="28"/>
        </w:rPr>
        <w:t>X-</w:t>
      </w:r>
      <w:r>
        <w:rPr>
          <w:rFonts w:ascii="Arial" w:hAnsi="Arial" w:cs="Arial"/>
          <w:b/>
          <w:sz w:val="28"/>
          <w:szCs w:val="28"/>
        </w:rPr>
        <w:t xml:space="preserve">Benefits Advisement 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F674F9" w:rsidRPr="00A13FFF" w14:paraId="723ED260" w14:textId="77777777" w:rsidTr="005448E0">
        <w:trPr>
          <w:trHeight w:val="260"/>
          <w:jc w:val="center"/>
        </w:trPr>
        <w:tc>
          <w:tcPr>
            <w:tcW w:w="1975" w:type="dxa"/>
          </w:tcPr>
          <w:p w14:paraId="23E67F4B" w14:textId="77777777" w:rsidR="00F674F9" w:rsidRPr="00A13FFF" w:rsidRDefault="00F674F9" w:rsidP="005448E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5D02FEB">
              <w:rPr>
                <w:rFonts w:ascii="Arial" w:eastAsia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5CAE35D0" w14:textId="77777777" w:rsidR="00F674F9" w:rsidRPr="00A13FFF" w:rsidRDefault="00F674F9" w:rsidP="005448E0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F9BD21B06CD44DD5A700EA2BACC3955A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2253570A" w14:textId="77777777" w:rsidR="00F674F9" w:rsidRPr="00A13FFF" w:rsidRDefault="00F674F9" w:rsidP="005448E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674F9" w:rsidRPr="00A13FFF" w14:paraId="0421155B" w14:textId="77777777" w:rsidTr="005448E0">
        <w:trPr>
          <w:trHeight w:val="269"/>
          <w:jc w:val="center"/>
        </w:trPr>
        <w:tc>
          <w:tcPr>
            <w:tcW w:w="1975" w:type="dxa"/>
          </w:tcPr>
          <w:p w14:paraId="6F19B278" w14:textId="77777777" w:rsidR="00F674F9" w:rsidRPr="00A13FFF" w:rsidRDefault="00F674F9" w:rsidP="005448E0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47E0A0B3" w14:textId="77777777" w:rsidR="00F674F9" w:rsidRPr="00A13FFF" w:rsidRDefault="00F674F9" w:rsidP="005448E0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8075F6A632B249439191E76E13A426E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0F81DDA7" w14:textId="77777777" w:rsidR="00F674F9" w:rsidRPr="00A13FFF" w:rsidRDefault="00F674F9" w:rsidP="005448E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674F9" w:rsidRPr="00A13FFF" w14:paraId="01583193" w14:textId="77777777" w:rsidTr="005448E0">
        <w:trPr>
          <w:trHeight w:val="269"/>
          <w:jc w:val="center"/>
        </w:trPr>
        <w:tc>
          <w:tcPr>
            <w:tcW w:w="1975" w:type="dxa"/>
          </w:tcPr>
          <w:p w14:paraId="043CF4B1" w14:textId="77777777" w:rsidR="00F674F9" w:rsidRPr="00A13FFF" w:rsidRDefault="00F674F9" w:rsidP="005448E0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3183D95B" w14:textId="77777777" w:rsidR="00F674F9" w:rsidRPr="00A13FFF" w:rsidRDefault="00F674F9" w:rsidP="005448E0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CCC060F9FCBC47C692985CF8CF80D6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2A365499" w14:textId="77777777" w:rsidR="00F674F9" w:rsidRPr="00A13FFF" w:rsidRDefault="00F674F9" w:rsidP="005448E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1A0E3BE" w14:textId="444DDC4B" w:rsidR="005B6FBC" w:rsidRPr="00194F85" w:rsidRDefault="005B6FBC" w:rsidP="00F674F9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427DE9F" w14:textId="77777777" w:rsidTr="00F47538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452383E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59CF6C6D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3024A5B1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F47538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C3B568F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15DB2470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F47538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340BE3BD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640B2CC" w14:textId="772FF32E" w:rsidTr="00F47538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CE8A502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29BDBF1C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FF95167" w14:textId="77777777" w:rsidTr="00F47538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6EAF84E3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F47538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9A96372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1A1321F" w14:textId="6CDEE56C" w:rsidR="005B5AFF" w:rsidRPr="00194F85" w:rsidRDefault="005B5AFF" w:rsidP="74BB2393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50"/>
        <w:gridCol w:w="1080"/>
        <w:gridCol w:w="180"/>
        <w:gridCol w:w="720"/>
        <w:gridCol w:w="450"/>
        <w:gridCol w:w="450"/>
        <w:gridCol w:w="1170"/>
        <w:gridCol w:w="360"/>
        <w:gridCol w:w="630"/>
        <w:gridCol w:w="2216"/>
        <w:gridCol w:w="1114"/>
      </w:tblGrid>
      <w:tr w:rsidR="00940BE3" w:rsidRPr="00861F36" w14:paraId="1765BD44" w14:textId="77777777" w:rsidTr="00861F36">
        <w:tc>
          <w:tcPr>
            <w:tcW w:w="540" w:type="dxa"/>
          </w:tcPr>
          <w:p w14:paraId="7B459577" w14:textId="582A53C6" w:rsidR="009074C5" w:rsidRPr="00861F36" w:rsidRDefault="009074C5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14:paraId="3783FDC7" w14:textId="77777777" w:rsidR="009074C5" w:rsidRPr="00861F36" w:rsidRDefault="009074C5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3"/>
          </w:tcPr>
          <w:p w14:paraId="5DAB8565" w14:textId="77777777" w:rsidR="009074C5" w:rsidRPr="00861F36" w:rsidRDefault="009074C5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14:paraId="1829662F" w14:textId="77777777" w:rsidR="009074C5" w:rsidRPr="00861F36" w:rsidRDefault="009074C5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14:paraId="0741E189" w14:textId="77777777" w:rsidR="009074C5" w:rsidRPr="00861F36" w:rsidRDefault="009074C5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14:paraId="0575EAB0" w14:textId="77777777" w:rsidR="009074C5" w:rsidRPr="00861F36" w:rsidRDefault="009074C5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14:paraId="17B911F8" w14:textId="77777777" w:rsidR="009074C5" w:rsidRPr="00861F36" w:rsidRDefault="009074C5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1F31B21" w14:textId="77777777" w:rsidR="009074C5" w:rsidRPr="00861F36" w:rsidRDefault="009074C5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16" w:type="dxa"/>
          </w:tcPr>
          <w:p w14:paraId="56649821" w14:textId="77777777" w:rsidR="009074C5" w:rsidRPr="00861F36" w:rsidRDefault="009074C5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14:paraId="6C2D0D57" w14:textId="77777777" w:rsidR="009074C5" w:rsidRPr="00861F36" w:rsidRDefault="009074C5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7970" w14:paraId="2207EA9E" w14:textId="77777777" w:rsidTr="00861F36">
        <w:tc>
          <w:tcPr>
            <w:tcW w:w="5040" w:type="dxa"/>
            <w:gridSpan w:val="8"/>
          </w:tcPr>
          <w:p w14:paraId="275E6023" w14:textId="2F93B8CD" w:rsidR="00957970" w:rsidRPr="00072605" w:rsidRDefault="0095797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Units of Service Utilized (This Report):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43013616"/>
            <w:placeholder>
              <w:docPart w:val="5904657E9A5143A5AD8EF471AE32065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320" w:type="dxa"/>
                <w:gridSpan w:val="4"/>
              </w:tcPr>
              <w:p w14:paraId="3F365281" w14:textId="71F4345F" w:rsidR="00957970" w:rsidRPr="00072605" w:rsidRDefault="00957970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425C0" w14:paraId="133E9443" w14:textId="77777777" w:rsidTr="00861F36">
        <w:tc>
          <w:tcPr>
            <w:tcW w:w="3420" w:type="dxa"/>
            <w:gridSpan w:val="6"/>
          </w:tcPr>
          <w:p w14:paraId="66280051" w14:textId="77777777" w:rsidR="003425C0" w:rsidRDefault="003425C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7A10536" w14:textId="77777777" w:rsidR="003425C0" w:rsidRPr="00072605" w:rsidRDefault="003425C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7519DAA" w14:textId="77777777" w:rsidR="003425C0" w:rsidRPr="00072605" w:rsidRDefault="003425C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411A73AD" w14:textId="77777777" w:rsidR="003425C0" w:rsidRPr="00072605" w:rsidRDefault="003425C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ED4836C" w14:textId="77777777" w:rsidR="003425C0" w:rsidRPr="00072605" w:rsidRDefault="003425C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29C29C54" w14:textId="77777777" w:rsidR="003425C0" w:rsidRPr="00072605" w:rsidRDefault="003425C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29F4110B" w14:textId="77777777" w:rsidR="003425C0" w:rsidRPr="00072605" w:rsidRDefault="003425C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7970" w14:paraId="4F303FB3" w14:textId="77777777" w:rsidTr="00861F36">
        <w:tc>
          <w:tcPr>
            <w:tcW w:w="3870" w:type="dxa"/>
            <w:gridSpan w:val="7"/>
          </w:tcPr>
          <w:p w14:paraId="3DAEB579" w14:textId="2D0FAFE0" w:rsidR="00957970" w:rsidRPr="00072605" w:rsidRDefault="0095797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Units of Service Utilized: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997952245"/>
            <w:placeholder>
              <w:docPart w:val="18787D416D944DC99BB67E3DB3A9FDC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490" w:type="dxa"/>
                <w:gridSpan w:val="5"/>
              </w:tcPr>
              <w:p w14:paraId="24AE5644" w14:textId="375FCB45" w:rsidR="00957970" w:rsidRPr="00072605" w:rsidRDefault="00957970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425C0" w14:paraId="50BC47F3" w14:textId="77777777" w:rsidTr="00861F36">
        <w:tc>
          <w:tcPr>
            <w:tcW w:w="540" w:type="dxa"/>
          </w:tcPr>
          <w:p w14:paraId="738EE05E" w14:textId="77777777" w:rsidR="003425C0" w:rsidRPr="00072605" w:rsidRDefault="003425C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B42736E" w14:textId="77777777" w:rsidR="003425C0" w:rsidRPr="00072605" w:rsidRDefault="003425C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4F531169" w14:textId="77777777" w:rsidR="003425C0" w:rsidRPr="00072605" w:rsidRDefault="003425C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0CFC9CD" w14:textId="77777777" w:rsidR="003425C0" w:rsidRPr="00072605" w:rsidRDefault="003425C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E7DA372" w14:textId="77777777" w:rsidR="003425C0" w:rsidRPr="00072605" w:rsidRDefault="003425C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4F454C9" w14:textId="77777777" w:rsidR="003425C0" w:rsidRPr="00072605" w:rsidRDefault="003425C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1C656CFA" w14:textId="77777777" w:rsidR="003425C0" w:rsidRPr="00072605" w:rsidRDefault="003425C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A127102" w14:textId="77777777" w:rsidR="003425C0" w:rsidRPr="00072605" w:rsidRDefault="003425C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308650CA" w14:textId="77777777" w:rsidR="003425C0" w:rsidRPr="00072605" w:rsidRDefault="003425C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2BD620FD" w14:textId="77777777" w:rsidR="003425C0" w:rsidRPr="00072605" w:rsidRDefault="003425C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2219" w14:paraId="198BA220" w14:textId="77777777" w:rsidTr="00E03BDF">
        <w:tc>
          <w:tcPr>
            <w:tcW w:w="2250" w:type="dxa"/>
            <w:gridSpan w:val="4"/>
          </w:tcPr>
          <w:p w14:paraId="07DC4531" w14:textId="010C25D4" w:rsidR="00C12219" w:rsidRPr="00072605" w:rsidRDefault="00C1221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Dates of Service: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957987223"/>
            <w:placeholder>
              <w:docPart w:val="F04DA48FBF754B799629B66C55E4C1C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10" w:type="dxa"/>
                <w:gridSpan w:val="8"/>
              </w:tcPr>
              <w:p w14:paraId="28BDEF22" w14:textId="198C11DB" w:rsidR="00C12219" w:rsidRPr="00072605" w:rsidRDefault="00C12219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9197C" w14:paraId="0F36CC8A" w14:textId="77777777" w:rsidTr="00861F36">
        <w:tc>
          <w:tcPr>
            <w:tcW w:w="540" w:type="dxa"/>
          </w:tcPr>
          <w:p w14:paraId="771BCC50" w14:textId="07A84030" w:rsidR="0099197C" w:rsidRPr="00072605" w:rsidRDefault="0099197C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07A0DF4" w14:textId="77777777" w:rsidR="0099197C" w:rsidRPr="00072605" w:rsidRDefault="0099197C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65760AE7" w14:textId="77777777" w:rsidR="0099197C" w:rsidRPr="00072605" w:rsidRDefault="0099197C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C8D21C6" w14:textId="77777777" w:rsidR="0099197C" w:rsidRPr="00072605" w:rsidRDefault="0099197C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D5596C6" w14:textId="77777777" w:rsidR="0099197C" w:rsidRPr="00072605" w:rsidRDefault="0099197C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7860EDB" w14:textId="77777777" w:rsidR="0099197C" w:rsidRPr="00072605" w:rsidRDefault="0099197C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1CF4DB1A" w14:textId="77777777" w:rsidR="0099197C" w:rsidRPr="00072605" w:rsidRDefault="0099197C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8862B5D" w14:textId="77777777" w:rsidR="0099197C" w:rsidRPr="00072605" w:rsidRDefault="0099197C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4E3A9475" w14:textId="77777777" w:rsidR="0099197C" w:rsidRPr="00072605" w:rsidRDefault="0099197C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385E2824" w14:textId="77777777" w:rsidR="0099197C" w:rsidRPr="00072605" w:rsidRDefault="0099197C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74C5" w14:paraId="30490043" w14:textId="77777777" w:rsidTr="00861F36">
        <w:tc>
          <w:tcPr>
            <w:tcW w:w="9360" w:type="dxa"/>
            <w:gridSpan w:val="12"/>
          </w:tcPr>
          <w:p w14:paraId="0890A650" w14:textId="08B54F08" w:rsidR="009074C5" w:rsidRPr="00072605" w:rsidRDefault="00BF5F34" w:rsidP="009074C5">
            <w:pPr>
              <w:rPr>
                <w:rFonts w:ascii="Arial" w:hAnsi="Arial" w:cs="Arial"/>
                <w:sz w:val="24"/>
                <w:szCs w:val="24"/>
              </w:rPr>
            </w:pPr>
            <w:r w:rsidRPr="0007260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Checklist </w:t>
            </w:r>
            <w:r w:rsidR="009074C5" w:rsidRPr="00072605">
              <w:rPr>
                <w:rFonts w:ascii="Arial" w:hAnsi="Arial" w:cs="Arial"/>
                <w:b/>
                <w:sz w:val="24"/>
                <w:szCs w:val="24"/>
                <w:u w:val="single"/>
              </w:rPr>
              <w:t>Instructions</w:t>
            </w:r>
            <w:r w:rsidR="009074C5" w:rsidRPr="0007260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074C5" w:rsidRPr="00072605">
              <w:rPr>
                <w:rFonts w:ascii="Arial" w:hAnsi="Arial" w:cs="Arial"/>
                <w:sz w:val="24"/>
                <w:szCs w:val="24"/>
              </w:rPr>
              <w:t xml:space="preserve">  Listed below are a wide range of benefit advisement topics that may be relevant and appropriate to assess and/or review depending upon the needs and circumstances of each individual consumer.  Please check topics that applied to your meeting(s), and provide a narrative summary: </w:t>
            </w:r>
          </w:p>
        </w:tc>
      </w:tr>
      <w:tr w:rsidR="00940BE3" w14:paraId="167203B1" w14:textId="77777777" w:rsidTr="00861F36">
        <w:tc>
          <w:tcPr>
            <w:tcW w:w="540" w:type="dxa"/>
            <w:tcBorders>
              <w:bottom w:val="single" w:sz="4" w:space="0" w:color="auto"/>
            </w:tcBorders>
          </w:tcPr>
          <w:p w14:paraId="7B9BE2D4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659CCB6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14:paraId="5E0F38F5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908FCDA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8D8F59D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6534746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3E22DF4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709EEA3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14:paraId="6314CCF0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3006F858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711B" w14:paraId="04EEAEE7" w14:textId="77777777" w:rsidTr="00861F36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70434DA4" w14:textId="77777777" w:rsidR="00CC711B" w:rsidRPr="00CC711B" w:rsidRDefault="00CC711B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10675A0" w14:textId="77777777" w:rsidR="00CC711B" w:rsidRPr="00CC711B" w:rsidRDefault="00CC711B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</w:tcPr>
          <w:p w14:paraId="4FDB6E70" w14:textId="77777777" w:rsidR="00CC711B" w:rsidRPr="00CC711B" w:rsidRDefault="00CC711B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028AD6F" w14:textId="77777777" w:rsidR="00CC711B" w:rsidRPr="00CC711B" w:rsidRDefault="00CC711B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39240A3" w14:textId="77777777" w:rsidR="00CC711B" w:rsidRPr="00CC711B" w:rsidRDefault="00CC711B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CC6615E" w14:textId="77777777" w:rsidR="00CC711B" w:rsidRPr="00CC711B" w:rsidRDefault="00CC711B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19216D0" w14:textId="77777777" w:rsidR="00CC711B" w:rsidRPr="00CC711B" w:rsidRDefault="00CC711B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7C81DDDC" w14:textId="77777777" w:rsidR="00CC711B" w:rsidRPr="00CC711B" w:rsidRDefault="00CC711B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</w:tcBorders>
          </w:tcPr>
          <w:p w14:paraId="1D2938E2" w14:textId="77777777" w:rsidR="00CC711B" w:rsidRPr="00CC711B" w:rsidRDefault="00CC711B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right w:val="single" w:sz="4" w:space="0" w:color="auto"/>
            </w:tcBorders>
          </w:tcPr>
          <w:p w14:paraId="51780899" w14:textId="77777777" w:rsidR="00CC711B" w:rsidRPr="00CC711B" w:rsidRDefault="00CC711B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0BE3" w14:paraId="3C5EF1CD" w14:textId="77777777" w:rsidTr="00861F36">
        <w:tc>
          <w:tcPr>
            <w:tcW w:w="2970" w:type="dxa"/>
            <w:gridSpan w:val="5"/>
            <w:tcBorders>
              <w:left w:val="single" w:sz="4" w:space="0" w:color="auto"/>
            </w:tcBorders>
          </w:tcPr>
          <w:p w14:paraId="5498AB21" w14:textId="733A61C1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7260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Social Security </w:t>
            </w:r>
          </w:p>
        </w:tc>
        <w:tc>
          <w:tcPr>
            <w:tcW w:w="450" w:type="dxa"/>
          </w:tcPr>
          <w:p w14:paraId="7FE9FF5B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EF63540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665C75E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199E494D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86ED4E1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7EE9A7A2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64D0E145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0BE3" w14:paraId="7C94DC44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-552464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216F283B" w14:textId="69FDE840" w:rsidR="00944A1D" w:rsidRPr="00861F36" w:rsidRDefault="00944A1D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1F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4"/>
          </w:tcPr>
          <w:p w14:paraId="4F9D6BAD" w14:textId="38681092" w:rsidR="00944A1D" w:rsidRPr="00861F36" w:rsidRDefault="00944A1D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861F36">
              <w:rPr>
                <w:rFonts w:ascii="Arial" w:hAnsi="Arial" w:cs="Arial"/>
                <w:sz w:val="24"/>
                <w:szCs w:val="24"/>
              </w:rPr>
              <w:t>SSI Recipient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0004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538A04A" w14:textId="07C9B04B" w:rsidR="00944A1D" w:rsidRPr="00861F36" w:rsidRDefault="00944A1D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1F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0" w:type="dxa"/>
            <w:gridSpan w:val="3"/>
          </w:tcPr>
          <w:p w14:paraId="74536970" w14:textId="7DC8B674" w:rsidR="00944A1D" w:rsidRPr="00861F36" w:rsidRDefault="4B2835E3" w:rsidP="4B2835E3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61F36">
              <w:rPr>
                <w:rFonts w:ascii="Arial" w:eastAsia="Arial" w:hAnsi="Arial" w:cs="Arial"/>
                <w:sz w:val="24"/>
                <w:szCs w:val="24"/>
              </w:rPr>
              <w:t>SSI Applicant</w:t>
            </w:r>
          </w:p>
        </w:tc>
        <w:tc>
          <w:tcPr>
            <w:tcW w:w="630" w:type="dxa"/>
          </w:tcPr>
          <w:p w14:paraId="3F00D0D1" w14:textId="77777777" w:rsidR="00944A1D" w:rsidRPr="00861F36" w:rsidRDefault="00944A1D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</w:tcPr>
          <w:p w14:paraId="1D57C7C1" w14:textId="77777777" w:rsidR="00944A1D" w:rsidRPr="00861F36" w:rsidRDefault="00944A1D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4B970B2F" w14:textId="77777777" w:rsidR="00944A1D" w:rsidRPr="00861F36" w:rsidRDefault="00944A1D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BE3" w14:paraId="5B7E7BC1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72981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75D326DE" w14:textId="427A5C47" w:rsidR="00944A1D" w:rsidRPr="00861F36" w:rsidRDefault="00944A1D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1F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4"/>
          </w:tcPr>
          <w:p w14:paraId="189A8A91" w14:textId="398E324F" w:rsidR="00944A1D" w:rsidRPr="00861F36" w:rsidRDefault="00944A1D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861F36">
              <w:rPr>
                <w:rFonts w:ascii="Arial" w:hAnsi="Arial" w:cs="Arial"/>
                <w:sz w:val="24"/>
                <w:szCs w:val="24"/>
              </w:rPr>
              <w:t>SSDI Recipient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129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BC296F7" w14:textId="28E4A70C" w:rsidR="00944A1D" w:rsidRPr="00861F36" w:rsidRDefault="00944A1D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1F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0" w:type="dxa"/>
            <w:gridSpan w:val="3"/>
          </w:tcPr>
          <w:p w14:paraId="11E0E6C3" w14:textId="7C8BA3A0" w:rsidR="00944A1D" w:rsidRPr="00861F36" w:rsidRDefault="00944A1D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861F36">
              <w:rPr>
                <w:rFonts w:ascii="Arial" w:hAnsi="Arial" w:cs="Arial"/>
                <w:sz w:val="24"/>
                <w:szCs w:val="24"/>
              </w:rPr>
              <w:t>SSDI Applicant</w:t>
            </w:r>
          </w:p>
        </w:tc>
        <w:tc>
          <w:tcPr>
            <w:tcW w:w="630" w:type="dxa"/>
          </w:tcPr>
          <w:p w14:paraId="7C0187E0" w14:textId="77777777" w:rsidR="00944A1D" w:rsidRPr="00861F36" w:rsidRDefault="00944A1D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</w:tcPr>
          <w:p w14:paraId="61C68FB0" w14:textId="77777777" w:rsidR="00944A1D" w:rsidRPr="00861F36" w:rsidRDefault="00944A1D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198341C2" w14:textId="77777777" w:rsidR="00944A1D" w:rsidRPr="00861F36" w:rsidRDefault="00944A1D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BE3" w14:paraId="02BA6D4E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1E5E7182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8354C43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1FBB7D7C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6C9BB09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41942EE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8296546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771F0CD6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D3C68D9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118F3775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3E4F4943" w14:textId="77777777" w:rsidR="009074C5" w:rsidRPr="00072605" w:rsidRDefault="009074C5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0BE3" w14:paraId="34A55D62" w14:textId="77777777" w:rsidTr="00861F36">
        <w:tc>
          <w:tcPr>
            <w:tcW w:w="2070" w:type="dxa"/>
            <w:gridSpan w:val="3"/>
            <w:tcBorders>
              <w:left w:val="single" w:sz="4" w:space="0" w:color="auto"/>
            </w:tcBorders>
          </w:tcPr>
          <w:p w14:paraId="144C8BA8" w14:textId="7C396EAF" w:rsidR="00940BE3" w:rsidRPr="00072605" w:rsidRDefault="00940BE3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>Appeals Status:</w:t>
            </w:r>
          </w:p>
        </w:tc>
        <w:tc>
          <w:tcPr>
            <w:tcW w:w="1350" w:type="dxa"/>
            <w:gridSpan w:val="3"/>
          </w:tcPr>
          <w:p w14:paraId="57966CD8" w14:textId="77777777" w:rsidR="00940BE3" w:rsidRPr="00072605" w:rsidRDefault="00940BE3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967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0DA78E1" w14:textId="3B8BBF30" w:rsidR="00940BE3" w:rsidRPr="00072605" w:rsidRDefault="00940BE3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260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</w:tcPr>
          <w:p w14:paraId="185C247C" w14:textId="4C71D555" w:rsidR="00940BE3" w:rsidRPr="00072605" w:rsidRDefault="00940BE3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01712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21F06D3C" w14:textId="77F3ECE8" w:rsidR="00940BE3" w:rsidRPr="00072605" w:rsidRDefault="00940BE3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260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46" w:type="dxa"/>
            <w:gridSpan w:val="2"/>
          </w:tcPr>
          <w:p w14:paraId="252C5DB4" w14:textId="1F19D97F" w:rsidR="00940BE3" w:rsidRPr="00072605" w:rsidRDefault="00940BE3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3213976F" w14:textId="77777777" w:rsidR="00940BE3" w:rsidRPr="00072605" w:rsidRDefault="00940BE3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78FA" w14:paraId="12620CB2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-206517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2A392431" w14:textId="06288EB0" w:rsidR="009478FA" w:rsidRPr="00861F36" w:rsidRDefault="009478FA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1F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right w:val="single" w:sz="4" w:space="0" w:color="auto"/>
            </w:tcBorders>
          </w:tcPr>
          <w:p w14:paraId="45777220" w14:textId="730D01EE" w:rsidR="009478FA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>Advised/assisted in filing appeals regarding overpayment.</w:t>
            </w:r>
          </w:p>
        </w:tc>
      </w:tr>
      <w:tr w:rsidR="00940BE3" w14:paraId="68810D60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3F001880" w14:textId="77777777" w:rsidR="00944A1D" w:rsidRPr="00861F36" w:rsidRDefault="00944A1D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01B8C570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287B127C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480ECC1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1075A17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218041E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6E62AB9E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A5EB97F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7EFF19AB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1B88C1D7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5C2" w14:paraId="640F1D35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-686287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2F52E747" w14:textId="00ADC716" w:rsidR="00AE65C2" w:rsidRPr="00861F36" w:rsidRDefault="00AE65C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1F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right w:val="single" w:sz="4" w:space="0" w:color="auto"/>
            </w:tcBorders>
          </w:tcPr>
          <w:p w14:paraId="29FCD89F" w14:textId="1A87B7C5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 xml:space="preserve">Assessment/Advisement regarding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Work Incentive</w:t>
            </w:r>
            <w:r w:rsidRPr="00072605">
              <w:rPr>
                <w:rFonts w:ascii="Arial" w:hAnsi="Arial" w:cs="Arial"/>
                <w:sz w:val="24"/>
                <w:szCs w:val="24"/>
              </w:rPr>
              <w:t xml:space="preserve"> including: provided benefits earnings scenarios for financial planning including illustrating the current effect, effect in 3 months, 6 months, 9 months, and 1 year.</w:t>
            </w:r>
          </w:p>
        </w:tc>
      </w:tr>
      <w:tr w:rsidR="00940BE3" w14:paraId="1E18B3CD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54F97688" w14:textId="77777777" w:rsidR="00944A1D" w:rsidRPr="00861F36" w:rsidRDefault="00944A1D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01453127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567B4E4D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377D576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744EDFA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A6A6F0D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103340C2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9480FB2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7C8EE27F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1094233E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5C2" w14:paraId="54338428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126604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2BF88A6F" w14:textId="6DF9AC0D" w:rsidR="00AE65C2" w:rsidRPr="00861F36" w:rsidRDefault="00AE65C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1F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right w:val="single" w:sz="4" w:space="0" w:color="auto"/>
            </w:tcBorders>
          </w:tcPr>
          <w:p w14:paraId="3CA655BA" w14:textId="6CDB1C40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 xml:space="preserve">Assessment/Advisement regarding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countable income, potential loss of SSI dollars vs. actual earnings</w:t>
            </w:r>
            <w:r w:rsidRPr="00072605">
              <w:rPr>
                <w:rFonts w:ascii="Arial" w:hAnsi="Arial" w:cs="Arial"/>
                <w:sz w:val="24"/>
                <w:szCs w:val="24"/>
              </w:rPr>
              <w:t>. Provide illustrations of continued access to SSI via the 1619b programs including explaining SSI income thresholds.</w:t>
            </w:r>
          </w:p>
        </w:tc>
      </w:tr>
      <w:tr w:rsidR="00940BE3" w14:paraId="4ABBEC8C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3197DDDE" w14:textId="77777777" w:rsidR="00944A1D" w:rsidRPr="00861F36" w:rsidRDefault="00944A1D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2A2764F1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44583C7B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81506BD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9B04226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9E67C33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4A37ACE8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4F12E33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43864646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1142CCEA" w14:textId="77777777" w:rsidR="00944A1D" w:rsidRPr="00072605" w:rsidRDefault="00944A1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5C2" w14:paraId="14780022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101635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4673FC5B" w14:textId="54A0751B" w:rsidR="00AE65C2" w:rsidRPr="00861F36" w:rsidRDefault="00AE65C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1F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right w:val="single" w:sz="4" w:space="0" w:color="auto"/>
            </w:tcBorders>
          </w:tcPr>
          <w:p w14:paraId="02DA86F4" w14:textId="7BDCBBD8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 xml:space="preserve">Assessment/Advisement regarding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TWP</w:t>
            </w:r>
            <w:r w:rsidRPr="00072605">
              <w:rPr>
                <w:rFonts w:ascii="Arial" w:hAnsi="Arial" w:cs="Arial"/>
                <w:sz w:val="24"/>
                <w:szCs w:val="24"/>
              </w:rPr>
              <w:t xml:space="preserve"> (Trial Work Period),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SGA</w:t>
            </w:r>
            <w:r w:rsidRPr="00072605">
              <w:rPr>
                <w:rFonts w:ascii="Arial" w:hAnsi="Arial" w:cs="Arial"/>
                <w:sz w:val="24"/>
                <w:szCs w:val="24"/>
              </w:rPr>
              <w:t xml:space="preserve"> (Substantial Gainful Activity),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 xml:space="preserve">EPE </w:t>
            </w:r>
            <w:r w:rsidRPr="00072605">
              <w:rPr>
                <w:rFonts w:ascii="Arial" w:hAnsi="Arial" w:cs="Arial"/>
                <w:sz w:val="24"/>
                <w:szCs w:val="24"/>
              </w:rPr>
              <w:t xml:space="preserve">(Extended Period of Eligibility),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grace periods</w:t>
            </w:r>
            <w:r w:rsidRPr="0007260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reinstatement</w:t>
            </w:r>
            <w:r w:rsidRPr="00072605">
              <w:rPr>
                <w:rFonts w:ascii="Arial" w:hAnsi="Arial" w:cs="Arial"/>
                <w:sz w:val="24"/>
                <w:szCs w:val="24"/>
              </w:rPr>
              <w:t xml:space="preserve"> and options to have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extended access to Medicare</w:t>
            </w:r>
            <w:r w:rsidRPr="00072605">
              <w:rPr>
                <w:rFonts w:ascii="Arial" w:hAnsi="Arial" w:cs="Arial"/>
                <w:sz w:val="24"/>
                <w:szCs w:val="24"/>
              </w:rPr>
              <w:t xml:space="preserve"> (Sec. 1818 of SSA law) and anticipated changes and/or loss of the SSDI dollar benefit due to earnings.</w:t>
            </w:r>
          </w:p>
        </w:tc>
      </w:tr>
      <w:tr w:rsidR="00940BE3" w14:paraId="0E3005DD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0C29A902" w14:textId="77777777" w:rsidR="00AE65C2" w:rsidRPr="00861F36" w:rsidRDefault="00AE65C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354565F4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42650C45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994899C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26FF7A6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C7C43D7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76437335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4A7ABDF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7F7947F9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6ACB23F9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5C2" w14:paraId="2B04DA68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-207581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647FD8FB" w14:textId="3E6D6F96" w:rsidR="00AE65C2" w:rsidRPr="00861F36" w:rsidRDefault="00AE65C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1F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right w:val="single" w:sz="4" w:space="0" w:color="auto"/>
            </w:tcBorders>
          </w:tcPr>
          <w:p w14:paraId="72A47AB8" w14:textId="1D903F65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 xml:space="preserve">Assessment/Advisement regarding eligibility for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PASS</w:t>
            </w:r>
            <w:r w:rsidRPr="00072605">
              <w:rPr>
                <w:rFonts w:ascii="Arial" w:hAnsi="Arial" w:cs="Arial"/>
                <w:sz w:val="24"/>
                <w:szCs w:val="24"/>
              </w:rPr>
              <w:t xml:space="preserve"> (Plan for Achieving Self Support) including need for referral, assistance, and/or advocacy.</w:t>
            </w:r>
          </w:p>
        </w:tc>
      </w:tr>
      <w:tr w:rsidR="00940BE3" w14:paraId="143ED321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211E474B" w14:textId="77777777" w:rsidR="00AE65C2" w:rsidRPr="00861F36" w:rsidRDefault="00AE65C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21A1CBD5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57157E13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E92749E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390C9D0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49AE024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2495AC08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CF5786A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10193541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321CC1AD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5C2" w14:paraId="3812C72A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24730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3BBEF35F" w14:textId="24236C32" w:rsidR="00AE65C2" w:rsidRPr="00861F36" w:rsidRDefault="00AE65C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1F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right w:val="single" w:sz="4" w:space="0" w:color="auto"/>
            </w:tcBorders>
          </w:tcPr>
          <w:p w14:paraId="25C2AA7A" w14:textId="26A00DAB" w:rsidR="00AE65C2" w:rsidRPr="00072605" w:rsidRDefault="00AE65C2" w:rsidP="00AE65C2">
            <w:pPr>
              <w:tabs>
                <w:tab w:val="left" w:pos="102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 xml:space="preserve">Assessment/Advisement regarding eligibility for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Impairment Related Work Expenses</w:t>
            </w:r>
            <w:r w:rsidRPr="00072605">
              <w:rPr>
                <w:rFonts w:ascii="Arial" w:hAnsi="Arial" w:cs="Arial"/>
                <w:sz w:val="24"/>
                <w:szCs w:val="24"/>
              </w:rPr>
              <w:t xml:space="preserve"> including need for referral, assistance, and/or advocacy.</w:t>
            </w:r>
          </w:p>
        </w:tc>
      </w:tr>
      <w:tr w:rsidR="00940BE3" w14:paraId="676E6A61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04B8313B" w14:textId="77777777" w:rsidR="00AE65C2" w:rsidRPr="00861F36" w:rsidRDefault="00AE65C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294562C7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65EB2490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8E691F7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07A688E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309CF6D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6A675925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9D3C466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6C223C5E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7872CEA4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5C2" w14:paraId="6AA182FF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-6788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6935F57" w14:textId="3C9B68A7" w:rsidR="00AE65C2" w:rsidRPr="00861F36" w:rsidRDefault="00AE65C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1F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65438711" w14:textId="6C11363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 xml:space="preserve">Assessment/Advisement regarding specific indicators of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 xml:space="preserve">Subsidy </w:t>
            </w:r>
            <w:r w:rsidRPr="00072605">
              <w:rPr>
                <w:rFonts w:ascii="Arial" w:hAnsi="Arial" w:cs="Arial"/>
                <w:sz w:val="24"/>
                <w:szCs w:val="24"/>
              </w:rPr>
              <w:t>including the need for referral, assistance, and/or advocacy.</w:t>
            </w:r>
          </w:p>
        </w:tc>
      </w:tr>
      <w:tr w:rsidR="00CC711B" w14:paraId="0B9A08E0" w14:textId="77777777" w:rsidTr="00861F36">
        <w:tc>
          <w:tcPr>
            <w:tcW w:w="540" w:type="dxa"/>
            <w:tcBorders>
              <w:bottom w:val="single" w:sz="4" w:space="0" w:color="auto"/>
            </w:tcBorders>
          </w:tcPr>
          <w:p w14:paraId="577DCE99" w14:textId="77777777" w:rsidR="00CC711B" w:rsidRPr="00072605" w:rsidRDefault="00CC711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0" w:type="dxa"/>
            <w:gridSpan w:val="11"/>
            <w:tcBorders>
              <w:bottom w:val="single" w:sz="4" w:space="0" w:color="auto"/>
            </w:tcBorders>
          </w:tcPr>
          <w:p w14:paraId="106B9E06" w14:textId="77777777" w:rsidR="00CC711B" w:rsidRPr="00072605" w:rsidRDefault="00CC711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BE3" w14:paraId="6CC023CE" w14:textId="77777777" w:rsidTr="00861F36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650B81A7" w14:textId="77777777" w:rsidR="00AE65C2" w:rsidRPr="00CC711B" w:rsidRDefault="00AE65C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579E273" w14:textId="77777777" w:rsidR="00AE65C2" w:rsidRPr="00CC711B" w:rsidRDefault="00AE65C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</w:tcPr>
          <w:p w14:paraId="2FF11624" w14:textId="77777777" w:rsidR="00AE65C2" w:rsidRPr="00CC711B" w:rsidRDefault="00AE65C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EEB3E0A" w14:textId="77777777" w:rsidR="00AE65C2" w:rsidRPr="00CC711B" w:rsidRDefault="00AE65C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1B7F31B" w14:textId="77777777" w:rsidR="00AE65C2" w:rsidRPr="00CC711B" w:rsidRDefault="00AE65C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8F614BE" w14:textId="77777777" w:rsidR="00AE65C2" w:rsidRPr="00CC711B" w:rsidRDefault="00AE65C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1386B73C" w14:textId="77777777" w:rsidR="00AE65C2" w:rsidRPr="00CC711B" w:rsidRDefault="00AE65C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3230362A" w14:textId="77777777" w:rsidR="00AE65C2" w:rsidRPr="00CC711B" w:rsidRDefault="00AE65C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</w:tcBorders>
          </w:tcPr>
          <w:p w14:paraId="7E9ABA07" w14:textId="77777777" w:rsidR="00AE65C2" w:rsidRPr="00CC711B" w:rsidRDefault="00AE65C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right w:val="single" w:sz="4" w:space="0" w:color="auto"/>
            </w:tcBorders>
          </w:tcPr>
          <w:p w14:paraId="10DF9768" w14:textId="77777777" w:rsidR="00AE65C2" w:rsidRPr="00CC711B" w:rsidRDefault="00AE65C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0BE3" w14:paraId="10C1F4E5" w14:textId="77777777" w:rsidTr="00861F36">
        <w:tc>
          <w:tcPr>
            <w:tcW w:w="2970" w:type="dxa"/>
            <w:gridSpan w:val="5"/>
            <w:tcBorders>
              <w:left w:val="single" w:sz="4" w:space="0" w:color="auto"/>
            </w:tcBorders>
          </w:tcPr>
          <w:p w14:paraId="718D9F33" w14:textId="77200265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72605">
              <w:rPr>
                <w:rFonts w:ascii="Arial" w:hAnsi="Arial" w:cs="Arial"/>
                <w:b/>
                <w:sz w:val="24"/>
                <w:szCs w:val="24"/>
                <w:u w:val="single"/>
              </w:rPr>
              <w:t>Health Care Benefits</w:t>
            </w:r>
          </w:p>
        </w:tc>
        <w:tc>
          <w:tcPr>
            <w:tcW w:w="450" w:type="dxa"/>
          </w:tcPr>
          <w:p w14:paraId="6121524C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65F27AB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B81A0D7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57042A27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5D1F009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71F26940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7BBCB03C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0BE3" w14:paraId="76857AB7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4BAEE8B9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022EEC1" w14:textId="0EFFED42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272E2B05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1352E8B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0474829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A8398B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35B44B82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0C1950A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7D7F802A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1F64BBCD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0BE3" w14:paraId="53A183C0" w14:textId="77777777" w:rsidTr="00861F36">
        <w:tc>
          <w:tcPr>
            <w:tcW w:w="2970" w:type="dxa"/>
            <w:gridSpan w:val="5"/>
            <w:tcBorders>
              <w:left w:val="single" w:sz="4" w:space="0" w:color="auto"/>
            </w:tcBorders>
          </w:tcPr>
          <w:p w14:paraId="1F955CF6" w14:textId="52994BD1" w:rsidR="007E51E6" w:rsidRPr="00072605" w:rsidRDefault="007E51E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>Medicaid</w:t>
            </w:r>
          </w:p>
        </w:tc>
        <w:tc>
          <w:tcPr>
            <w:tcW w:w="450" w:type="dxa"/>
          </w:tcPr>
          <w:p w14:paraId="401C1E56" w14:textId="77777777" w:rsidR="007E51E6" w:rsidRPr="00072605" w:rsidRDefault="007E51E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1C4A256" w14:textId="77777777" w:rsidR="007E51E6" w:rsidRPr="00072605" w:rsidRDefault="007E51E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F946F98" w14:textId="77777777" w:rsidR="007E51E6" w:rsidRPr="00072605" w:rsidRDefault="007E51E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3C89F675" w14:textId="77777777" w:rsidR="007E51E6" w:rsidRPr="00072605" w:rsidRDefault="007E51E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3C0B0FC" w14:textId="77777777" w:rsidR="007E51E6" w:rsidRPr="00072605" w:rsidRDefault="007E51E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62527C27" w14:textId="77777777" w:rsidR="007E51E6" w:rsidRPr="00072605" w:rsidRDefault="007E51E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1171BE63" w14:textId="77777777" w:rsidR="007E51E6" w:rsidRPr="00072605" w:rsidRDefault="007E51E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0BE3" w14:paraId="6EC84628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-147915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37D4956C" w14:textId="10501880" w:rsidR="00940BE3" w:rsidRPr="00861F36" w:rsidRDefault="00940BE3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1F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4"/>
          </w:tcPr>
          <w:p w14:paraId="336F3405" w14:textId="3460F20D" w:rsidR="00940BE3" w:rsidRPr="00861F36" w:rsidRDefault="00940BE3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861F36">
              <w:rPr>
                <w:rFonts w:ascii="Arial" w:hAnsi="Arial" w:cs="Arial"/>
                <w:sz w:val="24"/>
                <w:szCs w:val="24"/>
              </w:rPr>
              <w:t>SSI Recipient</w:t>
            </w:r>
          </w:p>
        </w:tc>
        <w:tc>
          <w:tcPr>
            <w:tcW w:w="450" w:type="dxa"/>
          </w:tcPr>
          <w:p w14:paraId="4C2B7437" w14:textId="77777777" w:rsidR="00940BE3" w:rsidRPr="00861F36" w:rsidRDefault="00940BE3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86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A163800" w14:textId="69747662" w:rsidR="00940BE3" w:rsidRPr="00861F36" w:rsidRDefault="00940BE3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1F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90" w:type="dxa"/>
            <w:gridSpan w:val="5"/>
            <w:tcBorders>
              <w:right w:val="single" w:sz="4" w:space="0" w:color="auto"/>
            </w:tcBorders>
          </w:tcPr>
          <w:p w14:paraId="07F5764E" w14:textId="1F501645" w:rsidR="00940BE3" w:rsidRPr="00861F36" w:rsidRDefault="00940BE3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861F36">
              <w:rPr>
                <w:rFonts w:ascii="Arial" w:hAnsi="Arial" w:cs="Arial"/>
                <w:sz w:val="24"/>
                <w:szCs w:val="24"/>
              </w:rPr>
              <w:t>Low Income Recipient</w:t>
            </w:r>
          </w:p>
        </w:tc>
      </w:tr>
      <w:tr w:rsidR="00940BE3" w14:paraId="4382D7A0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1BA9B0F8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7F6C7B9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3158F5CD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CDA7B09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4AEDFA3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3C6421C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47E31A77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E7B2F74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06D86862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3729392A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5C2" w14:paraId="4F0BF7A5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151888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137E2256" w14:textId="70D0B4F4" w:rsidR="00AE65C2" w:rsidRPr="00861F36" w:rsidRDefault="00AE65C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1F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right w:val="single" w:sz="4" w:space="0" w:color="auto"/>
            </w:tcBorders>
          </w:tcPr>
          <w:p w14:paraId="08981FE3" w14:textId="56129358" w:rsidR="00AE65C2" w:rsidRPr="00072605" w:rsidRDefault="00AE65C2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 xml:space="preserve">Advisement for recipients who access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Medicaid due to DSS poverty thresholds</w:t>
            </w:r>
            <w:r w:rsidRPr="000726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40BE3" w14:paraId="61A26444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5B2ED397" w14:textId="77777777" w:rsidR="00AE65C2" w:rsidRPr="00861F36" w:rsidRDefault="00AE65C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782A03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52F08CFB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15D557E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4A5BA96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4F3D10E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18A7C148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6AEADA9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264929AD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5FD0A04C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5C2" w14:paraId="3D0B2916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90403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37D9E838" w14:textId="7E0877E1" w:rsidR="00AE65C2" w:rsidRPr="00861F36" w:rsidRDefault="00AE65C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1F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right w:val="single" w:sz="4" w:space="0" w:color="auto"/>
            </w:tcBorders>
          </w:tcPr>
          <w:p w14:paraId="7EEF4A87" w14:textId="0E0885D3" w:rsidR="00AE65C2" w:rsidRPr="00072605" w:rsidRDefault="00AE65C2" w:rsidP="00AE65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 xml:space="preserve">Advisement for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SSI recipients including 1619a/b programs</w:t>
            </w:r>
            <w:r w:rsidRPr="000726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40BE3" w14:paraId="51D6D686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0DA85297" w14:textId="77777777" w:rsidR="00AE65C2" w:rsidRPr="00861F36" w:rsidRDefault="00AE65C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0D751545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5FBDA433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95111D8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62652BB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7407973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4F7FD604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6423BDB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65FF29AE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08EEF26C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5C2" w14:paraId="41CF179A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127243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766A2121" w14:textId="48EFE41E" w:rsidR="00AE65C2" w:rsidRPr="00861F36" w:rsidRDefault="00AE65C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1F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right w:val="single" w:sz="4" w:space="0" w:color="auto"/>
            </w:tcBorders>
          </w:tcPr>
          <w:p w14:paraId="1FA6170D" w14:textId="7BBF9E99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 xml:space="preserve">Advisement regarding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Medicaid Buy-In for Working People with Disabilities Programs</w:t>
            </w:r>
            <w:r w:rsidRPr="000726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40BE3" w14:paraId="3CA7E19F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0F9FEE4C" w14:textId="77777777" w:rsidR="00AE65C2" w:rsidRPr="00861F36" w:rsidRDefault="00AE65C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05859615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70DB4724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7453407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4E9C570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482BCF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66C58109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1F41222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4B68705A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00AB09E9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0BE3" w14:paraId="259FEE3D" w14:textId="77777777" w:rsidTr="00861F36">
        <w:tc>
          <w:tcPr>
            <w:tcW w:w="2970" w:type="dxa"/>
            <w:gridSpan w:val="5"/>
            <w:tcBorders>
              <w:left w:val="single" w:sz="4" w:space="0" w:color="auto"/>
            </w:tcBorders>
          </w:tcPr>
          <w:p w14:paraId="67E6E370" w14:textId="7D34E6A6" w:rsidR="007E51E6" w:rsidRPr="00861F36" w:rsidRDefault="007E51E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861F36">
              <w:rPr>
                <w:rFonts w:ascii="Arial" w:hAnsi="Arial" w:cs="Arial"/>
                <w:sz w:val="24"/>
                <w:szCs w:val="24"/>
              </w:rPr>
              <w:t>Medicare</w:t>
            </w:r>
          </w:p>
        </w:tc>
        <w:tc>
          <w:tcPr>
            <w:tcW w:w="450" w:type="dxa"/>
          </w:tcPr>
          <w:p w14:paraId="1FB0407E" w14:textId="77777777" w:rsidR="007E51E6" w:rsidRPr="00072605" w:rsidRDefault="007E51E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7A6DE77" w14:textId="77777777" w:rsidR="007E51E6" w:rsidRPr="00072605" w:rsidRDefault="007E51E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7B15A03" w14:textId="77777777" w:rsidR="007E51E6" w:rsidRPr="00072605" w:rsidRDefault="007E51E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19D71CAE" w14:textId="77777777" w:rsidR="007E51E6" w:rsidRPr="00072605" w:rsidRDefault="007E51E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C73EECA" w14:textId="77777777" w:rsidR="007E51E6" w:rsidRPr="00072605" w:rsidRDefault="007E51E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369CA256" w14:textId="77777777" w:rsidR="007E51E6" w:rsidRPr="00072605" w:rsidRDefault="007E51E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320C86E6" w14:textId="77777777" w:rsidR="007E51E6" w:rsidRPr="00072605" w:rsidRDefault="007E51E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0BE3" w14:paraId="630A5892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183202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3CD20A9C" w14:textId="1EC236CA" w:rsidR="00940BE3" w:rsidRPr="00861F36" w:rsidRDefault="00940BE3" w:rsidP="007C2F1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1F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4"/>
          </w:tcPr>
          <w:p w14:paraId="60EDC8E1" w14:textId="4749CFED" w:rsidR="00940BE3" w:rsidRPr="00072605" w:rsidRDefault="00940BE3" w:rsidP="007C2F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>SS</w:t>
            </w:r>
            <w:r w:rsidR="00B562A0">
              <w:rPr>
                <w:rFonts w:ascii="Arial" w:hAnsi="Arial" w:cs="Arial"/>
                <w:sz w:val="24"/>
                <w:szCs w:val="24"/>
              </w:rPr>
              <w:t>D</w:t>
            </w:r>
            <w:r w:rsidRPr="00072605">
              <w:rPr>
                <w:rFonts w:ascii="Arial" w:hAnsi="Arial" w:cs="Arial"/>
                <w:sz w:val="24"/>
                <w:szCs w:val="24"/>
              </w:rPr>
              <w:t>I Recipient</w:t>
            </w:r>
          </w:p>
        </w:tc>
        <w:tc>
          <w:tcPr>
            <w:tcW w:w="450" w:type="dxa"/>
          </w:tcPr>
          <w:p w14:paraId="1D404126" w14:textId="77777777" w:rsidR="00940BE3" w:rsidRPr="00072605" w:rsidRDefault="00940BE3" w:rsidP="007C2F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1169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5100760" w14:textId="77777777" w:rsidR="00940BE3" w:rsidRPr="00072605" w:rsidRDefault="00940BE3" w:rsidP="007C2F1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562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90" w:type="dxa"/>
            <w:gridSpan w:val="5"/>
            <w:tcBorders>
              <w:right w:val="single" w:sz="4" w:space="0" w:color="auto"/>
            </w:tcBorders>
          </w:tcPr>
          <w:p w14:paraId="52E2D4CB" w14:textId="64EBDB52" w:rsidR="00940BE3" w:rsidRPr="00072605" w:rsidRDefault="00B562A0" w:rsidP="007C2F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Retired </w:t>
            </w:r>
            <w:r w:rsidR="00940BE3" w:rsidRPr="00072605">
              <w:rPr>
                <w:rFonts w:ascii="Arial" w:hAnsi="Arial" w:cs="Arial"/>
                <w:sz w:val="24"/>
                <w:szCs w:val="24"/>
              </w:rPr>
              <w:t>Recipient</w:t>
            </w:r>
          </w:p>
        </w:tc>
      </w:tr>
      <w:tr w:rsidR="00940BE3" w14:paraId="65CC15F9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2608755B" w14:textId="77777777" w:rsidR="00AE65C2" w:rsidRPr="00861F36" w:rsidRDefault="00AE65C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2D8ADDC1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436A09B5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603415D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5EF7A1B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F2C382C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3E73CC12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B68B171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7A6C3342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23F76AE2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8CB" w14:paraId="6E3DCFE3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152081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2F21853B" w14:textId="4AE26497" w:rsidR="00ED48CB" w:rsidRPr="00861F36" w:rsidRDefault="00ED48CB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1F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right w:val="single" w:sz="4" w:space="0" w:color="auto"/>
            </w:tcBorders>
          </w:tcPr>
          <w:p w14:paraId="104CD2C0" w14:textId="3DD146C7" w:rsidR="00ED48CB" w:rsidRPr="00072605" w:rsidRDefault="00ED48C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 xml:space="preserve">Assessment/Advisement regarding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Medicare earnings scenarios for SSDI</w:t>
            </w:r>
            <w:r w:rsidRPr="00072605">
              <w:rPr>
                <w:rFonts w:ascii="Arial" w:hAnsi="Arial" w:cs="Arial"/>
                <w:sz w:val="24"/>
                <w:szCs w:val="24"/>
              </w:rPr>
              <w:t xml:space="preserve"> recipient including illustration of current effect, effect in 3 months, 6 months, 9 months, and 1 year (e.g., TWP, EPE and retention of Medicare and/or reinstatement of benefit).</w:t>
            </w:r>
          </w:p>
        </w:tc>
      </w:tr>
      <w:tr w:rsidR="00940BE3" w14:paraId="64AA6142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2B452CE2" w14:textId="77777777" w:rsidR="00AE65C2" w:rsidRPr="00861F36" w:rsidRDefault="00AE65C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17D7A63B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4710EDE4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F83101A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20DB234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7A3900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15E9931D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CBD7868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4BC10273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4687D95B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8CB" w14:paraId="2B935D99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-73069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7B6A2CFE" w14:textId="29C948D4" w:rsidR="00ED48CB" w:rsidRPr="00861F36" w:rsidRDefault="00ED48CB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1F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right w:val="single" w:sz="4" w:space="0" w:color="auto"/>
            </w:tcBorders>
          </w:tcPr>
          <w:p w14:paraId="2853A2A5" w14:textId="158A55A1" w:rsidR="00ED48CB" w:rsidRPr="00072605" w:rsidRDefault="00ED48CB" w:rsidP="00ED48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 xml:space="preserve">Assessment/Advisement regarding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Medicare and changes for Retired Recipients</w:t>
            </w:r>
            <w:r w:rsidRPr="00072605">
              <w:rPr>
                <w:rFonts w:ascii="Arial" w:hAnsi="Arial" w:cs="Arial"/>
                <w:sz w:val="24"/>
                <w:szCs w:val="24"/>
              </w:rPr>
              <w:t xml:space="preserve"> across time and earnings as anticipated over 3 months, 6 months, 9 months, and 1 one year.</w:t>
            </w:r>
          </w:p>
        </w:tc>
      </w:tr>
      <w:tr w:rsidR="00940BE3" w14:paraId="541A6FE0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0ADFF077" w14:textId="77777777" w:rsidR="00AE65C2" w:rsidRPr="00861F36" w:rsidRDefault="00AE65C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4C18AA05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693F62C5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FBD216B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5B7D764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8CF0926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099EA6EA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67603A6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1876CA54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203CB5E2" w14:textId="77777777" w:rsidR="00AE65C2" w:rsidRPr="00072605" w:rsidRDefault="00AE65C2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8CB" w14:paraId="073586B9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204470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5A7926E5" w14:textId="1CC6184D" w:rsidR="00ED48CB" w:rsidRPr="00861F36" w:rsidRDefault="00ED48CB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1F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right w:val="single" w:sz="4" w:space="0" w:color="auto"/>
            </w:tcBorders>
          </w:tcPr>
          <w:p w14:paraId="0BE2647B" w14:textId="45303B64" w:rsidR="00ED48CB" w:rsidRPr="00072605" w:rsidRDefault="00ED48C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 xml:space="preserve">Advisement regarding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Medicare Part B prescription coverage &amp; insurance options</w:t>
            </w:r>
            <w:r w:rsidRPr="000726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40BE3" w14:paraId="6FDDD12A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152F50CE" w14:textId="77777777" w:rsidR="00ED48CB" w:rsidRPr="00861F36" w:rsidRDefault="00ED48C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533BBDF6" w14:textId="77777777" w:rsidR="00ED48CB" w:rsidRPr="00072605" w:rsidRDefault="00ED48C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35F35904" w14:textId="77777777" w:rsidR="00ED48CB" w:rsidRPr="00072605" w:rsidRDefault="00ED48C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3AAAF57" w14:textId="77777777" w:rsidR="00ED48CB" w:rsidRPr="00072605" w:rsidRDefault="00ED48C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61581FC" w14:textId="77777777" w:rsidR="00ED48CB" w:rsidRPr="00072605" w:rsidRDefault="00ED48C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28712C" w14:textId="77777777" w:rsidR="00ED48CB" w:rsidRPr="00072605" w:rsidRDefault="00ED48C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348A698B" w14:textId="77777777" w:rsidR="00ED48CB" w:rsidRPr="00072605" w:rsidRDefault="00ED48C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CFFDB0E" w14:textId="77777777" w:rsidR="00ED48CB" w:rsidRPr="00072605" w:rsidRDefault="00ED48C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3E836E98" w14:textId="77777777" w:rsidR="00ED48CB" w:rsidRPr="00072605" w:rsidRDefault="00ED48C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53369422" w14:textId="77777777" w:rsidR="00ED48CB" w:rsidRPr="00072605" w:rsidRDefault="00ED48C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8CB" w14:paraId="0D705246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-31472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270E6856" w14:textId="03D0BDB7" w:rsidR="00ED48CB" w:rsidRPr="00861F36" w:rsidRDefault="00ED48CB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1F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right w:val="single" w:sz="4" w:space="0" w:color="auto"/>
            </w:tcBorders>
          </w:tcPr>
          <w:p w14:paraId="0A9190E5" w14:textId="04FAAF11" w:rsidR="00ED48CB" w:rsidRPr="00072605" w:rsidRDefault="00ED48CB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 xml:space="preserve">Advisement regarding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private insurance for Medicare</w:t>
            </w:r>
            <w:r w:rsidRPr="00072605">
              <w:rPr>
                <w:rFonts w:ascii="Arial" w:hAnsi="Arial" w:cs="Arial"/>
                <w:sz w:val="24"/>
                <w:szCs w:val="24"/>
              </w:rPr>
              <w:t xml:space="preserve"> gap.</w:t>
            </w:r>
          </w:p>
        </w:tc>
      </w:tr>
      <w:tr w:rsidR="00940BE3" w14:paraId="54AB156D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3F77818D" w14:textId="77777777" w:rsidR="00ED48CB" w:rsidRPr="00861F36" w:rsidRDefault="00ED48C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66B1D091" w14:textId="77777777" w:rsidR="00ED48CB" w:rsidRPr="00072605" w:rsidRDefault="00ED48C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4E9B3C6B" w14:textId="77777777" w:rsidR="00ED48CB" w:rsidRPr="00072605" w:rsidRDefault="00ED48C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469A45F" w14:textId="77777777" w:rsidR="00ED48CB" w:rsidRPr="00072605" w:rsidRDefault="00ED48C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3D39FA3" w14:textId="77777777" w:rsidR="00ED48CB" w:rsidRPr="00072605" w:rsidRDefault="00ED48C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8A002DC" w14:textId="77777777" w:rsidR="00ED48CB" w:rsidRPr="00072605" w:rsidRDefault="00ED48C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2D9A992D" w14:textId="77777777" w:rsidR="00ED48CB" w:rsidRPr="00072605" w:rsidRDefault="00ED48C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EF31284" w14:textId="77777777" w:rsidR="00ED48CB" w:rsidRPr="00072605" w:rsidRDefault="00ED48C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6E1A0A26" w14:textId="77777777" w:rsidR="00ED48CB" w:rsidRPr="00072605" w:rsidRDefault="00ED48C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7804367B" w14:textId="77777777" w:rsidR="00ED48CB" w:rsidRPr="00072605" w:rsidRDefault="00ED48C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8CB" w14:paraId="3F2A044C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-20001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7EBC0BE1" w14:textId="7C2B9DE9" w:rsidR="00ED48CB" w:rsidRPr="00861F36" w:rsidRDefault="00ED48CB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1F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right w:val="single" w:sz="4" w:space="0" w:color="auto"/>
            </w:tcBorders>
          </w:tcPr>
          <w:p w14:paraId="4C2193A5" w14:textId="2BC23601" w:rsidR="00ED48CB" w:rsidRPr="00072605" w:rsidRDefault="00ED48C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 xml:space="preserve">Advisement regarding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other health insurance options</w:t>
            </w:r>
            <w:r w:rsidRPr="00072605">
              <w:rPr>
                <w:rFonts w:ascii="Arial" w:hAnsi="Arial" w:cs="Arial"/>
                <w:sz w:val="24"/>
                <w:szCs w:val="24"/>
              </w:rPr>
              <w:t xml:space="preserve"> such as Healthy NY - Family Health Plus, Child Health, or other (Please specify):</w:t>
            </w:r>
          </w:p>
        </w:tc>
      </w:tr>
      <w:tr w:rsidR="00ED48CB" w14:paraId="1B0EA481" w14:textId="77777777" w:rsidTr="00861F36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0FB21389" w14:textId="77777777" w:rsidR="00ED48CB" w:rsidRPr="00072605" w:rsidRDefault="00ED48C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26851949"/>
            <w:placeholder>
              <w:docPart w:val="8E33D49E8E244026BDE783AC2304991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820" w:type="dxa"/>
                <w:gridSpan w:val="11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6B724D5C" w14:textId="2A8DB272" w:rsidR="00ED48CB" w:rsidRPr="00072605" w:rsidRDefault="00ED48CB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7260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40BE3" w14:paraId="381BD193" w14:textId="77777777" w:rsidTr="00861F36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DEAC449" w14:textId="77777777" w:rsidR="00940BE3" w:rsidRPr="00072605" w:rsidRDefault="00940BE3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279075A" w14:textId="77777777" w:rsidR="00940BE3" w:rsidRPr="00072605" w:rsidRDefault="00940BE3" w:rsidP="005B6FBC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CC711B" w14:paraId="5A5F3BD7" w14:textId="77777777" w:rsidTr="00861F36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466DD709" w14:textId="77777777" w:rsidR="00CC711B" w:rsidRPr="00CC711B" w:rsidRDefault="00CC711B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20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7EDF5F7D" w14:textId="77777777" w:rsidR="00CC711B" w:rsidRPr="00CC711B" w:rsidRDefault="00CC711B" w:rsidP="005B6FBC">
            <w:pPr>
              <w:rPr>
                <w:rStyle w:val="Style1"/>
                <w:rFonts w:ascii="Arial" w:hAnsi="Arial" w:cs="Arial"/>
                <w:sz w:val="16"/>
                <w:szCs w:val="16"/>
              </w:rPr>
            </w:pPr>
          </w:p>
        </w:tc>
      </w:tr>
      <w:tr w:rsidR="00940BE3" w14:paraId="121E8E9D" w14:textId="77777777" w:rsidTr="00861F36">
        <w:tc>
          <w:tcPr>
            <w:tcW w:w="5040" w:type="dxa"/>
            <w:gridSpan w:val="8"/>
            <w:tcBorders>
              <w:left w:val="single" w:sz="4" w:space="0" w:color="auto"/>
            </w:tcBorders>
          </w:tcPr>
          <w:p w14:paraId="09DC91AC" w14:textId="67EC26E4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72605">
              <w:rPr>
                <w:rFonts w:ascii="Arial" w:hAnsi="Arial" w:cs="Arial"/>
                <w:b/>
                <w:sz w:val="24"/>
                <w:szCs w:val="24"/>
                <w:u w:val="single"/>
              </w:rPr>
              <w:t>ADDITIONAL BENEFITS ADVISEMENT</w:t>
            </w:r>
          </w:p>
        </w:tc>
        <w:tc>
          <w:tcPr>
            <w:tcW w:w="360" w:type="dxa"/>
          </w:tcPr>
          <w:p w14:paraId="6DCD2E27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370709F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3B9D77AD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230501B0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0BE3" w14:paraId="0616F8C4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-95170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581CCA55" w14:textId="29022855" w:rsidR="00940BE3" w:rsidRPr="00F47538" w:rsidRDefault="00940BE3" w:rsidP="00940B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475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right w:val="single" w:sz="4" w:space="0" w:color="auto"/>
            </w:tcBorders>
          </w:tcPr>
          <w:p w14:paraId="39EAF71D" w14:textId="7E3563FA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 xml:space="preserve">Assessment/Advisement regarding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DSS application</w:t>
            </w:r>
            <w:r w:rsidRPr="00072605">
              <w:rPr>
                <w:rFonts w:ascii="Arial" w:hAnsi="Arial" w:cs="Arial"/>
                <w:sz w:val="24"/>
                <w:szCs w:val="24"/>
              </w:rPr>
              <w:t>, support, and/or advocacy for:</w:t>
            </w:r>
          </w:p>
        </w:tc>
      </w:tr>
      <w:tr w:rsidR="00940BE3" w14:paraId="54B80AC1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0633CDD2" w14:textId="77777777" w:rsidR="00940BE3" w:rsidRPr="00F47538" w:rsidRDefault="00940BE3" w:rsidP="00940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8528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C6BB76D" w14:textId="5D2BA17A" w:rsidR="00940BE3" w:rsidRPr="00072605" w:rsidRDefault="00940BE3" w:rsidP="00940BE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7260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0" w:type="dxa"/>
            <w:gridSpan w:val="3"/>
          </w:tcPr>
          <w:p w14:paraId="1B6884AD" w14:textId="6DDEB7CF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 xml:space="preserve">Food Stamps </w:t>
            </w:r>
          </w:p>
        </w:tc>
        <w:tc>
          <w:tcPr>
            <w:tcW w:w="450" w:type="dxa"/>
          </w:tcPr>
          <w:p w14:paraId="13B69D8B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5130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FC695EA" w14:textId="143E6F05" w:rsidR="00940BE3" w:rsidRPr="00072605" w:rsidRDefault="00940BE3" w:rsidP="00940BE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7260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</w:tcPr>
          <w:p w14:paraId="60722997" w14:textId="3A35DF2B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>Housing</w:t>
            </w:r>
          </w:p>
        </w:tc>
        <w:tc>
          <w:tcPr>
            <w:tcW w:w="360" w:type="dxa"/>
          </w:tcPr>
          <w:p w14:paraId="16B2822A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1319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93845D8" w14:textId="3FBF51FB" w:rsidR="00940BE3" w:rsidRPr="00072605" w:rsidRDefault="00940BE3" w:rsidP="00940BE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7260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16" w:type="dxa"/>
          </w:tcPr>
          <w:p w14:paraId="5EDC5F56" w14:textId="29B8F076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>Child Care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47424759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0BE3" w14:paraId="1A2F7797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13FDDB07" w14:textId="77777777" w:rsidR="00940BE3" w:rsidRPr="00F47538" w:rsidRDefault="00940BE3" w:rsidP="00940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3557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CC86341" w14:textId="36EDB662" w:rsidR="00940BE3" w:rsidRPr="00072605" w:rsidRDefault="00940BE3" w:rsidP="00940BE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475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4"/>
          </w:tcPr>
          <w:p w14:paraId="1D6FF748" w14:textId="441380C2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>Other (Describe):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961538960"/>
            <w:placeholder>
              <w:docPart w:val="07E2C086D72B45CABCC66C5D857F65E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940" w:type="dxa"/>
                <w:gridSpan w:val="6"/>
                <w:tcBorders>
                  <w:right w:val="single" w:sz="4" w:space="0" w:color="auto"/>
                </w:tcBorders>
              </w:tcPr>
              <w:p w14:paraId="11202B72" w14:textId="3568F568" w:rsidR="00940BE3" w:rsidRPr="00072605" w:rsidRDefault="00940BE3" w:rsidP="00940BE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7260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40BE3" w14:paraId="19AAEBC6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7FCADAF9" w14:textId="77777777" w:rsidR="00940BE3" w:rsidRPr="00F47538" w:rsidRDefault="00940BE3" w:rsidP="00940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3F764C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31AA148E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4E36858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326F33B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84DCA32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2B5296A4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A69DE13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6A793496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46E35118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410D" w14:paraId="793AD498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-27286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379F7BF2" w14:textId="51C11D09" w:rsidR="00CD410D" w:rsidRPr="00F47538" w:rsidRDefault="00CD410D" w:rsidP="00940B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475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right w:val="single" w:sz="4" w:space="0" w:color="auto"/>
            </w:tcBorders>
          </w:tcPr>
          <w:p w14:paraId="2A75834C" w14:textId="053322F2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 xml:space="preserve">Assessment/Advisement regarding the need for non-attorney representation at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DSS Fair Hearing</w:t>
            </w:r>
          </w:p>
        </w:tc>
      </w:tr>
      <w:tr w:rsidR="00940BE3" w14:paraId="71D64214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5B7CFCC6" w14:textId="77777777" w:rsidR="00940BE3" w:rsidRPr="00F47538" w:rsidRDefault="00940BE3" w:rsidP="00940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64FA18BC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6993D835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7DA6961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1099F4E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3150D9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63F762AE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491A2DA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02213F6B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508AA484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410D" w14:paraId="725E387D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-25120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4A16D7AC" w14:textId="3112D4BE" w:rsidR="00CD410D" w:rsidRPr="00F47538" w:rsidRDefault="00CD410D" w:rsidP="00940B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475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right w:val="single" w:sz="4" w:space="0" w:color="auto"/>
            </w:tcBorders>
          </w:tcPr>
          <w:p w14:paraId="3644397D" w14:textId="4E4CC605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 xml:space="preserve">Assessment/Advisement regarding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HESC Student Loan</w:t>
            </w:r>
            <w:r w:rsidRPr="00072605">
              <w:rPr>
                <w:rFonts w:ascii="Arial" w:hAnsi="Arial" w:cs="Arial"/>
                <w:sz w:val="24"/>
                <w:szCs w:val="24"/>
              </w:rPr>
              <w:t xml:space="preserve"> default resolution.</w:t>
            </w:r>
          </w:p>
        </w:tc>
      </w:tr>
      <w:tr w:rsidR="00940BE3" w14:paraId="6DB4B170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23F627EC" w14:textId="77777777" w:rsidR="00940BE3" w:rsidRPr="00F47538" w:rsidRDefault="00940BE3" w:rsidP="00940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35665191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3153F06F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C3B941C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4ADE272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DD4F505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1DC8B735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8291F6E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1CA79B20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64F6DE22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410D" w14:paraId="4601BCC6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196191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2BAFD79D" w14:textId="3248E70E" w:rsidR="00CD410D" w:rsidRPr="00F47538" w:rsidRDefault="00CD410D" w:rsidP="00940B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475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right w:val="single" w:sz="4" w:space="0" w:color="auto"/>
            </w:tcBorders>
          </w:tcPr>
          <w:p w14:paraId="253D9173" w14:textId="6078AECE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 xml:space="preserve">Assessment/Advisement regarding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FAFSA and TAP</w:t>
            </w:r>
            <w:r w:rsidRPr="00072605">
              <w:rPr>
                <w:rFonts w:ascii="Arial" w:hAnsi="Arial" w:cs="Arial"/>
                <w:sz w:val="24"/>
                <w:szCs w:val="24"/>
              </w:rPr>
              <w:t xml:space="preserve"> application process.</w:t>
            </w:r>
          </w:p>
        </w:tc>
      </w:tr>
      <w:tr w:rsidR="00940BE3" w14:paraId="4C7145DD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4437EF8D" w14:textId="77777777" w:rsidR="00940BE3" w:rsidRPr="00F47538" w:rsidRDefault="00940BE3" w:rsidP="00940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30EDC0BA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2C076482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2A786E6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FEEFDD2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E8C3A14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149CF479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45B8C50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2722C868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7C6F1478" w14:textId="77777777" w:rsidR="00940BE3" w:rsidRPr="00072605" w:rsidRDefault="00940BE3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410D" w14:paraId="3F5C725C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167205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30C5B17A" w14:textId="6CEFD42C" w:rsidR="00CD410D" w:rsidRPr="00F47538" w:rsidRDefault="00CD410D" w:rsidP="00940B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475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right w:val="single" w:sz="4" w:space="0" w:color="auto"/>
            </w:tcBorders>
          </w:tcPr>
          <w:p w14:paraId="07CC300F" w14:textId="4C3C1C8D" w:rsidR="00CD410D" w:rsidRPr="00072605" w:rsidRDefault="00CD410D" w:rsidP="00CD410D">
            <w:p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 xml:space="preserve">Assessment/Advisement regarding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55a/b/c programs</w:t>
            </w:r>
            <w:r w:rsidRPr="00072605">
              <w:rPr>
                <w:rFonts w:ascii="Arial" w:hAnsi="Arial" w:cs="Arial"/>
                <w:sz w:val="24"/>
                <w:szCs w:val="24"/>
              </w:rPr>
              <w:t xml:space="preserve"> and application process.</w:t>
            </w:r>
          </w:p>
        </w:tc>
      </w:tr>
      <w:tr w:rsidR="00CD410D" w14:paraId="60D40763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38374F3D" w14:textId="77777777" w:rsidR="00CD410D" w:rsidRPr="00F47538" w:rsidRDefault="00CD410D" w:rsidP="00940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3CE7A828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1E2AEDEF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FF6B6C6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6CEB8AC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38F8A4F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54B9BAC9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43F92CC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45EF9DE3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1488D805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410D" w14:paraId="18C02DFA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59529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7EA7FA1F" w14:textId="281DDF5B" w:rsidR="00CD410D" w:rsidRPr="00F47538" w:rsidRDefault="00CD410D" w:rsidP="00940B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475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right w:val="single" w:sz="4" w:space="0" w:color="auto"/>
            </w:tcBorders>
          </w:tcPr>
          <w:p w14:paraId="7693A224" w14:textId="50622259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>Assessment/Advisement regarding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 xml:space="preserve"> Veterans Administration Cash and Health Benefits </w:t>
            </w:r>
            <w:r w:rsidRPr="00072605">
              <w:rPr>
                <w:rFonts w:ascii="Arial" w:hAnsi="Arial" w:cs="Arial"/>
                <w:sz w:val="24"/>
                <w:szCs w:val="24"/>
              </w:rPr>
              <w:t>including the need for referral, assistance, and/or advocacy.</w:t>
            </w:r>
          </w:p>
        </w:tc>
      </w:tr>
      <w:tr w:rsidR="00CD410D" w14:paraId="7AEE7B15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3530B460" w14:textId="77777777" w:rsidR="00CD410D" w:rsidRPr="00F47538" w:rsidRDefault="00CD410D" w:rsidP="00940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2884916E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00CBF88A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C0A75DD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8586DD0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3799153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49C90DA8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11DC8C9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2EACB04C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31F40EF4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410D" w14:paraId="486ED870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97495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10D3E989" w14:textId="3400A4C7" w:rsidR="00CD410D" w:rsidRPr="00F47538" w:rsidRDefault="00CD410D" w:rsidP="00940B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475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right w:val="single" w:sz="4" w:space="0" w:color="auto"/>
            </w:tcBorders>
          </w:tcPr>
          <w:p w14:paraId="1553BC63" w14:textId="6D74BE18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 xml:space="preserve">Assessment/Advisement regarding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State Worker benefit/short term disability, and/or Pension systems</w:t>
            </w:r>
            <w:r w:rsidRPr="00072605">
              <w:rPr>
                <w:rFonts w:ascii="Arial" w:hAnsi="Arial" w:cs="Arial"/>
                <w:sz w:val="24"/>
                <w:szCs w:val="24"/>
              </w:rPr>
              <w:t xml:space="preserve"> including the need for referral, assistance, and/or advocacy.</w:t>
            </w:r>
          </w:p>
        </w:tc>
      </w:tr>
      <w:tr w:rsidR="00CD410D" w14:paraId="41D1A4EA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361DFDEC" w14:textId="77777777" w:rsidR="00CD410D" w:rsidRPr="00F47538" w:rsidRDefault="00CD410D" w:rsidP="00940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37A31915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07060603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D214A3B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1296232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A8EAD0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5A44EE73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17C9728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43BFAA27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2AEF8518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410D" w14:paraId="29CAF7B0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41613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2BACE9BE" w14:textId="6D12EAFD" w:rsidR="00CD410D" w:rsidRPr="00F47538" w:rsidRDefault="00CD410D" w:rsidP="00940B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475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right w:val="single" w:sz="4" w:space="0" w:color="auto"/>
            </w:tcBorders>
          </w:tcPr>
          <w:p w14:paraId="10A1C9E4" w14:textId="4F9BCF81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 xml:space="preserve">Assessment/Advisement regarding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earnings effect on State worker benefits</w:t>
            </w:r>
            <w:r w:rsidRPr="00072605">
              <w:rPr>
                <w:rFonts w:ascii="Arial" w:hAnsi="Arial" w:cs="Arial"/>
                <w:sz w:val="24"/>
                <w:szCs w:val="24"/>
              </w:rPr>
              <w:t xml:space="preserve"> including the need for referral, assistance, and/or advocacy.</w:t>
            </w:r>
          </w:p>
        </w:tc>
      </w:tr>
      <w:tr w:rsidR="00CD410D" w14:paraId="0E05B7BF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14B78542" w14:textId="77777777" w:rsidR="00CD410D" w:rsidRPr="00F47538" w:rsidRDefault="00CD410D" w:rsidP="00940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5F7FFF87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4C7AD3FB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F231A47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0B3E452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04ADF0E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435BD794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56A2B26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4506173D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15B64F1D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36C9" w14:paraId="037179FB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189692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C86754B" w14:textId="2ADD71D7" w:rsidR="006336C9" w:rsidRPr="00F47538" w:rsidRDefault="006336C9" w:rsidP="00940B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475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493EA5F5" w14:textId="3166D6F8" w:rsidR="006336C9" w:rsidRPr="00072605" w:rsidRDefault="006336C9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t xml:space="preserve">Assessment/Advisement regarding </w:t>
            </w:r>
            <w:r w:rsidRPr="00072605">
              <w:rPr>
                <w:rFonts w:ascii="Arial" w:hAnsi="Arial" w:cs="Arial"/>
                <w:b/>
                <w:sz w:val="24"/>
                <w:szCs w:val="24"/>
              </w:rPr>
              <w:t>Workers Compensation</w:t>
            </w:r>
            <w:r w:rsidRPr="00072605">
              <w:rPr>
                <w:rFonts w:ascii="Arial" w:hAnsi="Arial" w:cs="Arial"/>
                <w:sz w:val="24"/>
                <w:szCs w:val="24"/>
              </w:rPr>
              <w:t xml:space="preserve"> including review of reduced earnings benefit, settlement options (e.g., Section 32), degree of disability (e.g., classification vs. scheduled loss, temporary vs. permanent, partial vs. total), and need for attorney representation.</w:t>
            </w:r>
          </w:p>
        </w:tc>
      </w:tr>
      <w:tr w:rsidR="00CD410D" w14:paraId="4E311927" w14:textId="77777777" w:rsidTr="00861F36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6594F36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5B40C3A0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9DB873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3BA001F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71A39820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C0FEEED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7A4DB1C4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1A9AAD6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14:paraId="350B8652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14:paraId="162CC292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711B" w14:paraId="7C10B66A" w14:textId="77777777" w:rsidTr="00861F36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0BE04F21" w14:textId="77777777" w:rsidR="00CC711B" w:rsidRPr="00CC711B" w:rsidRDefault="00CC711B" w:rsidP="00940B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7485492" w14:textId="77777777" w:rsidR="00CC711B" w:rsidRPr="00CC711B" w:rsidRDefault="00CC711B" w:rsidP="00940B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</w:tcPr>
          <w:p w14:paraId="6CE125A0" w14:textId="77777777" w:rsidR="00CC711B" w:rsidRPr="00CC711B" w:rsidRDefault="00CC711B" w:rsidP="00940B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146D5AFF" w14:textId="77777777" w:rsidR="00CC711B" w:rsidRPr="00CC711B" w:rsidRDefault="00CC711B" w:rsidP="00940B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248A375" w14:textId="77777777" w:rsidR="00CC711B" w:rsidRPr="00CC711B" w:rsidRDefault="00CC711B" w:rsidP="00940B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7B38988" w14:textId="77777777" w:rsidR="00CC711B" w:rsidRPr="00CC711B" w:rsidRDefault="00CC711B" w:rsidP="00940B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3DB011EE" w14:textId="77777777" w:rsidR="00CC711B" w:rsidRPr="00CC711B" w:rsidRDefault="00CC711B" w:rsidP="00940B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26ACA41D" w14:textId="77777777" w:rsidR="00CC711B" w:rsidRPr="00CC711B" w:rsidRDefault="00CC711B" w:rsidP="00940B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</w:tcBorders>
          </w:tcPr>
          <w:p w14:paraId="4820BF68" w14:textId="77777777" w:rsidR="00CC711B" w:rsidRPr="00CC711B" w:rsidRDefault="00CC711B" w:rsidP="00940B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right w:val="single" w:sz="4" w:space="0" w:color="auto"/>
            </w:tcBorders>
          </w:tcPr>
          <w:p w14:paraId="2B5BCE93" w14:textId="77777777" w:rsidR="00CC711B" w:rsidRPr="00CC711B" w:rsidRDefault="00CC711B" w:rsidP="00940B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1398D" w14:paraId="391C2420" w14:textId="77777777" w:rsidTr="00861F36">
        <w:tc>
          <w:tcPr>
            <w:tcW w:w="2970" w:type="dxa"/>
            <w:gridSpan w:val="5"/>
            <w:tcBorders>
              <w:left w:val="single" w:sz="4" w:space="0" w:color="auto"/>
            </w:tcBorders>
          </w:tcPr>
          <w:p w14:paraId="24059C86" w14:textId="0C81B9EB" w:rsidR="0001398D" w:rsidRPr="00072605" w:rsidRDefault="007F2F0A" w:rsidP="00940BE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72605">
              <w:rPr>
                <w:rFonts w:ascii="Arial" w:hAnsi="Arial" w:cs="Arial"/>
                <w:b/>
                <w:sz w:val="24"/>
                <w:szCs w:val="24"/>
                <w:u w:val="single"/>
              </w:rPr>
              <w:t>Narrative</w:t>
            </w:r>
          </w:p>
        </w:tc>
        <w:tc>
          <w:tcPr>
            <w:tcW w:w="450" w:type="dxa"/>
          </w:tcPr>
          <w:p w14:paraId="06528817" w14:textId="77777777" w:rsidR="0001398D" w:rsidRPr="00072605" w:rsidRDefault="0001398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73B91CE" w14:textId="77777777" w:rsidR="0001398D" w:rsidRPr="00072605" w:rsidRDefault="0001398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554F33" w14:textId="77777777" w:rsidR="0001398D" w:rsidRPr="00072605" w:rsidRDefault="0001398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6ACC1651" w14:textId="77777777" w:rsidR="0001398D" w:rsidRPr="00072605" w:rsidRDefault="0001398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2810382" w14:textId="77777777" w:rsidR="0001398D" w:rsidRPr="00072605" w:rsidRDefault="0001398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1A70633A" w14:textId="77777777" w:rsidR="0001398D" w:rsidRPr="00072605" w:rsidRDefault="0001398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649B691B" w14:textId="77777777" w:rsidR="0001398D" w:rsidRPr="00072605" w:rsidRDefault="0001398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398D" w14:paraId="29460749" w14:textId="77777777" w:rsidTr="00861F36">
        <w:tc>
          <w:tcPr>
            <w:tcW w:w="6030" w:type="dxa"/>
            <w:gridSpan w:val="10"/>
            <w:tcBorders>
              <w:left w:val="single" w:sz="4" w:space="0" w:color="auto"/>
            </w:tcBorders>
          </w:tcPr>
          <w:p w14:paraId="5552CEB0" w14:textId="40CD4210" w:rsidR="0001398D" w:rsidRPr="00072605" w:rsidRDefault="0001398D" w:rsidP="000139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sz w:val="24"/>
                <w:szCs w:val="24"/>
              </w:rPr>
              <w:lastRenderedPageBreak/>
              <w:t>Please summarize session(s), recommendations and next steps:</w:t>
            </w:r>
          </w:p>
        </w:tc>
        <w:tc>
          <w:tcPr>
            <w:tcW w:w="2216" w:type="dxa"/>
          </w:tcPr>
          <w:p w14:paraId="64D0201C" w14:textId="77777777" w:rsidR="0001398D" w:rsidRPr="00072605" w:rsidRDefault="0001398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1F6CBAC6" w14:textId="77777777" w:rsidR="0001398D" w:rsidRPr="00072605" w:rsidRDefault="0001398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398D" w14:paraId="3AAD1BE2" w14:textId="77777777" w:rsidTr="00861F36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15664357"/>
            <w:placeholder>
              <w:docPart w:val="7762A8E416C64D6FA8D4D8C72A884F7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360" w:type="dxa"/>
                <w:gridSpan w:val="1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756DEC5" w14:textId="0A2CAA02" w:rsidR="0001398D" w:rsidRPr="00072605" w:rsidRDefault="0001398D" w:rsidP="00940BE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7260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D410D" w14:paraId="227141E9" w14:textId="77777777" w:rsidTr="00861F36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130B1D7B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C76A17F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14:paraId="5E1E463F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A79D92B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F8D313F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6A70392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040CF07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1533B54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14:paraId="7117BBB0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bottom w:val="single" w:sz="4" w:space="0" w:color="auto"/>
              <w:right w:val="single" w:sz="4" w:space="0" w:color="auto"/>
            </w:tcBorders>
          </w:tcPr>
          <w:p w14:paraId="3688354B" w14:textId="77777777" w:rsidR="00CD410D" w:rsidRPr="00072605" w:rsidRDefault="00CD410D" w:rsidP="00940B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74A0" w14:paraId="41EE5F9F" w14:textId="77777777" w:rsidTr="00861F36">
        <w:tc>
          <w:tcPr>
            <w:tcW w:w="540" w:type="dxa"/>
            <w:tcBorders>
              <w:bottom w:val="single" w:sz="4" w:space="0" w:color="auto"/>
            </w:tcBorders>
          </w:tcPr>
          <w:p w14:paraId="66247C1D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0BA4EA3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14:paraId="26677E7C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B6C2885" w14:textId="22FA3C1D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F5B6F7A" w14:textId="486632D8" w:rsidR="00F874A0" w:rsidRPr="00F874A0" w:rsidRDefault="00F874A0" w:rsidP="00F874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1D06A38" w14:textId="626B45EB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387CA73" w14:textId="41793822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B6E6B07" w14:textId="288CED52" w:rsidR="00F874A0" w:rsidRPr="00F874A0" w:rsidRDefault="00F874A0" w:rsidP="00F874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14:paraId="360CCFCC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248CA04D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74A0" w14:paraId="54F4F343" w14:textId="77777777" w:rsidTr="00861F36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58FB6648" w14:textId="77777777" w:rsidR="00F874A0" w:rsidRPr="00CC711B" w:rsidRDefault="00F874A0" w:rsidP="00F874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F8FCF25" w14:textId="77777777" w:rsidR="00F874A0" w:rsidRPr="00CC711B" w:rsidRDefault="00F874A0" w:rsidP="00F874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</w:tcPr>
          <w:p w14:paraId="0B0A8301" w14:textId="77777777" w:rsidR="00F874A0" w:rsidRPr="00CC711B" w:rsidRDefault="00F874A0" w:rsidP="00F874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D50788F" w14:textId="77777777" w:rsidR="00F874A0" w:rsidRPr="00CC711B" w:rsidRDefault="00F874A0" w:rsidP="00F874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32DCC76" w14:textId="77777777" w:rsidR="00F874A0" w:rsidRPr="00CC711B" w:rsidRDefault="00F874A0" w:rsidP="00F874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F097B6D" w14:textId="77777777" w:rsidR="00F874A0" w:rsidRPr="00CC711B" w:rsidRDefault="00F874A0" w:rsidP="00F874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79D0ACAF" w14:textId="77777777" w:rsidR="00F874A0" w:rsidRPr="00CC711B" w:rsidRDefault="00F874A0" w:rsidP="00F874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557DAD3C" w14:textId="77777777" w:rsidR="00F874A0" w:rsidRPr="00CC711B" w:rsidRDefault="00F874A0" w:rsidP="00F874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</w:tcBorders>
          </w:tcPr>
          <w:p w14:paraId="516BB3C8" w14:textId="77777777" w:rsidR="00F874A0" w:rsidRPr="00CC711B" w:rsidRDefault="00F874A0" w:rsidP="00F874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right w:val="single" w:sz="4" w:space="0" w:color="auto"/>
            </w:tcBorders>
          </w:tcPr>
          <w:p w14:paraId="2BDCE975" w14:textId="77777777" w:rsidR="00F874A0" w:rsidRPr="00CC711B" w:rsidRDefault="00F874A0" w:rsidP="00F874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74A0" w14:paraId="724F5F5F" w14:textId="77777777" w:rsidTr="00861F36">
        <w:tc>
          <w:tcPr>
            <w:tcW w:w="936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2332E386" w14:textId="4D0D375C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72605">
              <w:rPr>
                <w:rFonts w:ascii="Arial" w:hAnsi="Arial" w:cs="Arial"/>
                <w:b/>
                <w:sz w:val="24"/>
                <w:szCs w:val="24"/>
                <w:u w:val="single"/>
              </w:rPr>
              <w:t>Comprehensive Benefits Report</w:t>
            </w:r>
          </w:p>
        </w:tc>
      </w:tr>
      <w:tr w:rsidR="00F874A0" w14:paraId="667AC969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5F10B336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EB80BF1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15AED08E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E838D4F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7D0F29B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5F7F528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0484D900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78583D4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581F4A02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43672171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74A0" w14:paraId="07E356AC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-154420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</w:tcPr>
              <w:p w14:paraId="145DAFDA" w14:textId="28B4F347" w:rsidR="00F874A0" w:rsidRPr="00F47538" w:rsidRDefault="00F874A0" w:rsidP="00F874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475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right w:val="single" w:sz="4" w:space="0" w:color="auto"/>
            </w:tcBorders>
          </w:tcPr>
          <w:p w14:paraId="114B114C" w14:textId="18482CB2" w:rsidR="00F874A0" w:rsidRPr="00072605" w:rsidRDefault="00F874A0" w:rsidP="00F874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2605">
              <w:rPr>
                <w:rFonts w:ascii="Arial" w:hAnsi="Arial" w:cs="Arial"/>
                <w:b/>
                <w:sz w:val="24"/>
                <w:szCs w:val="24"/>
              </w:rPr>
              <w:t xml:space="preserve">Initial:  </w:t>
            </w:r>
            <w:r w:rsidRPr="00072605">
              <w:rPr>
                <w:rFonts w:ascii="Arial" w:hAnsi="Arial" w:cs="Arial"/>
                <w:sz w:val="24"/>
                <w:szCs w:val="24"/>
              </w:rPr>
              <w:t>Analysis of consumer’s benefits status, concerns of consumer, impact of work on consumer’s benefits, recommendations regarding work incentives, steps the consumer must take to access benefits/incentives, other issues or concerns as result of analysis, next steps.</w:t>
            </w:r>
          </w:p>
        </w:tc>
      </w:tr>
      <w:tr w:rsidR="00F874A0" w14:paraId="070D1370" w14:textId="77777777" w:rsidTr="00861F36">
        <w:tc>
          <w:tcPr>
            <w:tcW w:w="540" w:type="dxa"/>
            <w:tcBorders>
              <w:left w:val="single" w:sz="4" w:space="0" w:color="auto"/>
            </w:tcBorders>
          </w:tcPr>
          <w:p w14:paraId="5C0C64E7" w14:textId="77777777" w:rsidR="00F874A0" w:rsidRPr="00F47538" w:rsidRDefault="00F874A0" w:rsidP="00F874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6287DF76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1194A124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DF68B71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6502BB7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A9F821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6FA0CBFF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6BEF6D1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670F6918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553FAE43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74A0" w14:paraId="4B26A0D9" w14:textId="77777777" w:rsidTr="00861F36">
        <w:sdt>
          <w:sdtPr>
            <w:rPr>
              <w:rFonts w:ascii="Arial" w:hAnsi="Arial" w:cs="Arial"/>
              <w:sz w:val="24"/>
              <w:szCs w:val="24"/>
            </w:rPr>
            <w:id w:val="-21389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43F4F78" w14:textId="56A810C5" w:rsidR="00F874A0" w:rsidRPr="00F47538" w:rsidRDefault="00F874A0" w:rsidP="00F874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475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1A4E5BDB" w14:textId="2144D35E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05">
              <w:rPr>
                <w:rFonts w:ascii="Arial" w:hAnsi="Arial" w:cs="Arial"/>
                <w:b/>
                <w:sz w:val="24"/>
                <w:szCs w:val="24"/>
              </w:rPr>
              <w:t xml:space="preserve">Follow Up:  </w:t>
            </w:r>
            <w:r w:rsidRPr="00072605">
              <w:rPr>
                <w:rFonts w:ascii="Arial" w:hAnsi="Arial" w:cs="Arial"/>
                <w:sz w:val="24"/>
                <w:szCs w:val="24"/>
              </w:rPr>
              <w:t>Activities post-comprehensive benefits report, issues addressed; hours of contact, next steps by consumer.</w:t>
            </w:r>
          </w:p>
        </w:tc>
      </w:tr>
      <w:tr w:rsidR="00F874A0" w14:paraId="43E3AEBB" w14:textId="77777777" w:rsidTr="00861F36">
        <w:tc>
          <w:tcPr>
            <w:tcW w:w="540" w:type="dxa"/>
            <w:tcBorders>
              <w:top w:val="single" w:sz="4" w:space="0" w:color="auto"/>
            </w:tcBorders>
          </w:tcPr>
          <w:p w14:paraId="46EE5FED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1E2DFD0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</w:tcPr>
          <w:p w14:paraId="37B10ACD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1DF824F4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3AE6D3F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5A1E419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EB88799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5836BD5D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</w:tcBorders>
          </w:tcPr>
          <w:p w14:paraId="470B8F3F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21834466" w14:textId="77777777" w:rsidR="00F874A0" w:rsidRPr="00072605" w:rsidRDefault="00F874A0" w:rsidP="00F874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4F5" w14:paraId="03F3C301" w14:textId="77777777" w:rsidTr="00861F36">
        <w:tc>
          <w:tcPr>
            <w:tcW w:w="9360" w:type="dxa"/>
            <w:gridSpan w:val="12"/>
          </w:tcPr>
          <w:p w14:paraId="444E1E78" w14:textId="44D9E095" w:rsidR="009834F5" w:rsidRPr="00072605" w:rsidRDefault="009834F5" w:rsidP="009834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Does the person understand how to report their earned income? </w:t>
            </w:r>
          </w:p>
        </w:tc>
      </w:tr>
      <w:tr w:rsidR="009834F5" w:rsidRPr="00F47538" w14:paraId="5D5D799D" w14:textId="77777777" w:rsidTr="00861F36">
        <w:tc>
          <w:tcPr>
            <w:tcW w:w="540" w:type="dxa"/>
          </w:tcPr>
          <w:p w14:paraId="4C5741E3" w14:textId="77777777" w:rsidR="009834F5" w:rsidRPr="00F47538" w:rsidRDefault="009834F5" w:rsidP="009834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4A876E0B" w14:textId="77777777" w:rsidR="009834F5" w:rsidRPr="00F47538" w:rsidRDefault="009834F5" w:rsidP="009834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489567E6" w14:textId="77777777" w:rsidR="009834F5" w:rsidRPr="00F47538" w:rsidRDefault="009834F5" w:rsidP="009834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26BFBC78" w14:textId="77777777" w:rsidR="009834F5" w:rsidRPr="00F47538" w:rsidRDefault="009834F5" w:rsidP="009834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8653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4AE203C" w14:textId="660F5DBD" w:rsidR="009834F5" w:rsidRPr="00F47538" w:rsidRDefault="009834F5" w:rsidP="009834F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4753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</w:tcPr>
          <w:p w14:paraId="47177311" w14:textId="768C1677" w:rsidR="009834F5" w:rsidRPr="00F47538" w:rsidRDefault="009834F5" w:rsidP="009834F5">
            <w:pPr>
              <w:rPr>
                <w:rFonts w:ascii="Arial" w:hAnsi="Arial" w:cs="Arial"/>
                <w:sz w:val="24"/>
                <w:szCs w:val="24"/>
              </w:rPr>
            </w:pPr>
            <w:r w:rsidRPr="00F47538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95472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9A621C6" w14:textId="7746C844" w:rsidR="009834F5" w:rsidRPr="00F47538" w:rsidRDefault="009834F5" w:rsidP="009834F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4753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256A9787" w14:textId="717DCE6A" w:rsidR="009834F5" w:rsidRPr="00F47538" w:rsidRDefault="009834F5" w:rsidP="009834F5">
            <w:pPr>
              <w:rPr>
                <w:rFonts w:ascii="Arial" w:hAnsi="Arial" w:cs="Arial"/>
                <w:sz w:val="24"/>
                <w:szCs w:val="24"/>
              </w:rPr>
            </w:pPr>
            <w:r w:rsidRPr="00F4753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16" w:type="dxa"/>
          </w:tcPr>
          <w:p w14:paraId="0543CD6B" w14:textId="77777777" w:rsidR="009834F5" w:rsidRPr="00F47538" w:rsidRDefault="009834F5" w:rsidP="009834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</w:tcPr>
          <w:p w14:paraId="152C3E44" w14:textId="77777777" w:rsidR="009834F5" w:rsidRPr="00F47538" w:rsidRDefault="009834F5" w:rsidP="009834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6E6353" w14:textId="1A445C1D" w:rsidR="005B5AFF" w:rsidRPr="00F47538" w:rsidRDefault="005B5AFF" w:rsidP="005B6FB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07"/>
        <w:gridCol w:w="693"/>
        <w:gridCol w:w="883"/>
        <w:gridCol w:w="2597"/>
      </w:tblGrid>
      <w:tr w:rsidR="006C05D6" w:rsidRPr="00AC1EB7" w14:paraId="34D46672" w14:textId="77777777" w:rsidTr="00861F36">
        <w:trPr>
          <w:trHeight w:val="432"/>
        </w:trPr>
        <w:tc>
          <w:tcPr>
            <w:tcW w:w="9360" w:type="dxa"/>
            <w:gridSpan w:val="5"/>
          </w:tcPr>
          <w:p w14:paraId="4788BB64" w14:textId="0C4967FA" w:rsidR="006C05D6" w:rsidRPr="00AC1EB7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1C5E35" w:rsidRPr="00AC1EB7" w14:paraId="6792CA4C" w14:textId="77777777" w:rsidTr="00861F36">
        <w:trPr>
          <w:trHeight w:val="432"/>
        </w:trPr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71AB58A2" w14:textId="20911B00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CAAAC41" w14:textId="77777777" w:rsidTr="00861F36">
        <w:trPr>
          <w:trHeight w:val="432"/>
        </w:trPr>
        <w:tc>
          <w:tcPr>
            <w:tcW w:w="5187" w:type="dxa"/>
            <w:gridSpan w:val="2"/>
            <w:tcBorders>
              <w:top w:val="single" w:sz="4" w:space="0" w:color="auto"/>
            </w:tcBorders>
          </w:tcPr>
          <w:p w14:paraId="0567BB07" w14:textId="2532C53D" w:rsidR="00330F09" w:rsidRPr="00AC1EB7" w:rsidRDefault="4B2835E3" w:rsidP="4B2835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B2835E3">
              <w:rPr>
                <w:rFonts w:ascii="Arial" w:eastAsia="Arial" w:hAnsi="Arial" w:cs="Arial"/>
                <w:sz w:val="24"/>
                <w:szCs w:val="24"/>
              </w:rPr>
              <w:t>Qualified Staff Signature</w:t>
            </w:r>
          </w:p>
        </w:tc>
        <w:tc>
          <w:tcPr>
            <w:tcW w:w="693" w:type="dxa"/>
          </w:tcPr>
          <w:p w14:paraId="777EA0D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3417B8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6D7DCBD5" w14:textId="77777777" w:rsidTr="00861F36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87" w:type="dxa"/>
                <w:gridSpan w:val="2"/>
                <w:tcBorders>
                  <w:bottom w:val="single" w:sz="4" w:space="0" w:color="auto"/>
                </w:tcBorders>
              </w:tcPr>
              <w:p w14:paraId="246A6DD2" w14:textId="1F65A005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45371718" w14:textId="688D0A00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2EB60B8" w14:textId="77777777" w:rsidTr="00861F36">
        <w:trPr>
          <w:trHeight w:val="432"/>
        </w:trPr>
        <w:tc>
          <w:tcPr>
            <w:tcW w:w="1980" w:type="dxa"/>
            <w:tcBorders>
              <w:top w:val="single" w:sz="4" w:space="0" w:color="auto"/>
            </w:tcBorders>
          </w:tcPr>
          <w:p w14:paraId="3A7ED23C" w14:textId="3CF4175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2DF1B9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26DCBDAD" w14:textId="77777777" w:rsidTr="00861F36">
        <w:trPr>
          <w:trHeight w:val="432"/>
        </w:trPr>
        <w:tc>
          <w:tcPr>
            <w:tcW w:w="1980" w:type="dxa"/>
          </w:tcPr>
          <w:p w14:paraId="6C0C481D" w14:textId="0D2BF0B3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6E6EAC1A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597" w:type="dxa"/>
              </w:tcPr>
              <w:p w14:paraId="54BE62AF" w14:textId="1A6DE6E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154F8436" w14:textId="53722697" w:rsidR="00990D56" w:rsidRPr="00194F85" w:rsidRDefault="00990D56" w:rsidP="0001398D">
      <w:pPr>
        <w:rPr>
          <w:rFonts w:ascii="Arial" w:hAnsi="Arial" w:cs="Arial"/>
          <w:b/>
        </w:rPr>
      </w:pPr>
    </w:p>
    <w:sectPr w:rsidR="00990D56" w:rsidRPr="00194F8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28330" w14:textId="77777777" w:rsidR="00986A14" w:rsidRDefault="00986A14" w:rsidP="00116F82">
      <w:pPr>
        <w:spacing w:after="0" w:line="240" w:lineRule="auto"/>
      </w:pPr>
      <w:r>
        <w:separator/>
      </w:r>
    </w:p>
  </w:endnote>
  <w:endnote w:type="continuationSeparator" w:id="0">
    <w:p w14:paraId="66884847" w14:textId="77777777" w:rsidR="00986A14" w:rsidRDefault="00986A14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66BE7290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A11D37">
      <w:rPr>
        <w:rFonts w:ascii="Arial" w:hAnsi="Arial" w:cs="Arial"/>
        <w:sz w:val="16"/>
        <w:szCs w:val="16"/>
      </w:rPr>
      <w:t>1</w:t>
    </w:r>
    <w:r w:rsidR="00E03BDF">
      <w:rPr>
        <w:rFonts w:ascii="Arial" w:hAnsi="Arial" w:cs="Arial"/>
        <w:sz w:val="16"/>
        <w:szCs w:val="16"/>
      </w:rPr>
      <w:t>/</w:t>
    </w:r>
    <w:r w:rsidR="008C40F7">
      <w:rPr>
        <w:rFonts w:ascii="Arial" w:hAnsi="Arial" w:cs="Arial"/>
        <w:sz w:val="16"/>
        <w:szCs w:val="16"/>
      </w:rPr>
      <w:t>28</w:t>
    </w:r>
    <w:r w:rsidR="00E03BDF">
      <w:rPr>
        <w:rFonts w:ascii="Arial" w:hAnsi="Arial" w:cs="Arial"/>
        <w:sz w:val="16"/>
        <w:szCs w:val="16"/>
      </w:rPr>
      <w:t>/1</w:t>
    </w:r>
    <w:r w:rsidR="008C40F7">
      <w:rPr>
        <w:rFonts w:ascii="Arial" w:hAnsi="Arial" w:cs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1C250" w14:textId="77777777" w:rsidR="00986A14" w:rsidRDefault="00986A14" w:rsidP="00116F82">
      <w:pPr>
        <w:spacing w:after="0" w:line="240" w:lineRule="auto"/>
      </w:pPr>
      <w:r>
        <w:separator/>
      </w:r>
    </w:p>
  </w:footnote>
  <w:footnote w:type="continuationSeparator" w:id="0">
    <w:p w14:paraId="28764158" w14:textId="77777777" w:rsidR="00986A14" w:rsidRDefault="00986A14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A9334" w14:textId="32492F81" w:rsidR="00374886" w:rsidRPr="00116F82" w:rsidRDefault="00374886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 w:rsidR="009074C5">
      <w:rPr>
        <w:rFonts w:ascii="Arial" w:hAnsi="Arial" w:cs="Arial"/>
        <w:b/>
        <w:sz w:val="24"/>
        <w:szCs w:val="24"/>
      </w:rPr>
      <w:t>175</w:t>
    </w:r>
    <w:r w:rsidRPr="00116F82">
      <w:rPr>
        <w:rFonts w:ascii="Arial" w:hAnsi="Arial" w:cs="Arial"/>
        <w:b/>
        <w:sz w:val="24"/>
        <w:szCs w:val="24"/>
      </w:rPr>
      <w:t>X</w:t>
    </w:r>
  </w:p>
  <w:p w14:paraId="52FDE6F0" w14:textId="77777777" w:rsidR="00374886" w:rsidRDefault="00374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4jFtwHU1WS4jFx/IklKb2iP0JVzL1ZA3R0cCGpKxxGg+adAXFePI1iVzZTncA/rz/4SIhcqMOOl7pUlKAgH2g==" w:salt="xBOqpOcSbHWKbSCcHARAZ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1398D"/>
    <w:rsid w:val="00072605"/>
    <w:rsid w:val="0009268F"/>
    <w:rsid w:val="000F4762"/>
    <w:rsid w:val="001038EA"/>
    <w:rsid w:val="00116F82"/>
    <w:rsid w:val="001364C2"/>
    <w:rsid w:val="001507B7"/>
    <w:rsid w:val="001570A4"/>
    <w:rsid w:val="00194F85"/>
    <w:rsid w:val="001A0FC0"/>
    <w:rsid w:val="001A6A42"/>
    <w:rsid w:val="001A6D9B"/>
    <w:rsid w:val="001C5E35"/>
    <w:rsid w:val="001F3C28"/>
    <w:rsid w:val="0020648C"/>
    <w:rsid w:val="002576A4"/>
    <w:rsid w:val="002615D8"/>
    <w:rsid w:val="002B1270"/>
    <w:rsid w:val="002C3015"/>
    <w:rsid w:val="002E5232"/>
    <w:rsid w:val="002F57F6"/>
    <w:rsid w:val="003021F5"/>
    <w:rsid w:val="00330F09"/>
    <w:rsid w:val="00333A25"/>
    <w:rsid w:val="003425C0"/>
    <w:rsid w:val="00347C17"/>
    <w:rsid w:val="00361919"/>
    <w:rsid w:val="00374886"/>
    <w:rsid w:val="00385735"/>
    <w:rsid w:val="003B0900"/>
    <w:rsid w:val="004405C0"/>
    <w:rsid w:val="004612E0"/>
    <w:rsid w:val="004D2EB2"/>
    <w:rsid w:val="004D6AFC"/>
    <w:rsid w:val="00526096"/>
    <w:rsid w:val="0054055F"/>
    <w:rsid w:val="005548CB"/>
    <w:rsid w:val="00575D7D"/>
    <w:rsid w:val="0058499C"/>
    <w:rsid w:val="005B5AFF"/>
    <w:rsid w:val="005B6FBC"/>
    <w:rsid w:val="005C34A2"/>
    <w:rsid w:val="005C4AAC"/>
    <w:rsid w:val="006038A8"/>
    <w:rsid w:val="006336C9"/>
    <w:rsid w:val="0067398D"/>
    <w:rsid w:val="006C05D6"/>
    <w:rsid w:val="006D1D77"/>
    <w:rsid w:val="00707AD3"/>
    <w:rsid w:val="0071695B"/>
    <w:rsid w:val="0076084C"/>
    <w:rsid w:val="0079481F"/>
    <w:rsid w:val="007E51E6"/>
    <w:rsid w:val="007E6951"/>
    <w:rsid w:val="007F0234"/>
    <w:rsid w:val="007F2D34"/>
    <w:rsid w:val="007F2F0A"/>
    <w:rsid w:val="008553D5"/>
    <w:rsid w:val="00861F36"/>
    <w:rsid w:val="00887970"/>
    <w:rsid w:val="008929A3"/>
    <w:rsid w:val="008C40F7"/>
    <w:rsid w:val="00904690"/>
    <w:rsid w:val="009074C5"/>
    <w:rsid w:val="009115FA"/>
    <w:rsid w:val="009238D5"/>
    <w:rsid w:val="00940BE3"/>
    <w:rsid w:val="00944A1D"/>
    <w:rsid w:val="009478FA"/>
    <w:rsid w:val="00957970"/>
    <w:rsid w:val="00980C10"/>
    <w:rsid w:val="009834F5"/>
    <w:rsid w:val="00986A14"/>
    <w:rsid w:val="00990D56"/>
    <w:rsid w:val="0099197C"/>
    <w:rsid w:val="009A439E"/>
    <w:rsid w:val="009A4417"/>
    <w:rsid w:val="00A11D37"/>
    <w:rsid w:val="00A13FFF"/>
    <w:rsid w:val="00A86AB6"/>
    <w:rsid w:val="00AA6BA7"/>
    <w:rsid w:val="00AC1EB7"/>
    <w:rsid w:val="00AE65C2"/>
    <w:rsid w:val="00B26A23"/>
    <w:rsid w:val="00B533B7"/>
    <w:rsid w:val="00B562A0"/>
    <w:rsid w:val="00B631BE"/>
    <w:rsid w:val="00B81339"/>
    <w:rsid w:val="00B903D1"/>
    <w:rsid w:val="00BD51CF"/>
    <w:rsid w:val="00BF5F34"/>
    <w:rsid w:val="00C12219"/>
    <w:rsid w:val="00C97A00"/>
    <w:rsid w:val="00CC0E35"/>
    <w:rsid w:val="00CC711B"/>
    <w:rsid w:val="00CD410D"/>
    <w:rsid w:val="00CF2AA8"/>
    <w:rsid w:val="00D00743"/>
    <w:rsid w:val="00D02086"/>
    <w:rsid w:val="00D93432"/>
    <w:rsid w:val="00DD6815"/>
    <w:rsid w:val="00E03BDF"/>
    <w:rsid w:val="00E1557E"/>
    <w:rsid w:val="00E235CA"/>
    <w:rsid w:val="00EB715B"/>
    <w:rsid w:val="00ED48CB"/>
    <w:rsid w:val="00F0185B"/>
    <w:rsid w:val="00F21B08"/>
    <w:rsid w:val="00F47538"/>
    <w:rsid w:val="00F61DDA"/>
    <w:rsid w:val="00F674F9"/>
    <w:rsid w:val="00F874A0"/>
    <w:rsid w:val="00FB3158"/>
    <w:rsid w:val="00FD4188"/>
    <w:rsid w:val="4B2835E3"/>
    <w:rsid w:val="74BB2393"/>
    <w:rsid w:val="75D0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1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362837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362837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E33D49E8E244026BDE783AC23049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A8376-D06B-4FE1-8CF0-6350DAAAC556}"/>
      </w:docPartPr>
      <w:docPartBody>
        <w:p w:rsidR="004F6CAF" w:rsidRDefault="00362837" w:rsidP="00362837">
          <w:pPr>
            <w:pStyle w:val="8E33D49E8E244026BDE783AC2304991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7E2C086D72B45CABCC66C5D857F6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AB57B-4159-4E1B-A1FD-592B915C9469}"/>
      </w:docPartPr>
      <w:docPartBody>
        <w:p w:rsidR="004F6CAF" w:rsidRDefault="00362837" w:rsidP="00362837">
          <w:pPr>
            <w:pStyle w:val="07E2C086D72B45CABCC66C5D857F65E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762A8E416C64D6FA8D4D8C72A884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B8104-D7B7-45BE-AD1F-DF8A672BC2D2}"/>
      </w:docPartPr>
      <w:docPartBody>
        <w:p w:rsidR="004F6CAF" w:rsidRDefault="00362837" w:rsidP="00362837">
          <w:pPr>
            <w:pStyle w:val="7762A8E416C64D6FA8D4D8C72A884F7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904657E9A5143A5AD8EF471AE320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88408-8963-420E-8EBC-4FF62D6FD5DF}"/>
      </w:docPartPr>
      <w:docPartBody>
        <w:p w:rsidR="00EB1FA2" w:rsidRDefault="004F6CAF" w:rsidP="004F6CAF">
          <w:pPr>
            <w:pStyle w:val="5904657E9A5143A5AD8EF471AE32065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8787D416D944DC99BB67E3DB3A9F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135DD-D927-4CE6-B96A-60E2D324D4D4}"/>
      </w:docPartPr>
      <w:docPartBody>
        <w:p w:rsidR="00EB1FA2" w:rsidRDefault="004F6CAF" w:rsidP="004F6CAF">
          <w:pPr>
            <w:pStyle w:val="18787D416D944DC99BB67E3DB3A9FDC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04DA48FBF754B799629B66C55E4C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A2889-A90B-4197-9872-DDF0B1C7B741}"/>
      </w:docPartPr>
      <w:docPartBody>
        <w:p w:rsidR="00616346" w:rsidRDefault="00EB1FA2" w:rsidP="00EB1FA2">
          <w:pPr>
            <w:pStyle w:val="F04DA48FBF754B799629B66C55E4C1C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9BD21B06CD44DD5A700EA2BACC39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BBD2D-31EF-4643-8B1E-54A496AAD8E4}"/>
      </w:docPartPr>
      <w:docPartBody>
        <w:p w:rsidR="00C60A86" w:rsidRDefault="00434A6B" w:rsidP="00434A6B">
          <w:pPr>
            <w:pStyle w:val="F9BD21B06CD44DD5A700EA2BACC3955A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075F6A632B249439191E76E13A42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988A9-0FA7-4506-B2DE-3C37CF47A51F}"/>
      </w:docPartPr>
      <w:docPartBody>
        <w:p w:rsidR="00C60A86" w:rsidRDefault="00434A6B" w:rsidP="00434A6B">
          <w:pPr>
            <w:pStyle w:val="8075F6A632B249439191E76E13A426E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CC060F9FCBC47C692985CF8CF80D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200FB-99AF-4553-976B-B1215C992B76}"/>
      </w:docPartPr>
      <w:docPartBody>
        <w:p w:rsidR="00C60A86" w:rsidRDefault="00434A6B" w:rsidP="00434A6B">
          <w:pPr>
            <w:pStyle w:val="CCC060F9FCBC47C692985CF8CF80D6C3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C3B65"/>
    <w:rsid w:val="00154C6E"/>
    <w:rsid w:val="00362837"/>
    <w:rsid w:val="003E097D"/>
    <w:rsid w:val="00434A6B"/>
    <w:rsid w:val="004947EA"/>
    <w:rsid w:val="004F6CAF"/>
    <w:rsid w:val="00616346"/>
    <w:rsid w:val="0071619B"/>
    <w:rsid w:val="008B372C"/>
    <w:rsid w:val="00A67045"/>
    <w:rsid w:val="00B8227D"/>
    <w:rsid w:val="00B936A7"/>
    <w:rsid w:val="00C45C1A"/>
    <w:rsid w:val="00C60A86"/>
    <w:rsid w:val="00C77C37"/>
    <w:rsid w:val="00EB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4A6B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8E33D49E8E244026BDE783AC2304991F">
    <w:name w:val="8E33D49E8E244026BDE783AC2304991F"/>
    <w:rsid w:val="00362837"/>
  </w:style>
  <w:style w:type="paragraph" w:customStyle="1" w:styleId="07E2C086D72B45CABCC66C5D857F65E6">
    <w:name w:val="07E2C086D72B45CABCC66C5D857F65E6"/>
    <w:rsid w:val="00362837"/>
  </w:style>
  <w:style w:type="paragraph" w:customStyle="1" w:styleId="7762A8E416C64D6FA8D4D8C72A884F75">
    <w:name w:val="7762A8E416C64D6FA8D4D8C72A884F75"/>
    <w:rsid w:val="00362837"/>
  </w:style>
  <w:style w:type="paragraph" w:customStyle="1" w:styleId="5904657E9A5143A5AD8EF471AE320655">
    <w:name w:val="5904657E9A5143A5AD8EF471AE320655"/>
    <w:rsid w:val="004F6CAF"/>
  </w:style>
  <w:style w:type="paragraph" w:customStyle="1" w:styleId="18787D416D944DC99BB67E3DB3A9FDC8">
    <w:name w:val="18787D416D944DC99BB67E3DB3A9FDC8"/>
    <w:rsid w:val="004F6CAF"/>
  </w:style>
  <w:style w:type="paragraph" w:customStyle="1" w:styleId="F04DA48FBF754B799629B66C55E4C1C0">
    <w:name w:val="F04DA48FBF754B799629B66C55E4C1C0"/>
    <w:rsid w:val="00EB1FA2"/>
  </w:style>
  <w:style w:type="paragraph" w:customStyle="1" w:styleId="F9BD21B06CD44DD5A700EA2BACC3955A">
    <w:name w:val="F9BD21B06CD44DD5A700EA2BACC3955A"/>
    <w:rsid w:val="00434A6B"/>
  </w:style>
  <w:style w:type="paragraph" w:customStyle="1" w:styleId="8075F6A632B249439191E76E13A426E4">
    <w:name w:val="8075F6A632B249439191E76E13A426E4"/>
    <w:rsid w:val="00434A6B"/>
  </w:style>
  <w:style w:type="paragraph" w:customStyle="1" w:styleId="CCC060F9FCBC47C692985CF8CF80D6C3">
    <w:name w:val="CCC060F9FCBC47C692985CF8CF80D6C3"/>
    <w:rsid w:val="00434A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ACBDEDB92242A6D1C794428B349F" ma:contentTypeVersion="2" ma:contentTypeDescription="Create a new document." ma:contentTypeScope="" ma:versionID="21858857092d87e01f57ba8a3905d2cc">
  <xsd:schema xmlns:xsd="http://www.w3.org/2001/XMLSchema" xmlns:xs="http://www.w3.org/2001/XMLSchema" xmlns:p="http://schemas.microsoft.com/office/2006/metadata/properties" xmlns:ns2="5b2b819f-3430-43e0-a03a-ebec3023d08f" targetNamespace="http://schemas.microsoft.com/office/2006/metadata/properties" ma:root="true" ma:fieldsID="9596b17d2e3ebf30edbf67725445e00d" ns2:_="">
    <xsd:import namespace="5b2b819f-3430-43e0-a03a-ebec3023d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819f-3430-43e0-a03a-ebec3023d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DF489-AD88-434A-81B5-F4D130A170D2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b2b819f-3430-43e0-a03a-ebec3023d08f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1688FE-08E4-473D-83CC-A6CD5B4ED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D1742-A6C2-485C-ACCF-8603446FA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b819f-3430-43e0-a03a-ebec3023d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9EFE2E-3779-49BF-8D0E-8D4B47F5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2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Kathleen DeMuth</cp:lastModifiedBy>
  <cp:revision>3</cp:revision>
  <cp:lastPrinted>2018-05-14T16:18:00Z</cp:lastPrinted>
  <dcterms:created xsi:type="dcterms:W3CDTF">2019-01-28T16:53:00Z</dcterms:created>
  <dcterms:modified xsi:type="dcterms:W3CDTF">2019-01-28T16:54:00Z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0x01010069B6ACBDEDB92242A6D1C794428B349F</vt:lpwstr>
  </property>
</Properties>
</file>