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1350"/>
        <w:gridCol w:w="2430"/>
      </w:tblGrid>
      <w:tr w:rsidR="006D1D77" w:rsidRPr="00A13FFF" w14:paraId="3AA0125D" w14:textId="77777777" w:rsidTr="00990D56">
        <w:trPr>
          <w:trHeight w:val="260"/>
          <w:jc w:val="center"/>
        </w:trPr>
        <w:tc>
          <w:tcPr>
            <w:tcW w:w="1975" w:type="dxa"/>
          </w:tcPr>
          <w:p w14:paraId="3CA6F0E5" w14:textId="77777777" w:rsidR="006D1D77" w:rsidRPr="00A13FFF" w:rsidRDefault="00374886" w:rsidP="0037488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AV#:</w:t>
            </w:r>
          </w:p>
        </w:tc>
        <w:tc>
          <w:tcPr>
            <w:tcW w:w="1350" w:type="dxa"/>
          </w:tcPr>
          <w:p w14:paraId="6B74491F" w14:textId="77777777" w:rsidR="006D1D77" w:rsidRPr="00A13FFF" w:rsidRDefault="0037488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(7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47828449"/>
            <w:placeholder>
              <w:docPart w:val="AAD1B82A586246ED99E2C115301BB98E"/>
            </w:placeholder>
            <w:showingPlcHdr/>
            <w:text/>
          </w:sdtPr>
          <w:sdtEndPr>
            <w:rPr>
              <w:rStyle w:val="DefaultParagraphFont"/>
              <w:color w:val="A6A6A6" w:themeColor="background1" w:themeShade="A6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6726127C" w14:textId="5ABCEE03" w:rsidR="006D1D77" w:rsidRPr="00A13FFF" w:rsidRDefault="003B090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6D1D77" w:rsidRPr="00A13FFF" w14:paraId="7D8FDE7A" w14:textId="77777777" w:rsidTr="00990D56">
        <w:trPr>
          <w:trHeight w:val="269"/>
          <w:jc w:val="center"/>
        </w:trPr>
        <w:tc>
          <w:tcPr>
            <w:tcW w:w="1975" w:type="dxa"/>
          </w:tcPr>
          <w:p w14:paraId="29ED422B" w14:textId="77777777" w:rsidR="006D1D77" w:rsidRPr="00A13FFF" w:rsidRDefault="0037488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ACCES-VR ID#:</w:t>
            </w:r>
          </w:p>
        </w:tc>
        <w:tc>
          <w:tcPr>
            <w:tcW w:w="1350" w:type="dxa"/>
          </w:tcPr>
          <w:p w14:paraId="0E1030EF" w14:textId="77777777" w:rsidR="006D1D77" w:rsidRPr="00A13FFF" w:rsidRDefault="0037488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(6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783070036"/>
            <w:placeholder>
              <w:docPart w:val="85528C3522884D7F813144A53E0AAF2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1E31F4FA" w14:textId="5F6339BB" w:rsidR="006D1D77" w:rsidRPr="00A13FFF" w:rsidRDefault="003B090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6D1D77" w:rsidRPr="00A13FFF" w14:paraId="027EDA3C" w14:textId="77777777" w:rsidTr="00990D56">
        <w:trPr>
          <w:trHeight w:val="269"/>
          <w:jc w:val="center"/>
        </w:trPr>
        <w:tc>
          <w:tcPr>
            <w:tcW w:w="1975" w:type="dxa"/>
          </w:tcPr>
          <w:p w14:paraId="1356EF5A" w14:textId="77777777" w:rsidR="006D1D77" w:rsidRPr="00A13FFF" w:rsidRDefault="0037488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CAMS ID #:</w:t>
            </w:r>
          </w:p>
        </w:tc>
        <w:tc>
          <w:tcPr>
            <w:tcW w:w="1350" w:type="dxa"/>
          </w:tcPr>
          <w:p w14:paraId="0928FB15" w14:textId="77777777" w:rsidR="006D1D77" w:rsidRPr="00A13FFF" w:rsidRDefault="0037488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(10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22029873"/>
            <w:placeholder>
              <w:docPart w:val="1EE41ADA375442DB8F9E20E4F12D0EE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04350EA1" w14:textId="63A80598" w:rsidR="006D1D77" w:rsidRPr="00A13FFF" w:rsidRDefault="003B090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0086E1EC" w14:textId="29017DE3" w:rsidR="005548CB" w:rsidRPr="005B6FBC" w:rsidRDefault="005548CB">
      <w:pPr>
        <w:rPr>
          <w:rFonts w:ascii="Arial" w:hAnsi="Arial" w:cs="Arial"/>
          <w:sz w:val="24"/>
          <w:szCs w:val="24"/>
        </w:rPr>
      </w:pPr>
      <w:r w:rsidRPr="005B6FB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ABBBDC5" wp14:editId="6D8F0E80">
            <wp:simplePos x="0" y="0"/>
            <wp:positionH relativeFrom="page">
              <wp:posOffset>550752</wp:posOffset>
            </wp:positionH>
            <wp:positionV relativeFrom="page">
              <wp:posOffset>514985</wp:posOffset>
            </wp:positionV>
            <wp:extent cx="923290" cy="946150"/>
            <wp:effectExtent l="0" t="0" r="0" b="6350"/>
            <wp:wrapNone/>
            <wp:docPr id="1" name="Picture 1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D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6D58F" w14:textId="1ECF82E9" w:rsidR="006D1D77" w:rsidRDefault="001076C8" w:rsidP="005548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Supported Employment</w:t>
      </w:r>
    </w:p>
    <w:p w14:paraId="513A7C61" w14:textId="07272E16" w:rsidR="005B6FBC" w:rsidRPr="00C97A00" w:rsidRDefault="001076C8" w:rsidP="005548C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573</w:t>
      </w:r>
      <w:r w:rsidR="005B6FBC" w:rsidRPr="005B6FBC">
        <w:rPr>
          <w:rFonts w:ascii="Arial" w:hAnsi="Arial" w:cs="Arial"/>
          <w:b/>
          <w:sz w:val="28"/>
          <w:szCs w:val="28"/>
        </w:rPr>
        <w:t>X-</w:t>
      </w:r>
      <w:r>
        <w:rPr>
          <w:rFonts w:ascii="Arial" w:hAnsi="Arial" w:cs="Arial"/>
          <w:b/>
          <w:sz w:val="28"/>
          <w:szCs w:val="28"/>
        </w:rPr>
        <w:t xml:space="preserve"> Job Placement (Day 5)</w:t>
      </w:r>
    </w:p>
    <w:p w14:paraId="71A0E3BE" w14:textId="444DDC4B" w:rsidR="005B6FBC" w:rsidRPr="00194F85" w:rsidRDefault="005B6FBC" w:rsidP="005548CB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3010"/>
        <w:gridCol w:w="1177"/>
        <w:gridCol w:w="508"/>
        <w:gridCol w:w="961"/>
        <w:gridCol w:w="1750"/>
      </w:tblGrid>
      <w:tr w:rsidR="001A0FC0" w:rsidRPr="00FD5579" w14:paraId="0427DE9F" w14:textId="77777777" w:rsidTr="00783FB9">
        <w:trPr>
          <w:jc w:val="center"/>
        </w:trPr>
        <w:tc>
          <w:tcPr>
            <w:tcW w:w="2129" w:type="dxa"/>
            <w:vAlign w:val="center"/>
          </w:tcPr>
          <w:p w14:paraId="1ECD1080" w14:textId="6BC18131" w:rsidR="007F2D34" w:rsidRPr="00FD5579" w:rsidRDefault="005B5AF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 xml:space="preserve">VR </w:t>
            </w:r>
            <w:r w:rsidR="007F2D34" w:rsidRPr="00FD5579">
              <w:rPr>
                <w:rFonts w:ascii="Arial" w:hAnsi="Arial" w:cs="Arial"/>
                <w:sz w:val="24"/>
                <w:szCs w:val="24"/>
              </w:rPr>
              <w:t xml:space="preserve">District Office: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78578494"/>
            <w:placeholder>
              <w:docPart w:val="34749C25873141919FB838BAABF464B2"/>
            </w:placeholder>
            <w:showingPlcHdr/>
            <w:dropDownList>
              <w:listItem w:value="Choose an item."/>
              <w:listItem w:displayText="Albany District Office" w:value="Albany District Office"/>
              <w:listItem w:displayText="Bronx District Office " w:value="Bronx District Office "/>
              <w:listItem w:displayText="Brooklyn District Office " w:value="Brooklyn District Office "/>
              <w:listItem w:displayText="Buffalo District Office " w:value="Buffalo District Office "/>
              <w:listItem w:displayText="Garden City District Office " w:value="Garden City District Office "/>
              <w:listItem w:displayText="Hauppauge District Office " w:value="Hauppauge District Office "/>
              <w:listItem w:displayText="Malone District Office " w:value="Malone District Office "/>
              <w:listItem w:displayText="Manhattan District Office " w:value="Manhattan District Office "/>
              <w:listItem w:displayText="Mid-Hudson District Office " w:value="Mid-Hudson District Office "/>
              <w:listItem w:displayText="Queens District Office " w:value="Queens District Office "/>
              <w:listItem w:displayText="Rochester District Office " w:value="Rochester District Office "/>
              <w:listItem w:displayText="Southern Tier District Office " w:value="Southern Tier District Office "/>
              <w:listItem w:displayText="Syracuse District Office " w:value="Syracuse District Office "/>
              <w:listItem w:displayText="Utica District Office " w:value="Utica District Office "/>
              <w:listItem w:displayText="White Plains District Office " w:value="White Plains District Office 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3970E248" w14:textId="2E5CC338" w:rsidR="007F2D34" w:rsidRPr="00FD5579" w:rsidRDefault="0090469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177" w:type="dxa"/>
            <w:tcBorders>
              <w:left w:val="single" w:sz="4" w:space="0" w:color="000000"/>
            </w:tcBorders>
            <w:vAlign w:val="center"/>
          </w:tcPr>
          <w:p w14:paraId="004C15C8" w14:textId="4E219180" w:rsidR="007F2D34" w:rsidRPr="00FD5579" w:rsidRDefault="002F4318" w:rsidP="005B6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Vendor</w:t>
            </w:r>
            <w:r w:rsidR="00C97A00" w:rsidRPr="00FD557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61652739"/>
            <w:placeholder>
              <w:docPart w:val="454348235D89408A9E2D5D180A9BF9F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19" w:type="dxa"/>
                <w:gridSpan w:val="3"/>
                <w:vAlign w:val="center"/>
              </w:tcPr>
              <w:p w14:paraId="0B48D534" w14:textId="5BEA329F" w:rsidR="007F2D34" w:rsidRPr="00FD5579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A0FC0" w:rsidRPr="00FD5579" w14:paraId="0FCB1031" w14:textId="77777777" w:rsidTr="00783FB9">
        <w:trPr>
          <w:jc w:val="center"/>
        </w:trPr>
        <w:tc>
          <w:tcPr>
            <w:tcW w:w="2129" w:type="dxa"/>
            <w:vAlign w:val="center"/>
          </w:tcPr>
          <w:p w14:paraId="08942C1E" w14:textId="32087F16" w:rsidR="001A0FC0" w:rsidRPr="00FD5579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VRC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39396020"/>
            <w:placeholder>
              <w:docPart w:val="980F80C85DFE49A584E16FF9AED3897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72F4E668" w14:textId="037668B2" w:rsidR="001A0FC0" w:rsidRPr="00FD5579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646" w:type="dxa"/>
            <w:gridSpan w:val="3"/>
            <w:tcBorders>
              <w:left w:val="single" w:sz="4" w:space="0" w:color="000000"/>
            </w:tcBorders>
            <w:vAlign w:val="center"/>
          </w:tcPr>
          <w:p w14:paraId="5A342A0A" w14:textId="2620F76F" w:rsidR="001A0FC0" w:rsidRPr="00FD5579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NYS Fiscal System ID: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6594544"/>
            <w:placeholder>
              <w:docPart w:val="46D437F5AE7D4493AE7F6D841B8ECC2B"/>
            </w:placeholder>
            <w:showingPlcHdr/>
            <w:text/>
          </w:sdtPr>
          <w:sdtEndPr/>
          <w:sdtContent>
            <w:tc>
              <w:tcPr>
                <w:tcW w:w="1750" w:type="dxa"/>
                <w:shd w:val="clear" w:color="auto" w:fill="auto"/>
                <w:vAlign w:val="center"/>
              </w:tcPr>
              <w:p w14:paraId="48EEE4C4" w14:textId="6B8C7D54" w:rsidR="001A0FC0" w:rsidRPr="00FD5579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C5E35" w:rsidRPr="00FD5579" w14:paraId="078E8F7B" w14:textId="1CD5AFB4" w:rsidTr="00783FB9">
        <w:trPr>
          <w:jc w:val="center"/>
        </w:trPr>
        <w:tc>
          <w:tcPr>
            <w:tcW w:w="5139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512F41" w14:textId="348BDB49" w:rsidR="001C5E35" w:rsidRPr="00FD5579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vAlign w:val="center"/>
          </w:tcPr>
          <w:p w14:paraId="4CC23CDE" w14:textId="1FEB62D4" w:rsidR="001C5E35" w:rsidRPr="00FD5579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Report Date: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5315744"/>
            <w:placeholder>
              <w:docPart w:val="D475A7DD69ED4273BBB2E79FE71A36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1" w:type="dxa"/>
                <w:gridSpan w:val="2"/>
                <w:vAlign w:val="center"/>
              </w:tcPr>
              <w:p w14:paraId="45210C8D" w14:textId="6B3CD8B4" w:rsidR="001C5E35" w:rsidRPr="00FD5579" w:rsidRDefault="001C5E35" w:rsidP="00F61DD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A091537" w14:textId="1375BB55" w:rsidR="005B6FBC" w:rsidRPr="00FD5579" w:rsidRDefault="005B6FBC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2700"/>
        <w:gridCol w:w="450"/>
        <w:gridCol w:w="1710"/>
        <w:gridCol w:w="2700"/>
        <w:gridCol w:w="1980"/>
      </w:tblGrid>
      <w:tr w:rsidR="00AA6BA7" w:rsidRPr="00FD5579" w14:paraId="5640B2CC" w14:textId="772FF32E" w:rsidTr="00783FB9">
        <w:trPr>
          <w:trHeight w:val="288"/>
        </w:trPr>
        <w:tc>
          <w:tcPr>
            <w:tcW w:w="2700" w:type="dxa"/>
            <w:tcBorders>
              <w:right w:val="nil"/>
            </w:tcBorders>
          </w:tcPr>
          <w:p w14:paraId="116572AD" w14:textId="6B01B9C4" w:rsidR="00AA6BA7" w:rsidRPr="00FD5579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Participant First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63715221"/>
            <w:placeholder>
              <w:docPart w:val="738FBC34F9574308A0FEF7E5205BB62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160" w:type="dxa"/>
                <w:gridSpan w:val="2"/>
                <w:tcBorders>
                  <w:left w:val="nil"/>
                  <w:bottom w:val="nil"/>
                </w:tcBorders>
              </w:tcPr>
              <w:p w14:paraId="5D7E6DA1" w14:textId="5D348F75" w:rsidR="00AA6BA7" w:rsidRPr="00FD5579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700" w:type="dxa"/>
            <w:tcBorders>
              <w:right w:val="nil"/>
            </w:tcBorders>
          </w:tcPr>
          <w:p w14:paraId="0C299FB0" w14:textId="6A7684EA" w:rsidR="00AA6BA7" w:rsidRPr="00FD5579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Participant Last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79627652"/>
            <w:placeholder>
              <w:docPart w:val="0E155B93E30D4583B78280E7C05FC0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0" w:type="dxa"/>
                <w:tcBorders>
                  <w:left w:val="nil"/>
                </w:tcBorders>
              </w:tcPr>
              <w:p w14:paraId="05911D15" w14:textId="0DDCC63E" w:rsidR="00AA6BA7" w:rsidRPr="00FD5579" w:rsidRDefault="00AC1EB7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FD5579" w14:paraId="3FF95167" w14:textId="77777777" w:rsidTr="00783FB9">
        <w:trPr>
          <w:trHeight w:val="288"/>
        </w:trPr>
        <w:tc>
          <w:tcPr>
            <w:tcW w:w="3150" w:type="dxa"/>
            <w:gridSpan w:val="2"/>
            <w:tcBorders>
              <w:bottom w:val="single" w:sz="4" w:space="0" w:color="auto"/>
              <w:right w:val="nil"/>
            </w:tcBorders>
          </w:tcPr>
          <w:p w14:paraId="0B1818E0" w14:textId="790A535B" w:rsidR="00C97A00" w:rsidRPr="00FD5579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 xml:space="preserve">Participant </w:t>
            </w:r>
            <w:r w:rsidR="005B5AFF" w:rsidRPr="00FD5579">
              <w:rPr>
                <w:rFonts w:ascii="Arial" w:hAnsi="Arial" w:cs="Arial"/>
                <w:sz w:val="24"/>
                <w:szCs w:val="24"/>
              </w:rPr>
              <w:t>Phone Number</w:t>
            </w:r>
            <w:r w:rsidRPr="00FD557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73946913"/>
            <w:placeholder>
              <w:docPart w:val="7D79FE3E46FD43C8942396D846CDCD8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367EF7E8" w14:textId="15FFDF45" w:rsidR="00C97A00" w:rsidRPr="00FD5579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FD5579" w14:paraId="7884EC51" w14:textId="77777777" w:rsidTr="00783FB9">
        <w:trPr>
          <w:trHeight w:val="288"/>
        </w:trPr>
        <w:tc>
          <w:tcPr>
            <w:tcW w:w="3150" w:type="dxa"/>
            <w:gridSpan w:val="2"/>
            <w:tcBorders>
              <w:right w:val="nil"/>
            </w:tcBorders>
          </w:tcPr>
          <w:p w14:paraId="5AB4B941" w14:textId="78F89640" w:rsidR="00C97A00" w:rsidRPr="00FD5579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Participant Email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40083764"/>
            <w:placeholder>
              <w:docPart w:val="D649630393D7408FB01EB1436B5ACCE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6233CE79" w14:textId="778D4FAD" w:rsidR="00C97A00" w:rsidRPr="00FD5579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26A05D42" w14:textId="1B9FFA05" w:rsidR="00C97A00" w:rsidRPr="00A62B83" w:rsidRDefault="00C97A00" w:rsidP="005B6FBC">
      <w:pPr>
        <w:rPr>
          <w:rFonts w:ascii="Arial" w:hAnsi="Arial" w:cs="Arial"/>
          <w:b/>
          <w:sz w:val="16"/>
          <w:szCs w:val="16"/>
        </w:rPr>
      </w:pPr>
    </w:p>
    <w:p w14:paraId="63475D1E" w14:textId="5B83D116" w:rsidR="00A62B83" w:rsidRPr="00FD5579" w:rsidRDefault="00A62B83" w:rsidP="00361D83">
      <w:pPr>
        <w:tabs>
          <w:tab w:val="right" w:pos="9360"/>
        </w:tabs>
        <w:rPr>
          <w:rFonts w:ascii="Arial" w:hAnsi="Arial" w:cs="Arial"/>
          <w:b/>
          <w:sz w:val="24"/>
          <w:szCs w:val="24"/>
        </w:rPr>
      </w:pPr>
      <w:r w:rsidRPr="00FD5579">
        <w:rPr>
          <w:rFonts w:ascii="Arial" w:hAnsi="Arial" w:cs="Arial"/>
          <w:b/>
          <w:sz w:val="24"/>
          <w:szCs w:val="24"/>
        </w:rPr>
        <w:t>Section 1: Employment Details</w:t>
      </w:r>
      <w:r w:rsidR="003C0102">
        <w:rPr>
          <w:rFonts w:ascii="Arial" w:hAnsi="Arial" w:cs="Arial"/>
          <w:b/>
          <w:sz w:val="24"/>
          <w:szCs w:val="24"/>
        </w:rPr>
        <w:t xml:space="preserve"> </w:t>
      </w:r>
      <w:bookmarkStart w:id="0" w:name="_Hlk70343270"/>
      <w:r w:rsidR="003C0102" w:rsidRPr="00804360">
        <w:rPr>
          <w:rFonts w:ascii="Arial" w:hAnsi="Arial" w:cs="Arial"/>
          <w:bCs/>
          <w:sz w:val="20"/>
          <w:szCs w:val="20"/>
        </w:rPr>
        <w:t>(When available, please attach</w:t>
      </w:r>
      <w:r w:rsidR="003C0102">
        <w:rPr>
          <w:rFonts w:ascii="Arial" w:hAnsi="Arial" w:cs="Arial"/>
          <w:bCs/>
          <w:sz w:val="20"/>
          <w:szCs w:val="20"/>
        </w:rPr>
        <w:t xml:space="preserve"> participant’s</w:t>
      </w:r>
      <w:r w:rsidR="003C0102" w:rsidRPr="00804360">
        <w:rPr>
          <w:rFonts w:ascii="Arial" w:hAnsi="Arial" w:cs="Arial"/>
          <w:bCs/>
          <w:sz w:val="20"/>
          <w:szCs w:val="20"/>
        </w:rPr>
        <w:t xml:space="preserve"> employer hire letter)</w:t>
      </w:r>
      <w:bookmarkEnd w:id="0"/>
      <w:r w:rsidR="00361D83">
        <w:rPr>
          <w:rFonts w:ascii="Arial" w:hAnsi="Arial" w:cs="Arial"/>
          <w:b/>
          <w:sz w:val="24"/>
          <w:szCs w:val="24"/>
        </w:rPr>
        <w:tab/>
      </w:r>
    </w:p>
    <w:tbl>
      <w:tblPr>
        <w:tblStyle w:val="TableGrid"/>
        <w:tblW w:w="9540" w:type="dxa"/>
        <w:tblInd w:w="-9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450"/>
        <w:gridCol w:w="1710"/>
        <w:gridCol w:w="450"/>
        <w:gridCol w:w="1620"/>
        <w:gridCol w:w="450"/>
        <w:gridCol w:w="1620"/>
      </w:tblGrid>
      <w:tr w:rsidR="001076C8" w:rsidRPr="00FD5579" w14:paraId="4C3B2774" w14:textId="77777777" w:rsidTr="00221355">
        <w:tc>
          <w:tcPr>
            <w:tcW w:w="3240" w:type="dxa"/>
          </w:tcPr>
          <w:p w14:paraId="634ABE6A" w14:textId="1DDC5223" w:rsidR="001076C8" w:rsidRPr="00FD5579" w:rsidRDefault="001076C8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Job Title: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10446426"/>
            <w:placeholder>
              <w:docPart w:val="7D125F0C03E0451EB66E43ACE4D28BA4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6300" w:type="dxa"/>
                <w:gridSpan w:val="6"/>
              </w:tcPr>
              <w:p w14:paraId="174EFC8B" w14:textId="11F4884D" w:rsidR="001076C8" w:rsidRPr="00FD5579" w:rsidRDefault="00361D83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7606E" w:rsidRPr="00FD5579" w14:paraId="0CEA2A55" w14:textId="77777777" w:rsidTr="00221355">
        <w:tc>
          <w:tcPr>
            <w:tcW w:w="3240" w:type="dxa"/>
          </w:tcPr>
          <w:p w14:paraId="010A26E2" w14:textId="77777777" w:rsidR="0077606E" w:rsidRPr="00FD5579" w:rsidRDefault="0077606E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  <w:gridSpan w:val="6"/>
          </w:tcPr>
          <w:p w14:paraId="7D825B01" w14:textId="77777777" w:rsidR="0077606E" w:rsidRPr="00FD5579" w:rsidRDefault="0077606E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6C8" w:rsidRPr="00FD5579" w14:paraId="12431FBD" w14:textId="77777777" w:rsidTr="00221355">
        <w:tc>
          <w:tcPr>
            <w:tcW w:w="3240" w:type="dxa"/>
          </w:tcPr>
          <w:p w14:paraId="14656782" w14:textId="44F6E1C0" w:rsidR="001076C8" w:rsidRPr="00FD5579" w:rsidRDefault="001076C8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Business Name (Employer):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82083605"/>
            <w:placeholder>
              <w:docPart w:val="772FF77D4F6F4A9E8BD38F5FC2430086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6300" w:type="dxa"/>
                <w:gridSpan w:val="6"/>
              </w:tcPr>
              <w:p w14:paraId="5DA4B1BA" w14:textId="36DC81AB" w:rsidR="001076C8" w:rsidRPr="00FD5579" w:rsidRDefault="00361D83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4941C9" w:rsidRPr="00FD5579" w14:paraId="0A7CA750" w14:textId="77777777" w:rsidTr="00221355">
        <w:tc>
          <w:tcPr>
            <w:tcW w:w="3240" w:type="dxa"/>
          </w:tcPr>
          <w:p w14:paraId="4F8A0610" w14:textId="77777777" w:rsidR="004941C9" w:rsidRPr="00FD5579" w:rsidRDefault="004941C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  <w:gridSpan w:val="6"/>
          </w:tcPr>
          <w:p w14:paraId="7D178600" w14:textId="77777777" w:rsidR="004941C9" w:rsidRDefault="004941C9" w:rsidP="005B6FBC">
            <w:pPr>
              <w:rPr>
                <w:rStyle w:val="Style1"/>
                <w:rFonts w:ascii="Arial" w:hAnsi="Arial" w:cs="Arial"/>
                <w:sz w:val="24"/>
                <w:szCs w:val="24"/>
              </w:rPr>
            </w:pPr>
          </w:p>
        </w:tc>
      </w:tr>
      <w:tr w:rsidR="004941C9" w:rsidRPr="00FD5579" w14:paraId="1C7FEAC7" w14:textId="77777777" w:rsidTr="00221355">
        <w:tc>
          <w:tcPr>
            <w:tcW w:w="3240" w:type="dxa"/>
          </w:tcPr>
          <w:p w14:paraId="366ADA01" w14:textId="251FF4D5" w:rsidR="004941C9" w:rsidRPr="00FD5579" w:rsidRDefault="004941C9" w:rsidP="005B6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815485909"/>
            <w:placeholder>
              <w:docPart w:val="C8A45B722BEA48EF87427E1C64DCC347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6300" w:type="dxa"/>
                <w:gridSpan w:val="6"/>
              </w:tcPr>
              <w:p w14:paraId="3C3A1D39" w14:textId="00D413D8" w:rsidR="004941C9" w:rsidRDefault="004941C9" w:rsidP="005B6FBC">
                <w:pPr>
                  <w:rPr>
                    <w:rStyle w:val="Style1"/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7606E" w:rsidRPr="00FD5579" w14:paraId="228B3A79" w14:textId="77777777" w:rsidTr="00221355">
        <w:tc>
          <w:tcPr>
            <w:tcW w:w="3240" w:type="dxa"/>
          </w:tcPr>
          <w:p w14:paraId="5907AE12" w14:textId="77777777" w:rsidR="0077606E" w:rsidRPr="00FD5579" w:rsidRDefault="0077606E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  <w:gridSpan w:val="6"/>
          </w:tcPr>
          <w:p w14:paraId="16ADBF29" w14:textId="77777777" w:rsidR="0077606E" w:rsidRPr="00FD5579" w:rsidRDefault="0077606E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6C8" w:rsidRPr="00FD5579" w14:paraId="13C2CC47" w14:textId="77777777" w:rsidTr="00221355">
        <w:tc>
          <w:tcPr>
            <w:tcW w:w="3240" w:type="dxa"/>
          </w:tcPr>
          <w:p w14:paraId="3425501B" w14:textId="41F838C5" w:rsidR="001076C8" w:rsidRPr="00FD5579" w:rsidRDefault="001076C8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Supervisor: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717344334"/>
            <w:placeholder>
              <w:docPart w:val="DE920EF8D8014DCBB453D73890372154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6300" w:type="dxa"/>
                <w:gridSpan w:val="6"/>
              </w:tcPr>
              <w:p w14:paraId="289C6B08" w14:textId="3019864F" w:rsidR="001076C8" w:rsidRPr="00FD5579" w:rsidRDefault="00361D83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7606E" w:rsidRPr="00FD5579" w14:paraId="2CA28D14" w14:textId="77777777" w:rsidTr="00221355">
        <w:tc>
          <w:tcPr>
            <w:tcW w:w="3240" w:type="dxa"/>
          </w:tcPr>
          <w:p w14:paraId="0500DA07" w14:textId="77777777" w:rsidR="0077606E" w:rsidRPr="00FD5579" w:rsidRDefault="0077606E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  <w:gridSpan w:val="6"/>
          </w:tcPr>
          <w:p w14:paraId="0CB8E7D5" w14:textId="77777777" w:rsidR="0077606E" w:rsidRPr="00FD5579" w:rsidRDefault="0077606E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6C8" w:rsidRPr="00FD5579" w14:paraId="70882C74" w14:textId="77777777" w:rsidTr="00221355">
        <w:tc>
          <w:tcPr>
            <w:tcW w:w="3240" w:type="dxa"/>
          </w:tcPr>
          <w:p w14:paraId="33238660" w14:textId="4329E5FF" w:rsidR="001076C8" w:rsidRPr="00FD5579" w:rsidRDefault="001076C8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Start Date of Employment: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83581013"/>
            <w:placeholder>
              <w:docPart w:val="32876AE3425546B78E89E9AB527015C5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6300" w:type="dxa"/>
                <w:gridSpan w:val="6"/>
              </w:tcPr>
              <w:p w14:paraId="7075C15E" w14:textId="0B4522E2" w:rsidR="001076C8" w:rsidRPr="00FD5579" w:rsidRDefault="00361D83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7606E" w:rsidRPr="00FD5579" w14:paraId="0419A5BB" w14:textId="77777777" w:rsidTr="00221355">
        <w:tc>
          <w:tcPr>
            <w:tcW w:w="3240" w:type="dxa"/>
          </w:tcPr>
          <w:p w14:paraId="225F7D99" w14:textId="77777777" w:rsidR="0077606E" w:rsidRPr="00FD5579" w:rsidRDefault="0077606E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  <w:gridSpan w:val="6"/>
          </w:tcPr>
          <w:p w14:paraId="4462245C" w14:textId="77777777" w:rsidR="0077606E" w:rsidRPr="00FD5579" w:rsidRDefault="0077606E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606E" w:rsidRPr="00FD5579" w14:paraId="14349132" w14:textId="77777777" w:rsidTr="00221355">
        <w:tc>
          <w:tcPr>
            <w:tcW w:w="3240" w:type="dxa"/>
          </w:tcPr>
          <w:p w14:paraId="69CF72AA" w14:textId="45E69F65" w:rsidR="001076C8" w:rsidRPr="00FD5579" w:rsidRDefault="001076C8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First Three Days of Actual Work:</w:t>
            </w:r>
          </w:p>
        </w:tc>
        <w:tc>
          <w:tcPr>
            <w:tcW w:w="450" w:type="dxa"/>
          </w:tcPr>
          <w:p w14:paraId="566EC2EA" w14:textId="0FC6DE41" w:rsidR="001076C8" w:rsidRPr="00FD5579" w:rsidRDefault="0077606E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1</w:t>
            </w:r>
            <w:r w:rsidR="002213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02114578"/>
            <w:placeholder>
              <w:docPart w:val="31BF28975B694280B5D9802B91BE36C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72387F12" w14:textId="3F1721B1" w:rsidR="001076C8" w:rsidRPr="00FD5579" w:rsidRDefault="0077606E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450" w:type="dxa"/>
          </w:tcPr>
          <w:p w14:paraId="7C6FBD3D" w14:textId="34555AE8" w:rsidR="001076C8" w:rsidRPr="00FD5579" w:rsidRDefault="0077606E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55156844"/>
            <w:placeholder>
              <w:docPart w:val="9973F4845AC64F1EBC41115D4B9C842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</w:tcPr>
              <w:p w14:paraId="65BBB5FC" w14:textId="4DDD7181" w:rsidR="001076C8" w:rsidRPr="00FD5579" w:rsidRDefault="0077606E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450" w:type="dxa"/>
          </w:tcPr>
          <w:p w14:paraId="6D4162E1" w14:textId="2B6E6848" w:rsidR="001076C8" w:rsidRPr="00FD5579" w:rsidRDefault="0077606E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16051719"/>
            <w:placeholder>
              <w:docPart w:val="760A5F3EFABE4229AAB692E203AC938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</w:tcPr>
              <w:p w14:paraId="007B45E2" w14:textId="59763DA0" w:rsidR="001076C8" w:rsidRPr="00FD5579" w:rsidRDefault="0077606E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61D83" w:rsidRPr="00FD5579" w14:paraId="70ED8408" w14:textId="77777777" w:rsidTr="00221355">
        <w:tc>
          <w:tcPr>
            <w:tcW w:w="9540" w:type="dxa"/>
            <w:gridSpan w:val="7"/>
          </w:tcPr>
          <w:p w14:paraId="57339525" w14:textId="77777777" w:rsidR="00361D83" w:rsidRPr="00FD5579" w:rsidRDefault="00361D83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6A17" w:rsidRPr="00FD5579" w14:paraId="6FB8CC4C" w14:textId="77777777" w:rsidTr="00221355">
        <w:tc>
          <w:tcPr>
            <w:tcW w:w="3240" w:type="dxa"/>
          </w:tcPr>
          <w:p w14:paraId="493C4FBD" w14:textId="2AADBAB4" w:rsidR="005B6A17" w:rsidRPr="00FD5579" w:rsidRDefault="005B6A1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Work Schedule/Hours: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895044669"/>
            <w:placeholder>
              <w:docPart w:val="EF4457533DDE4500BEFABECBD9584190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6300" w:type="dxa"/>
                <w:gridSpan w:val="6"/>
              </w:tcPr>
              <w:p w14:paraId="6849BBDC" w14:textId="4DDA0397" w:rsidR="005B6A17" w:rsidRPr="00FD5579" w:rsidRDefault="00361D83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61D83" w:rsidRPr="00FD5579" w14:paraId="01BBBE96" w14:textId="77777777" w:rsidTr="00221355">
        <w:tc>
          <w:tcPr>
            <w:tcW w:w="9540" w:type="dxa"/>
            <w:gridSpan w:val="7"/>
          </w:tcPr>
          <w:p w14:paraId="0A733B6F" w14:textId="77777777" w:rsidR="00361D83" w:rsidRPr="00FD5579" w:rsidRDefault="00361D83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6A17" w:rsidRPr="00FD5579" w14:paraId="7B6232E7" w14:textId="77777777" w:rsidTr="00221355">
        <w:tc>
          <w:tcPr>
            <w:tcW w:w="3240" w:type="dxa"/>
          </w:tcPr>
          <w:p w14:paraId="69657224" w14:textId="65F83235" w:rsidR="005B6A17" w:rsidRPr="00FD5579" w:rsidRDefault="63A74F21" w:rsidP="63A74F2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3A74F21">
              <w:rPr>
                <w:rFonts w:ascii="Arial" w:eastAsia="Arial" w:hAnsi="Arial" w:cs="Arial"/>
                <w:sz w:val="24"/>
                <w:szCs w:val="24"/>
              </w:rPr>
              <w:t>Wages: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977648164"/>
            <w:placeholder>
              <w:docPart w:val="43ECD7FBA77F42E38A13DE6C90052131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6300" w:type="dxa"/>
                <w:gridSpan w:val="6"/>
              </w:tcPr>
              <w:p w14:paraId="7BDD7F1B" w14:textId="2906C8DC" w:rsidR="005B6A17" w:rsidRPr="00FD5579" w:rsidRDefault="00361D83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61D83" w:rsidRPr="00FD5579" w14:paraId="1A3E62AE" w14:textId="77777777" w:rsidTr="00221355">
        <w:tc>
          <w:tcPr>
            <w:tcW w:w="9540" w:type="dxa"/>
            <w:gridSpan w:val="7"/>
          </w:tcPr>
          <w:p w14:paraId="589654C1" w14:textId="77777777" w:rsidR="00361D83" w:rsidRPr="00FD5579" w:rsidRDefault="00361D83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606E" w:rsidRPr="00FD5579" w14:paraId="60836EED" w14:textId="77777777" w:rsidTr="00221355">
        <w:tc>
          <w:tcPr>
            <w:tcW w:w="9540" w:type="dxa"/>
            <w:gridSpan w:val="7"/>
          </w:tcPr>
          <w:p w14:paraId="67526F44" w14:textId="6209B0AD" w:rsidR="0077606E" w:rsidRPr="00FD5579" w:rsidRDefault="0077606E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Job Description (Describe job responsibilities or attach job description):</w:t>
            </w:r>
          </w:p>
        </w:tc>
      </w:tr>
      <w:tr w:rsidR="0077606E" w:rsidRPr="00FD5579" w14:paraId="408B4923" w14:textId="77777777" w:rsidTr="00221355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49635657"/>
            <w:placeholder>
              <w:docPart w:val="D162DD82F08647C5B504FB5F64009061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9540" w:type="dxa"/>
                <w:gridSpan w:val="7"/>
              </w:tcPr>
              <w:p w14:paraId="43EEF073" w14:textId="7798162A" w:rsidR="0077606E" w:rsidRPr="00FD5579" w:rsidRDefault="00361D83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61D83" w:rsidRPr="00FD5579" w14:paraId="29B1C53D" w14:textId="77777777" w:rsidTr="00221355">
        <w:tc>
          <w:tcPr>
            <w:tcW w:w="9540" w:type="dxa"/>
            <w:gridSpan w:val="7"/>
          </w:tcPr>
          <w:p w14:paraId="28CBB37F" w14:textId="77777777" w:rsidR="00361D83" w:rsidRPr="00FD5579" w:rsidRDefault="00361D83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606E" w:rsidRPr="00FD5579" w14:paraId="4C6477B1" w14:textId="77777777" w:rsidTr="00221355">
        <w:tc>
          <w:tcPr>
            <w:tcW w:w="9540" w:type="dxa"/>
            <w:gridSpan w:val="7"/>
          </w:tcPr>
          <w:p w14:paraId="2E9605AD" w14:textId="7152DBFA" w:rsidR="0077606E" w:rsidRPr="00FD5579" w:rsidRDefault="0077606E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If this is a group placement, describe how this site is considered an integrated work setting:</w:t>
            </w:r>
          </w:p>
        </w:tc>
      </w:tr>
      <w:tr w:rsidR="0077606E" w:rsidRPr="00FD5579" w14:paraId="113A93B7" w14:textId="77777777" w:rsidTr="00221355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95993554"/>
            <w:placeholder>
              <w:docPart w:val="7B691048DE444C9B914F3F9DA4E22B90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9540" w:type="dxa"/>
                <w:gridSpan w:val="7"/>
              </w:tcPr>
              <w:p w14:paraId="70D407C2" w14:textId="37670E3B" w:rsidR="0077606E" w:rsidRPr="00FD5579" w:rsidRDefault="00361D83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61D83" w:rsidRPr="00FD5579" w14:paraId="436A0E6B" w14:textId="77777777" w:rsidTr="00221355">
        <w:tc>
          <w:tcPr>
            <w:tcW w:w="9540" w:type="dxa"/>
            <w:gridSpan w:val="7"/>
          </w:tcPr>
          <w:p w14:paraId="0BA7E788" w14:textId="77777777" w:rsidR="00361D83" w:rsidRPr="00FD5579" w:rsidRDefault="00361D83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606E" w:rsidRPr="00FD5579" w14:paraId="7CA63FBD" w14:textId="77777777" w:rsidTr="00221355">
        <w:tc>
          <w:tcPr>
            <w:tcW w:w="9540" w:type="dxa"/>
            <w:gridSpan w:val="7"/>
          </w:tcPr>
          <w:p w14:paraId="7263E071" w14:textId="068DC837" w:rsidR="0077606E" w:rsidRPr="00FD5579" w:rsidRDefault="0077606E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Benefits (Detail type and eligibility date):</w:t>
            </w:r>
          </w:p>
        </w:tc>
      </w:tr>
      <w:tr w:rsidR="0077606E" w:rsidRPr="00FD5579" w14:paraId="53C882B2" w14:textId="77777777" w:rsidTr="00221355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693268460"/>
            <w:placeholder>
              <w:docPart w:val="A67E8D383F00477C814AA0F2D8865F8E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9540" w:type="dxa"/>
                <w:gridSpan w:val="7"/>
              </w:tcPr>
              <w:p w14:paraId="3FB3120E" w14:textId="2FA4F336" w:rsidR="0077606E" w:rsidRPr="00FD5579" w:rsidRDefault="00361D83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7606E" w:rsidRPr="00FD5579" w14:paraId="484AEBB5" w14:textId="77777777" w:rsidTr="00221355">
        <w:tc>
          <w:tcPr>
            <w:tcW w:w="3240" w:type="dxa"/>
          </w:tcPr>
          <w:p w14:paraId="5C9035F5" w14:textId="77777777" w:rsidR="0077606E" w:rsidRPr="00FD5579" w:rsidRDefault="0077606E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2372D8D0" w14:textId="77777777" w:rsidR="0077606E" w:rsidRPr="00FD5579" w:rsidRDefault="0077606E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F4711E" w14:textId="77777777" w:rsidR="0077606E" w:rsidRPr="00FD5579" w:rsidRDefault="0077606E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47A43F4D" w14:textId="77777777" w:rsidR="0077606E" w:rsidRPr="00FD5579" w:rsidRDefault="0077606E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31D37AE" w14:textId="77777777" w:rsidR="0077606E" w:rsidRPr="00FD5579" w:rsidRDefault="0077606E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12EDC55C" w14:textId="77777777" w:rsidR="0077606E" w:rsidRPr="00FD5579" w:rsidRDefault="0077606E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6B92846" w14:textId="77777777" w:rsidR="0077606E" w:rsidRPr="00FD5579" w:rsidRDefault="0077606E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606E" w:rsidRPr="00FD5579" w14:paraId="3F113D06" w14:textId="77777777" w:rsidTr="00221355">
        <w:tc>
          <w:tcPr>
            <w:tcW w:w="9540" w:type="dxa"/>
            <w:gridSpan w:val="7"/>
          </w:tcPr>
          <w:p w14:paraId="0C088CE1" w14:textId="366A815F" w:rsidR="0077606E" w:rsidRPr="00FD5579" w:rsidRDefault="0077606E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List any hiring incentives utilized (WTO, OJT, Tax Credit, etc.):</w:t>
            </w:r>
          </w:p>
        </w:tc>
      </w:tr>
      <w:tr w:rsidR="005B6A17" w:rsidRPr="00FD5579" w14:paraId="2F5B36A8" w14:textId="77777777" w:rsidTr="00221355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57781597"/>
            <w:placeholder>
              <w:docPart w:val="C263A96B66DE4349BA6E87238ED1CD9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540" w:type="dxa"/>
                <w:gridSpan w:val="7"/>
              </w:tcPr>
              <w:p w14:paraId="4CB74EEA" w14:textId="444700CD" w:rsidR="005B6A17" w:rsidRPr="00FD5579" w:rsidRDefault="00361D83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7606E" w:rsidRPr="00FD5579" w14:paraId="13683A93" w14:textId="77777777" w:rsidTr="00221355">
        <w:tc>
          <w:tcPr>
            <w:tcW w:w="3240" w:type="dxa"/>
          </w:tcPr>
          <w:p w14:paraId="15A9CD58" w14:textId="77777777" w:rsidR="0077606E" w:rsidRPr="00FD5579" w:rsidRDefault="0077606E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2E375C4C" w14:textId="77777777" w:rsidR="0077606E" w:rsidRPr="00FD5579" w:rsidRDefault="0077606E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DC9359" w14:textId="77777777" w:rsidR="0077606E" w:rsidRPr="00FD5579" w:rsidRDefault="0077606E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550D7899" w14:textId="77777777" w:rsidR="0077606E" w:rsidRPr="00FD5579" w:rsidRDefault="0077606E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0D8796D" w14:textId="77777777" w:rsidR="0077606E" w:rsidRPr="00FD5579" w:rsidRDefault="0077606E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0BB6F709" w14:textId="77777777" w:rsidR="0077606E" w:rsidRPr="00FD5579" w:rsidRDefault="0077606E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52FBCBC" w14:textId="77777777" w:rsidR="0077606E" w:rsidRPr="00FD5579" w:rsidRDefault="0077606E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A1321F" w14:textId="6D109544" w:rsidR="005B5AFF" w:rsidRPr="00A62B83" w:rsidRDefault="005B5AFF" w:rsidP="005B6FBC">
      <w:pPr>
        <w:rPr>
          <w:rFonts w:ascii="Arial" w:hAnsi="Arial" w:cs="Arial"/>
          <w:b/>
          <w:sz w:val="16"/>
          <w:szCs w:val="16"/>
        </w:rPr>
      </w:pPr>
    </w:p>
    <w:p w14:paraId="303B4BB0" w14:textId="6DD36DAF" w:rsidR="00A62B83" w:rsidRPr="00FD5579" w:rsidRDefault="00A62B83" w:rsidP="005B6FBC">
      <w:pPr>
        <w:rPr>
          <w:rFonts w:ascii="Arial" w:hAnsi="Arial" w:cs="Arial"/>
          <w:b/>
          <w:sz w:val="24"/>
          <w:szCs w:val="24"/>
        </w:rPr>
      </w:pPr>
      <w:r w:rsidRPr="00FD5579">
        <w:rPr>
          <w:rFonts w:ascii="Arial" w:hAnsi="Arial" w:cs="Arial"/>
          <w:b/>
          <w:sz w:val="24"/>
          <w:szCs w:val="24"/>
        </w:rPr>
        <w:t>Section 2: Performance</w:t>
      </w: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496"/>
        <w:gridCol w:w="404"/>
        <w:gridCol w:w="1440"/>
        <w:gridCol w:w="360"/>
        <w:gridCol w:w="1710"/>
        <w:gridCol w:w="360"/>
        <w:gridCol w:w="4414"/>
        <w:gridCol w:w="356"/>
      </w:tblGrid>
      <w:tr w:rsidR="005B6A17" w:rsidRPr="00FD5579" w14:paraId="2ECF99A5" w14:textId="77777777" w:rsidTr="00783FB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080D99" w14:textId="1935D982" w:rsidR="005B6A17" w:rsidRPr="00FD5579" w:rsidRDefault="005B6A1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04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C1EDE0" w14:textId="04F63969" w:rsidR="005B6A17" w:rsidRPr="00FD5579" w:rsidRDefault="005B6A1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What job tasks does the participant need to learn, during the next phase of employment?</w:t>
            </w:r>
          </w:p>
        </w:tc>
      </w:tr>
      <w:tr w:rsidR="005B6A17" w:rsidRPr="00FD5579" w14:paraId="2126DD43" w14:textId="77777777" w:rsidTr="00783FB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1798A" w14:textId="77777777" w:rsidR="005B6A17" w:rsidRPr="00FD5579" w:rsidRDefault="005B6A17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568034173"/>
            <w:placeholder>
              <w:docPart w:val="30413B05441D4D3A952E064A2390954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044" w:type="dxa"/>
                <w:gridSpan w:val="7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C707435" w14:textId="6ABAE1A9" w:rsidR="005B6A17" w:rsidRPr="00FD5579" w:rsidRDefault="00D4547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B6A17" w:rsidRPr="00FD5579" w14:paraId="6132BBA7" w14:textId="77777777" w:rsidTr="00783FB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61EAA" w14:textId="77777777" w:rsidR="005B6A17" w:rsidRPr="00FD5579" w:rsidRDefault="005B6A17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9501A" w14:textId="77777777" w:rsidR="005B6A17" w:rsidRPr="00FD5579" w:rsidRDefault="005B6A17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6A17" w:rsidRPr="00FD5579" w14:paraId="37055EEB" w14:textId="77777777" w:rsidTr="00783FB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5D712" w14:textId="7F9E68A2" w:rsidR="005B6A17" w:rsidRPr="00FD5579" w:rsidRDefault="005B6A1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04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8CD36" w14:textId="333F1071" w:rsidR="005B6A17" w:rsidRPr="00FD5579" w:rsidRDefault="005B6A1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 xml:space="preserve">Is the business satisfied with the </w:t>
            </w:r>
            <w:r w:rsidR="00DA19B3">
              <w:rPr>
                <w:rFonts w:ascii="Arial" w:hAnsi="Arial" w:cs="Arial"/>
                <w:sz w:val="24"/>
                <w:szCs w:val="24"/>
              </w:rPr>
              <w:t>participant</w:t>
            </w:r>
            <w:r w:rsidRPr="00FD5579">
              <w:rPr>
                <w:rFonts w:ascii="Arial" w:hAnsi="Arial" w:cs="Arial"/>
                <w:sz w:val="24"/>
                <w:szCs w:val="24"/>
              </w:rPr>
              <w:t>’s performance?</w:t>
            </w:r>
          </w:p>
        </w:tc>
      </w:tr>
      <w:tr w:rsidR="009A2DF1" w:rsidRPr="00FD5579" w14:paraId="4ADA570E" w14:textId="77777777" w:rsidTr="00783FB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15B1F5" w14:textId="77777777" w:rsidR="009A2DF1" w:rsidRPr="00FD5579" w:rsidRDefault="009A2DF1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919225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58F66C" w14:textId="055C2BE2" w:rsidR="009A2DF1" w:rsidRPr="00FD5579" w:rsidRDefault="009A2DF1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1F24ECD" w14:textId="03464CEE" w:rsidR="009A2DF1" w:rsidRPr="00FD5579" w:rsidRDefault="009A2DF1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Superior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44350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C5BF7B" w14:textId="7A078D1D" w:rsidR="009A2DF1" w:rsidRPr="00FD5579" w:rsidRDefault="009A2DF1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84F7D38" w14:textId="15D93F02" w:rsidR="009A2DF1" w:rsidRPr="00FD5579" w:rsidRDefault="009A2DF1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Satisfactory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06174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839547" w14:textId="653FD9E3" w:rsidR="009A2DF1" w:rsidRPr="00FD5579" w:rsidRDefault="009A2DF1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4A7E8" w14:textId="5E934AE6" w:rsidR="009A2DF1" w:rsidRPr="00FD5579" w:rsidRDefault="009A2DF1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Needs Improvement</w:t>
            </w:r>
          </w:p>
        </w:tc>
      </w:tr>
      <w:tr w:rsidR="009A2DF1" w:rsidRPr="00FD5579" w14:paraId="75FC09BF" w14:textId="77777777" w:rsidTr="00783FB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85467B" w14:textId="77777777" w:rsidR="009A2DF1" w:rsidRPr="00FD5579" w:rsidRDefault="009A2DF1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45EDC30E" w14:textId="77777777" w:rsidR="009A2DF1" w:rsidRPr="00FD5579" w:rsidRDefault="009A2DF1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D60C6B4" w14:textId="77777777" w:rsidR="009A2DF1" w:rsidRPr="00FD5579" w:rsidRDefault="009A2DF1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B3C055" w14:textId="77777777" w:rsidR="009A2DF1" w:rsidRPr="00FD5579" w:rsidRDefault="009A2DF1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EE647A8" w14:textId="77777777" w:rsidR="009A2DF1" w:rsidRPr="00FD5579" w:rsidRDefault="009A2DF1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357DC82" w14:textId="77777777" w:rsidR="009A2DF1" w:rsidRPr="00FD5579" w:rsidRDefault="009A2DF1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9B470" w14:textId="77777777" w:rsidR="009A2DF1" w:rsidRPr="00FD5579" w:rsidRDefault="009A2DF1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DF1" w:rsidRPr="00FD5579" w14:paraId="4400F4D2" w14:textId="77777777" w:rsidTr="00783FB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C226D" w14:textId="1B9ECE1C" w:rsidR="009A2DF1" w:rsidRPr="00FD5579" w:rsidRDefault="009A2DF1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04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A61A5" w14:textId="702B6AD6" w:rsidR="009A2DF1" w:rsidRPr="00FD5579" w:rsidRDefault="009A2DF1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Identify areas of performance or behavior that require improvement and note strategies that will address these areas (refer to Intensive Service Plan):</w:t>
            </w:r>
          </w:p>
        </w:tc>
      </w:tr>
      <w:tr w:rsidR="009A2DF1" w:rsidRPr="00FD5579" w14:paraId="0588BE6E" w14:textId="77777777" w:rsidTr="00783FB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45B641" w14:textId="77777777" w:rsidR="009A2DF1" w:rsidRPr="00FD5579" w:rsidRDefault="009A2DF1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31689334"/>
            <w:placeholder>
              <w:docPart w:val="D63FD0594AB046D8B89F6B5175B931C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044" w:type="dxa"/>
                <w:gridSpan w:val="7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561D72E" w14:textId="3C8BB2CF" w:rsidR="009A2DF1" w:rsidRPr="00FD5579" w:rsidRDefault="00D4547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9A2DF1" w:rsidRPr="00FD5579" w14:paraId="36C35850" w14:textId="77777777" w:rsidTr="00783FB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3B2E2" w14:textId="77777777" w:rsidR="009A2DF1" w:rsidRPr="00FD5579" w:rsidRDefault="009A2DF1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01A25761" w14:textId="77777777" w:rsidR="009A2DF1" w:rsidRPr="00FD5579" w:rsidRDefault="009A2DF1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BFEDE75" w14:textId="77777777" w:rsidR="009A2DF1" w:rsidRPr="00FD5579" w:rsidRDefault="009A2DF1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BA90D85" w14:textId="77777777" w:rsidR="009A2DF1" w:rsidRPr="00FD5579" w:rsidRDefault="009A2DF1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F784C2E" w14:textId="77777777" w:rsidR="009A2DF1" w:rsidRPr="00FD5579" w:rsidRDefault="009A2DF1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0F68A2" w14:textId="77777777" w:rsidR="009A2DF1" w:rsidRPr="00FD5579" w:rsidRDefault="009A2DF1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14:paraId="6B2E0CA7" w14:textId="77777777" w:rsidR="009A2DF1" w:rsidRPr="00FD5579" w:rsidRDefault="009A2DF1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861F8" w14:textId="77777777" w:rsidR="009A2DF1" w:rsidRPr="00FD5579" w:rsidRDefault="009A2DF1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DF1" w:rsidRPr="00FD5579" w14:paraId="6742A3AC" w14:textId="77777777" w:rsidTr="00783FB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B2868A" w14:textId="41563B4F" w:rsidR="009A2DF1" w:rsidRPr="00FD5579" w:rsidRDefault="009A2DF1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04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643C4" w14:textId="2EFFBC57" w:rsidR="009A2DF1" w:rsidRPr="00FD5579" w:rsidRDefault="009A2DF1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Identify and list potential natural supports:</w:t>
            </w:r>
          </w:p>
        </w:tc>
      </w:tr>
      <w:tr w:rsidR="009A2DF1" w:rsidRPr="00FD5579" w14:paraId="5DD36784" w14:textId="77777777" w:rsidTr="00783FB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6F826" w14:textId="77777777" w:rsidR="009A2DF1" w:rsidRPr="00FD5579" w:rsidRDefault="009A2DF1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60153315"/>
            <w:placeholder>
              <w:docPart w:val="07EB839632AA44D78821C90E67C7478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044" w:type="dxa"/>
                <w:gridSpan w:val="7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DD274B1" w14:textId="721B1DCA" w:rsidR="009A2DF1" w:rsidRPr="00FD5579" w:rsidRDefault="009A2DF1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9A2DF1" w:rsidRPr="00FD5579" w14:paraId="6968CD8D" w14:textId="77777777" w:rsidTr="00783FB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F2137" w14:textId="77777777" w:rsidR="009A2DF1" w:rsidRPr="00FD5579" w:rsidRDefault="009A2DF1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3CCA12F2" w14:textId="77777777" w:rsidR="009A2DF1" w:rsidRPr="00FD5579" w:rsidRDefault="009A2DF1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F45B132" w14:textId="77777777" w:rsidR="009A2DF1" w:rsidRPr="00FD5579" w:rsidRDefault="009A2DF1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FAB987E" w14:textId="77777777" w:rsidR="009A2DF1" w:rsidRPr="00FD5579" w:rsidRDefault="009A2DF1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505DEA3" w14:textId="77777777" w:rsidR="009A2DF1" w:rsidRPr="00FD5579" w:rsidRDefault="009A2DF1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D3AC3EC" w14:textId="77777777" w:rsidR="009A2DF1" w:rsidRPr="00FD5579" w:rsidRDefault="009A2DF1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14:paraId="727AEAC1" w14:textId="77777777" w:rsidR="009A2DF1" w:rsidRPr="00FD5579" w:rsidRDefault="009A2DF1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CECE4" w14:textId="77777777" w:rsidR="009A2DF1" w:rsidRPr="00FD5579" w:rsidRDefault="009A2DF1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DF1" w:rsidRPr="00FD5579" w14:paraId="4E78BC2A" w14:textId="77777777" w:rsidTr="00783FB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3E959" w14:textId="468ECB89" w:rsidR="009A2DF1" w:rsidRPr="00FD5579" w:rsidRDefault="009A2DF1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904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E3F22" w14:textId="1DC6587E" w:rsidR="009A2DF1" w:rsidRPr="00FD5579" w:rsidRDefault="009A2DF1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Comments (if required):</w:t>
            </w:r>
          </w:p>
        </w:tc>
      </w:tr>
      <w:tr w:rsidR="009A2DF1" w:rsidRPr="00FD5579" w14:paraId="36F50A13" w14:textId="77777777" w:rsidTr="00783FB9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B6E662" w14:textId="77777777" w:rsidR="009A2DF1" w:rsidRPr="00FD5579" w:rsidRDefault="009A2DF1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7226596"/>
            <w:placeholder>
              <w:docPart w:val="6ABEAABFD99240A3BF4D65B8F0DC47D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04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6E8AB00" w14:textId="572CD1E4" w:rsidR="009A2DF1" w:rsidRPr="00FD5579" w:rsidRDefault="002F025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6CD96B1F" w14:textId="29967138" w:rsidR="0077606E" w:rsidRPr="00A62B83" w:rsidRDefault="0077606E" w:rsidP="005B6FBC">
      <w:pPr>
        <w:rPr>
          <w:rFonts w:ascii="Arial" w:hAnsi="Arial" w:cs="Arial"/>
          <w:b/>
          <w:sz w:val="16"/>
          <w:szCs w:val="16"/>
        </w:rPr>
      </w:pPr>
    </w:p>
    <w:p w14:paraId="0B824B7C" w14:textId="20969B3B" w:rsidR="00A62B83" w:rsidRPr="00FD5579" w:rsidRDefault="00A62B83" w:rsidP="005B6FBC">
      <w:pPr>
        <w:rPr>
          <w:rFonts w:ascii="Arial" w:hAnsi="Arial" w:cs="Arial"/>
          <w:b/>
          <w:sz w:val="24"/>
          <w:szCs w:val="24"/>
        </w:rPr>
      </w:pPr>
      <w:r w:rsidRPr="009F5D11">
        <w:rPr>
          <w:rFonts w:ascii="Arial" w:hAnsi="Arial" w:cs="Arial"/>
          <w:b/>
          <w:sz w:val="24"/>
          <w:szCs w:val="24"/>
        </w:rPr>
        <w:t>Section 3: Retention Checklist</w:t>
      </w: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496"/>
        <w:gridCol w:w="3644"/>
        <w:gridCol w:w="1530"/>
        <w:gridCol w:w="2520"/>
        <w:gridCol w:w="810"/>
        <w:gridCol w:w="270"/>
        <w:gridCol w:w="270"/>
      </w:tblGrid>
      <w:tr w:rsidR="00306F56" w:rsidRPr="00FD5579" w14:paraId="568E1982" w14:textId="77777777" w:rsidTr="00783FB9"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B241AB" w14:textId="5522C0DC" w:rsidR="00306F56" w:rsidRPr="00FD5579" w:rsidRDefault="00306F56" w:rsidP="00314A04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Retention Concerns: Indicate if the following have been addressed or need to be addressed; provide additional explanation where appropriate, use N/A for items that do not apply)</w:t>
            </w:r>
          </w:p>
        </w:tc>
      </w:tr>
      <w:tr w:rsidR="000B475C" w:rsidRPr="00FD5579" w14:paraId="21018660" w14:textId="77777777" w:rsidTr="00783FB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8D724" w14:textId="77777777" w:rsidR="000B475C" w:rsidRPr="00FD5579" w:rsidRDefault="000B475C" w:rsidP="00314A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14:paraId="5BC2526C" w14:textId="77777777" w:rsidR="000B475C" w:rsidRPr="00FD5579" w:rsidRDefault="000B475C" w:rsidP="00314A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8E0EAFA" w14:textId="77777777" w:rsidR="000B475C" w:rsidRPr="00FD5579" w:rsidRDefault="000B475C" w:rsidP="00314A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7A34851" w14:textId="77777777" w:rsidR="000B475C" w:rsidRPr="00FD5579" w:rsidRDefault="000B475C" w:rsidP="00314A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9A4EC" w14:textId="77777777" w:rsidR="000B475C" w:rsidRPr="00FD5579" w:rsidRDefault="000B475C" w:rsidP="00314A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75C" w:rsidRPr="00FD5579" w14:paraId="6933D275" w14:textId="77777777" w:rsidTr="00783FB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888EE" w14:textId="77777777" w:rsidR="000B475C" w:rsidRPr="00FD5579" w:rsidRDefault="000B475C" w:rsidP="00314A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14:paraId="53E9E482" w14:textId="77777777" w:rsidR="000B475C" w:rsidRPr="00FD5579" w:rsidRDefault="000B475C" w:rsidP="00314A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EF02518" w14:textId="056D6F17" w:rsidR="000B475C" w:rsidRPr="00FD5579" w:rsidRDefault="000B475C" w:rsidP="009F5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Addressed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DCBE9B3" w14:textId="6D2A5229" w:rsidR="000B475C" w:rsidRPr="00FD5579" w:rsidRDefault="000B475C" w:rsidP="009F5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 xml:space="preserve">Needs </w:t>
            </w:r>
            <w:r w:rsidR="00C72D3C">
              <w:rPr>
                <w:rFonts w:ascii="Arial" w:hAnsi="Arial" w:cs="Arial"/>
                <w:sz w:val="24"/>
                <w:szCs w:val="24"/>
              </w:rPr>
              <w:t>t</w:t>
            </w:r>
            <w:r w:rsidRPr="00FD5579">
              <w:rPr>
                <w:rFonts w:ascii="Arial" w:hAnsi="Arial" w:cs="Arial"/>
                <w:sz w:val="24"/>
                <w:szCs w:val="24"/>
              </w:rPr>
              <w:t>o Be Addressed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F1606" w14:textId="178AB6B1" w:rsidR="000B475C" w:rsidRPr="00FD5579" w:rsidRDefault="000B475C" w:rsidP="009F5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0B475C" w:rsidRPr="00FD5579" w14:paraId="10209FDB" w14:textId="77777777" w:rsidTr="00783FB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8B5F4" w14:textId="77777777" w:rsidR="000B475C" w:rsidRPr="00FD5579" w:rsidRDefault="000B475C" w:rsidP="00314A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14:paraId="45093DC3" w14:textId="77777777" w:rsidR="000B475C" w:rsidRPr="00FD5579" w:rsidRDefault="000B475C" w:rsidP="00314A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E933FE1" w14:textId="77777777" w:rsidR="000B475C" w:rsidRPr="00FD5579" w:rsidRDefault="000B475C" w:rsidP="00314A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2064CA4" w14:textId="77777777" w:rsidR="000B475C" w:rsidRPr="00FD5579" w:rsidRDefault="000B475C" w:rsidP="00314A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A266A" w14:textId="77777777" w:rsidR="000B475C" w:rsidRPr="00FD5579" w:rsidRDefault="000B475C" w:rsidP="00314A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75C" w:rsidRPr="00FD5579" w14:paraId="404DD8F8" w14:textId="77777777" w:rsidTr="00783FB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76A41" w14:textId="77777777" w:rsidR="000B475C" w:rsidRPr="00FD5579" w:rsidRDefault="000B475C" w:rsidP="00314A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14:paraId="3BA3E9F3" w14:textId="33766249" w:rsidR="000B475C" w:rsidRPr="00FD5579" w:rsidRDefault="000B475C" w:rsidP="00314A04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Appearance/Hygiene: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84874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52DACF" w14:textId="705AB866" w:rsidR="000B475C" w:rsidRPr="00FD5579" w:rsidRDefault="000B475C" w:rsidP="000B475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81436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A0EE45" w14:textId="2664A91C" w:rsidR="000B475C" w:rsidRPr="00FD5579" w:rsidRDefault="000B475C" w:rsidP="000B475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78537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A94C288" w14:textId="4DD51B12" w:rsidR="000B475C" w:rsidRPr="00FD5579" w:rsidRDefault="000B475C" w:rsidP="000B475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B475C" w:rsidRPr="00FD5579" w14:paraId="24A275F4" w14:textId="77777777" w:rsidTr="00783FB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005E9" w14:textId="77777777" w:rsidR="000B475C" w:rsidRPr="00FD5579" w:rsidRDefault="000B475C" w:rsidP="00314A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14:paraId="65BF806D" w14:textId="77777777" w:rsidR="000B475C" w:rsidRPr="00FD5579" w:rsidRDefault="000B475C" w:rsidP="00314A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EAECC0E" w14:textId="77777777" w:rsidR="000B475C" w:rsidRPr="00FD5579" w:rsidRDefault="000B475C" w:rsidP="000B4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2D73BF6" w14:textId="77777777" w:rsidR="000B475C" w:rsidRPr="00FD5579" w:rsidRDefault="000B475C" w:rsidP="000B4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8F817" w14:textId="77777777" w:rsidR="000B475C" w:rsidRPr="00FD5579" w:rsidRDefault="000B475C" w:rsidP="000B4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75C" w:rsidRPr="00FD5579" w14:paraId="77E200B8" w14:textId="77777777" w:rsidTr="00783FB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D92D7" w14:textId="77777777" w:rsidR="000B475C" w:rsidRPr="00FD5579" w:rsidRDefault="000B475C" w:rsidP="00306F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14:paraId="5BA7205D" w14:textId="2504F485" w:rsidR="000B475C" w:rsidRPr="00FD5579" w:rsidRDefault="000B475C" w:rsidP="00306F56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Punctuality: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482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917CF5" w14:textId="24559AB8" w:rsidR="000B475C" w:rsidRPr="00FD5579" w:rsidRDefault="000B475C" w:rsidP="000B475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55061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738F6F" w14:textId="031D49A2" w:rsidR="000B475C" w:rsidRPr="00FD5579" w:rsidRDefault="000B475C" w:rsidP="000B475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705909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FA3F787" w14:textId="094BCCF4" w:rsidR="000B475C" w:rsidRPr="00FD5579" w:rsidRDefault="000B475C" w:rsidP="000B475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B475C" w:rsidRPr="00FD5579" w14:paraId="2B0E453C" w14:textId="77777777" w:rsidTr="00783FB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5D5E1" w14:textId="77777777" w:rsidR="000B475C" w:rsidRPr="00FD5579" w:rsidRDefault="000B475C" w:rsidP="00306F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14:paraId="448ADB6D" w14:textId="77777777" w:rsidR="000B475C" w:rsidRPr="00FD5579" w:rsidRDefault="000B475C" w:rsidP="00306F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E10B167" w14:textId="77777777" w:rsidR="000B475C" w:rsidRPr="00FD5579" w:rsidRDefault="000B475C" w:rsidP="000B4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17276DE" w14:textId="77777777" w:rsidR="000B475C" w:rsidRPr="00FD5579" w:rsidRDefault="000B475C" w:rsidP="000B4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C816E" w14:textId="77777777" w:rsidR="000B475C" w:rsidRPr="00FD5579" w:rsidRDefault="000B475C" w:rsidP="000B4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75C" w:rsidRPr="00FD5579" w14:paraId="37F952CE" w14:textId="77777777" w:rsidTr="00783FB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F7C83" w14:textId="77777777" w:rsidR="000B475C" w:rsidRPr="00FD5579" w:rsidRDefault="000B475C" w:rsidP="00306F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14:paraId="35C86EB4" w14:textId="2BD2FBEA" w:rsidR="000B475C" w:rsidRPr="00FD5579" w:rsidRDefault="000B475C" w:rsidP="00306F56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Job Accommodation: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1131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4BC34F" w14:textId="3D6B839B" w:rsidR="000B475C" w:rsidRPr="00FD5579" w:rsidRDefault="000B475C" w:rsidP="000B475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0352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909853" w14:textId="60A4B8B5" w:rsidR="000B475C" w:rsidRPr="00FD5579" w:rsidRDefault="000B475C" w:rsidP="000B475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052812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267DEB8" w14:textId="53E11200" w:rsidR="000B475C" w:rsidRPr="00FD5579" w:rsidRDefault="000B475C" w:rsidP="000B475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B475C" w:rsidRPr="00FD5579" w14:paraId="716D5587" w14:textId="77777777" w:rsidTr="00783FB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437A5" w14:textId="77777777" w:rsidR="000B475C" w:rsidRPr="00FD5579" w:rsidRDefault="000B475C" w:rsidP="00306F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14:paraId="39577D53" w14:textId="77777777" w:rsidR="000B475C" w:rsidRPr="00FD5579" w:rsidRDefault="000B475C" w:rsidP="00306F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C6F9E75" w14:textId="77777777" w:rsidR="000B475C" w:rsidRPr="00FD5579" w:rsidRDefault="000B475C" w:rsidP="000B4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11EEF62" w14:textId="77777777" w:rsidR="000B475C" w:rsidRPr="00FD5579" w:rsidRDefault="000B475C" w:rsidP="000B4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31F1D" w14:textId="77777777" w:rsidR="000B475C" w:rsidRPr="00FD5579" w:rsidRDefault="000B475C" w:rsidP="000B4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75C" w:rsidRPr="00FD5579" w14:paraId="317873E2" w14:textId="77777777" w:rsidTr="00783FB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65731" w14:textId="77777777" w:rsidR="000B475C" w:rsidRPr="00FD5579" w:rsidRDefault="000B475C" w:rsidP="00306F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14:paraId="16DB91AD" w14:textId="44F89732" w:rsidR="000B475C" w:rsidRPr="00FD5579" w:rsidRDefault="000B475C" w:rsidP="00306F56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Transportation/Navigation to Work: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187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704709" w14:textId="6EC3E940" w:rsidR="000B475C" w:rsidRPr="00FD5579" w:rsidRDefault="000B475C" w:rsidP="000B475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305733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61DCB0" w14:textId="6CD82586" w:rsidR="000B475C" w:rsidRPr="00FD5579" w:rsidRDefault="000B475C" w:rsidP="000B475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46000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07803CD" w14:textId="592C0291" w:rsidR="000B475C" w:rsidRPr="00FD5579" w:rsidRDefault="000B475C" w:rsidP="000B475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B475C" w:rsidRPr="00FD5579" w14:paraId="1B7CA9FC" w14:textId="77777777" w:rsidTr="00783FB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CD89D" w14:textId="77777777" w:rsidR="000B475C" w:rsidRPr="00FD5579" w:rsidRDefault="000B475C" w:rsidP="00306F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14:paraId="365EBA4E" w14:textId="77777777" w:rsidR="000B475C" w:rsidRPr="00FD5579" w:rsidRDefault="000B475C" w:rsidP="00306F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B1E0FD0" w14:textId="77777777" w:rsidR="000B475C" w:rsidRPr="00FD5579" w:rsidRDefault="000B475C" w:rsidP="000B4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B517CD2" w14:textId="77777777" w:rsidR="000B475C" w:rsidRPr="00FD5579" w:rsidRDefault="000B475C" w:rsidP="000B4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03D3B" w14:textId="77777777" w:rsidR="000B475C" w:rsidRPr="00FD5579" w:rsidRDefault="000B475C" w:rsidP="000B4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75C" w:rsidRPr="00FD5579" w14:paraId="55310C13" w14:textId="77777777" w:rsidTr="00783FB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BD502" w14:textId="77777777" w:rsidR="000B475C" w:rsidRPr="00FD5579" w:rsidRDefault="000B475C" w:rsidP="00306F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14:paraId="23076840" w14:textId="2BB9406E" w:rsidR="000B475C" w:rsidRPr="00FD5579" w:rsidRDefault="000B475C" w:rsidP="00306F56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Childcare: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8355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3718E8" w14:textId="70617E3A" w:rsidR="000B475C" w:rsidRPr="00FD5579" w:rsidRDefault="000B475C" w:rsidP="000B475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73459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C36092" w14:textId="673460F1" w:rsidR="000B475C" w:rsidRPr="00FD5579" w:rsidRDefault="000B475C" w:rsidP="000B475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156639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0527554" w14:textId="40771E70" w:rsidR="000B475C" w:rsidRPr="00FD5579" w:rsidRDefault="000B475C" w:rsidP="000B475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B475C" w:rsidRPr="00FD5579" w14:paraId="2B977C72" w14:textId="77777777" w:rsidTr="00783FB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E4EB5" w14:textId="77777777" w:rsidR="000B475C" w:rsidRPr="00FD5579" w:rsidRDefault="000B475C" w:rsidP="00306F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14:paraId="030E7057" w14:textId="77777777" w:rsidR="000B475C" w:rsidRPr="00FD5579" w:rsidRDefault="000B475C" w:rsidP="00306F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BF87360" w14:textId="77777777" w:rsidR="000B475C" w:rsidRPr="00FD5579" w:rsidRDefault="000B475C" w:rsidP="000B4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56F0570" w14:textId="77777777" w:rsidR="000B475C" w:rsidRPr="00FD5579" w:rsidRDefault="000B475C" w:rsidP="000B4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07759" w14:textId="77777777" w:rsidR="000B475C" w:rsidRPr="00FD5579" w:rsidRDefault="000B475C" w:rsidP="000B4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75C" w:rsidRPr="00FD5579" w14:paraId="37496DC7" w14:textId="77777777" w:rsidTr="00783FB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A217AE" w14:textId="77777777" w:rsidR="000B475C" w:rsidRPr="00FD5579" w:rsidRDefault="000B475C" w:rsidP="00306F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14:paraId="727369EA" w14:textId="4BB9290C" w:rsidR="000B475C" w:rsidRPr="00FD5579" w:rsidRDefault="000B475C" w:rsidP="00306F56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Work Clothes: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68317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B33203" w14:textId="60440856" w:rsidR="000B475C" w:rsidRPr="00FD5579" w:rsidRDefault="000B475C" w:rsidP="000B475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77914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928E9C" w14:textId="2D00ACA7" w:rsidR="000B475C" w:rsidRPr="00FD5579" w:rsidRDefault="000B475C" w:rsidP="000B475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78838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F507E53" w14:textId="5295211B" w:rsidR="000B475C" w:rsidRPr="00FD5579" w:rsidRDefault="000B475C" w:rsidP="000B475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B475C" w:rsidRPr="00FD5579" w14:paraId="7B8E54E9" w14:textId="77777777" w:rsidTr="00783FB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02AAB" w14:textId="77777777" w:rsidR="000B475C" w:rsidRPr="00FD5579" w:rsidRDefault="000B475C" w:rsidP="00306F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14:paraId="1021DC08" w14:textId="77777777" w:rsidR="000B475C" w:rsidRPr="00FD5579" w:rsidRDefault="000B475C" w:rsidP="00306F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E02E6AF" w14:textId="77777777" w:rsidR="000B475C" w:rsidRPr="00FD5579" w:rsidRDefault="000B475C" w:rsidP="000B4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058C83A" w14:textId="77777777" w:rsidR="000B475C" w:rsidRPr="00FD5579" w:rsidRDefault="000B475C" w:rsidP="000B4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1E598" w14:textId="77777777" w:rsidR="000B475C" w:rsidRPr="00FD5579" w:rsidRDefault="000B475C" w:rsidP="000B4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75C" w:rsidRPr="00FD5579" w14:paraId="4A4B13A6" w14:textId="77777777" w:rsidTr="00783FB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9DFB8" w14:textId="77777777" w:rsidR="000B475C" w:rsidRPr="00FD5579" w:rsidRDefault="000B475C" w:rsidP="00306F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14:paraId="30F85F6D" w14:textId="0F712194" w:rsidR="000B475C" w:rsidRPr="00FD5579" w:rsidRDefault="000B475C" w:rsidP="00306F56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Safety Instruction: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89599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719A4F" w14:textId="55D5AF59" w:rsidR="000B475C" w:rsidRPr="00FD5579" w:rsidRDefault="000B475C" w:rsidP="000B475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34695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39AE00" w14:textId="01B4C1C0" w:rsidR="000B475C" w:rsidRPr="00FD5579" w:rsidRDefault="000B475C" w:rsidP="000B475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69644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EA60731" w14:textId="6B47B2B7" w:rsidR="000B475C" w:rsidRPr="00FD5579" w:rsidRDefault="000B475C" w:rsidP="000B475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B475C" w:rsidRPr="00FD5579" w14:paraId="3883D6C4" w14:textId="77777777" w:rsidTr="00783FB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6C2E7" w14:textId="77777777" w:rsidR="000B475C" w:rsidRPr="00FD5579" w:rsidRDefault="000B475C" w:rsidP="00306F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14:paraId="4FFFE4F2" w14:textId="77777777" w:rsidR="000B475C" w:rsidRPr="00FD5579" w:rsidRDefault="000B475C" w:rsidP="00306F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6FEE744" w14:textId="77777777" w:rsidR="000B475C" w:rsidRPr="00FD5579" w:rsidRDefault="000B475C" w:rsidP="000B4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BFADCE5" w14:textId="77777777" w:rsidR="000B475C" w:rsidRPr="00FD5579" w:rsidRDefault="000B475C" w:rsidP="000B4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68C9C" w14:textId="77777777" w:rsidR="000B475C" w:rsidRPr="00FD5579" w:rsidRDefault="000B475C" w:rsidP="000B4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75C" w:rsidRPr="00FD5579" w14:paraId="6A5B86E4" w14:textId="77777777" w:rsidTr="00783FB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060FD" w14:textId="77777777" w:rsidR="000B475C" w:rsidRPr="00FD5579" w:rsidRDefault="000B475C" w:rsidP="00306F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14:paraId="32459896" w14:textId="5B735AA3" w:rsidR="000B475C" w:rsidRPr="00FD5579" w:rsidRDefault="000B475C" w:rsidP="00306F56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Therapy/Medical Treatment: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69164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FB81B1" w14:textId="5F64C0F8" w:rsidR="000B475C" w:rsidRPr="00FD5579" w:rsidRDefault="000B475C" w:rsidP="000B475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07994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AB3CE9" w14:textId="374BE547" w:rsidR="000B475C" w:rsidRPr="00FD5579" w:rsidRDefault="000B475C" w:rsidP="000B475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66608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5137C90" w14:textId="7164CE99" w:rsidR="000B475C" w:rsidRPr="00FD5579" w:rsidRDefault="000B475C" w:rsidP="000B475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B475C" w:rsidRPr="00FD5579" w14:paraId="64AA699F" w14:textId="77777777" w:rsidTr="00783FB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CF315" w14:textId="77777777" w:rsidR="000B475C" w:rsidRPr="00FD5579" w:rsidRDefault="000B475C" w:rsidP="00306F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14:paraId="19062AE6" w14:textId="77777777" w:rsidR="000B475C" w:rsidRPr="00FD5579" w:rsidRDefault="000B475C" w:rsidP="00306F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CA86ADC" w14:textId="77777777" w:rsidR="000B475C" w:rsidRPr="00FD5579" w:rsidRDefault="000B475C" w:rsidP="000B4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4184155" w14:textId="77777777" w:rsidR="000B475C" w:rsidRPr="00FD5579" w:rsidRDefault="000B475C" w:rsidP="000B4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B2487" w14:textId="77777777" w:rsidR="000B475C" w:rsidRPr="00FD5579" w:rsidRDefault="000B475C" w:rsidP="000B4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75C" w:rsidRPr="00FD5579" w14:paraId="5485FC4E" w14:textId="77777777" w:rsidTr="00783FB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3740F" w14:textId="77777777" w:rsidR="000B475C" w:rsidRPr="00FD5579" w:rsidRDefault="000B475C" w:rsidP="00306F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14:paraId="26D809D0" w14:textId="12BF2EED" w:rsidR="000B475C" w:rsidRPr="00FD5579" w:rsidRDefault="000B475C" w:rsidP="00306F56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Employee Orientation: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3237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FD4A67" w14:textId="1E7B4D89" w:rsidR="000B475C" w:rsidRPr="00FD5579" w:rsidRDefault="000B475C" w:rsidP="000B475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83126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1C2317" w14:textId="7B5A318B" w:rsidR="000B475C" w:rsidRPr="00FD5579" w:rsidRDefault="000B475C" w:rsidP="000B475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45629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86D7DCA" w14:textId="40D14CBD" w:rsidR="000B475C" w:rsidRPr="00FD5579" w:rsidRDefault="000B475C" w:rsidP="000B475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B475C" w:rsidRPr="00FD5579" w14:paraId="7DAAE226" w14:textId="77777777" w:rsidTr="00783FB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810EF" w14:textId="77777777" w:rsidR="000B475C" w:rsidRPr="00FD5579" w:rsidRDefault="000B475C" w:rsidP="00306F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14:paraId="7B5EA059" w14:textId="77777777" w:rsidR="000B475C" w:rsidRPr="00FD5579" w:rsidRDefault="000B475C" w:rsidP="00306F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83A7C60" w14:textId="77777777" w:rsidR="000B475C" w:rsidRPr="00FD5579" w:rsidRDefault="000B475C" w:rsidP="000B4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6C26D6D" w14:textId="77777777" w:rsidR="000B475C" w:rsidRPr="00FD5579" w:rsidRDefault="000B475C" w:rsidP="000B4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76C4B" w14:textId="77777777" w:rsidR="000B475C" w:rsidRPr="00FD5579" w:rsidRDefault="000B475C" w:rsidP="000B4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75C" w:rsidRPr="00FD5579" w14:paraId="31F36C4A" w14:textId="77777777" w:rsidTr="00783FB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1DB23" w14:textId="77777777" w:rsidR="000B475C" w:rsidRPr="00FD5579" w:rsidRDefault="000B475C" w:rsidP="00306F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14:paraId="15508CCF" w14:textId="512CE26F" w:rsidR="000B475C" w:rsidRPr="00FD5579" w:rsidRDefault="000B475C" w:rsidP="00306F56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 xml:space="preserve">Plan to Elicit Regular Supervisor and </w:t>
            </w:r>
            <w:r w:rsidR="00DA19B3">
              <w:rPr>
                <w:rFonts w:ascii="Arial" w:hAnsi="Arial" w:cs="Arial"/>
                <w:sz w:val="24"/>
                <w:szCs w:val="24"/>
              </w:rPr>
              <w:t xml:space="preserve">Participant </w:t>
            </w:r>
            <w:r w:rsidRPr="00FD5579">
              <w:rPr>
                <w:rFonts w:ascii="Arial" w:hAnsi="Arial" w:cs="Arial"/>
                <w:sz w:val="24"/>
                <w:szCs w:val="24"/>
              </w:rPr>
              <w:t>Feedback: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69532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36926D" w14:textId="7CBCB3E7" w:rsidR="000B475C" w:rsidRPr="00FD5579" w:rsidRDefault="000B475C" w:rsidP="000B475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185474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9C4667" w14:textId="6E4E9036" w:rsidR="000B475C" w:rsidRPr="00FD5579" w:rsidRDefault="000B475C" w:rsidP="000B475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71796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DFC0E04" w14:textId="796BB497" w:rsidR="000B475C" w:rsidRPr="00FD5579" w:rsidRDefault="000B475C" w:rsidP="000B475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B475C" w:rsidRPr="00FD5579" w14:paraId="6B83F17F" w14:textId="77777777" w:rsidTr="00783FB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C9866" w14:textId="77777777" w:rsidR="000B475C" w:rsidRPr="00FD5579" w:rsidRDefault="000B475C" w:rsidP="00306F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14:paraId="562F5D84" w14:textId="77777777" w:rsidR="000B475C" w:rsidRPr="00FD5579" w:rsidRDefault="000B475C" w:rsidP="00306F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2237056" w14:textId="77777777" w:rsidR="000B475C" w:rsidRPr="00FD5579" w:rsidRDefault="000B475C" w:rsidP="000B4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49975D9" w14:textId="77777777" w:rsidR="000B475C" w:rsidRPr="00FD5579" w:rsidRDefault="000B475C" w:rsidP="000B4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46CBC" w14:textId="77777777" w:rsidR="000B475C" w:rsidRPr="00FD5579" w:rsidRDefault="000B475C" w:rsidP="000B4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75C" w:rsidRPr="00FD5579" w14:paraId="790E9772" w14:textId="77777777" w:rsidTr="00783FB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E2869" w14:textId="77777777" w:rsidR="000B475C" w:rsidRPr="00FD5579" w:rsidRDefault="000B475C" w:rsidP="00306F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14:paraId="16412E3F" w14:textId="3836C652" w:rsidR="000B475C" w:rsidRPr="00FD5579" w:rsidRDefault="000B475C" w:rsidP="00306F56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Job Training Provided: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38669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97E227" w14:textId="2CB1B062" w:rsidR="000B475C" w:rsidRPr="00FD5579" w:rsidRDefault="000B475C" w:rsidP="000B475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58843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CBE602" w14:textId="37C87026" w:rsidR="000B475C" w:rsidRPr="00FD5579" w:rsidRDefault="000B475C" w:rsidP="000B475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25804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5A07E01" w14:textId="4AA2F887" w:rsidR="000B475C" w:rsidRPr="00FD5579" w:rsidRDefault="000B475C" w:rsidP="000B475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F0258" w:rsidRPr="00FD5579" w14:paraId="01E25E70" w14:textId="77777777" w:rsidTr="00783FB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AA93F" w14:textId="77777777" w:rsidR="002F0258" w:rsidRPr="00FD5579" w:rsidRDefault="002F0258" w:rsidP="00306F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14:paraId="748BA801" w14:textId="77777777" w:rsidR="002F0258" w:rsidRPr="00FD5579" w:rsidRDefault="002F0258" w:rsidP="00306F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CB93190" w14:textId="77777777" w:rsidR="002F0258" w:rsidRPr="00FD5579" w:rsidRDefault="002F0258" w:rsidP="000B4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7AF3D40" w14:textId="77777777" w:rsidR="002F0258" w:rsidRPr="00FD5579" w:rsidRDefault="002F0258" w:rsidP="000B4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D9537" w14:textId="77777777" w:rsidR="002F0258" w:rsidRPr="00FD5579" w:rsidRDefault="002F0258" w:rsidP="000B4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75C" w:rsidRPr="00FD5579" w14:paraId="353A58CC" w14:textId="77777777" w:rsidTr="00783FB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83714" w14:textId="331FD4BE" w:rsidR="000B475C" w:rsidRPr="00FD5579" w:rsidRDefault="000B475C" w:rsidP="000B47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14:paraId="3195C964" w14:textId="55FFF213" w:rsidR="000B475C" w:rsidRPr="00FD5579" w:rsidRDefault="000B475C" w:rsidP="000B475C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Waiver: Off-Site Coaching: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27716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5BD3F9" w14:textId="1EBB578E" w:rsidR="000B475C" w:rsidRPr="00FD5579" w:rsidRDefault="000B475C" w:rsidP="000B475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1888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DFDEB6" w14:textId="141AAE91" w:rsidR="000B475C" w:rsidRPr="00FD5579" w:rsidRDefault="000B475C" w:rsidP="000B475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414748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10FC661" w14:textId="263F43F6" w:rsidR="000B475C" w:rsidRPr="00FD5579" w:rsidRDefault="000B475C" w:rsidP="000B475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B475C" w:rsidRPr="00FD5579" w14:paraId="215698CD" w14:textId="77777777" w:rsidTr="00783FB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96457" w14:textId="77777777" w:rsidR="000B475C" w:rsidRPr="00FD5579" w:rsidRDefault="000B475C" w:rsidP="000B47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14:paraId="396B15F4" w14:textId="77777777" w:rsidR="000B475C" w:rsidRPr="00FD5579" w:rsidRDefault="000B475C" w:rsidP="000B47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C35FBE5" w14:textId="77777777" w:rsidR="000B475C" w:rsidRPr="00FD5579" w:rsidRDefault="000B475C" w:rsidP="000B4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E0D5A42" w14:textId="77777777" w:rsidR="000B475C" w:rsidRPr="00FD5579" w:rsidRDefault="000B475C" w:rsidP="000B4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432E5D" w14:textId="77777777" w:rsidR="000B475C" w:rsidRPr="00FD5579" w:rsidRDefault="000B475C" w:rsidP="000B4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75C" w:rsidRPr="00FD5579" w14:paraId="1DFE6D40" w14:textId="77777777" w:rsidTr="00783FB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6471D" w14:textId="77777777" w:rsidR="000B475C" w:rsidRPr="00FD5579" w:rsidRDefault="000B475C" w:rsidP="000B47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14:paraId="5862EE03" w14:textId="4D43E78D" w:rsidR="000B475C" w:rsidRPr="00FD5579" w:rsidRDefault="000B475C" w:rsidP="000B475C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Case Manager Involved: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4211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51D80E" w14:textId="66301DF7" w:rsidR="000B475C" w:rsidRPr="00FD5579" w:rsidRDefault="000B475C" w:rsidP="000B475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2371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DA91A9" w14:textId="5EFA68E4" w:rsidR="000B475C" w:rsidRPr="00FD5579" w:rsidRDefault="000B475C" w:rsidP="000B475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513304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07252EF" w14:textId="5694C627" w:rsidR="000B475C" w:rsidRPr="00FD5579" w:rsidRDefault="000B475C" w:rsidP="000B475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B475C" w:rsidRPr="00FD5579" w14:paraId="02313A12" w14:textId="77777777" w:rsidTr="00783FB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B5946" w14:textId="358D72B2" w:rsidR="000B475C" w:rsidRPr="00FD5579" w:rsidRDefault="000B475C" w:rsidP="000B47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14:paraId="3C5CD2A2" w14:textId="77777777" w:rsidR="000B475C" w:rsidRPr="00FD5579" w:rsidRDefault="000B475C" w:rsidP="000B47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0096286" w14:textId="77777777" w:rsidR="000B475C" w:rsidRPr="00FD5579" w:rsidRDefault="000B475C" w:rsidP="000B4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3158812" w14:textId="77777777" w:rsidR="000B475C" w:rsidRPr="00FD5579" w:rsidRDefault="000B475C" w:rsidP="000B4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5ECFB" w14:textId="77777777" w:rsidR="000B475C" w:rsidRPr="00FD5579" w:rsidRDefault="000B475C" w:rsidP="000B4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75C" w:rsidRPr="00FD5579" w14:paraId="1A7C40BA" w14:textId="77777777" w:rsidTr="00783FB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6F844" w14:textId="77777777" w:rsidR="000B475C" w:rsidRPr="00FD5579" w:rsidRDefault="000B475C" w:rsidP="000B47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14:paraId="131F34FA" w14:textId="1EAD883A" w:rsidR="000B475C" w:rsidRPr="00FD5579" w:rsidRDefault="000B475C" w:rsidP="000B475C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Family/Friends/Coworkers: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79151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40206E" w14:textId="024FB882" w:rsidR="000B475C" w:rsidRPr="00FD5579" w:rsidRDefault="000B475C" w:rsidP="000B475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70363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28EBFC" w14:textId="4765F7DE" w:rsidR="000B475C" w:rsidRPr="00FD5579" w:rsidRDefault="000B475C" w:rsidP="000B475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36749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CEC260B" w14:textId="34D3A6E9" w:rsidR="000B475C" w:rsidRPr="00FD5579" w:rsidRDefault="000B475C" w:rsidP="000B475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B475C" w:rsidRPr="00FD5579" w14:paraId="3A61A16D" w14:textId="77777777" w:rsidTr="00783FB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04627" w14:textId="77777777" w:rsidR="000B475C" w:rsidRPr="00FD5579" w:rsidRDefault="000B475C" w:rsidP="000B47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14:paraId="78103E6D" w14:textId="77777777" w:rsidR="000B475C" w:rsidRPr="00FD5579" w:rsidRDefault="000B475C" w:rsidP="000B47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237C9F8" w14:textId="77777777" w:rsidR="000B475C" w:rsidRPr="00FD5579" w:rsidRDefault="000B475C" w:rsidP="000B4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14BF800" w14:textId="77777777" w:rsidR="000B475C" w:rsidRPr="00FD5579" w:rsidRDefault="000B475C" w:rsidP="000B4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A75E7B9" w14:textId="77777777" w:rsidR="000B475C" w:rsidRPr="00FD5579" w:rsidRDefault="000B475C" w:rsidP="000B4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847883C" w14:textId="77777777" w:rsidR="000B475C" w:rsidRPr="00FD5579" w:rsidRDefault="000B475C" w:rsidP="000B4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25271" w14:textId="77777777" w:rsidR="000B475C" w:rsidRPr="00FD5579" w:rsidRDefault="000B475C" w:rsidP="000B4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75C" w:rsidRPr="00FD5579" w14:paraId="7BBDCF70" w14:textId="77777777" w:rsidTr="00783FB9">
        <w:tc>
          <w:tcPr>
            <w:tcW w:w="954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8EECC" w14:textId="182C7AEC" w:rsidR="000B475C" w:rsidRPr="00FD5579" w:rsidRDefault="000B475C" w:rsidP="000B475C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Comments:</w:t>
            </w:r>
          </w:p>
        </w:tc>
      </w:tr>
      <w:tr w:rsidR="000B475C" w:rsidRPr="00FD5579" w14:paraId="5D12B946" w14:textId="77777777" w:rsidTr="00783FB9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08EE56" w14:textId="77777777" w:rsidR="000B475C" w:rsidRPr="00FD5579" w:rsidRDefault="000B475C" w:rsidP="000B47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56861969"/>
            <w:placeholder>
              <w:docPart w:val="5DEB42E3637A4D0C8625C974D9CF218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044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2ADB559" w14:textId="40662E1B" w:rsidR="000B475C" w:rsidRPr="00FD5579" w:rsidRDefault="00D45478" w:rsidP="000B475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3001A8F7" w14:textId="5EBD1F24" w:rsidR="0067398D" w:rsidRPr="00A62B83" w:rsidRDefault="0067398D" w:rsidP="005B6FBC">
      <w:pPr>
        <w:rPr>
          <w:rFonts w:ascii="Arial" w:hAnsi="Arial" w:cs="Arial"/>
          <w:b/>
          <w:sz w:val="16"/>
          <w:szCs w:val="16"/>
        </w:rPr>
      </w:pPr>
    </w:p>
    <w:p w14:paraId="1860909B" w14:textId="4B984CB2" w:rsidR="00A62B83" w:rsidRPr="00FD5579" w:rsidRDefault="00A62B83" w:rsidP="005B6FBC">
      <w:pPr>
        <w:rPr>
          <w:rFonts w:ascii="Arial" w:hAnsi="Arial" w:cs="Arial"/>
          <w:b/>
          <w:sz w:val="24"/>
          <w:szCs w:val="24"/>
        </w:rPr>
      </w:pPr>
      <w:r w:rsidRPr="00632671">
        <w:rPr>
          <w:rFonts w:ascii="Arial" w:hAnsi="Arial" w:cs="Arial"/>
          <w:b/>
          <w:sz w:val="24"/>
          <w:szCs w:val="24"/>
        </w:rPr>
        <w:t>Section 4: Approval</w:t>
      </w:r>
    </w:p>
    <w:tbl>
      <w:tblPr>
        <w:tblStyle w:val="TableGrid"/>
        <w:tblW w:w="954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409"/>
        <w:gridCol w:w="990"/>
        <w:gridCol w:w="360"/>
        <w:gridCol w:w="630"/>
        <w:gridCol w:w="1255"/>
        <w:gridCol w:w="236"/>
        <w:gridCol w:w="236"/>
        <w:gridCol w:w="236"/>
        <w:gridCol w:w="4422"/>
        <w:gridCol w:w="270"/>
      </w:tblGrid>
      <w:tr w:rsidR="002F0258" w:rsidRPr="00FD5579" w14:paraId="74FF1873" w14:textId="77777777" w:rsidTr="009A433E">
        <w:tc>
          <w:tcPr>
            <w:tcW w:w="9540" w:type="dxa"/>
            <w:gridSpan w:val="11"/>
          </w:tcPr>
          <w:p w14:paraId="6CD2FB49" w14:textId="69C10CB1" w:rsidR="002F0258" w:rsidRPr="00FD5579" w:rsidRDefault="002F0258" w:rsidP="004C112A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Placement was discussed with and agreed to by ACCES-VR VRC on the date listed below:</w:t>
            </w:r>
          </w:p>
        </w:tc>
      </w:tr>
      <w:tr w:rsidR="002F0258" w:rsidRPr="00FD5579" w14:paraId="4D39785B" w14:textId="77777777" w:rsidTr="009A433E">
        <w:tc>
          <w:tcPr>
            <w:tcW w:w="496" w:type="dxa"/>
          </w:tcPr>
          <w:p w14:paraId="70A81CF5" w14:textId="77777777" w:rsidR="002F0258" w:rsidRPr="00FD5579" w:rsidRDefault="002F0258" w:rsidP="004C11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gridSpan w:val="5"/>
          </w:tcPr>
          <w:p w14:paraId="7C6BD33E" w14:textId="77777777" w:rsidR="002F0258" w:rsidRPr="00FD5579" w:rsidRDefault="002F0258" w:rsidP="004C11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4F93F59F" w14:textId="77777777" w:rsidR="002F0258" w:rsidRPr="00FD5579" w:rsidRDefault="002F0258" w:rsidP="004C11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7A42B797" w14:textId="77777777" w:rsidR="002F0258" w:rsidRPr="00FD5579" w:rsidRDefault="002F0258" w:rsidP="004C11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6C8A0C18" w14:textId="77777777" w:rsidR="002F0258" w:rsidRPr="00FD5579" w:rsidRDefault="002F0258" w:rsidP="004C11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14:paraId="06FEF8D2" w14:textId="77777777" w:rsidR="002F0258" w:rsidRPr="00FD5579" w:rsidRDefault="002F0258" w:rsidP="004C11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14:paraId="7E9C4CC1" w14:textId="77777777" w:rsidR="002F0258" w:rsidRPr="00FD5579" w:rsidRDefault="002F0258" w:rsidP="004C11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258" w:rsidRPr="00FD5579" w14:paraId="426B3E8E" w14:textId="77777777" w:rsidTr="009A433E">
        <w:tc>
          <w:tcPr>
            <w:tcW w:w="496" w:type="dxa"/>
          </w:tcPr>
          <w:p w14:paraId="4B8DD63A" w14:textId="77777777" w:rsidR="002F0258" w:rsidRPr="00FD5579" w:rsidRDefault="002F0258" w:rsidP="002F0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454260036"/>
            <w:placeholder>
              <w:docPart w:val="0269E0F23DB947EAA1E75C05AB0B072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44" w:type="dxa"/>
                <w:gridSpan w:val="5"/>
              </w:tcPr>
              <w:p w14:paraId="1B604BDF" w14:textId="5203B896" w:rsidR="002F0258" w:rsidRPr="00FD5579" w:rsidRDefault="002F0258" w:rsidP="002F025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36" w:type="dxa"/>
          </w:tcPr>
          <w:p w14:paraId="584B6F3F" w14:textId="77777777" w:rsidR="002F0258" w:rsidRPr="00FD5579" w:rsidRDefault="002F0258" w:rsidP="002F0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60F7976E" w14:textId="77777777" w:rsidR="002F0258" w:rsidRPr="00FD5579" w:rsidRDefault="002F0258" w:rsidP="002F0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1579451C" w14:textId="77777777" w:rsidR="002F0258" w:rsidRPr="00FD5579" w:rsidRDefault="002F0258" w:rsidP="002F0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14:paraId="685CF718" w14:textId="77777777" w:rsidR="002F0258" w:rsidRPr="00FD5579" w:rsidRDefault="002F0258" w:rsidP="002F0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14:paraId="51804F33" w14:textId="77777777" w:rsidR="002F0258" w:rsidRPr="00FD5579" w:rsidRDefault="002F0258" w:rsidP="002F02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258" w:rsidRPr="00FD5579" w14:paraId="06841E17" w14:textId="77777777" w:rsidTr="009A433E">
        <w:tc>
          <w:tcPr>
            <w:tcW w:w="496" w:type="dxa"/>
          </w:tcPr>
          <w:p w14:paraId="6321B3CF" w14:textId="77777777" w:rsidR="002F0258" w:rsidRPr="00FD5579" w:rsidRDefault="002F0258" w:rsidP="002F0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gridSpan w:val="5"/>
          </w:tcPr>
          <w:p w14:paraId="1EFC0489" w14:textId="1D2A150E" w:rsidR="002F0258" w:rsidRPr="00FD5579" w:rsidRDefault="002F0258" w:rsidP="002F0258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36" w:type="dxa"/>
          </w:tcPr>
          <w:p w14:paraId="4546CAAB" w14:textId="77777777" w:rsidR="002F0258" w:rsidRPr="00FD5579" w:rsidRDefault="002F0258" w:rsidP="002F0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47D9E63A" w14:textId="77777777" w:rsidR="002F0258" w:rsidRPr="00FD5579" w:rsidRDefault="002F0258" w:rsidP="002F0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0D620C53" w14:textId="77777777" w:rsidR="002F0258" w:rsidRPr="00FD5579" w:rsidRDefault="002F0258" w:rsidP="002F0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14:paraId="057F8A0C" w14:textId="77777777" w:rsidR="002F0258" w:rsidRPr="00FD5579" w:rsidRDefault="002F0258" w:rsidP="002F0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14:paraId="08DFA330" w14:textId="77777777" w:rsidR="002F0258" w:rsidRPr="00FD5579" w:rsidRDefault="002F0258" w:rsidP="002F02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258" w:rsidRPr="00FD5579" w14:paraId="03AFE825" w14:textId="77777777" w:rsidTr="009A433E">
        <w:tc>
          <w:tcPr>
            <w:tcW w:w="496" w:type="dxa"/>
          </w:tcPr>
          <w:p w14:paraId="6A5599B9" w14:textId="77777777" w:rsidR="002F0258" w:rsidRPr="00FD5579" w:rsidRDefault="002F0258" w:rsidP="002F0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gridSpan w:val="5"/>
          </w:tcPr>
          <w:p w14:paraId="70F746D7" w14:textId="77777777" w:rsidR="002F0258" w:rsidRPr="00FD5579" w:rsidRDefault="002F0258" w:rsidP="002F0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596590E1" w14:textId="77777777" w:rsidR="002F0258" w:rsidRPr="00FD5579" w:rsidRDefault="002F0258" w:rsidP="002F0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2873DB6F" w14:textId="77777777" w:rsidR="002F0258" w:rsidRPr="00FD5579" w:rsidRDefault="002F0258" w:rsidP="002F0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7FB6070A" w14:textId="77777777" w:rsidR="002F0258" w:rsidRPr="00FD5579" w:rsidRDefault="002F0258" w:rsidP="002F0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14:paraId="0539030C" w14:textId="77777777" w:rsidR="002F0258" w:rsidRPr="00FD5579" w:rsidRDefault="002F0258" w:rsidP="002F0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14:paraId="773692F0" w14:textId="77777777" w:rsidR="002F0258" w:rsidRPr="00FD5579" w:rsidRDefault="002F0258" w:rsidP="002F02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258" w:rsidRPr="00FD5579" w14:paraId="34B4A20B" w14:textId="77777777" w:rsidTr="009A433E">
        <w:tc>
          <w:tcPr>
            <w:tcW w:w="9540" w:type="dxa"/>
            <w:gridSpan w:val="11"/>
          </w:tcPr>
          <w:p w14:paraId="05D76E71" w14:textId="7A0B96E6" w:rsidR="002F0258" w:rsidRPr="00FD5579" w:rsidRDefault="002F0258" w:rsidP="002F0258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 xml:space="preserve">Does the VRC consider the placement to be a satisfactory match in terms of the </w:t>
            </w:r>
            <w:r w:rsidR="00BC057B">
              <w:rPr>
                <w:rFonts w:ascii="Arial" w:hAnsi="Arial" w:cs="Arial"/>
                <w:sz w:val="24"/>
                <w:szCs w:val="24"/>
              </w:rPr>
              <w:t>participant</w:t>
            </w:r>
            <w:r w:rsidRPr="00FD5579">
              <w:rPr>
                <w:rFonts w:ascii="Arial" w:hAnsi="Arial" w:cs="Arial"/>
                <w:sz w:val="24"/>
                <w:szCs w:val="24"/>
              </w:rPr>
              <w:t xml:space="preserve">’s aptitudes, interests, </w:t>
            </w:r>
            <w:proofErr w:type="gramStart"/>
            <w:r w:rsidRPr="00FD5579">
              <w:rPr>
                <w:rFonts w:ascii="Arial" w:hAnsi="Arial" w:cs="Arial"/>
                <w:sz w:val="24"/>
                <w:szCs w:val="24"/>
              </w:rPr>
              <w:t>limitations</w:t>
            </w:r>
            <w:proofErr w:type="gramEnd"/>
            <w:r w:rsidRPr="00FD5579">
              <w:rPr>
                <w:rFonts w:ascii="Arial" w:hAnsi="Arial" w:cs="Arial"/>
                <w:sz w:val="24"/>
                <w:szCs w:val="24"/>
              </w:rPr>
              <w:t xml:space="preserve"> and strengths?</w:t>
            </w:r>
          </w:p>
        </w:tc>
      </w:tr>
      <w:tr w:rsidR="002F0258" w:rsidRPr="00FD5579" w14:paraId="5A374DEF" w14:textId="77777777" w:rsidTr="009A433E">
        <w:tc>
          <w:tcPr>
            <w:tcW w:w="496" w:type="dxa"/>
          </w:tcPr>
          <w:p w14:paraId="0AFCD876" w14:textId="77777777" w:rsidR="002F0258" w:rsidRPr="00FD5579" w:rsidRDefault="002F0258" w:rsidP="002F0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528302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</w:tcPr>
              <w:p w14:paraId="2108E369" w14:textId="5C2F9A78" w:rsidR="002F0258" w:rsidRPr="00FD5579" w:rsidRDefault="002F0258" w:rsidP="002F025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6D0903FD" w14:textId="2945DAC4" w:rsidR="002F0258" w:rsidRPr="00FD5579" w:rsidRDefault="002F0258" w:rsidP="002F0258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2965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0DEB00BE" w14:textId="77E65DA0" w:rsidR="002F0258" w:rsidRPr="00FD5579" w:rsidRDefault="002F0258" w:rsidP="002F025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</w:tcPr>
          <w:p w14:paraId="0B882802" w14:textId="5BA2CDD1" w:rsidR="002F0258" w:rsidRPr="00FD5579" w:rsidRDefault="002F0258" w:rsidP="002F0258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6385" w:type="dxa"/>
            <w:gridSpan w:val="5"/>
          </w:tcPr>
          <w:p w14:paraId="017383EF" w14:textId="77777777" w:rsidR="002F0258" w:rsidRPr="00FD5579" w:rsidRDefault="002F0258" w:rsidP="002F0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14:paraId="47992BEF" w14:textId="77777777" w:rsidR="002F0258" w:rsidRPr="00FD5579" w:rsidRDefault="002F0258" w:rsidP="002F02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33E" w:rsidRPr="00FD5579" w14:paraId="415A3E87" w14:textId="77777777" w:rsidTr="00E76FAA">
        <w:tc>
          <w:tcPr>
            <w:tcW w:w="1895" w:type="dxa"/>
            <w:gridSpan w:val="3"/>
          </w:tcPr>
          <w:p w14:paraId="62EF504B" w14:textId="6F5FAF5B" w:rsidR="009A433E" w:rsidRPr="00FD5579" w:rsidRDefault="009A433E" w:rsidP="009A43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no, explain: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683707061"/>
            <w:placeholder>
              <w:docPart w:val="F6D74C8364DB4B4AA43582E71DF0E50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645" w:type="dxa"/>
                <w:gridSpan w:val="8"/>
              </w:tcPr>
              <w:p w14:paraId="5B32A7BF" w14:textId="7D79A150" w:rsidR="009A433E" w:rsidRPr="00FD5579" w:rsidRDefault="009A433E" w:rsidP="002F025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23669D" w:rsidRPr="00FD5579" w14:paraId="0A1C0930" w14:textId="77777777" w:rsidTr="00E76FAA">
        <w:tc>
          <w:tcPr>
            <w:tcW w:w="1895" w:type="dxa"/>
            <w:gridSpan w:val="3"/>
          </w:tcPr>
          <w:p w14:paraId="6B312CDA" w14:textId="77777777" w:rsidR="0023669D" w:rsidRDefault="0023669D" w:rsidP="009A43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5" w:type="dxa"/>
            <w:gridSpan w:val="8"/>
          </w:tcPr>
          <w:p w14:paraId="589292F1" w14:textId="77777777" w:rsidR="0023669D" w:rsidRDefault="0023669D" w:rsidP="002F0258">
            <w:pPr>
              <w:rPr>
                <w:rStyle w:val="Style1"/>
                <w:rFonts w:ascii="Arial" w:hAnsi="Arial" w:cs="Arial"/>
                <w:sz w:val="24"/>
                <w:szCs w:val="24"/>
              </w:rPr>
            </w:pPr>
          </w:p>
        </w:tc>
      </w:tr>
      <w:tr w:rsidR="009A433E" w:rsidRPr="00FD5579" w14:paraId="27422623" w14:textId="77777777" w:rsidTr="00AB3633">
        <w:tc>
          <w:tcPr>
            <w:tcW w:w="9540" w:type="dxa"/>
            <w:gridSpan w:val="11"/>
          </w:tcPr>
          <w:p w14:paraId="5DE4A2B0" w14:textId="3A3645D6" w:rsidR="009A433E" w:rsidRPr="009A433E" w:rsidRDefault="00BC057B" w:rsidP="009A43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Vendor</w:t>
            </w:r>
            <w:r w:rsidR="009A433E" w:rsidRPr="009A433E">
              <w:rPr>
                <w:rFonts w:ascii="Arial" w:hAnsi="Arial" w:cs="Arial"/>
              </w:rPr>
              <w:t xml:space="preserve"> must maintain documentation of this</w:t>
            </w:r>
            <w:r w:rsidR="00617B8D">
              <w:rPr>
                <w:rFonts w:ascii="Arial" w:hAnsi="Arial" w:cs="Arial"/>
              </w:rPr>
              <w:t xml:space="preserve"> </w:t>
            </w:r>
            <w:r w:rsidR="009A433E" w:rsidRPr="009A433E">
              <w:rPr>
                <w:rFonts w:ascii="Arial" w:hAnsi="Arial" w:cs="Arial"/>
              </w:rPr>
              <w:t>in participant record</w:t>
            </w:r>
            <w:r w:rsidR="005B40FA">
              <w:rPr>
                <w:rFonts w:ascii="Arial" w:hAnsi="Arial" w:cs="Arial"/>
              </w:rPr>
              <w:t>.</w:t>
            </w:r>
          </w:p>
        </w:tc>
      </w:tr>
      <w:tr w:rsidR="009A433E" w:rsidRPr="00FD5579" w14:paraId="4840756B" w14:textId="77777777" w:rsidTr="009A433E">
        <w:tc>
          <w:tcPr>
            <w:tcW w:w="496" w:type="dxa"/>
          </w:tcPr>
          <w:p w14:paraId="5A251CAA" w14:textId="77777777" w:rsidR="009A433E" w:rsidRPr="00FD5579" w:rsidRDefault="009A433E" w:rsidP="002F0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</w:tcPr>
          <w:p w14:paraId="5CC992A1" w14:textId="77777777" w:rsidR="009A433E" w:rsidRDefault="009A433E" w:rsidP="002F0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3C0B0168" w14:textId="77777777" w:rsidR="009A433E" w:rsidRPr="00FD5579" w:rsidRDefault="009A433E" w:rsidP="002F0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0D41C13C" w14:textId="77777777" w:rsidR="009A433E" w:rsidRDefault="009A433E" w:rsidP="002F0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2E9ED518" w14:textId="77777777" w:rsidR="009A433E" w:rsidRPr="00FD5579" w:rsidRDefault="009A433E" w:rsidP="002F0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5" w:type="dxa"/>
            <w:gridSpan w:val="5"/>
          </w:tcPr>
          <w:p w14:paraId="1E61B956" w14:textId="77777777" w:rsidR="009A433E" w:rsidRPr="00FD5579" w:rsidRDefault="009A433E" w:rsidP="002F0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14:paraId="260FD3E3" w14:textId="77777777" w:rsidR="009A433E" w:rsidRPr="00FD5579" w:rsidRDefault="009A433E" w:rsidP="002F02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A9F596" w14:textId="77777777" w:rsidR="00C87097" w:rsidRPr="00FD5579" w:rsidRDefault="00C87097" w:rsidP="005B6FB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3207"/>
        <w:gridCol w:w="693"/>
        <w:gridCol w:w="883"/>
        <w:gridCol w:w="2687"/>
      </w:tblGrid>
      <w:tr w:rsidR="002F0258" w:rsidRPr="00FD5579" w14:paraId="0F58DC3E" w14:textId="77777777" w:rsidTr="63A74F21">
        <w:trPr>
          <w:trHeight w:val="432"/>
        </w:trPr>
        <w:tc>
          <w:tcPr>
            <w:tcW w:w="9540" w:type="dxa"/>
            <w:gridSpan w:val="5"/>
          </w:tcPr>
          <w:p w14:paraId="70DDFDA7" w14:textId="11C0F15B" w:rsidR="002F0258" w:rsidRPr="00FD5579" w:rsidRDefault="005B40FA" w:rsidP="004C112A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67661297"/>
            <w:bookmarkStart w:id="2" w:name="_Hlk70084141"/>
            <w:r w:rsidRPr="005B40FA">
              <w:rPr>
                <w:rFonts w:ascii="Arial" w:hAnsi="Arial" w:cs="Arial"/>
                <w:b/>
                <w:sz w:val="24"/>
                <w:szCs w:val="24"/>
              </w:rPr>
              <w:t xml:space="preserve">I hereby certify that the </w:t>
            </w:r>
            <w:r>
              <w:rPr>
                <w:rFonts w:ascii="Arial" w:hAnsi="Arial" w:cs="Arial"/>
                <w:b/>
                <w:sz w:val="24"/>
                <w:szCs w:val="24"/>
              </w:rPr>
              <w:t>information</w:t>
            </w:r>
            <w:r w:rsidRPr="005B40FA">
              <w:rPr>
                <w:rFonts w:ascii="Arial" w:hAnsi="Arial" w:cs="Arial"/>
                <w:b/>
                <w:sz w:val="24"/>
                <w:szCs w:val="24"/>
              </w:rPr>
              <w:t xml:space="preserve"> submitted </w:t>
            </w:r>
            <w:r>
              <w:rPr>
                <w:rFonts w:ascii="Arial" w:hAnsi="Arial" w:cs="Arial"/>
                <w:b/>
                <w:sz w:val="24"/>
                <w:szCs w:val="24"/>
              </w:rPr>
              <w:t>on this report</w:t>
            </w:r>
            <w:r w:rsidRPr="005B40FA">
              <w:rPr>
                <w:rFonts w:ascii="Arial" w:hAnsi="Arial" w:cs="Arial"/>
                <w:b/>
                <w:sz w:val="24"/>
                <w:szCs w:val="24"/>
              </w:rPr>
              <w:t xml:space="preserve"> is true and correct.</w:t>
            </w:r>
            <w:bookmarkEnd w:id="1"/>
          </w:p>
        </w:tc>
      </w:tr>
      <w:tr w:rsidR="002F0258" w:rsidRPr="00FD5579" w14:paraId="7E82C248" w14:textId="77777777" w:rsidTr="005B40FA">
        <w:trPr>
          <w:trHeight w:val="594"/>
        </w:trPr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14:paraId="5F05F1A4" w14:textId="77777777" w:rsidR="002F0258" w:rsidRPr="00FD5579" w:rsidRDefault="002F0258" w:rsidP="004C112A">
            <w:pPr>
              <w:rPr>
                <w:rFonts w:ascii="Arial" w:hAnsi="Arial" w:cs="Arial"/>
                <w:sz w:val="24"/>
                <w:szCs w:val="24"/>
              </w:rPr>
            </w:pPr>
            <w:bookmarkStart w:id="3" w:name="_Hlk67660828"/>
            <w:bookmarkEnd w:id="2"/>
          </w:p>
        </w:tc>
        <w:tc>
          <w:tcPr>
            <w:tcW w:w="693" w:type="dxa"/>
          </w:tcPr>
          <w:p w14:paraId="0214067C" w14:textId="77777777" w:rsidR="002F0258" w:rsidRPr="00FD5579" w:rsidRDefault="002F0258" w:rsidP="004C11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597138230"/>
            <w:placeholder>
              <w:docPart w:val="4CC1ECA3FFE847629CA9D7F2FCECDF0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70" w:type="dxa"/>
                <w:gridSpan w:val="2"/>
                <w:tcBorders>
                  <w:bottom w:val="single" w:sz="4" w:space="0" w:color="auto"/>
                </w:tcBorders>
              </w:tcPr>
              <w:p w14:paraId="554977B8" w14:textId="77777777" w:rsidR="002F0258" w:rsidRPr="00FD5579" w:rsidRDefault="002F0258" w:rsidP="004C112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2F0258" w:rsidRPr="00FD5579" w14:paraId="1E5F2DFA" w14:textId="77777777" w:rsidTr="63A74F21">
        <w:trPr>
          <w:trHeight w:val="432"/>
        </w:trPr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14:paraId="79643F56" w14:textId="11DA79FA" w:rsidR="002F0258" w:rsidRPr="00FD5579" w:rsidRDefault="63A74F21" w:rsidP="63A74F2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3A74F21">
              <w:rPr>
                <w:rFonts w:ascii="Arial" w:eastAsia="Arial" w:hAnsi="Arial" w:cs="Arial"/>
                <w:sz w:val="24"/>
                <w:szCs w:val="24"/>
              </w:rPr>
              <w:t>Qualified Staff Signature</w:t>
            </w:r>
          </w:p>
        </w:tc>
        <w:tc>
          <w:tcPr>
            <w:tcW w:w="693" w:type="dxa"/>
          </w:tcPr>
          <w:p w14:paraId="15DEB7C3" w14:textId="77777777" w:rsidR="002F0258" w:rsidRPr="00FD5579" w:rsidRDefault="002F0258" w:rsidP="004C11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1C3C6E83" w14:textId="77777777" w:rsidR="002F0258" w:rsidRPr="00FD5579" w:rsidRDefault="002F0258" w:rsidP="004C112A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556853AE" w14:textId="77777777" w:rsidR="002F0258" w:rsidRPr="00FD5579" w:rsidRDefault="002F0258" w:rsidP="004C11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258" w:rsidRPr="00FD5579" w14:paraId="6287FDFB" w14:textId="77777777" w:rsidTr="63A74F21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855618107"/>
            <w:placeholder>
              <w:docPart w:val="3CFB6AFD094141C29DADE1FAF91E61E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277" w:type="dxa"/>
                <w:gridSpan w:val="2"/>
                <w:tcBorders>
                  <w:bottom w:val="single" w:sz="4" w:space="0" w:color="auto"/>
                </w:tcBorders>
              </w:tcPr>
              <w:p w14:paraId="44739BA6" w14:textId="77777777" w:rsidR="002F0258" w:rsidRPr="00FD5579" w:rsidRDefault="002F0258" w:rsidP="004C112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22270241" w14:textId="77777777" w:rsidR="002F0258" w:rsidRPr="00FD5579" w:rsidRDefault="002F0258" w:rsidP="004C11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415555624"/>
            <w:placeholder>
              <w:docPart w:val="1222102DEC2B42A38DA29881EC9DCD8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570" w:type="dxa"/>
                <w:gridSpan w:val="2"/>
                <w:tcBorders>
                  <w:bottom w:val="single" w:sz="4" w:space="0" w:color="auto"/>
                </w:tcBorders>
              </w:tcPr>
              <w:p w14:paraId="4D8E2E03" w14:textId="77777777" w:rsidR="002F0258" w:rsidRPr="00FD5579" w:rsidRDefault="002F0258" w:rsidP="004C112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2F0258" w:rsidRPr="00FD5579" w14:paraId="3FC9274B" w14:textId="77777777" w:rsidTr="63A74F21">
        <w:trPr>
          <w:trHeight w:val="432"/>
        </w:trPr>
        <w:tc>
          <w:tcPr>
            <w:tcW w:w="2070" w:type="dxa"/>
            <w:tcBorders>
              <w:top w:val="single" w:sz="4" w:space="0" w:color="auto"/>
            </w:tcBorders>
          </w:tcPr>
          <w:p w14:paraId="16277EAC" w14:textId="77777777" w:rsidR="002F0258" w:rsidRPr="00FD5579" w:rsidRDefault="002F0258" w:rsidP="004C112A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043342F6" w14:textId="77777777" w:rsidR="002F0258" w:rsidRPr="00FD5579" w:rsidRDefault="002F0258" w:rsidP="004C11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3D9C8CDE" w14:textId="77777777" w:rsidR="002F0258" w:rsidRPr="00FD5579" w:rsidRDefault="002F0258" w:rsidP="004C11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39D4EEA6" w14:textId="77777777" w:rsidR="002F0258" w:rsidRPr="00FD5579" w:rsidRDefault="002F0258" w:rsidP="004C112A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38D43384" w14:textId="77777777" w:rsidR="002F0258" w:rsidRPr="00FD5579" w:rsidRDefault="002F0258" w:rsidP="004C11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258" w:rsidRPr="00FD5579" w14:paraId="2F74F0FB" w14:textId="77777777" w:rsidTr="63A74F21">
        <w:trPr>
          <w:trHeight w:val="432"/>
        </w:trPr>
        <w:tc>
          <w:tcPr>
            <w:tcW w:w="2070" w:type="dxa"/>
          </w:tcPr>
          <w:p w14:paraId="22F54802" w14:textId="77777777" w:rsidR="002F0258" w:rsidRPr="00FD5579" w:rsidRDefault="002F0258" w:rsidP="004C112A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Phone Number: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60633000"/>
            <w:placeholder>
              <w:docPart w:val="B0D8DABA5E4F492786B98526B02570B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07" w:type="dxa"/>
              </w:tcPr>
              <w:p w14:paraId="36D82D73" w14:textId="77777777" w:rsidR="002F0258" w:rsidRPr="00FD5579" w:rsidRDefault="002F0258" w:rsidP="004C112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1E545B83" w14:textId="77777777" w:rsidR="002F0258" w:rsidRPr="00FD5579" w:rsidRDefault="002F0258" w:rsidP="004C11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2547760D" w14:textId="77777777" w:rsidR="002F0258" w:rsidRPr="00FD5579" w:rsidRDefault="002F0258" w:rsidP="004C112A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816448356"/>
            <w:placeholder>
              <w:docPart w:val="D9E885BD328847F1910D40B36FEEC49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687" w:type="dxa"/>
              </w:tcPr>
              <w:p w14:paraId="418892CF" w14:textId="77777777" w:rsidR="002F0258" w:rsidRPr="00FD5579" w:rsidRDefault="002F0258" w:rsidP="004C112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bookmarkEnd w:id="3"/>
    </w:tbl>
    <w:p w14:paraId="154F8436" w14:textId="11A3C51F" w:rsidR="00990D56" w:rsidRDefault="00990D56" w:rsidP="00C87097">
      <w:pPr>
        <w:rPr>
          <w:rFonts w:ascii="Arial" w:hAnsi="Arial" w:cs="Arial"/>
          <w:b/>
        </w:rPr>
      </w:pPr>
    </w:p>
    <w:p w14:paraId="52CDE9D0" w14:textId="618067E2" w:rsidR="005B40FA" w:rsidRDefault="005B40FA" w:rsidP="00C87097">
      <w:pPr>
        <w:rPr>
          <w:rFonts w:ascii="Arial" w:hAnsi="Arial" w:cs="Arial"/>
          <w:b/>
        </w:rPr>
      </w:pPr>
      <w:bookmarkStart w:id="4" w:name="_Hlk70341749"/>
      <w:r w:rsidRPr="005B40FA">
        <w:rPr>
          <w:rFonts w:ascii="Arial" w:hAnsi="Arial" w:cs="Arial"/>
          <w:b/>
          <w:sz w:val="24"/>
          <w:szCs w:val="24"/>
        </w:rPr>
        <w:t xml:space="preserve">I hereby certify that the </w:t>
      </w:r>
      <w:r>
        <w:rPr>
          <w:rFonts w:ascii="Arial" w:hAnsi="Arial" w:cs="Arial"/>
          <w:b/>
          <w:sz w:val="24"/>
          <w:szCs w:val="24"/>
        </w:rPr>
        <w:t>information</w:t>
      </w:r>
      <w:r w:rsidRPr="005B40FA">
        <w:rPr>
          <w:rFonts w:ascii="Arial" w:hAnsi="Arial" w:cs="Arial"/>
          <w:b/>
          <w:sz w:val="24"/>
          <w:szCs w:val="24"/>
        </w:rPr>
        <w:t xml:space="preserve"> submitted </w:t>
      </w:r>
      <w:r>
        <w:rPr>
          <w:rFonts w:ascii="Arial" w:hAnsi="Arial" w:cs="Arial"/>
          <w:b/>
          <w:sz w:val="24"/>
          <w:szCs w:val="24"/>
        </w:rPr>
        <w:t>on this report</w:t>
      </w:r>
      <w:r w:rsidRPr="005B40FA">
        <w:rPr>
          <w:rFonts w:ascii="Arial" w:hAnsi="Arial" w:cs="Arial"/>
          <w:b/>
          <w:sz w:val="24"/>
          <w:szCs w:val="24"/>
        </w:rPr>
        <w:t xml:space="preserve"> is true and correct.</w:t>
      </w:r>
    </w:p>
    <w:bookmarkEnd w:id="4"/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3207"/>
        <w:gridCol w:w="693"/>
        <w:gridCol w:w="883"/>
        <w:gridCol w:w="2687"/>
      </w:tblGrid>
      <w:tr w:rsidR="005B40FA" w:rsidRPr="00FD5579" w14:paraId="313B2213" w14:textId="77777777" w:rsidTr="005B40FA">
        <w:trPr>
          <w:trHeight w:val="594"/>
        </w:trPr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14:paraId="3E963563" w14:textId="77777777" w:rsidR="005B40FA" w:rsidRPr="00FD5579" w:rsidRDefault="005B40FA" w:rsidP="00FE23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238AD9E1" w14:textId="77777777" w:rsidR="005B40FA" w:rsidRPr="00FD5579" w:rsidRDefault="005B40FA" w:rsidP="00FE23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660043614"/>
            <w:placeholder>
              <w:docPart w:val="29A6E6ACC69D4BECAF9A6D9ADD1CA7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70" w:type="dxa"/>
                <w:gridSpan w:val="2"/>
                <w:tcBorders>
                  <w:bottom w:val="single" w:sz="4" w:space="0" w:color="auto"/>
                </w:tcBorders>
              </w:tcPr>
              <w:p w14:paraId="20D54815" w14:textId="77777777" w:rsidR="005B40FA" w:rsidRPr="00FD5579" w:rsidRDefault="005B40FA" w:rsidP="00FE238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B40FA" w:rsidRPr="00FD5579" w14:paraId="50E8CDD5" w14:textId="77777777" w:rsidTr="005B40FA">
        <w:trPr>
          <w:trHeight w:val="432"/>
        </w:trPr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14:paraId="44970194" w14:textId="1D895FD3" w:rsidR="005B40FA" w:rsidRPr="00FD5579" w:rsidRDefault="005B40FA" w:rsidP="00FE238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Participant </w:t>
            </w:r>
            <w:r w:rsidRPr="63A74F21">
              <w:rPr>
                <w:rFonts w:ascii="Arial" w:eastAsia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693" w:type="dxa"/>
          </w:tcPr>
          <w:p w14:paraId="702459F6" w14:textId="77777777" w:rsidR="005B40FA" w:rsidRPr="00FD5579" w:rsidRDefault="005B40FA" w:rsidP="00FE23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3D9C3258" w14:textId="77777777" w:rsidR="005B40FA" w:rsidRPr="00FD5579" w:rsidRDefault="005B40FA" w:rsidP="00FE2387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2C443D1A" w14:textId="77777777" w:rsidR="005B40FA" w:rsidRPr="00FD5579" w:rsidRDefault="005B40FA" w:rsidP="00FE23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0FA" w:rsidRPr="00FD5579" w14:paraId="45C6581D" w14:textId="77777777" w:rsidTr="005B40FA">
        <w:trPr>
          <w:gridAfter w:val="2"/>
          <w:wAfter w:w="3570" w:type="dxa"/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34388702"/>
            <w:placeholder>
              <w:docPart w:val="E607A15FCD9F4B0D913A50CAF30A107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277" w:type="dxa"/>
                <w:gridSpan w:val="2"/>
                <w:tcBorders>
                  <w:bottom w:val="single" w:sz="4" w:space="0" w:color="auto"/>
                </w:tcBorders>
              </w:tcPr>
              <w:p w14:paraId="0E2D57D9" w14:textId="77777777" w:rsidR="005B40FA" w:rsidRPr="00FD5579" w:rsidRDefault="005B40FA" w:rsidP="00FE238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7C8FCFC8" w14:textId="77777777" w:rsidR="005B40FA" w:rsidRPr="00FD5579" w:rsidRDefault="005B40FA" w:rsidP="00FE23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0FA" w:rsidRPr="00FD5579" w14:paraId="2846E0C4" w14:textId="77777777" w:rsidTr="005B40FA">
        <w:trPr>
          <w:gridAfter w:val="2"/>
          <w:wAfter w:w="3570" w:type="dxa"/>
          <w:trHeight w:val="432"/>
        </w:trPr>
        <w:tc>
          <w:tcPr>
            <w:tcW w:w="2070" w:type="dxa"/>
            <w:tcBorders>
              <w:top w:val="single" w:sz="4" w:space="0" w:color="auto"/>
            </w:tcBorders>
          </w:tcPr>
          <w:p w14:paraId="652F3A7B" w14:textId="77777777" w:rsidR="005B40FA" w:rsidRPr="00FD5579" w:rsidRDefault="005B40FA" w:rsidP="00FE2387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5FE37ABD" w14:textId="77777777" w:rsidR="005B40FA" w:rsidRPr="00FD5579" w:rsidRDefault="005B40FA" w:rsidP="00FE23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34E8A0BE" w14:textId="77777777" w:rsidR="005B40FA" w:rsidRPr="00FD5579" w:rsidRDefault="005B40FA" w:rsidP="00FE23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0FA" w:rsidRPr="00FD5579" w14:paraId="61A01E70" w14:textId="77777777" w:rsidTr="005B40FA">
        <w:trPr>
          <w:trHeight w:val="432"/>
        </w:trPr>
        <w:tc>
          <w:tcPr>
            <w:tcW w:w="2070" w:type="dxa"/>
          </w:tcPr>
          <w:p w14:paraId="42298CD4" w14:textId="6E6A802C" w:rsidR="005B40FA" w:rsidRPr="00FD5579" w:rsidRDefault="005B40FA" w:rsidP="00FE23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14:paraId="4F0C81BF" w14:textId="6DD2A142" w:rsidR="005B40FA" w:rsidRPr="00FD5579" w:rsidRDefault="005B40FA" w:rsidP="00FE23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2DDA6955" w14:textId="77777777" w:rsidR="005B40FA" w:rsidRPr="00FD5579" w:rsidRDefault="005B40FA" w:rsidP="00FE23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2F07BFC4" w14:textId="49C03589" w:rsidR="005B40FA" w:rsidRPr="00FD5579" w:rsidRDefault="005B40FA" w:rsidP="00FE23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</w:tcPr>
          <w:p w14:paraId="57548C88" w14:textId="552A104D" w:rsidR="005B40FA" w:rsidRPr="00FD5579" w:rsidRDefault="005B40FA" w:rsidP="00FE23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CEF293" w14:textId="44639437" w:rsidR="005B40FA" w:rsidRPr="00194F85" w:rsidRDefault="005B40FA" w:rsidP="00C87097">
      <w:pPr>
        <w:rPr>
          <w:rFonts w:ascii="Arial" w:hAnsi="Arial" w:cs="Arial"/>
          <w:b/>
        </w:rPr>
      </w:pPr>
    </w:p>
    <w:sectPr w:rsidR="005B40FA" w:rsidRPr="00194F85" w:rsidSect="00D45E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8705B" w14:textId="77777777" w:rsidR="006A6EB3" w:rsidRDefault="006A6EB3" w:rsidP="00116F82">
      <w:pPr>
        <w:spacing w:after="0" w:line="240" w:lineRule="auto"/>
      </w:pPr>
      <w:r>
        <w:separator/>
      </w:r>
    </w:p>
  </w:endnote>
  <w:endnote w:type="continuationSeparator" w:id="0">
    <w:p w14:paraId="6D7312BC" w14:textId="77777777" w:rsidR="006A6EB3" w:rsidRDefault="006A6EB3" w:rsidP="001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D479E" w14:textId="77777777" w:rsidR="00D45EBC" w:rsidRDefault="00D45E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16816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A7BC926" w14:textId="1A97D365" w:rsidR="005B6FBC" w:rsidRPr="005B6FBC" w:rsidRDefault="005B6FB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B6FBC">
          <w:rPr>
            <w:rFonts w:ascii="Arial" w:hAnsi="Arial" w:cs="Arial"/>
            <w:sz w:val="20"/>
            <w:szCs w:val="20"/>
          </w:rPr>
          <w:fldChar w:fldCharType="begin"/>
        </w:r>
        <w:r w:rsidRPr="005B6FB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FBC">
          <w:rPr>
            <w:rFonts w:ascii="Arial" w:hAnsi="Arial" w:cs="Arial"/>
            <w:sz w:val="20"/>
            <w:szCs w:val="20"/>
          </w:rPr>
          <w:fldChar w:fldCharType="separate"/>
        </w:r>
        <w:r w:rsidRPr="005B6FBC">
          <w:rPr>
            <w:rFonts w:ascii="Arial" w:hAnsi="Arial" w:cs="Arial"/>
            <w:noProof/>
            <w:sz w:val="20"/>
            <w:szCs w:val="20"/>
          </w:rPr>
          <w:t>2</w:t>
        </w:r>
        <w:r w:rsidRPr="005B6FB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12775" w14:textId="77777777" w:rsidR="00D45EBC" w:rsidRPr="002B1270" w:rsidRDefault="00D45EBC" w:rsidP="00D45EBC">
    <w:pPr>
      <w:pStyle w:val="Footer"/>
      <w:rPr>
        <w:rFonts w:ascii="Arial" w:hAnsi="Arial" w:cs="Arial"/>
        <w:sz w:val="16"/>
        <w:szCs w:val="16"/>
      </w:rPr>
    </w:pPr>
    <w:r w:rsidRPr="00804360">
      <w:rPr>
        <w:rFonts w:ascii="Arial" w:hAnsi="Arial" w:cs="Arial"/>
        <w:sz w:val="16"/>
        <w:szCs w:val="16"/>
      </w:rPr>
      <w:t>Form Revised Date: 4/26/21</w:t>
    </w:r>
  </w:p>
  <w:p w14:paraId="2357282D" w14:textId="6283AACA" w:rsidR="00D45EBC" w:rsidRPr="00D45EBC" w:rsidRDefault="00D45EBC" w:rsidP="00D45EBC">
    <w:pPr>
      <w:pStyle w:val="Footer"/>
      <w:jc w:val="center"/>
      <w:rPr>
        <w:rFonts w:ascii="Arial" w:hAnsi="Arial" w:cs="Arial"/>
        <w:sz w:val="20"/>
        <w:szCs w:val="20"/>
      </w:rPr>
    </w:pPr>
    <w:r w:rsidRPr="00D45EBC">
      <w:rPr>
        <w:rFonts w:ascii="Arial" w:hAnsi="Arial" w:cs="Arial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4B405" w14:textId="77777777" w:rsidR="006A6EB3" w:rsidRDefault="006A6EB3" w:rsidP="00116F82">
      <w:pPr>
        <w:spacing w:after="0" w:line="240" w:lineRule="auto"/>
      </w:pPr>
      <w:r>
        <w:separator/>
      </w:r>
    </w:p>
  </w:footnote>
  <w:footnote w:type="continuationSeparator" w:id="0">
    <w:p w14:paraId="7814B8EB" w14:textId="77777777" w:rsidR="006A6EB3" w:rsidRDefault="006A6EB3" w:rsidP="0011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3923A" w14:textId="77777777" w:rsidR="00D45EBC" w:rsidRDefault="00D45E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A9334" w14:textId="4810E4D4" w:rsidR="00374886" w:rsidRPr="00116F82" w:rsidRDefault="00374886" w:rsidP="00116F82">
    <w:pPr>
      <w:pStyle w:val="Header"/>
      <w:jc w:val="center"/>
      <w:rPr>
        <w:rFonts w:ascii="Arial" w:hAnsi="Arial" w:cs="Arial"/>
        <w:b/>
        <w:sz w:val="24"/>
        <w:szCs w:val="24"/>
      </w:rPr>
    </w:pPr>
    <w:r w:rsidRPr="00116F82">
      <w:rPr>
        <w:rFonts w:ascii="Arial" w:hAnsi="Arial" w:cs="Arial"/>
        <w:b/>
        <w:sz w:val="24"/>
        <w:szCs w:val="24"/>
      </w:rPr>
      <w:t>VR-</w:t>
    </w:r>
    <w:r w:rsidR="001076C8">
      <w:rPr>
        <w:rFonts w:ascii="Arial" w:hAnsi="Arial" w:cs="Arial"/>
        <w:b/>
        <w:sz w:val="24"/>
        <w:szCs w:val="24"/>
      </w:rPr>
      <w:t>573</w:t>
    </w:r>
    <w:r w:rsidRPr="00116F82">
      <w:rPr>
        <w:rFonts w:ascii="Arial" w:hAnsi="Arial" w:cs="Arial"/>
        <w:b/>
        <w:sz w:val="24"/>
        <w:szCs w:val="24"/>
      </w:rPr>
      <w:t>X</w:t>
    </w:r>
  </w:p>
  <w:p w14:paraId="52FDE6F0" w14:textId="77777777" w:rsidR="00374886" w:rsidRDefault="003748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A3B3C" w14:textId="77777777" w:rsidR="00D45EBC" w:rsidRDefault="00D45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CB"/>
    <w:rsid w:val="0009268F"/>
    <w:rsid w:val="000B475C"/>
    <w:rsid w:val="000F4762"/>
    <w:rsid w:val="001076C8"/>
    <w:rsid w:val="00116F82"/>
    <w:rsid w:val="00121CDD"/>
    <w:rsid w:val="00131187"/>
    <w:rsid w:val="001364C2"/>
    <w:rsid w:val="001570A4"/>
    <w:rsid w:val="00187FF1"/>
    <w:rsid w:val="001947E2"/>
    <w:rsid w:val="00194F85"/>
    <w:rsid w:val="001A0FC0"/>
    <w:rsid w:val="001A6A42"/>
    <w:rsid w:val="001C5E35"/>
    <w:rsid w:val="001E42CC"/>
    <w:rsid w:val="001F3C28"/>
    <w:rsid w:val="0020648C"/>
    <w:rsid w:val="00221355"/>
    <w:rsid w:val="0023669D"/>
    <w:rsid w:val="002576A4"/>
    <w:rsid w:val="002615D8"/>
    <w:rsid w:val="002A363B"/>
    <w:rsid w:val="002B1270"/>
    <w:rsid w:val="002C3015"/>
    <w:rsid w:val="002E5232"/>
    <w:rsid w:val="002F0258"/>
    <w:rsid w:val="002F4318"/>
    <w:rsid w:val="002F57F6"/>
    <w:rsid w:val="002F5839"/>
    <w:rsid w:val="003021F5"/>
    <w:rsid w:val="00306F56"/>
    <w:rsid w:val="00330F09"/>
    <w:rsid w:val="00333A25"/>
    <w:rsid w:val="00345104"/>
    <w:rsid w:val="00347C17"/>
    <w:rsid w:val="00361D83"/>
    <w:rsid w:val="00374886"/>
    <w:rsid w:val="00385735"/>
    <w:rsid w:val="00397FF2"/>
    <w:rsid w:val="003B0900"/>
    <w:rsid w:val="003C0102"/>
    <w:rsid w:val="004405C0"/>
    <w:rsid w:val="004941C9"/>
    <w:rsid w:val="004953B2"/>
    <w:rsid w:val="004B2879"/>
    <w:rsid w:val="004D2EB2"/>
    <w:rsid w:val="004D6AFC"/>
    <w:rsid w:val="00507BF5"/>
    <w:rsid w:val="00526096"/>
    <w:rsid w:val="005548CB"/>
    <w:rsid w:val="00575D7D"/>
    <w:rsid w:val="005B40FA"/>
    <w:rsid w:val="005B5AFF"/>
    <w:rsid w:val="005B6A17"/>
    <w:rsid w:val="005B6FBC"/>
    <w:rsid w:val="005C4AAC"/>
    <w:rsid w:val="00617B8D"/>
    <w:rsid w:val="00632671"/>
    <w:rsid w:val="0067398D"/>
    <w:rsid w:val="006A6EB3"/>
    <w:rsid w:val="006C05D6"/>
    <w:rsid w:val="006D1D77"/>
    <w:rsid w:val="00707AD3"/>
    <w:rsid w:val="0071695B"/>
    <w:rsid w:val="007471AC"/>
    <w:rsid w:val="0077606E"/>
    <w:rsid w:val="00783FB9"/>
    <w:rsid w:val="0079481F"/>
    <w:rsid w:val="007D2AED"/>
    <w:rsid w:val="007F0234"/>
    <w:rsid w:val="007F2D34"/>
    <w:rsid w:val="00804360"/>
    <w:rsid w:val="00904690"/>
    <w:rsid w:val="009115FA"/>
    <w:rsid w:val="00990D56"/>
    <w:rsid w:val="00996628"/>
    <w:rsid w:val="009A2DF1"/>
    <w:rsid w:val="009A433E"/>
    <w:rsid w:val="009A439E"/>
    <w:rsid w:val="009A4417"/>
    <w:rsid w:val="009F5D11"/>
    <w:rsid w:val="00A052D2"/>
    <w:rsid w:val="00A13FFF"/>
    <w:rsid w:val="00A62B83"/>
    <w:rsid w:val="00AA6BA7"/>
    <w:rsid w:val="00AC1EB7"/>
    <w:rsid w:val="00B26A23"/>
    <w:rsid w:val="00B533B7"/>
    <w:rsid w:val="00B631BE"/>
    <w:rsid w:val="00B81339"/>
    <w:rsid w:val="00B81933"/>
    <w:rsid w:val="00B903D1"/>
    <w:rsid w:val="00BC057B"/>
    <w:rsid w:val="00C3085B"/>
    <w:rsid w:val="00C72D3C"/>
    <w:rsid w:val="00C87097"/>
    <w:rsid w:val="00C97A00"/>
    <w:rsid w:val="00CC0E35"/>
    <w:rsid w:val="00D00743"/>
    <w:rsid w:val="00D02086"/>
    <w:rsid w:val="00D34E7E"/>
    <w:rsid w:val="00D45478"/>
    <w:rsid w:val="00D45EBC"/>
    <w:rsid w:val="00D56743"/>
    <w:rsid w:val="00D93432"/>
    <w:rsid w:val="00DA19B3"/>
    <w:rsid w:val="00DD6815"/>
    <w:rsid w:val="00E065BB"/>
    <w:rsid w:val="00E235CA"/>
    <w:rsid w:val="00F401BD"/>
    <w:rsid w:val="00F47F5C"/>
    <w:rsid w:val="00F61DDA"/>
    <w:rsid w:val="00FB3158"/>
    <w:rsid w:val="00FD4188"/>
    <w:rsid w:val="00FD5579"/>
    <w:rsid w:val="2A38E6BB"/>
    <w:rsid w:val="3C21FB95"/>
    <w:rsid w:val="63A7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CCD01"/>
  <w15:chartTrackingRefBased/>
  <w15:docId w15:val="{0E99A533-63A2-45F7-9167-97F9F41E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82"/>
  </w:style>
  <w:style w:type="paragraph" w:styleId="Footer">
    <w:name w:val="footer"/>
    <w:basedOn w:val="Normal"/>
    <w:link w:val="Foot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82"/>
  </w:style>
  <w:style w:type="table" w:styleId="TableGrid">
    <w:name w:val="Table Grid"/>
    <w:basedOn w:val="TableNormal"/>
    <w:uiPriority w:val="39"/>
    <w:rsid w:val="0011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6F82"/>
    <w:rPr>
      <w:color w:val="808080"/>
    </w:rPr>
  </w:style>
  <w:style w:type="character" w:customStyle="1" w:styleId="Style1">
    <w:name w:val="Style1"/>
    <w:basedOn w:val="DefaultParagraphFont"/>
    <w:uiPriority w:val="1"/>
    <w:rsid w:val="001F3C28"/>
  </w:style>
  <w:style w:type="paragraph" w:styleId="BalloonText">
    <w:name w:val="Balloon Text"/>
    <w:basedOn w:val="Normal"/>
    <w:link w:val="BalloonTextChar"/>
    <w:uiPriority w:val="99"/>
    <w:semiHidden/>
    <w:unhideWhenUsed/>
    <w:rsid w:val="002C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15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6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6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emuth\Documents\CRS%202.0\CRS%202.0%20Report%20Forms\Working%20Template%20Report%20Form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AD1B82A586246ED99E2C115301BB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A5FA-CCE7-4DCF-A0DA-93D5269D00D2}"/>
      </w:docPartPr>
      <w:docPartBody>
        <w:p w:rsidR="00B8227D" w:rsidRDefault="00B8227D" w:rsidP="00B8227D">
          <w:pPr>
            <w:pStyle w:val="AAD1B82A586246ED99E2C115301BB98E44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5528C3522884D7F813144A53E0AA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54E7E-5761-4FFE-A188-213378FDDE41}"/>
      </w:docPartPr>
      <w:docPartBody>
        <w:p w:rsidR="00B8227D" w:rsidRDefault="00B8227D" w:rsidP="00B8227D">
          <w:pPr>
            <w:pStyle w:val="85528C3522884D7F813144A53E0AAF2644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EE41ADA375442DB8F9E20E4F12D0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969A1-6BF5-4D2C-B43F-9BF672550058}"/>
      </w:docPartPr>
      <w:docPartBody>
        <w:p w:rsidR="00B8227D" w:rsidRDefault="00B8227D" w:rsidP="00B8227D">
          <w:pPr>
            <w:pStyle w:val="1EE41ADA375442DB8F9E20E4F12D0EE744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54348235D89408A9E2D5D180A9BF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032F-1212-48E5-8590-5ACD949B906C}"/>
      </w:docPartPr>
      <w:docPartBody>
        <w:p w:rsidR="00B8227D" w:rsidRDefault="00B8227D" w:rsidP="00B8227D">
          <w:pPr>
            <w:pStyle w:val="454348235D89408A9E2D5D180A9BF9FB2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D79FE3E46FD43C8942396D846CDC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EC69-45B5-4249-BD30-B17EC58D763A}"/>
      </w:docPartPr>
      <w:docPartBody>
        <w:p w:rsidR="00B8227D" w:rsidRDefault="00B8227D" w:rsidP="00B8227D">
          <w:pPr>
            <w:pStyle w:val="7D79FE3E46FD43C8942396D846CDCD8B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649630393D7408FB01EB1436B5AC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1AD20-F7ED-47A4-8BA6-6A32AE68565D}"/>
      </w:docPartPr>
      <w:docPartBody>
        <w:p w:rsidR="00B8227D" w:rsidRDefault="00B8227D" w:rsidP="00B8227D">
          <w:pPr>
            <w:pStyle w:val="D649630393D7408FB01EB1436B5ACCE1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38FBC34F9574308A0FEF7E5205B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A4635-EDC6-4DB7-B200-B3BE2AC81E2B}"/>
      </w:docPartPr>
      <w:docPartBody>
        <w:p w:rsidR="00B8227D" w:rsidRDefault="00B8227D" w:rsidP="00B8227D">
          <w:pPr>
            <w:pStyle w:val="738FBC34F9574308A0FEF7E5205BB62D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E155B93E30D4583B78280E7C05F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42473-A9BB-44C8-B790-A357FB17F80C}"/>
      </w:docPartPr>
      <w:docPartBody>
        <w:p w:rsidR="00B8227D" w:rsidRDefault="00B8227D" w:rsidP="00B8227D">
          <w:pPr>
            <w:pStyle w:val="0E155B93E30D4583B78280E7C05FC0C322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4749C25873141919FB838BAABF4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6004-617D-4EE6-B62A-848BCED1B32D}"/>
      </w:docPartPr>
      <w:docPartBody>
        <w:p w:rsidR="00B8227D" w:rsidRDefault="00B8227D" w:rsidP="00B8227D">
          <w:pPr>
            <w:pStyle w:val="34749C25873141919FB838BAABF464B21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80F80C85DFE49A584E16FF9AED3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2371-9D5E-4A39-B095-EEBCE3C3E6EA}"/>
      </w:docPartPr>
      <w:docPartBody>
        <w:p w:rsidR="0071619B" w:rsidRDefault="00B8227D" w:rsidP="00B8227D">
          <w:pPr>
            <w:pStyle w:val="980F80C85DFE49A584E16FF9AED3897D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6D437F5AE7D4493AE7F6D841B8E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C54D4-DBA6-4F3F-A85A-8B26E1B66AA3}"/>
      </w:docPartPr>
      <w:docPartBody>
        <w:p w:rsidR="0071619B" w:rsidRDefault="00B8227D" w:rsidP="00B8227D">
          <w:pPr>
            <w:pStyle w:val="46D437F5AE7D4493AE7F6D841B8ECC2B1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475A7DD69ED4273BBB2E79FE71A3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C4AB5-533A-47F5-9139-1C81E09E6B66}"/>
      </w:docPartPr>
      <w:docPartBody>
        <w:p w:rsidR="00AA4400" w:rsidRDefault="0071619B" w:rsidP="0071619B">
          <w:pPr>
            <w:pStyle w:val="D475A7DD69ED4273BBB2E79FE71A3674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1BF28975B694280B5D9802B91BE3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7A9A5-F681-4872-932D-6C20DB4573A2}"/>
      </w:docPartPr>
      <w:docPartBody>
        <w:p w:rsidR="00125288" w:rsidRDefault="00AA4400" w:rsidP="00AA4400">
          <w:pPr>
            <w:pStyle w:val="31BF28975B694280B5D9802B91BE36C9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973F4845AC64F1EBC41115D4B9C8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832B9-E7E0-45D6-954F-0F7484E157D8}"/>
      </w:docPartPr>
      <w:docPartBody>
        <w:p w:rsidR="00125288" w:rsidRDefault="00AA4400" w:rsidP="00AA4400">
          <w:pPr>
            <w:pStyle w:val="9973F4845AC64F1EBC41115D4B9C8429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60A5F3EFABE4229AAB692E203AC9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AF9A4-8BE6-4C7B-B673-F5A8300B6184}"/>
      </w:docPartPr>
      <w:docPartBody>
        <w:p w:rsidR="00125288" w:rsidRDefault="00AA4400" w:rsidP="00AA4400">
          <w:pPr>
            <w:pStyle w:val="760A5F3EFABE4229AAB692E203AC938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0413B05441D4D3A952E064A23909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C32E5-201F-4441-AD97-4D9E370020C1}"/>
      </w:docPartPr>
      <w:docPartBody>
        <w:p w:rsidR="00125288" w:rsidRDefault="00AA4400" w:rsidP="00AA4400">
          <w:pPr>
            <w:pStyle w:val="30413B05441D4D3A952E064A2390954D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63FD0594AB046D8B89F6B5175B93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98303-19FE-48AC-8F08-3A5C50662747}"/>
      </w:docPartPr>
      <w:docPartBody>
        <w:p w:rsidR="00125288" w:rsidRDefault="00AA4400" w:rsidP="00AA4400">
          <w:pPr>
            <w:pStyle w:val="D63FD0594AB046D8B89F6B5175B931CB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7EB839632AA44D78821C90E67C74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9BECD-03D4-439D-8FE6-DC0A668B6F3F}"/>
      </w:docPartPr>
      <w:docPartBody>
        <w:p w:rsidR="00125288" w:rsidRDefault="00AA4400" w:rsidP="00AA4400">
          <w:pPr>
            <w:pStyle w:val="07EB839632AA44D78821C90E67C74788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ABEAABFD99240A3BF4D65B8F0DC4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32325-F9D4-4805-ABE8-992742AF5DF3}"/>
      </w:docPartPr>
      <w:docPartBody>
        <w:p w:rsidR="00125288" w:rsidRDefault="00AA4400" w:rsidP="00AA4400">
          <w:pPr>
            <w:pStyle w:val="6ABEAABFD99240A3BF4D65B8F0DC47D9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DEB42E3637A4D0C8625C974D9CF2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B42A7-76BA-48F6-B066-2B740719C5D2}"/>
      </w:docPartPr>
      <w:docPartBody>
        <w:p w:rsidR="00125288" w:rsidRDefault="00AA4400" w:rsidP="00AA4400">
          <w:pPr>
            <w:pStyle w:val="5DEB42E3637A4D0C8625C974D9CF218B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269E0F23DB947EAA1E75C05AB0B0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13FF2-19A0-4532-8D64-866A447FB24B}"/>
      </w:docPartPr>
      <w:docPartBody>
        <w:p w:rsidR="00715342" w:rsidRDefault="00125288" w:rsidP="00125288">
          <w:pPr>
            <w:pStyle w:val="0269E0F23DB947EAA1E75C05AB0B072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CC1ECA3FFE847629CA9D7F2FCECD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D673D-80F1-4984-B34A-DBACA1793E1A}"/>
      </w:docPartPr>
      <w:docPartBody>
        <w:p w:rsidR="00715342" w:rsidRDefault="00125288" w:rsidP="00125288">
          <w:pPr>
            <w:pStyle w:val="4CC1ECA3FFE847629CA9D7F2FCECDF08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CFB6AFD094141C29DADE1FAF91E6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766EC-5972-4555-869C-4C3ED4C67EB0}"/>
      </w:docPartPr>
      <w:docPartBody>
        <w:p w:rsidR="00715342" w:rsidRDefault="00125288" w:rsidP="00125288">
          <w:pPr>
            <w:pStyle w:val="3CFB6AFD094141C29DADE1FAF91E61E5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222102DEC2B42A38DA29881EC9DC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FA89B-29E4-4EDD-8F39-9BC7633AA300}"/>
      </w:docPartPr>
      <w:docPartBody>
        <w:p w:rsidR="00715342" w:rsidRDefault="00125288" w:rsidP="00125288">
          <w:pPr>
            <w:pStyle w:val="1222102DEC2B42A38DA29881EC9DCD8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0D8DABA5E4F492786B98526B0257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8B60E-ADFA-4D64-AE4C-C61C6C514A23}"/>
      </w:docPartPr>
      <w:docPartBody>
        <w:p w:rsidR="00715342" w:rsidRDefault="00125288" w:rsidP="00125288">
          <w:pPr>
            <w:pStyle w:val="B0D8DABA5E4F492786B98526B02570BB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9E885BD328847F1910D40B36FEEC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DB1A4-9415-4E4B-8602-0FBF5B35C928}"/>
      </w:docPartPr>
      <w:docPartBody>
        <w:p w:rsidR="00715342" w:rsidRDefault="00125288" w:rsidP="00125288">
          <w:pPr>
            <w:pStyle w:val="D9E885BD328847F1910D40B36FEEC490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263A96B66DE4349BA6E87238ED1C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4B629-5A26-4148-849B-0D8CAC45D91F}"/>
      </w:docPartPr>
      <w:docPartBody>
        <w:p w:rsidR="0091144C" w:rsidRDefault="009F7C0D" w:rsidP="009F7C0D">
          <w:pPr>
            <w:pStyle w:val="C263A96B66DE4349BA6E87238ED1CD94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D125F0C03E0451EB66E43ACE4D28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DA796-70CC-4288-8E39-D8EF572BEADE}"/>
      </w:docPartPr>
      <w:docPartBody>
        <w:p w:rsidR="0091144C" w:rsidRDefault="009F7C0D" w:rsidP="009F7C0D">
          <w:pPr>
            <w:pStyle w:val="7D125F0C03E0451EB66E43ACE4D28BA4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72FF77D4F6F4A9E8BD38F5FC2430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06E81-AA93-47FF-A8CF-717BCF619251}"/>
      </w:docPartPr>
      <w:docPartBody>
        <w:p w:rsidR="0091144C" w:rsidRDefault="009F7C0D" w:rsidP="009F7C0D">
          <w:pPr>
            <w:pStyle w:val="772FF77D4F6F4A9E8BD38F5FC2430086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E920EF8D8014DCBB453D73890372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DABA4-A97D-432F-AB7E-2EF42B673F13}"/>
      </w:docPartPr>
      <w:docPartBody>
        <w:p w:rsidR="0091144C" w:rsidRDefault="009F7C0D" w:rsidP="009F7C0D">
          <w:pPr>
            <w:pStyle w:val="DE920EF8D8014DCBB453D73890372154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2876AE3425546B78E89E9AB52701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8946A-C932-4C0B-9E7B-5F60A54DDDD8}"/>
      </w:docPartPr>
      <w:docPartBody>
        <w:p w:rsidR="0091144C" w:rsidRDefault="009F7C0D" w:rsidP="009F7C0D">
          <w:pPr>
            <w:pStyle w:val="32876AE3425546B78E89E9AB527015C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F4457533DDE4500BEFABECBD9584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FFD1B-8C2E-4F7F-856C-7A2B125C0ECE}"/>
      </w:docPartPr>
      <w:docPartBody>
        <w:p w:rsidR="0091144C" w:rsidRDefault="009F7C0D" w:rsidP="009F7C0D">
          <w:pPr>
            <w:pStyle w:val="EF4457533DDE4500BEFABECBD9584190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3ECD7FBA77F42E38A13DE6C90052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6006D-211A-4A7E-8470-4C78B0839489}"/>
      </w:docPartPr>
      <w:docPartBody>
        <w:p w:rsidR="0091144C" w:rsidRDefault="009F7C0D" w:rsidP="009F7C0D">
          <w:pPr>
            <w:pStyle w:val="43ECD7FBA77F42E38A13DE6C90052131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162DD82F08647C5B504FB5F64009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2DA3C-5851-4BEB-A9D5-6A24502BC517}"/>
      </w:docPartPr>
      <w:docPartBody>
        <w:p w:rsidR="0091144C" w:rsidRDefault="009F7C0D" w:rsidP="009F7C0D">
          <w:pPr>
            <w:pStyle w:val="D162DD82F08647C5B504FB5F64009061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B691048DE444C9B914F3F9DA4E22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50640-F4C8-4F22-BAF9-C359B346BA57}"/>
      </w:docPartPr>
      <w:docPartBody>
        <w:p w:rsidR="0091144C" w:rsidRDefault="009F7C0D" w:rsidP="009F7C0D">
          <w:pPr>
            <w:pStyle w:val="7B691048DE444C9B914F3F9DA4E22B90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67E8D383F00477C814AA0F2D8865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03F78-67FC-4B50-B704-DCA06EA0066D}"/>
      </w:docPartPr>
      <w:docPartBody>
        <w:p w:rsidR="0091144C" w:rsidRDefault="009F7C0D" w:rsidP="009F7C0D">
          <w:pPr>
            <w:pStyle w:val="A67E8D383F00477C814AA0F2D8865F8E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6D74C8364DB4B4AA43582E71DF0E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032E3-FC6F-4A86-B9D2-AB5D6FADEE9F}"/>
      </w:docPartPr>
      <w:docPartBody>
        <w:p w:rsidR="00F766A8" w:rsidRDefault="00384628" w:rsidP="00384628">
          <w:pPr>
            <w:pStyle w:val="F6D74C8364DB4B4AA43582E71DF0E50F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8A45B722BEA48EF87427E1C64DCC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8EFFE-2B97-456A-9E04-8D83B155C5B2}"/>
      </w:docPartPr>
      <w:docPartBody>
        <w:p w:rsidR="00D113AC" w:rsidRDefault="00CB63F9" w:rsidP="00CB63F9">
          <w:pPr>
            <w:pStyle w:val="C8A45B722BEA48EF87427E1C64DCC34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9A6E6ACC69D4BECAF9A6D9ADD1CA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D1049-EC98-4080-A959-12FDDD4DD34C}"/>
      </w:docPartPr>
      <w:docPartBody>
        <w:p w:rsidR="00CA369A" w:rsidRDefault="00D113AC" w:rsidP="00D113AC">
          <w:pPr>
            <w:pStyle w:val="29A6E6ACC69D4BECAF9A6D9ADD1CA7F5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607A15FCD9F4B0D913A50CAF30A1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61F36-6B8C-4C8C-96B8-12113DE53AF4}"/>
      </w:docPartPr>
      <w:docPartBody>
        <w:p w:rsidR="00CA369A" w:rsidRDefault="00D113AC" w:rsidP="00D113AC">
          <w:pPr>
            <w:pStyle w:val="E607A15FCD9F4B0D913A50CAF30A107B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37"/>
    <w:rsid w:val="00125288"/>
    <w:rsid w:val="00154C6E"/>
    <w:rsid w:val="00384628"/>
    <w:rsid w:val="003B7F58"/>
    <w:rsid w:val="003D7B2C"/>
    <w:rsid w:val="004B0C2C"/>
    <w:rsid w:val="00715342"/>
    <w:rsid w:val="0071619B"/>
    <w:rsid w:val="008B372C"/>
    <w:rsid w:val="008C408D"/>
    <w:rsid w:val="0091144C"/>
    <w:rsid w:val="009F7C0D"/>
    <w:rsid w:val="00A16593"/>
    <w:rsid w:val="00AA4400"/>
    <w:rsid w:val="00B52C4C"/>
    <w:rsid w:val="00B8227D"/>
    <w:rsid w:val="00B936A7"/>
    <w:rsid w:val="00BD0CFE"/>
    <w:rsid w:val="00C4226E"/>
    <w:rsid w:val="00C77C37"/>
    <w:rsid w:val="00CA369A"/>
    <w:rsid w:val="00CA467B"/>
    <w:rsid w:val="00CB63F9"/>
    <w:rsid w:val="00D113AC"/>
    <w:rsid w:val="00EF7042"/>
    <w:rsid w:val="00F7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13AC"/>
    <w:rPr>
      <w:color w:val="808080"/>
    </w:rPr>
  </w:style>
  <w:style w:type="paragraph" w:customStyle="1" w:styleId="AAD1B82A586246ED99E2C115301BB98E">
    <w:name w:val="AAD1B82A586246ED99E2C115301BB98E"/>
    <w:rsid w:val="00C77C37"/>
    <w:rPr>
      <w:rFonts w:eastAsiaTheme="minorHAnsi"/>
    </w:rPr>
  </w:style>
  <w:style w:type="paragraph" w:customStyle="1" w:styleId="85528C3522884D7F813144A53E0AAF26">
    <w:name w:val="85528C3522884D7F813144A53E0AAF26"/>
    <w:rsid w:val="00C77C37"/>
    <w:rPr>
      <w:rFonts w:eastAsiaTheme="minorHAnsi"/>
    </w:rPr>
  </w:style>
  <w:style w:type="paragraph" w:customStyle="1" w:styleId="1EE41ADA375442DB8F9E20E4F12D0EE7">
    <w:name w:val="1EE41ADA375442DB8F9E20E4F12D0EE7"/>
    <w:rsid w:val="00C77C37"/>
    <w:rPr>
      <w:rFonts w:eastAsiaTheme="minorHAnsi"/>
    </w:rPr>
  </w:style>
  <w:style w:type="paragraph" w:customStyle="1" w:styleId="AAD1B82A586246ED99E2C115301BB98E1">
    <w:name w:val="AAD1B82A586246ED99E2C115301BB98E1"/>
    <w:rsid w:val="00C77C37"/>
    <w:rPr>
      <w:rFonts w:eastAsiaTheme="minorHAnsi"/>
    </w:rPr>
  </w:style>
  <w:style w:type="paragraph" w:customStyle="1" w:styleId="85528C3522884D7F813144A53E0AAF261">
    <w:name w:val="85528C3522884D7F813144A53E0AAF261"/>
    <w:rsid w:val="00C77C37"/>
    <w:rPr>
      <w:rFonts w:eastAsiaTheme="minorHAnsi"/>
    </w:rPr>
  </w:style>
  <w:style w:type="paragraph" w:customStyle="1" w:styleId="1EE41ADA375442DB8F9E20E4F12D0EE71">
    <w:name w:val="1EE41ADA375442DB8F9E20E4F12D0EE71"/>
    <w:rsid w:val="00C77C37"/>
    <w:rPr>
      <w:rFonts w:eastAsiaTheme="minorHAnsi"/>
    </w:rPr>
  </w:style>
  <w:style w:type="paragraph" w:customStyle="1" w:styleId="AF7C3AC71A3A402288C662207FE842CD">
    <w:name w:val="AF7C3AC71A3A402288C662207FE842CD"/>
    <w:rsid w:val="00C77C37"/>
  </w:style>
  <w:style w:type="paragraph" w:customStyle="1" w:styleId="7B9EC61503D24A37943C2578C1CE6EE4">
    <w:name w:val="7B9EC61503D24A37943C2578C1CE6EE4"/>
    <w:rsid w:val="00C77C37"/>
  </w:style>
  <w:style w:type="paragraph" w:customStyle="1" w:styleId="83BE1CD5B9A94286861B71E3D1C467CF">
    <w:name w:val="83BE1CD5B9A94286861B71E3D1C467CF"/>
    <w:rsid w:val="00C77C37"/>
  </w:style>
  <w:style w:type="paragraph" w:customStyle="1" w:styleId="AAD1B82A586246ED99E2C115301BB98E2">
    <w:name w:val="AAD1B82A586246ED99E2C115301BB98E2"/>
    <w:rsid w:val="00C77C37"/>
    <w:rPr>
      <w:rFonts w:eastAsiaTheme="minorHAnsi"/>
    </w:rPr>
  </w:style>
  <w:style w:type="paragraph" w:customStyle="1" w:styleId="85528C3522884D7F813144A53E0AAF262">
    <w:name w:val="85528C3522884D7F813144A53E0AAF262"/>
    <w:rsid w:val="00C77C37"/>
    <w:rPr>
      <w:rFonts w:eastAsiaTheme="minorHAnsi"/>
    </w:rPr>
  </w:style>
  <w:style w:type="paragraph" w:customStyle="1" w:styleId="1EE41ADA375442DB8F9E20E4F12D0EE72">
    <w:name w:val="1EE41ADA375442DB8F9E20E4F12D0EE72"/>
    <w:rsid w:val="00C77C37"/>
    <w:rPr>
      <w:rFonts w:eastAsiaTheme="minorHAnsi"/>
    </w:rPr>
  </w:style>
  <w:style w:type="paragraph" w:customStyle="1" w:styleId="83BE1CD5B9A94286861B71E3D1C467CF1">
    <w:name w:val="83BE1CD5B9A94286861B71E3D1C467CF1"/>
    <w:rsid w:val="00C77C37"/>
    <w:rPr>
      <w:rFonts w:eastAsiaTheme="minorHAnsi"/>
    </w:rPr>
  </w:style>
  <w:style w:type="paragraph" w:customStyle="1" w:styleId="AAD1B82A586246ED99E2C115301BB98E3">
    <w:name w:val="AAD1B82A586246ED99E2C115301BB98E3"/>
    <w:rsid w:val="00C77C37"/>
    <w:rPr>
      <w:rFonts w:eastAsiaTheme="minorHAnsi"/>
    </w:rPr>
  </w:style>
  <w:style w:type="paragraph" w:customStyle="1" w:styleId="85528C3522884D7F813144A53E0AAF263">
    <w:name w:val="85528C3522884D7F813144A53E0AAF263"/>
    <w:rsid w:val="00C77C37"/>
    <w:rPr>
      <w:rFonts w:eastAsiaTheme="minorHAnsi"/>
    </w:rPr>
  </w:style>
  <w:style w:type="paragraph" w:customStyle="1" w:styleId="1EE41ADA375442DB8F9E20E4F12D0EE73">
    <w:name w:val="1EE41ADA375442DB8F9E20E4F12D0EE73"/>
    <w:rsid w:val="00C77C37"/>
    <w:rPr>
      <w:rFonts w:eastAsiaTheme="minorHAnsi"/>
    </w:rPr>
  </w:style>
  <w:style w:type="paragraph" w:customStyle="1" w:styleId="83BE1CD5B9A94286861B71E3D1C467CF2">
    <w:name w:val="83BE1CD5B9A94286861B71E3D1C467CF2"/>
    <w:rsid w:val="00C77C37"/>
    <w:rPr>
      <w:rFonts w:eastAsiaTheme="minorHAnsi"/>
    </w:rPr>
  </w:style>
  <w:style w:type="paragraph" w:customStyle="1" w:styleId="AAD1B82A586246ED99E2C115301BB98E4">
    <w:name w:val="AAD1B82A586246ED99E2C115301BB98E4"/>
    <w:rsid w:val="00C77C37"/>
    <w:rPr>
      <w:rFonts w:eastAsiaTheme="minorHAnsi"/>
    </w:rPr>
  </w:style>
  <w:style w:type="paragraph" w:customStyle="1" w:styleId="85528C3522884D7F813144A53E0AAF264">
    <w:name w:val="85528C3522884D7F813144A53E0AAF264"/>
    <w:rsid w:val="00C77C37"/>
    <w:rPr>
      <w:rFonts w:eastAsiaTheme="minorHAnsi"/>
    </w:rPr>
  </w:style>
  <w:style w:type="paragraph" w:customStyle="1" w:styleId="1EE41ADA375442DB8F9E20E4F12D0EE74">
    <w:name w:val="1EE41ADA375442DB8F9E20E4F12D0EE74"/>
    <w:rsid w:val="00C77C37"/>
    <w:rPr>
      <w:rFonts w:eastAsiaTheme="minorHAnsi"/>
    </w:rPr>
  </w:style>
  <w:style w:type="paragraph" w:customStyle="1" w:styleId="83BE1CD5B9A94286861B71E3D1C467CF3">
    <w:name w:val="83BE1CD5B9A94286861B71E3D1C467CF3"/>
    <w:rsid w:val="00C77C37"/>
    <w:rPr>
      <w:rFonts w:eastAsiaTheme="minorHAnsi"/>
    </w:rPr>
  </w:style>
  <w:style w:type="paragraph" w:customStyle="1" w:styleId="AAD1B82A586246ED99E2C115301BB98E5">
    <w:name w:val="AAD1B82A586246ED99E2C115301BB98E5"/>
    <w:rsid w:val="00C77C37"/>
    <w:rPr>
      <w:rFonts w:eastAsiaTheme="minorHAnsi"/>
    </w:rPr>
  </w:style>
  <w:style w:type="paragraph" w:customStyle="1" w:styleId="85528C3522884D7F813144A53E0AAF265">
    <w:name w:val="85528C3522884D7F813144A53E0AAF265"/>
    <w:rsid w:val="00C77C37"/>
    <w:rPr>
      <w:rFonts w:eastAsiaTheme="minorHAnsi"/>
    </w:rPr>
  </w:style>
  <w:style w:type="paragraph" w:customStyle="1" w:styleId="1EE41ADA375442DB8F9E20E4F12D0EE75">
    <w:name w:val="1EE41ADA375442DB8F9E20E4F12D0EE75"/>
    <w:rsid w:val="00C77C37"/>
    <w:rPr>
      <w:rFonts w:eastAsiaTheme="minorHAnsi"/>
    </w:rPr>
  </w:style>
  <w:style w:type="paragraph" w:customStyle="1" w:styleId="83BE1CD5B9A94286861B71E3D1C467CF4">
    <w:name w:val="83BE1CD5B9A94286861B71E3D1C467CF4"/>
    <w:rsid w:val="00C77C37"/>
    <w:rPr>
      <w:rFonts w:eastAsiaTheme="minorHAnsi"/>
    </w:rPr>
  </w:style>
  <w:style w:type="paragraph" w:customStyle="1" w:styleId="AAD1B82A586246ED99E2C115301BB98E6">
    <w:name w:val="AAD1B82A586246ED99E2C115301BB98E6"/>
    <w:rsid w:val="00C77C37"/>
    <w:rPr>
      <w:rFonts w:eastAsiaTheme="minorHAnsi"/>
    </w:rPr>
  </w:style>
  <w:style w:type="paragraph" w:customStyle="1" w:styleId="85528C3522884D7F813144A53E0AAF266">
    <w:name w:val="85528C3522884D7F813144A53E0AAF266"/>
    <w:rsid w:val="00C77C37"/>
    <w:rPr>
      <w:rFonts w:eastAsiaTheme="minorHAnsi"/>
    </w:rPr>
  </w:style>
  <w:style w:type="paragraph" w:customStyle="1" w:styleId="1EE41ADA375442DB8F9E20E4F12D0EE76">
    <w:name w:val="1EE41ADA375442DB8F9E20E4F12D0EE76"/>
    <w:rsid w:val="00C77C37"/>
    <w:rPr>
      <w:rFonts w:eastAsiaTheme="minorHAnsi"/>
    </w:rPr>
  </w:style>
  <w:style w:type="paragraph" w:customStyle="1" w:styleId="83BE1CD5B9A94286861B71E3D1C467CF5">
    <w:name w:val="83BE1CD5B9A94286861B71E3D1C467CF5"/>
    <w:rsid w:val="00C77C37"/>
    <w:rPr>
      <w:rFonts w:eastAsiaTheme="minorHAnsi"/>
    </w:rPr>
  </w:style>
  <w:style w:type="paragraph" w:customStyle="1" w:styleId="AAD1B82A586246ED99E2C115301BB98E7">
    <w:name w:val="AAD1B82A586246ED99E2C115301BB98E7"/>
    <w:rsid w:val="00C77C37"/>
    <w:rPr>
      <w:rFonts w:eastAsiaTheme="minorHAnsi"/>
    </w:rPr>
  </w:style>
  <w:style w:type="paragraph" w:customStyle="1" w:styleId="85528C3522884D7F813144A53E0AAF267">
    <w:name w:val="85528C3522884D7F813144A53E0AAF267"/>
    <w:rsid w:val="00C77C37"/>
    <w:rPr>
      <w:rFonts w:eastAsiaTheme="minorHAnsi"/>
    </w:rPr>
  </w:style>
  <w:style w:type="paragraph" w:customStyle="1" w:styleId="1EE41ADA375442DB8F9E20E4F12D0EE77">
    <w:name w:val="1EE41ADA375442DB8F9E20E4F12D0EE77"/>
    <w:rsid w:val="00C77C37"/>
    <w:rPr>
      <w:rFonts w:eastAsiaTheme="minorHAnsi"/>
    </w:rPr>
  </w:style>
  <w:style w:type="paragraph" w:customStyle="1" w:styleId="83BE1CD5B9A94286861B71E3D1C467CF6">
    <w:name w:val="83BE1CD5B9A94286861B71E3D1C467CF6"/>
    <w:rsid w:val="00C77C37"/>
    <w:rPr>
      <w:rFonts w:eastAsiaTheme="minorHAnsi"/>
    </w:rPr>
  </w:style>
  <w:style w:type="paragraph" w:customStyle="1" w:styleId="AAD1B82A586246ED99E2C115301BB98E8">
    <w:name w:val="AAD1B82A586246ED99E2C115301BB98E8"/>
    <w:rsid w:val="00C77C37"/>
    <w:rPr>
      <w:rFonts w:eastAsiaTheme="minorHAnsi"/>
    </w:rPr>
  </w:style>
  <w:style w:type="paragraph" w:customStyle="1" w:styleId="85528C3522884D7F813144A53E0AAF268">
    <w:name w:val="85528C3522884D7F813144A53E0AAF268"/>
    <w:rsid w:val="00C77C37"/>
    <w:rPr>
      <w:rFonts w:eastAsiaTheme="minorHAnsi"/>
    </w:rPr>
  </w:style>
  <w:style w:type="paragraph" w:customStyle="1" w:styleId="1EE41ADA375442DB8F9E20E4F12D0EE78">
    <w:name w:val="1EE41ADA375442DB8F9E20E4F12D0EE78"/>
    <w:rsid w:val="00C77C37"/>
    <w:rPr>
      <w:rFonts w:eastAsiaTheme="minorHAnsi"/>
    </w:rPr>
  </w:style>
  <w:style w:type="paragraph" w:customStyle="1" w:styleId="83BE1CD5B9A94286861B71E3D1C467CF7">
    <w:name w:val="83BE1CD5B9A94286861B71E3D1C467CF7"/>
    <w:rsid w:val="00C77C37"/>
    <w:rPr>
      <w:rFonts w:eastAsiaTheme="minorHAnsi"/>
    </w:rPr>
  </w:style>
  <w:style w:type="paragraph" w:customStyle="1" w:styleId="AAD1B82A586246ED99E2C115301BB98E9">
    <w:name w:val="AAD1B82A586246ED99E2C115301BB98E9"/>
    <w:rsid w:val="00C77C37"/>
    <w:rPr>
      <w:rFonts w:eastAsiaTheme="minorHAnsi"/>
    </w:rPr>
  </w:style>
  <w:style w:type="paragraph" w:customStyle="1" w:styleId="85528C3522884D7F813144A53E0AAF269">
    <w:name w:val="85528C3522884D7F813144A53E0AAF269"/>
    <w:rsid w:val="00C77C37"/>
    <w:rPr>
      <w:rFonts w:eastAsiaTheme="minorHAnsi"/>
    </w:rPr>
  </w:style>
  <w:style w:type="paragraph" w:customStyle="1" w:styleId="1EE41ADA375442DB8F9E20E4F12D0EE79">
    <w:name w:val="1EE41ADA375442DB8F9E20E4F12D0EE79"/>
    <w:rsid w:val="00C77C37"/>
    <w:rPr>
      <w:rFonts w:eastAsiaTheme="minorHAnsi"/>
    </w:rPr>
  </w:style>
  <w:style w:type="paragraph" w:customStyle="1" w:styleId="83BE1CD5B9A94286861B71E3D1C467CF8">
    <w:name w:val="83BE1CD5B9A94286861B71E3D1C467CF8"/>
    <w:rsid w:val="00C77C37"/>
    <w:rPr>
      <w:rFonts w:eastAsiaTheme="minorHAnsi"/>
    </w:rPr>
  </w:style>
  <w:style w:type="paragraph" w:customStyle="1" w:styleId="AAD1B82A586246ED99E2C115301BB98E10">
    <w:name w:val="AAD1B82A586246ED99E2C115301BB98E10"/>
    <w:rsid w:val="00C77C37"/>
    <w:rPr>
      <w:rFonts w:eastAsiaTheme="minorHAnsi"/>
    </w:rPr>
  </w:style>
  <w:style w:type="paragraph" w:customStyle="1" w:styleId="85528C3522884D7F813144A53E0AAF2610">
    <w:name w:val="85528C3522884D7F813144A53E0AAF2610"/>
    <w:rsid w:val="00C77C37"/>
    <w:rPr>
      <w:rFonts w:eastAsiaTheme="minorHAnsi"/>
    </w:rPr>
  </w:style>
  <w:style w:type="paragraph" w:customStyle="1" w:styleId="1EE41ADA375442DB8F9E20E4F12D0EE710">
    <w:name w:val="1EE41ADA375442DB8F9E20E4F12D0EE710"/>
    <w:rsid w:val="00C77C37"/>
    <w:rPr>
      <w:rFonts w:eastAsiaTheme="minorHAnsi"/>
    </w:rPr>
  </w:style>
  <w:style w:type="paragraph" w:customStyle="1" w:styleId="83BE1CD5B9A94286861B71E3D1C467CF9">
    <w:name w:val="83BE1CD5B9A94286861B71E3D1C467CF9"/>
    <w:rsid w:val="00C77C37"/>
    <w:rPr>
      <w:rFonts w:eastAsiaTheme="minorHAnsi"/>
    </w:rPr>
  </w:style>
  <w:style w:type="paragraph" w:customStyle="1" w:styleId="AAD1B82A586246ED99E2C115301BB98E11">
    <w:name w:val="AAD1B82A586246ED99E2C115301BB98E11"/>
    <w:rsid w:val="00C77C37"/>
    <w:rPr>
      <w:rFonts w:eastAsiaTheme="minorHAnsi"/>
    </w:rPr>
  </w:style>
  <w:style w:type="paragraph" w:customStyle="1" w:styleId="85528C3522884D7F813144A53E0AAF2611">
    <w:name w:val="85528C3522884D7F813144A53E0AAF2611"/>
    <w:rsid w:val="00C77C37"/>
    <w:rPr>
      <w:rFonts w:eastAsiaTheme="minorHAnsi"/>
    </w:rPr>
  </w:style>
  <w:style w:type="paragraph" w:customStyle="1" w:styleId="1EE41ADA375442DB8F9E20E4F12D0EE711">
    <w:name w:val="1EE41ADA375442DB8F9E20E4F12D0EE711"/>
    <w:rsid w:val="00C77C37"/>
    <w:rPr>
      <w:rFonts w:eastAsiaTheme="minorHAnsi"/>
    </w:rPr>
  </w:style>
  <w:style w:type="paragraph" w:customStyle="1" w:styleId="83BE1CD5B9A94286861B71E3D1C467CF10">
    <w:name w:val="83BE1CD5B9A94286861B71E3D1C467CF10"/>
    <w:rsid w:val="00C77C37"/>
    <w:rPr>
      <w:rFonts w:eastAsiaTheme="minorHAnsi"/>
    </w:rPr>
  </w:style>
  <w:style w:type="paragraph" w:customStyle="1" w:styleId="AAD1B82A586246ED99E2C115301BB98E12">
    <w:name w:val="AAD1B82A586246ED99E2C115301BB98E12"/>
    <w:rsid w:val="00C77C37"/>
    <w:rPr>
      <w:rFonts w:eastAsiaTheme="minorHAnsi"/>
    </w:rPr>
  </w:style>
  <w:style w:type="paragraph" w:customStyle="1" w:styleId="85528C3522884D7F813144A53E0AAF2612">
    <w:name w:val="85528C3522884D7F813144A53E0AAF2612"/>
    <w:rsid w:val="00C77C37"/>
    <w:rPr>
      <w:rFonts w:eastAsiaTheme="minorHAnsi"/>
    </w:rPr>
  </w:style>
  <w:style w:type="paragraph" w:customStyle="1" w:styleId="1EE41ADA375442DB8F9E20E4F12D0EE712">
    <w:name w:val="1EE41ADA375442DB8F9E20E4F12D0EE712"/>
    <w:rsid w:val="00C77C37"/>
    <w:rPr>
      <w:rFonts w:eastAsiaTheme="minorHAnsi"/>
    </w:rPr>
  </w:style>
  <w:style w:type="paragraph" w:customStyle="1" w:styleId="83BE1CD5B9A94286861B71E3D1C467CF11">
    <w:name w:val="83BE1CD5B9A94286861B71E3D1C467CF11"/>
    <w:rsid w:val="00C77C37"/>
    <w:rPr>
      <w:rFonts w:eastAsiaTheme="minorHAnsi"/>
    </w:rPr>
  </w:style>
  <w:style w:type="paragraph" w:customStyle="1" w:styleId="AAD1B82A586246ED99E2C115301BB98E13">
    <w:name w:val="AAD1B82A586246ED99E2C115301BB98E13"/>
    <w:rsid w:val="00C77C37"/>
    <w:rPr>
      <w:rFonts w:eastAsiaTheme="minorHAnsi"/>
    </w:rPr>
  </w:style>
  <w:style w:type="paragraph" w:customStyle="1" w:styleId="85528C3522884D7F813144A53E0AAF2613">
    <w:name w:val="85528C3522884D7F813144A53E0AAF2613"/>
    <w:rsid w:val="00C77C37"/>
    <w:rPr>
      <w:rFonts w:eastAsiaTheme="minorHAnsi"/>
    </w:rPr>
  </w:style>
  <w:style w:type="paragraph" w:customStyle="1" w:styleId="1EE41ADA375442DB8F9E20E4F12D0EE713">
    <w:name w:val="1EE41ADA375442DB8F9E20E4F12D0EE713"/>
    <w:rsid w:val="00C77C37"/>
    <w:rPr>
      <w:rFonts w:eastAsiaTheme="minorHAnsi"/>
    </w:rPr>
  </w:style>
  <w:style w:type="paragraph" w:customStyle="1" w:styleId="83BE1CD5B9A94286861B71E3D1C467CF12">
    <w:name w:val="83BE1CD5B9A94286861B71E3D1C467CF12"/>
    <w:rsid w:val="00C77C37"/>
    <w:rPr>
      <w:rFonts w:eastAsiaTheme="minorHAnsi"/>
    </w:rPr>
  </w:style>
  <w:style w:type="paragraph" w:customStyle="1" w:styleId="AAD1B82A586246ED99E2C115301BB98E14">
    <w:name w:val="AAD1B82A586246ED99E2C115301BB98E14"/>
    <w:rsid w:val="00C77C37"/>
    <w:rPr>
      <w:rFonts w:eastAsiaTheme="minorHAnsi"/>
    </w:rPr>
  </w:style>
  <w:style w:type="paragraph" w:customStyle="1" w:styleId="85528C3522884D7F813144A53E0AAF2614">
    <w:name w:val="85528C3522884D7F813144A53E0AAF2614"/>
    <w:rsid w:val="00C77C37"/>
    <w:rPr>
      <w:rFonts w:eastAsiaTheme="minorHAnsi"/>
    </w:rPr>
  </w:style>
  <w:style w:type="paragraph" w:customStyle="1" w:styleId="1EE41ADA375442DB8F9E20E4F12D0EE714">
    <w:name w:val="1EE41ADA375442DB8F9E20E4F12D0EE714"/>
    <w:rsid w:val="00C77C37"/>
    <w:rPr>
      <w:rFonts w:eastAsiaTheme="minorHAnsi"/>
    </w:rPr>
  </w:style>
  <w:style w:type="paragraph" w:customStyle="1" w:styleId="83BE1CD5B9A94286861B71E3D1C467CF13">
    <w:name w:val="83BE1CD5B9A94286861B71E3D1C467CF13"/>
    <w:rsid w:val="00C77C37"/>
    <w:rPr>
      <w:rFonts w:eastAsiaTheme="minorHAnsi"/>
    </w:rPr>
  </w:style>
  <w:style w:type="paragraph" w:customStyle="1" w:styleId="AAD1B82A586246ED99E2C115301BB98E15">
    <w:name w:val="AAD1B82A586246ED99E2C115301BB98E15"/>
    <w:rsid w:val="00C77C37"/>
    <w:rPr>
      <w:rFonts w:eastAsiaTheme="minorHAnsi"/>
    </w:rPr>
  </w:style>
  <w:style w:type="paragraph" w:customStyle="1" w:styleId="85528C3522884D7F813144A53E0AAF2615">
    <w:name w:val="85528C3522884D7F813144A53E0AAF2615"/>
    <w:rsid w:val="00C77C37"/>
    <w:rPr>
      <w:rFonts w:eastAsiaTheme="minorHAnsi"/>
    </w:rPr>
  </w:style>
  <w:style w:type="paragraph" w:customStyle="1" w:styleId="1EE41ADA375442DB8F9E20E4F12D0EE715">
    <w:name w:val="1EE41ADA375442DB8F9E20E4F12D0EE715"/>
    <w:rsid w:val="00C77C37"/>
    <w:rPr>
      <w:rFonts w:eastAsiaTheme="minorHAnsi"/>
    </w:rPr>
  </w:style>
  <w:style w:type="paragraph" w:customStyle="1" w:styleId="86CC8A3088794AD2923E6F2FAD51E51F">
    <w:name w:val="86CC8A3088794AD2923E6F2FAD51E51F"/>
    <w:rsid w:val="00C77C37"/>
    <w:rPr>
      <w:rFonts w:eastAsiaTheme="minorHAnsi"/>
    </w:rPr>
  </w:style>
  <w:style w:type="paragraph" w:customStyle="1" w:styleId="454348235D89408A9E2D5D180A9BF9FB">
    <w:name w:val="454348235D89408A9E2D5D180A9BF9FB"/>
    <w:rsid w:val="00C77C37"/>
    <w:rPr>
      <w:rFonts w:eastAsiaTheme="minorHAnsi"/>
    </w:rPr>
  </w:style>
  <w:style w:type="paragraph" w:customStyle="1" w:styleId="EB52EC814BA646DAB265ADA9B03B7AF9">
    <w:name w:val="EB52EC814BA646DAB265ADA9B03B7AF9"/>
    <w:rsid w:val="00C77C37"/>
    <w:rPr>
      <w:rFonts w:eastAsiaTheme="minorHAnsi"/>
    </w:rPr>
  </w:style>
  <w:style w:type="paragraph" w:customStyle="1" w:styleId="83BE1CD5B9A94286861B71E3D1C467CF14">
    <w:name w:val="83BE1CD5B9A94286861B71E3D1C467CF14"/>
    <w:rsid w:val="00C77C37"/>
    <w:rPr>
      <w:rFonts w:eastAsiaTheme="minorHAnsi"/>
    </w:rPr>
  </w:style>
  <w:style w:type="paragraph" w:customStyle="1" w:styleId="AAD1B82A586246ED99E2C115301BB98E16">
    <w:name w:val="AAD1B82A586246ED99E2C115301BB98E16"/>
    <w:rsid w:val="00C77C37"/>
    <w:rPr>
      <w:rFonts w:eastAsiaTheme="minorHAnsi"/>
    </w:rPr>
  </w:style>
  <w:style w:type="paragraph" w:customStyle="1" w:styleId="85528C3522884D7F813144A53E0AAF2616">
    <w:name w:val="85528C3522884D7F813144A53E0AAF2616"/>
    <w:rsid w:val="00C77C37"/>
    <w:rPr>
      <w:rFonts w:eastAsiaTheme="minorHAnsi"/>
    </w:rPr>
  </w:style>
  <w:style w:type="paragraph" w:customStyle="1" w:styleId="1EE41ADA375442DB8F9E20E4F12D0EE716">
    <w:name w:val="1EE41ADA375442DB8F9E20E4F12D0EE716"/>
    <w:rsid w:val="00C77C37"/>
    <w:rPr>
      <w:rFonts w:eastAsiaTheme="minorHAnsi"/>
    </w:rPr>
  </w:style>
  <w:style w:type="paragraph" w:customStyle="1" w:styleId="86CC8A3088794AD2923E6F2FAD51E51F1">
    <w:name w:val="86CC8A3088794AD2923E6F2FAD51E51F1"/>
    <w:rsid w:val="00C77C37"/>
    <w:rPr>
      <w:rFonts w:eastAsiaTheme="minorHAnsi"/>
    </w:rPr>
  </w:style>
  <w:style w:type="paragraph" w:customStyle="1" w:styleId="454348235D89408A9E2D5D180A9BF9FB1">
    <w:name w:val="454348235D89408A9E2D5D180A9BF9FB1"/>
    <w:rsid w:val="00C77C37"/>
    <w:rPr>
      <w:rFonts w:eastAsiaTheme="minorHAnsi"/>
    </w:rPr>
  </w:style>
  <w:style w:type="paragraph" w:customStyle="1" w:styleId="EB52EC814BA646DAB265ADA9B03B7AF91">
    <w:name w:val="EB52EC814BA646DAB265ADA9B03B7AF91"/>
    <w:rsid w:val="00C77C37"/>
    <w:rPr>
      <w:rFonts w:eastAsiaTheme="minorHAnsi"/>
    </w:rPr>
  </w:style>
  <w:style w:type="paragraph" w:customStyle="1" w:styleId="83BE1CD5B9A94286861B71E3D1C467CF15">
    <w:name w:val="83BE1CD5B9A94286861B71E3D1C467CF15"/>
    <w:rsid w:val="00C77C37"/>
    <w:rPr>
      <w:rFonts w:eastAsiaTheme="minorHAnsi"/>
    </w:rPr>
  </w:style>
  <w:style w:type="paragraph" w:customStyle="1" w:styleId="AAD1B82A586246ED99E2C115301BB98E17">
    <w:name w:val="AAD1B82A586246ED99E2C115301BB98E17"/>
    <w:rsid w:val="00C77C37"/>
    <w:rPr>
      <w:rFonts w:eastAsiaTheme="minorHAnsi"/>
    </w:rPr>
  </w:style>
  <w:style w:type="paragraph" w:customStyle="1" w:styleId="85528C3522884D7F813144A53E0AAF2617">
    <w:name w:val="85528C3522884D7F813144A53E0AAF2617"/>
    <w:rsid w:val="00C77C37"/>
    <w:rPr>
      <w:rFonts w:eastAsiaTheme="minorHAnsi"/>
    </w:rPr>
  </w:style>
  <w:style w:type="paragraph" w:customStyle="1" w:styleId="1EE41ADA375442DB8F9E20E4F12D0EE717">
    <w:name w:val="1EE41ADA375442DB8F9E20E4F12D0EE717"/>
    <w:rsid w:val="00C77C37"/>
    <w:rPr>
      <w:rFonts w:eastAsiaTheme="minorHAnsi"/>
    </w:rPr>
  </w:style>
  <w:style w:type="paragraph" w:customStyle="1" w:styleId="86CC8A3088794AD2923E6F2FAD51E51F2">
    <w:name w:val="86CC8A3088794AD2923E6F2FAD51E51F2"/>
    <w:rsid w:val="00C77C37"/>
    <w:rPr>
      <w:rFonts w:eastAsiaTheme="minorHAnsi"/>
    </w:rPr>
  </w:style>
  <w:style w:type="paragraph" w:customStyle="1" w:styleId="454348235D89408A9E2D5D180A9BF9FB2">
    <w:name w:val="454348235D89408A9E2D5D180A9BF9FB2"/>
    <w:rsid w:val="00C77C37"/>
    <w:rPr>
      <w:rFonts w:eastAsiaTheme="minorHAnsi"/>
    </w:rPr>
  </w:style>
  <w:style w:type="paragraph" w:customStyle="1" w:styleId="EB52EC814BA646DAB265ADA9B03B7AF92">
    <w:name w:val="EB52EC814BA646DAB265ADA9B03B7AF92"/>
    <w:rsid w:val="00C77C37"/>
    <w:rPr>
      <w:rFonts w:eastAsiaTheme="minorHAnsi"/>
    </w:rPr>
  </w:style>
  <w:style w:type="paragraph" w:customStyle="1" w:styleId="83BE1CD5B9A94286861B71E3D1C467CF16">
    <w:name w:val="83BE1CD5B9A94286861B71E3D1C467CF16"/>
    <w:rsid w:val="00C77C37"/>
    <w:rPr>
      <w:rFonts w:eastAsiaTheme="minorHAnsi"/>
    </w:rPr>
  </w:style>
  <w:style w:type="paragraph" w:customStyle="1" w:styleId="AAD1B82A586246ED99E2C115301BB98E18">
    <w:name w:val="AAD1B82A586246ED99E2C115301BB98E18"/>
    <w:rsid w:val="00C77C37"/>
    <w:rPr>
      <w:rFonts w:eastAsiaTheme="minorHAnsi"/>
    </w:rPr>
  </w:style>
  <w:style w:type="paragraph" w:customStyle="1" w:styleId="85528C3522884D7F813144A53E0AAF2618">
    <w:name w:val="85528C3522884D7F813144A53E0AAF2618"/>
    <w:rsid w:val="00C77C37"/>
    <w:rPr>
      <w:rFonts w:eastAsiaTheme="minorHAnsi"/>
    </w:rPr>
  </w:style>
  <w:style w:type="paragraph" w:customStyle="1" w:styleId="1EE41ADA375442DB8F9E20E4F12D0EE718">
    <w:name w:val="1EE41ADA375442DB8F9E20E4F12D0EE718"/>
    <w:rsid w:val="00C77C37"/>
    <w:rPr>
      <w:rFonts w:eastAsiaTheme="minorHAnsi"/>
    </w:rPr>
  </w:style>
  <w:style w:type="paragraph" w:customStyle="1" w:styleId="86CC8A3088794AD2923E6F2FAD51E51F3">
    <w:name w:val="86CC8A3088794AD2923E6F2FAD51E51F3"/>
    <w:rsid w:val="00C77C37"/>
    <w:rPr>
      <w:rFonts w:eastAsiaTheme="minorHAnsi"/>
    </w:rPr>
  </w:style>
  <w:style w:type="paragraph" w:customStyle="1" w:styleId="454348235D89408A9E2D5D180A9BF9FB3">
    <w:name w:val="454348235D89408A9E2D5D180A9BF9FB3"/>
    <w:rsid w:val="00C77C37"/>
    <w:rPr>
      <w:rFonts w:eastAsiaTheme="minorHAnsi"/>
    </w:rPr>
  </w:style>
  <w:style w:type="paragraph" w:customStyle="1" w:styleId="EB52EC814BA646DAB265ADA9B03B7AF93">
    <w:name w:val="EB52EC814BA646DAB265ADA9B03B7AF93"/>
    <w:rsid w:val="00C77C37"/>
    <w:rPr>
      <w:rFonts w:eastAsiaTheme="minorHAnsi"/>
    </w:rPr>
  </w:style>
  <w:style w:type="paragraph" w:customStyle="1" w:styleId="83BE1CD5B9A94286861B71E3D1C467CF17">
    <w:name w:val="83BE1CD5B9A94286861B71E3D1C467CF17"/>
    <w:rsid w:val="00C77C37"/>
    <w:rPr>
      <w:rFonts w:eastAsiaTheme="minorHAnsi"/>
    </w:rPr>
  </w:style>
  <w:style w:type="paragraph" w:customStyle="1" w:styleId="8DA8A2E9B3B641ADB4FD38D3C6252A33">
    <w:name w:val="8DA8A2E9B3B641ADB4FD38D3C6252A33"/>
    <w:rsid w:val="00C77C37"/>
    <w:rPr>
      <w:rFonts w:eastAsiaTheme="minorHAnsi"/>
    </w:rPr>
  </w:style>
  <w:style w:type="paragraph" w:customStyle="1" w:styleId="AAD1B82A586246ED99E2C115301BB98E19">
    <w:name w:val="AAD1B82A586246ED99E2C115301BB98E19"/>
    <w:rsid w:val="00C77C37"/>
    <w:rPr>
      <w:rFonts w:eastAsiaTheme="minorHAnsi"/>
    </w:rPr>
  </w:style>
  <w:style w:type="paragraph" w:customStyle="1" w:styleId="85528C3522884D7F813144A53E0AAF2619">
    <w:name w:val="85528C3522884D7F813144A53E0AAF2619"/>
    <w:rsid w:val="00C77C37"/>
    <w:rPr>
      <w:rFonts w:eastAsiaTheme="minorHAnsi"/>
    </w:rPr>
  </w:style>
  <w:style w:type="paragraph" w:customStyle="1" w:styleId="1EE41ADA375442DB8F9E20E4F12D0EE719">
    <w:name w:val="1EE41ADA375442DB8F9E20E4F12D0EE719"/>
    <w:rsid w:val="00C77C37"/>
    <w:rPr>
      <w:rFonts w:eastAsiaTheme="minorHAnsi"/>
    </w:rPr>
  </w:style>
  <w:style w:type="paragraph" w:customStyle="1" w:styleId="86CC8A3088794AD2923E6F2FAD51E51F4">
    <w:name w:val="86CC8A3088794AD2923E6F2FAD51E51F4"/>
    <w:rsid w:val="00C77C37"/>
    <w:rPr>
      <w:rFonts w:eastAsiaTheme="minorHAnsi"/>
    </w:rPr>
  </w:style>
  <w:style w:type="paragraph" w:customStyle="1" w:styleId="454348235D89408A9E2D5D180A9BF9FB4">
    <w:name w:val="454348235D89408A9E2D5D180A9BF9FB4"/>
    <w:rsid w:val="00C77C37"/>
    <w:rPr>
      <w:rFonts w:eastAsiaTheme="minorHAnsi"/>
    </w:rPr>
  </w:style>
  <w:style w:type="paragraph" w:customStyle="1" w:styleId="EB52EC814BA646DAB265ADA9B03B7AF94">
    <w:name w:val="EB52EC814BA646DAB265ADA9B03B7AF94"/>
    <w:rsid w:val="00C77C37"/>
    <w:rPr>
      <w:rFonts w:eastAsiaTheme="minorHAnsi"/>
    </w:rPr>
  </w:style>
  <w:style w:type="paragraph" w:customStyle="1" w:styleId="83BE1CD5B9A94286861B71E3D1C467CF18">
    <w:name w:val="83BE1CD5B9A94286861B71E3D1C467CF18"/>
    <w:rsid w:val="00C77C37"/>
    <w:rPr>
      <w:rFonts w:eastAsiaTheme="minorHAnsi"/>
    </w:rPr>
  </w:style>
  <w:style w:type="paragraph" w:customStyle="1" w:styleId="8DA8A2E9B3B641ADB4FD38D3C6252A331">
    <w:name w:val="8DA8A2E9B3B641ADB4FD38D3C6252A331"/>
    <w:rsid w:val="00C77C37"/>
    <w:rPr>
      <w:rFonts w:eastAsiaTheme="minorHAnsi"/>
    </w:rPr>
  </w:style>
  <w:style w:type="paragraph" w:customStyle="1" w:styleId="7D79FE3E46FD43C8942396D846CDCD8B">
    <w:name w:val="7D79FE3E46FD43C8942396D846CDCD8B"/>
    <w:rsid w:val="00C77C37"/>
    <w:rPr>
      <w:rFonts w:eastAsiaTheme="minorHAnsi"/>
    </w:rPr>
  </w:style>
  <w:style w:type="paragraph" w:customStyle="1" w:styleId="D649630393D7408FB01EB1436B5ACCE1">
    <w:name w:val="D649630393D7408FB01EB1436B5ACCE1"/>
    <w:rsid w:val="00C77C37"/>
    <w:rPr>
      <w:rFonts w:eastAsiaTheme="minorHAnsi"/>
    </w:rPr>
  </w:style>
  <w:style w:type="paragraph" w:customStyle="1" w:styleId="9DF844EB082C433EAB14389AFF16E635">
    <w:name w:val="9DF844EB082C433EAB14389AFF16E635"/>
    <w:rsid w:val="00C77C37"/>
  </w:style>
  <w:style w:type="paragraph" w:customStyle="1" w:styleId="278301AE349B475986C490667989233B">
    <w:name w:val="278301AE349B475986C490667989233B"/>
    <w:rsid w:val="00C77C37"/>
  </w:style>
  <w:style w:type="paragraph" w:customStyle="1" w:styleId="72764F312B224077829A27C8B99CA298">
    <w:name w:val="72764F312B224077829A27C8B99CA298"/>
    <w:rsid w:val="00C77C37"/>
  </w:style>
  <w:style w:type="paragraph" w:customStyle="1" w:styleId="738FBC34F9574308A0FEF7E5205BB62D">
    <w:name w:val="738FBC34F9574308A0FEF7E5205BB62D"/>
    <w:rsid w:val="00C77C37"/>
  </w:style>
  <w:style w:type="paragraph" w:customStyle="1" w:styleId="AAD1B82A586246ED99E2C115301BB98E20">
    <w:name w:val="AAD1B82A586246ED99E2C115301BB98E20"/>
    <w:rsid w:val="00C77C37"/>
    <w:rPr>
      <w:rFonts w:eastAsiaTheme="minorHAnsi"/>
    </w:rPr>
  </w:style>
  <w:style w:type="paragraph" w:customStyle="1" w:styleId="85528C3522884D7F813144A53E0AAF2620">
    <w:name w:val="85528C3522884D7F813144A53E0AAF2620"/>
    <w:rsid w:val="00C77C37"/>
    <w:rPr>
      <w:rFonts w:eastAsiaTheme="minorHAnsi"/>
    </w:rPr>
  </w:style>
  <w:style w:type="paragraph" w:customStyle="1" w:styleId="1EE41ADA375442DB8F9E20E4F12D0EE720">
    <w:name w:val="1EE41ADA375442DB8F9E20E4F12D0EE720"/>
    <w:rsid w:val="00C77C37"/>
    <w:rPr>
      <w:rFonts w:eastAsiaTheme="minorHAnsi"/>
    </w:rPr>
  </w:style>
  <w:style w:type="paragraph" w:customStyle="1" w:styleId="86CC8A3088794AD2923E6F2FAD51E51F5">
    <w:name w:val="86CC8A3088794AD2923E6F2FAD51E51F5"/>
    <w:rsid w:val="00C77C37"/>
    <w:rPr>
      <w:rFonts w:eastAsiaTheme="minorHAnsi"/>
    </w:rPr>
  </w:style>
  <w:style w:type="paragraph" w:customStyle="1" w:styleId="454348235D89408A9E2D5D180A9BF9FB5">
    <w:name w:val="454348235D89408A9E2D5D180A9BF9FB5"/>
    <w:rsid w:val="00C77C37"/>
    <w:rPr>
      <w:rFonts w:eastAsiaTheme="minorHAnsi"/>
    </w:rPr>
  </w:style>
  <w:style w:type="paragraph" w:customStyle="1" w:styleId="EB52EC814BA646DAB265ADA9B03B7AF95">
    <w:name w:val="EB52EC814BA646DAB265ADA9B03B7AF95"/>
    <w:rsid w:val="00C77C37"/>
    <w:rPr>
      <w:rFonts w:eastAsiaTheme="minorHAnsi"/>
    </w:rPr>
  </w:style>
  <w:style w:type="paragraph" w:customStyle="1" w:styleId="83BE1CD5B9A94286861B71E3D1C467CF19">
    <w:name w:val="83BE1CD5B9A94286861B71E3D1C467CF19"/>
    <w:rsid w:val="00C77C37"/>
    <w:rPr>
      <w:rFonts w:eastAsiaTheme="minorHAnsi"/>
    </w:rPr>
  </w:style>
  <w:style w:type="paragraph" w:customStyle="1" w:styleId="738FBC34F9574308A0FEF7E5205BB62D1">
    <w:name w:val="738FBC34F9574308A0FEF7E5205BB62D1"/>
    <w:rsid w:val="00C77C37"/>
    <w:rPr>
      <w:rFonts w:eastAsiaTheme="minorHAnsi"/>
    </w:rPr>
  </w:style>
  <w:style w:type="paragraph" w:customStyle="1" w:styleId="0E155B93E30D4583B78280E7C05FC0C3">
    <w:name w:val="0E155B93E30D4583B78280E7C05FC0C3"/>
    <w:rsid w:val="00C77C37"/>
    <w:rPr>
      <w:rFonts w:eastAsiaTheme="minorHAnsi"/>
    </w:rPr>
  </w:style>
  <w:style w:type="paragraph" w:customStyle="1" w:styleId="7D79FE3E46FD43C8942396D846CDCD8B1">
    <w:name w:val="7D79FE3E46FD43C8942396D846CDCD8B1"/>
    <w:rsid w:val="00C77C37"/>
    <w:rPr>
      <w:rFonts w:eastAsiaTheme="minorHAnsi"/>
    </w:rPr>
  </w:style>
  <w:style w:type="paragraph" w:customStyle="1" w:styleId="D649630393D7408FB01EB1436B5ACCE11">
    <w:name w:val="D649630393D7408FB01EB1436B5ACCE11"/>
    <w:rsid w:val="00C77C37"/>
    <w:rPr>
      <w:rFonts w:eastAsiaTheme="minorHAnsi"/>
    </w:rPr>
  </w:style>
  <w:style w:type="paragraph" w:customStyle="1" w:styleId="F42ACFF795D14819A027EF73D2EF5033">
    <w:name w:val="F42ACFF795D14819A027EF73D2EF5033"/>
    <w:rsid w:val="00C77C37"/>
  </w:style>
  <w:style w:type="paragraph" w:customStyle="1" w:styleId="D936585C0F2A48A69671AC771B8E6DAA">
    <w:name w:val="D936585C0F2A48A69671AC771B8E6DAA"/>
    <w:rsid w:val="00C77C37"/>
  </w:style>
  <w:style w:type="paragraph" w:customStyle="1" w:styleId="484BCDD2FB3440ACA13CDE9E49833F4C">
    <w:name w:val="484BCDD2FB3440ACA13CDE9E49833F4C"/>
    <w:rsid w:val="00C77C37"/>
  </w:style>
  <w:style w:type="paragraph" w:customStyle="1" w:styleId="947CDDBE88974218AD3282AE724C5909">
    <w:name w:val="947CDDBE88974218AD3282AE724C5909"/>
    <w:rsid w:val="00C77C37"/>
  </w:style>
  <w:style w:type="paragraph" w:customStyle="1" w:styleId="8925DE37C4314211B0F24DF9AA3CC9C5">
    <w:name w:val="8925DE37C4314211B0F24DF9AA3CC9C5"/>
    <w:rsid w:val="00C77C37"/>
  </w:style>
  <w:style w:type="paragraph" w:customStyle="1" w:styleId="60E827F8DD314CD1BC4B1BA7255E7377">
    <w:name w:val="60E827F8DD314CD1BC4B1BA7255E7377"/>
    <w:rsid w:val="00C77C37"/>
  </w:style>
  <w:style w:type="paragraph" w:customStyle="1" w:styleId="F492E8441BC642C196C9DDAAE6B2C95E">
    <w:name w:val="F492E8441BC642C196C9DDAAE6B2C95E"/>
    <w:rsid w:val="00C77C37"/>
  </w:style>
  <w:style w:type="paragraph" w:customStyle="1" w:styleId="AAD1B82A586246ED99E2C115301BB98E21">
    <w:name w:val="AAD1B82A586246ED99E2C115301BB98E21"/>
    <w:rsid w:val="00C77C37"/>
    <w:rPr>
      <w:rFonts w:eastAsiaTheme="minorHAnsi"/>
    </w:rPr>
  </w:style>
  <w:style w:type="paragraph" w:customStyle="1" w:styleId="85528C3522884D7F813144A53E0AAF2621">
    <w:name w:val="85528C3522884D7F813144A53E0AAF2621"/>
    <w:rsid w:val="00C77C37"/>
    <w:rPr>
      <w:rFonts w:eastAsiaTheme="minorHAnsi"/>
    </w:rPr>
  </w:style>
  <w:style w:type="paragraph" w:customStyle="1" w:styleId="1EE41ADA375442DB8F9E20E4F12D0EE721">
    <w:name w:val="1EE41ADA375442DB8F9E20E4F12D0EE721"/>
    <w:rsid w:val="00C77C37"/>
    <w:rPr>
      <w:rFonts w:eastAsiaTheme="minorHAnsi"/>
    </w:rPr>
  </w:style>
  <w:style w:type="paragraph" w:customStyle="1" w:styleId="86CC8A3088794AD2923E6F2FAD51E51F6">
    <w:name w:val="86CC8A3088794AD2923E6F2FAD51E51F6"/>
    <w:rsid w:val="00C77C37"/>
    <w:rPr>
      <w:rFonts w:eastAsiaTheme="minorHAnsi"/>
    </w:rPr>
  </w:style>
  <w:style w:type="paragraph" w:customStyle="1" w:styleId="454348235D89408A9E2D5D180A9BF9FB6">
    <w:name w:val="454348235D89408A9E2D5D180A9BF9FB6"/>
    <w:rsid w:val="00C77C37"/>
    <w:rPr>
      <w:rFonts w:eastAsiaTheme="minorHAnsi"/>
    </w:rPr>
  </w:style>
  <w:style w:type="paragraph" w:customStyle="1" w:styleId="EB52EC814BA646DAB265ADA9B03B7AF96">
    <w:name w:val="EB52EC814BA646DAB265ADA9B03B7AF96"/>
    <w:rsid w:val="00C77C37"/>
    <w:rPr>
      <w:rFonts w:eastAsiaTheme="minorHAnsi"/>
    </w:rPr>
  </w:style>
  <w:style w:type="paragraph" w:customStyle="1" w:styleId="83BE1CD5B9A94286861B71E3D1C467CF20">
    <w:name w:val="83BE1CD5B9A94286861B71E3D1C467CF20"/>
    <w:rsid w:val="00C77C37"/>
    <w:rPr>
      <w:rFonts w:eastAsiaTheme="minorHAnsi"/>
    </w:rPr>
  </w:style>
  <w:style w:type="paragraph" w:customStyle="1" w:styleId="738FBC34F9574308A0FEF7E5205BB62D2">
    <w:name w:val="738FBC34F9574308A0FEF7E5205BB62D2"/>
    <w:rsid w:val="00C77C37"/>
    <w:rPr>
      <w:rFonts w:eastAsiaTheme="minorHAnsi"/>
    </w:rPr>
  </w:style>
  <w:style w:type="paragraph" w:customStyle="1" w:styleId="0E155B93E30D4583B78280E7C05FC0C31">
    <w:name w:val="0E155B93E30D4583B78280E7C05FC0C31"/>
    <w:rsid w:val="00C77C37"/>
    <w:rPr>
      <w:rFonts w:eastAsiaTheme="minorHAnsi"/>
    </w:rPr>
  </w:style>
  <w:style w:type="paragraph" w:customStyle="1" w:styleId="7D79FE3E46FD43C8942396D846CDCD8B2">
    <w:name w:val="7D79FE3E46FD43C8942396D846CDCD8B2"/>
    <w:rsid w:val="00C77C37"/>
    <w:rPr>
      <w:rFonts w:eastAsiaTheme="minorHAnsi"/>
    </w:rPr>
  </w:style>
  <w:style w:type="paragraph" w:customStyle="1" w:styleId="D649630393D7408FB01EB1436B5ACCE12">
    <w:name w:val="D649630393D7408FB01EB1436B5ACCE12"/>
    <w:rsid w:val="00C77C37"/>
    <w:rPr>
      <w:rFonts w:eastAsiaTheme="minorHAnsi"/>
    </w:rPr>
  </w:style>
  <w:style w:type="paragraph" w:customStyle="1" w:styleId="AD063C94173F4009824F8252E620A164">
    <w:name w:val="AD063C94173F4009824F8252E620A164"/>
    <w:rsid w:val="00C77C37"/>
  </w:style>
  <w:style w:type="paragraph" w:customStyle="1" w:styleId="AAD1B82A586246ED99E2C115301BB98E22">
    <w:name w:val="AAD1B82A586246ED99E2C115301BB98E22"/>
    <w:rsid w:val="00C77C37"/>
    <w:rPr>
      <w:rFonts w:eastAsiaTheme="minorHAnsi"/>
    </w:rPr>
  </w:style>
  <w:style w:type="paragraph" w:customStyle="1" w:styleId="85528C3522884D7F813144A53E0AAF2622">
    <w:name w:val="85528C3522884D7F813144A53E0AAF2622"/>
    <w:rsid w:val="00C77C37"/>
    <w:rPr>
      <w:rFonts w:eastAsiaTheme="minorHAnsi"/>
    </w:rPr>
  </w:style>
  <w:style w:type="paragraph" w:customStyle="1" w:styleId="1EE41ADA375442DB8F9E20E4F12D0EE722">
    <w:name w:val="1EE41ADA375442DB8F9E20E4F12D0EE722"/>
    <w:rsid w:val="00C77C37"/>
    <w:rPr>
      <w:rFonts w:eastAsiaTheme="minorHAnsi"/>
    </w:rPr>
  </w:style>
  <w:style w:type="paragraph" w:customStyle="1" w:styleId="86CC8A3088794AD2923E6F2FAD51E51F7">
    <w:name w:val="86CC8A3088794AD2923E6F2FAD51E51F7"/>
    <w:rsid w:val="00C77C37"/>
    <w:rPr>
      <w:rFonts w:eastAsiaTheme="minorHAnsi"/>
    </w:rPr>
  </w:style>
  <w:style w:type="paragraph" w:customStyle="1" w:styleId="454348235D89408A9E2D5D180A9BF9FB7">
    <w:name w:val="454348235D89408A9E2D5D180A9BF9FB7"/>
    <w:rsid w:val="00C77C37"/>
    <w:rPr>
      <w:rFonts w:eastAsiaTheme="minorHAnsi"/>
    </w:rPr>
  </w:style>
  <w:style w:type="paragraph" w:customStyle="1" w:styleId="EB52EC814BA646DAB265ADA9B03B7AF97">
    <w:name w:val="EB52EC814BA646DAB265ADA9B03B7AF97"/>
    <w:rsid w:val="00C77C37"/>
    <w:rPr>
      <w:rFonts w:eastAsiaTheme="minorHAnsi"/>
    </w:rPr>
  </w:style>
  <w:style w:type="paragraph" w:customStyle="1" w:styleId="83BE1CD5B9A94286861B71E3D1C467CF21">
    <w:name w:val="83BE1CD5B9A94286861B71E3D1C467CF21"/>
    <w:rsid w:val="00C77C37"/>
    <w:rPr>
      <w:rFonts w:eastAsiaTheme="minorHAnsi"/>
    </w:rPr>
  </w:style>
  <w:style w:type="paragraph" w:customStyle="1" w:styleId="738FBC34F9574308A0FEF7E5205BB62D3">
    <w:name w:val="738FBC34F9574308A0FEF7E5205BB62D3"/>
    <w:rsid w:val="00C77C37"/>
    <w:rPr>
      <w:rFonts w:eastAsiaTheme="minorHAnsi"/>
    </w:rPr>
  </w:style>
  <w:style w:type="paragraph" w:customStyle="1" w:styleId="0E155B93E30D4583B78280E7C05FC0C32">
    <w:name w:val="0E155B93E30D4583B78280E7C05FC0C32"/>
    <w:rsid w:val="00C77C37"/>
    <w:rPr>
      <w:rFonts w:eastAsiaTheme="minorHAnsi"/>
    </w:rPr>
  </w:style>
  <w:style w:type="paragraph" w:customStyle="1" w:styleId="7D79FE3E46FD43C8942396D846CDCD8B3">
    <w:name w:val="7D79FE3E46FD43C8942396D846CDCD8B3"/>
    <w:rsid w:val="00C77C37"/>
    <w:rPr>
      <w:rFonts w:eastAsiaTheme="minorHAnsi"/>
    </w:rPr>
  </w:style>
  <w:style w:type="paragraph" w:customStyle="1" w:styleId="D649630393D7408FB01EB1436B5ACCE13">
    <w:name w:val="D649630393D7408FB01EB1436B5ACCE13"/>
    <w:rsid w:val="00C77C37"/>
    <w:rPr>
      <w:rFonts w:eastAsiaTheme="minorHAnsi"/>
    </w:rPr>
  </w:style>
  <w:style w:type="paragraph" w:customStyle="1" w:styleId="AD063C94173F4009824F8252E620A1641">
    <w:name w:val="AD063C94173F4009824F8252E620A1641"/>
    <w:rsid w:val="00C77C37"/>
    <w:rPr>
      <w:rFonts w:eastAsiaTheme="minorHAnsi"/>
    </w:rPr>
  </w:style>
  <w:style w:type="paragraph" w:customStyle="1" w:styleId="947CDDBE88974218AD3282AE724C59091">
    <w:name w:val="947CDDBE88974218AD3282AE724C59091"/>
    <w:rsid w:val="00C77C37"/>
    <w:rPr>
      <w:rFonts w:eastAsiaTheme="minorHAnsi"/>
    </w:rPr>
  </w:style>
  <w:style w:type="paragraph" w:customStyle="1" w:styleId="5CEFD8658375422CBCE4D087C3A1F7B6">
    <w:name w:val="5CEFD8658375422CBCE4D087C3A1F7B6"/>
    <w:rsid w:val="00C77C37"/>
  </w:style>
  <w:style w:type="paragraph" w:customStyle="1" w:styleId="B3B46253A2B84FE29AE663A40E0FFFD3">
    <w:name w:val="B3B46253A2B84FE29AE663A40E0FFFD3"/>
    <w:rsid w:val="00C77C37"/>
  </w:style>
  <w:style w:type="paragraph" w:customStyle="1" w:styleId="9F408C2AAC4B4D7192C45827766D6AE5">
    <w:name w:val="9F408C2AAC4B4D7192C45827766D6AE5"/>
    <w:rsid w:val="00C77C37"/>
  </w:style>
  <w:style w:type="paragraph" w:customStyle="1" w:styleId="F80DB185269D404785C2762BDB808B8F">
    <w:name w:val="F80DB185269D404785C2762BDB808B8F"/>
    <w:rsid w:val="00C77C37"/>
  </w:style>
  <w:style w:type="paragraph" w:customStyle="1" w:styleId="DDC664C73A8B4479B54C58CB979880A9">
    <w:name w:val="DDC664C73A8B4479B54C58CB979880A9"/>
    <w:rsid w:val="00C77C37"/>
  </w:style>
  <w:style w:type="paragraph" w:customStyle="1" w:styleId="E96DD2D4253242B983C07E60B4BB799F">
    <w:name w:val="E96DD2D4253242B983C07E60B4BB799F"/>
    <w:rsid w:val="00C77C37"/>
  </w:style>
  <w:style w:type="paragraph" w:customStyle="1" w:styleId="F822F581FCDE40CC906BD5EEF472F3F6">
    <w:name w:val="F822F581FCDE40CC906BD5EEF472F3F6"/>
    <w:rsid w:val="00C77C37"/>
  </w:style>
  <w:style w:type="paragraph" w:customStyle="1" w:styleId="AAD1B82A586246ED99E2C115301BB98E23">
    <w:name w:val="AAD1B82A586246ED99E2C115301BB98E23"/>
    <w:rsid w:val="00C77C37"/>
    <w:rPr>
      <w:rFonts w:eastAsiaTheme="minorHAnsi"/>
    </w:rPr>
  </w:style>
  <w:style w:type="paragraph" w:customStyle="1" w:styleId="85528C3522884D7F813144A53E0AAF2623">
    <w:name w:val="85528C3522884D7F813144A53E0AAF2623"/>
    <w:rsid w:val="00C77C37"/>
    <w:rPr>
      <w:rFonts w:eastAsiaTheme="minorHAnsi"/>
    </w:rPr>
  </w:style>
  <w:style w:type="paragraph" w:customStyle="1" w:styleId="1EE41ADA375442DB8F9E20E4F12D0EE723">
    <w:name w:val="1EE41ADA375442DB8F9E20E4F12D0EE723"/>
    <w:rsid w:val="00C77C37"/>
    <w:rPr>
      <w:rFonts w:eastAsiaTheme="minorHAnsi"/>
    </w:rPr>
  </w:style>
  <w:style w:type="paragraph" w:customStyle="1" w:styleId="454348235D89408A9E2D5D180A9BF9FB8">
    <w:name w:val="454348235D89408A9E2D5D180A9BF9FB8"/>
    <w:rsid w:val="00C77C37"/>
    <w:rPr>
      <w:rFonts w:eastAsiaTheme="minorHAnsi"/>
    </w:rPr>
  </w:style>
  <w:style w:type="paragraph" w:customStyle="1" w:styleId="EB52EC814BA646DAB265ADA9B03B7AF98">
    <w:name w:val="EB52EC814BA646DAB265ADA9B03B7AF98"/>
    <w:rsid w:val="00C77C37"/>
    <w:rPr>
      <w:rFonts w:eastAsiaTheme="minorHAnsi"/>
    </w:rPr>
  </w:style>
  <w:style w:type="paragraph" w:customStyle="1" w:styleId="83BE1CD5B9A94286861B71E3D1C467CF22">
    <w:name w:val="83BE1CD5B9A94286861B71E3D1C467CF22"/>
    <w:rsid w:val="00C77C37"/>
    <w:rPr>
      <w:rFonts w:eastAsiaTheme="minorHAnsi"/>
    </w:rPr>
  </w:style>
  <w:style w:type="paragraph" w:customStyle="1" w:styleId="738FBC34F9574308A0FEF7E5205BB62D4">
    <w:name w:val="738FBC34F9574308A0FEF7E5205BB62D4"/>
    <w:rsid w:val="00C77C37"/>
    <w:rPr>
      <w:rFonts w:eastAsiaTheme="minorHAnsi"/>
    </w:rPr>
  </w:style>
  <w:style w:type="paragraph" w:customStyle="1" w:styleId="0E155B93E30D4583B78280E7C05FC0C33">
    <w:name w:val="0E155B93E30D4583B78280E7C05FC0C33"/>
    <w:rsid w:val="00C77C37"/>
    <w:rPr>
      <w:rFonts w:eastAsiaTheme="minorHAnsi"/>
    </w:rPr>
  </w:style>
  <w:style w:type="paragraph" w:customStyle="1" w:styleId="7D79FE3E46FD43C8942396D846CDCD8B4">
    <w:name w:val="7D79FE3E46FD43C8942396D846CDCD8B4"/>
    <w:rsid w:val="00C77C37"/>
    <w:rPr>
      <w:rFonts w:eastAsiaTheme="minorHAnsi"/>
    </w:rPr>
  </w:style>
  <w:style w:type="paragraph" w:customStyle="1" w:styleId="D649630393D7408FB01EB1436B5ACCE14">
    <w:name w:val="D649630393D7408FB01EB1436B5ACCE14"/>
    <w:rsid w:val="00C77C37"/>
    <w:rPr>
      <w:rFonts w:eastAsiaTheme="minorHAnsi"/>
    </w:rPr>
  </w:style>
  <w:style w:type="paragraph" w:customStyle="1" w:styleId="315D731978D44C22B3918ABEACDC7CC3">
    <w:name w:val="315D731978D44C22B3918ABEACDC7CC3"/>
    <w:rsid w:val="00C77C37"/>
    <w:rPr>
      <w:rFonts w:eastAsiaTheme="minorHAnsi"/>
    </w:rPr>
  </w:style>
  <w:style w:type="paragraph" w:customStyle="1" w:styleId="AC0B39972DCC45BE8067EEA1427842A7">
    <w:name w:val="AC0B39972DCC45BE8067EEA1427842A7"/>
    <w:rsid w:val="00C77C37"/>
    <w:rPr>
      <w:rFonts w:eastAsiaTheme="minorHAnsi"/>
    </w:rPr>
  </w:style>
  <w:style w:type="paragraph" w:customStyle="1" w:styleId="F822F581FCDE40CC906BD5EEF472F3F61">
    <w:name w:val="F822F581FCDE40CC906BD5EEF472F3F61"/>
    <w:rsid w:val="00C77C37"/>
    <w:rPr>
      <w:rFonts w:eastAsiaTheme="minorHAnsi"/>
    </w:rPr>
  </w:style>
  <w:style w:type="paragraph" w:customStyle="1" w:styleId="AAD1B82A586246ED99E2C115301BB98E24">
    <w:name w:val="AAD1B82A586246ED99E2C115301BB98E24"/>
    <w:rsid w:val="00C77C37"/>
    <w:rPr>
      <w:rFonts w:eastAsiaTheme="minorHAnsi"/>
    </w:rPr>
  </w:style>
  <w:style w:type="paragraph" w:customStyle="1" w:styleId="85528C3522884D7F813144A53E0AAF2624">
    <w:name w:val="85528C3522884D7F813144A53E0AAF2624"/>
    <w:rsid w:val="00C77C37"/>
    <w:rPr>
      <w:rFonts w:eastAsiaTheme="minorHAnsi"/>
    </w:rPr>
  </w:style>
  <w:style w:type="paragraph" w:customStyle="1" w:styleId="1EE41ADA375442DB8F9E20E4F12D0EE724">
    <w:name w:val="1EE41ADA375442DB8F9E20E4F12D0EE724"/>
    <w:rsid w:val="00C77C37"/>
    <w:rPr>
      <w:rFonts w:eastAsiaTheme="minorHAnsi"/>
    </w:rPr>
  </w:style>
  <w:style w:type="paragraph" w:customStyle="1" w:styleId="454348235D89408A9E2D5D180A9BF9FB9">
    <w:name w:val="454348235D89408A9E2D5D180A9BF9FB9"/>
    <w:rsid w:val="00C77C37"/>
    <w:rPr>
      <w:rFonts w:eastAsiaTheme="minorHAnsi"/>
    </w:rPr>
  </w:style>
  <w:style w:type="paragraph" w:customStyle="1" w:styleId="EB52EC814BA646DAB265ADA9B03B7AF99">
    <w:name w:val="EB52EC814BA646DAB265ADA9B03B7AF99"/>
    <w:rsid w:val="00C77C37"/>
    <w:rPr>
      <w:rFonts w:eastAsiaTheme="minorHAnsi"/>
    </w:rPr>
  </w:style>
  <w:style w:type="paragraph" w:customStyle="1" w:styleId="83BE1CD5B9A94286861B71E3D1C467CF23">
    <w:name w:val="83BE1CD5B9A94286861B71E3D1C467CF23"/>
    <w:rsid w:val="00C77C37"/>
    <w:rPr>
      <w:rFonts w:eastAsiaTheme="minorHAnsi"/>
    </w:rPr>
  </w:style>
  <w:style w:type="paragraph" w:customStyle="1" w:styleId="738FBC34F9574308A0FEF7E5205BB62D5">
    <w:name w:val="738FBC34F9574308A0FEF7E5205BB62D5"/>
    <w:rsid w:val="00C77C37"/>
    <w:rPr>
      <w:rFonts w:eastAsiaTheme="minorHAnsi"/>
    </w:rPr>
  </w:style>
  <w:style w:type="paragraph" w:customStyle="1" w:styleId="0E155B93E30D4583B78280E7C05FC0C34">
    <w:name w:val="0E155B93E30D4583B78280E7C05FC0C34"/>
    <w:rsid w:val="00C77C37"/>
    <w:rPr>
      <w:rFonts w:eastAsiaTheme="minorHAnsi"/>
    </w:rPr>
  </w:style>
  <w:style w:type="paragraph" w:customStyle="1" w:styleId="7D79FE3E46FD43C8942396D846CDCD8B5">
    <w:name w:val="7D79FE3E46FD43C8942396D846CDCD8B5"/>
    <w:rsid w:val="00C77C37"/>
    <w:rPr>
      <w:rFonts w:eastAsiaTheme="minorHAnsi"/>
    </w:rPr>
  </w:style>
  <w:style w:type="paragraph" w:customStyle="1" w:styleId="D649630393D7408FB01EB1436B5ACCE15">
    <w:name w:val="D649630393D7408FB01EB1436B5ACCE15"/>
    <w:rsid w:val="00C77C37"/>
    <w:rPr>
      <w:rFonts w:eastAsiaTheme="minorHAnsi"/>
    </w:rPr>
  </w:style>
  <w:style w:type="paragraph" w:customStyle="1" w:styleId="315D731978D44C22B3918ABEACDC7CC31">
    <w:name w:val="315D731978D44C22B3918ABEACDC7CC31"/>
    <w:rsid w:val="00C77C37"/>
    <w:rPr>
      <w:rFonts w:eastAsiaTheme="minorHAnsi"/>
    </w:rPr>
  </w:style>
  <w:style w:type="paragraph" w:customStyle="1" w:styleId="AC0B39972DCC45BE8067EEA1427842A71">
    <w:name w:val="AC0B39972DCC45BE8067EEA1427842A71"/>
    <w:rsid w:val="00C77C37"/>
    <w:rPr>
      <w:rFonts w:eastAsiaTheme="minorHAnsi"/>
    </w:rPr>
  </w:style>
  <w:style w:type="paragraph" w:customStyle="1" w:styleId="F822F581FCDE40CC906BD5EEF472F3F62">
    <w:name w:val="F822F581FCDE40CC906BD5EEF472F3F62"/>
    <w:rsid w:val="00C77C37"/>
    <w:rPr>
      <w:rFonts w:eastAsiaTheme="minorHAnsi"/>
    </w:rPr>
  </w:style>
  <w:style w:type="paragraph" w:customStyle="1" w:styleId="A2C07C9ADD1E4E69B5A7073D541BF42F">
    <w:name w:val="A2C07C9ADD1E4E69B5A7073D541BF42F"/>
    <w:rsid w:val="00C77C37"/>
  </w:style>
  <w:style w:type="paragraph" w:customStyle="1" w:styleId="AAD1B82A586246ED99E2C115301BB98E25">
    <w:name w:val="AAD1B82A586246ED99E2C115301BB98E25"/>
    <w:rsid w:val="00C77C37"/>
    <w:rPr>
      <w:rFonts w:eastAsiaTheme="minorHAnsi"/>
    </w:rPr>
  </w:style>
  <w:style w:type="paragraph" w:customStyle="1" w:styleId="85528C3522884D7F813144A53E0AAF2625">
    <w:name w:val="85528C3522884D7F813144A53E0AAF2625"/>
    <w:rsid w:val="00C77C37"/>
    <w:rPr>
      <w:rFonts w:eastAsiaTheme="minorHAnsi"/>
    </w:rPr>
  </w:style>
  <w:style w:type="paragraph" w:customStyle="1" w:styleId="1EE41ADA375442DB8F9E20E4F12D0EE725">
    <w:name w:val="1EE41ADA375442DB8F9E20E4F12D0EE725"/>
    <w:rsid w:val="00C77C37"/>
    <w:rPr>
      <w:rFonts w:eastAsiaTheme="minorHAnsi"/>
    </w:rPr>
  </w:style>
  <w:style w:type="paragraph" w:customStyle="1" w:styleId="34749C25873141919FB838BAABF464B2">
    <w:name w:val="34749C25873141919FB838BAABF464B2"/>
    <w:rsid w:val="00C77C37"/>
    <w:rPr>
      <w:rFonts w:eastAsiaTheme="minorHAnsi"/>
    </w:rPr>
  </w:style>
  <w:style w:type="paragraph" w:customStyle="1" w:styleId="454348235D89408A9E2D5D180A9BF9FB10">
    <w:name w:val="454348235D89408A9E2D5D180A9BF9FB10"/>
    <w:rsid w:val="00C77C37"/>
    <w:rPr>
      <w:rFonts w:eastAsiaTheme="minorHAnsi"/>
    </w:rPr>
  </w:style>
  <w:style w:type="paragraph" w:customStyle="1" w:styleId="EB52EC814BA646DAB265ADA9B03B7AF910">
    <w:name w:val="EB52EC814BA646DAB265ADA9B03B7AF910"/>
    <w:rsid w:val="00C77C37"/>
    <w:rPr>
      <w:rFonts w:eastAsiaTheme="minorHAnsi"/>
    </w:rPr>
  </w:style>
  <w:style w:type="paragraph" w:customStyle="1" w:styleId="83BE1CD5B9A94286861B71E3D1C467CF24">
    <w:name w:val="83BE1CD5B9A94286861B71E3D1C467CF24"/>
    <w:rsid w:val="00C77C37"/>
    <w:rPr>
      <w:rFonts w:eastAsiaTheme="minorHAnsi"/>
    </w:rPr>
  </w:style>
  <w:style w:type="paragraph" w:customStyle="1" w:styleId="738FBC34F9574308A0FEF7E5205BB62D6">
    <w:name w:val="738FBC34F9574308A0FEF7E5205BB62D6"/>
    <w:rsid w:val="00C77C37"/>
    <w:rPr>
      <w:rFonts w:eastAsiaTheme="minorHAnsi"/>
    </w:rPr>
  </w:style>
  <w:style w:type="paragraph" w:customStyle="1" w:styleId="0E155B93E30D4583B78280E7C05FC0C35">
    <w:name w:val="0E155B93E30D4583B78280E7C05FC0C35"/>
    <w:rsid w:val="00C77C37"/>
    <w:rPr>
      <w:rFonts w:eastAsiaTheme="minorHAnsi"/>
    </w:rPr>
  </w:style>
  <w:style w:type="paragraph" w:customStyle="1" w:styleId="7D79FE3E46FD43C8942396D846CDCD8B6">
    <w:name w:val="7D79FE3E46FD43C8942396D846CDCD8B6"/>
    <w:rsid w:val="00C77C37"/>
    <w:rPr>
      <w:rFonts w:eastAsiaTheme="minorHAnsi"/>
    </w:rPr>
  </w:style>
  <w:style w:type="paragraph" w:customStyle="1" w:styleId="D649630393D7408FB01EB1436B5ACCE16">
    <w:name w:val="D649630393D7408FB01EB1436B5ACCE16"/>
    <w:rsid w:val="00C77C37"/>
    <w:rPr>
      <w:rFonts w:eastAsiaTheme="minorHAnsi"/>
    </w:rPr>
  </w:style>
  <w:style w:type="paragraph" w:customStyle="1" w:styleId="315D731978D44C22B3918ABEACDC7CC32">
    <w:name w:val="315D731978D44C22B3918ABEACDC7CC32"/>
    <w:rsid w:val="00C77C37"/>
    <w:rPr>
      <w:rFonts w:eastAsiaTheme="minorHAnsi"/>
    </w:rPr>
  </w:style>
  <w:style w:type="paragraph" w:customStyle="1" w:styleId="AC0B39972DCC45BE8067EEA1427842A72">
    <w:name w:val="AC0B39972DCC45BE8067EEA1427842A72"/>
    <w:rsid w:val="00C77C37"/>
    <w:rPr>
      <w:rFonts w:eastAsiaTheme="minorHAnsi"/>
    </w:rPr>
  </w:style>
  <w:style w:type="paragraph" w:customStyle="1" w:styleId="F822F581FCDE40CC906BD5EEF472F3F63">
    <w:name w:val="F822F581FCDE40CC906BD5EEF472F3F63"/>
    <w:rsid w:val="00C77C37"/>
    <w:rPr>
      <w:rFonts w:eastAsiaTheme="minorHAnsi"/>
    </w:rPr>
  </w:style>
  <w:style w:type="paragraph" w:customStyle="1" w:styleId="AAD1B82A586246ED99E2C115301BB98E26">
    <w:name w:val="AAD1B82A586246ED99E2C115301BB98E26"/>
    <w:rsid w:val="00C77C37"/>
    <w:rPr>
      <w:rFonts w:eastAsiaTheme="minorHAnsi"/>
    </w:rPr>
  </w:style>
  <w:style w:type="paragraph" w:customStyle="1" w:styleId="85528C3522884D7F813144A53E0AAF2626">
    <w:name w:val="85528C3522884D7F813144A53E0AAF2626"/>
    <w:rsid w:val="00C77C37"/>
    <w:rPr>
      <w:rFonts w:eastAsiaTheme="minorHAnsi"/>
    </w:rPr>
  </w:style>
  <w:style w:type="paragraph" w:customStyle="1" w:styleId="1EE41ADA375442DB8F9E20E4F12D0EE726">
    <w:name w:val="1EE41ADA375442DB8F9E20E4F12D0EE726"/>
    <w:rsid w:val="00C77C37"/>
    <w:rPr>
      <w:rFonts w:eastAsiaTheme="minorHAnsi"/>
    </w:rPr>
  </w:style>
  <w:style w:type="paragraph" w:customStyle="1" w:styleId="34749C25873141919FB838BAABF464B21">
    <w:name w:val="34749C25873141919FB838BAABF464B21"/>
    <w:rsid w:val="00C77C37"/>
    <w:rPr>
      <w:rFonts w:eastAsiaTheme="minorHAnsi"/>
    </w:rPr>
  </w:style>
  <w:style w:type="paragraph" w:customStyle="1" w:styleId="454348235D89408A9E2D5D180A9BF9FB11">
    <w:name w:val="454348235D89408A9E2D5D180A9BF9FB11"/>
    <w:rsid w:val="00C77C37"/>
    <w:rPr>
      <w:rFonts w:eastAsiaTheme="minorHAnsi"/>
    </w:rPr>
  </w:style>
  <w:style w:type="paragraph" w:customStyle="1" w:styleId="EB52EC814BA646DAB265ADA9B03B7AF911">
    <w:name w:val="EB52EC814BA646DAB265ADA9B03B7AF911"/>
    <w:rsid w:val="00C77C37"/>
    <w:rPr>
      <w:rFonts w:eastAsiaTheme="minorHAnsi"/>
    </w:rPr>
  </w:style>
  <w:style w:type="paragraph" w:customStyle="1" w:styleId="83BE1CD5B9A94286861B71E3D1C467CF25">
    <w:name w:val="83BE1CD5B9A94286861B71E3D1C467CF25"/>
    <w:rsid w:val="00C77C37"/>
    <w:rPr>
      <w:rFonts w:eastAsiaTheme="minorHAnsi"/>
    </w:rPr>
  </w:style>
  <w:style w:type="paragraph" w:customStyle="1" w:styleId="738FBC34F9574308A0FEF7E5205BB62D7">
    <w:name w:val="738FBC34F9574308A0FEF7E5205BB62D7"/>
    <w:rsid w:val="00C77C37"/>
    <w:rPr>
      <w:rFonts w:eastAsiaTheme="minorHAnsi"/>
    </w:rPr>
  </w:style>
  <w:style w:type="paragraph" w:customStyle="1" w:styleId="0E155B93E30D4583B78280E7C05FC0C36">
    <w:name w:val="0E155B93E30D4583B78280E7C05FC0C36"/>
    <w:rsid w:val="00C77C37"/>
    <w:rPr>
      <w:rFonts w:eastAsiaTheme="minorHAnsi"/>
    </w:rPr>
  </w:style>
  <w:style w:type="paragraph" w:customStyle="1" w:styleId="7D79FE3E46FD43C8942396D846CDCD8B7">
    <w:name w:val="7D79FE3E46FD43C8942396D846CDCD8B7"/>
    <w:rsid w:val="00C77C37"/>
    <w:rPr>
      <w:rFonts w:eastAsiaTheme="minorHAnsi"/>
    </w:rPr>
  </w:style>
  <w:style w:type="paragraph" w:customStyle="1" w:styleId="D649630393D7408FB01EB1436B5ACCE17">
    <w:name w:val="D649630393D7408FB01EB1436B5ACCE17"/>
    <w:rsid w:val="00C77C37"/>
    <w:rPr>
      <w:rFonts w:eastAsiaTheme="minorHAnsi"/>
    </w:rPr>
  </w:style>
  <w:style w:type="paragraph" w:customStyle="1" w:styleId="315D731978D44C22B3918ABEACDC7CC33">
    <w:name w:val="315D731978D44C22B3918ABEACDC7CC33"/>
    <w:rsid w:val="00C77C37"/>
    <w:rPr>
      <w:rFonts w:eastAsiaTheme="minorHAnsi"/>
    </w:rPr>
  </w:style>
  <w:style w:type="paragraph" w:customStyle="1" w:styleId="AC0B39972DCC45BE8067EEA1427842A73">
    <w:name w:val="AC0B39972DCC45BE8067EEA1427842A73"/>
    <w:rsid w:val="00C77C37"/>
    <w:rPr>
      <w:rFonts w:eastAsiaTheme="minorHAnsi"/>
    </w:rPr>
  </w:style>
  <w:style w:type="paragraph" w:customStyle="1" w:styleId="F822F581FCDE40CC906BD5EEF472F3F64">
    <w:name w:val="F822F581FCDE40CC906BD5EEF472F3F64"/>
    <w:rsid w:val="00C77C37"/>
    <w:rPr>
      <w:rFonts w:eastAsiaTheme="minorHAnsi"/>
    </w:rPr>
  </w:style>
  <w:style w:type="paragraph" w:customStyle="1" w:styleId="AAD1B82A586246ED99E2C115301BB98E27">
    <w:name w:val="AAD1B82A586246ED99E2C115301BB98E27"/>
    <w:rsid w:val="00C77C37"/>
    <w:rPr>
      <w:rFonts w:eastAsiaTheme="minorHAnsi"/>
    </w:rPr>
  </w:style>
  <w:style w:type="paragraph" w:customStyle="1" w:styleId="85528C3522884D7F813144A53E0AAF2627">
    <w:name w:val="85528C3522884D7F813144A53E0AAF2627"/>
    <w:rsid w:val="00C77C37"/>
    <w:rPr>
      <w:rFonts w:eastAsiaTheme="minorHAnsi"/>
    </w:rPr>
  </w:style>
  <w:style w:type="paragraph" w:customStyle="1" w:styleId="1EE41ADA375442DB8F9E20E4F12D0EE727">
    <w:name w:val="1EE41ADA375442DB8F9E20E4F12D0EE727"/>
    <w:rsid w:val="00C77C37"/>
    <w:rPr>
      <w:rFonts w:eastAsiaTheme="minorHAnsi"/>
    </w:rPr>
  </w:style>
  <w:style w:type="paragraph" w:customStyle="1" w:styleId="34749C25873141919FB838BAABF464B22">
    <w:name w:val="34749C25873141919FB838BAABF464B22"/>
    <w:rsid w:val="00C77C37"/>
    <w:rPr>
      <w:rFonts w:eastAsiaTheme="minorHAnsi"/>
    </w:rPr>
  </w:style>
  <w:style w:type="paragraph" w:customStyle="1" w:styleId="454348235D89408A9E2D5D180A9BF9FB12">
    <w:name w:val="454348235D89408A9E2D5D180A9BF9FB12"/>
    <w:rsid w:val="00C77C37"/>
    <w:rPr>
      <w:rFonts w:eastAsiaTheme="minorHAnsi"/>
    </w:rPr>
  </w:style>
  <w:style w:type="paragraph" w:customStyle="1" w:styleId="EB52EC814BA646DAB265ADA9B03B7AF912">
    <w:name w:val="EB52EC814BA646DAB265ADA9B03B7AF912"/>
    <w:rsid w:val="00C77C37"/>
    <w:rPr>
      <w:rFonts w:eastAsiaTheme="minorHAnsi"/>
    </w:rPr>
  </w:style>
  <w:style w:type="paragraph" w:customStyle="1" w:styleId="83BE1CD5B9A94286861B71E3D1C467CF26">
    <w:name w:val="83BE1CD5B9A94286861B71E3D1C467CF26"/>
    <w:rsid w:val="00C77C37"/>
    <w:rPr>
      <w:rFonts w:eastAsiaTheme="minorHAnsi"/>
    </w:rPr>
  </w:style>
  <w:style w:type="paragraph" w:customStyle="1" w:styleId="738FBC34F9574308A0FEF7E5205BB62D8">
    <w:name w:val="738FBC34F9574308A0FEF7E5205BB62D8"/>
    <w:rsid w:val="00C77C37"/>
    <w:rPr>
      <w:rFonts w:eastAsiaTheme="minorHAnsi"/>
    </w:rPr>
  </w:style>
  <w:style w:type="paragraph" w:customStyle="1" w:styleId="0E155B93E30D4583B78280E7C05FC0C37">
    <w:name w:val="0E155B93E30D4583B78280E7C05FC0C37"/>
    <w:rsid w:val="00C77C37"/>
    <w:rPr>
      <w:rFonts w:eastAsiaTheme="minorHAnsi"/>
    </w:rPr>
  </w:style>
  <w:style w:type="paragraph" w:customStyle="1" w:styleId="7D79FE3E46FD43C8942396D846CDCD8B8">
    <w:name w:val="7D79FE3E46FD43C8942396D846CDCD8B8"/>
    <w:rsid w:val="00C77C37"/>
    <w:rPr>
      <w:rFonts w:eastAsiaTheme="minorHAnsi"/>
    </w:rPr>
  </w:style>
  <w:style w:type="paragraph" w:customStyle="1" w:styleId="D649630393D7408FB01EB1436B5ACCE18">
    <w:name w:val="D649630393D7408FB01EB1436B5ACCE18"/>
    <w:rsid w:val="00C77C37"/>
    <w:rPr>
      <w:rFonts w:eastAsiaTheme="minorHAnsi"/>
    </w:rPr>
  </w:style>
  <w:style w:type="paragraph" w:customStyle="1" w:styleId="315D731978D44C22B3918ABEACDC7CC34">
    <w:name w:val="315D731978D44C22B3918ABEACDC7CC34"/>
    <w:rsid w:val="00C77C37"/>
    <w:rPr>
      <w:rFonts w:eastAsiaTheme="minorHAnsi"/>
    </w:rPr>
  </w:style>
  <w:style w:type="paragraph" w:customStyle="1" w:styleId="AC0B39972DCC45BE8067EEA1427842A74">
    <w:name w:val="AC0B39972DCC45BE8067EEA1427842A74"/>
    <w:rsid w:val="00C77C37"/>
    <w:rPr>
      <w:rFonts w:eastAsiaTheme="minorHAnsi"/>
    </w:rPr>
  </w:style>
  <w:style w:type="paragraph" w:customStyle="1" w:styleId="F822F581FCDE40CC906BD5EEF472F3F65">
    <w:name w:val="F822F581FCDE40CC906BD5EEF472F3F65"/>
    <w:rsid w:val="00C77C37"/>
    <w:rPr>
      <w:rFonts w:eastAsiaTheme="minorHAnsi"/>
    </w:rPr>
  </w:style>
  <w:style w:type="paragraph" w:customStyle="1" w:styleId="AAD1B82A586246ED99E2C115301BB98E28">
    <w:name w:val="AAD1B82A586246ED99E2C115301BB98E28"/>
    <w:rsid w:val="00C77C37"/>
    <w:rPr>
      <w:rFonts w:eastAsiaTheme="minorHAnsi"/>
    </w:rPr>
  </w:style>
  <w:style w:type="paragraph" w:customStyle="1" w:styleId="85528C3522884D7F813144A53E0AAF2628">
    <w:name w:val="85528C3522884D7F813144A53E0AAF2628"/>
    <w:rsid w:val="00C77C37"/>
    <w:rPr>
      <w:rFonts w:eastAsiaTheme="minorHAnsi"/>
    </w:rPr>
  </w:style>
  <w:style w:type="paragraph" w:customStyle="1" w:styleId="1EE41ADA375442DB8F9E20E4F12D0EE728">
    <w:name w:val="1EE41ADA375442DB8F9E20E4F12D0EE728"/>
    <w:rsid w:val="00C77C37"/>
    <w:rPr>
      <w:rFonts w:eastAsiaTheme="minorHAnsi"/>
    </w:rPr>
  </w:style>
  <w:style w:type="paragraph" w:customStyle="1" w:styleId="454348235D89408A9E2D5D180A9BF9FB13">
    <w:name w:val="454348235D89408A9E2D5D180A9BF9FB13"/>
    <w:rsid w:val="00C77C37"/>
    <w:rPr>
      <w:rFonts w:eastAsiaTheme="minorHAnsi"/>
    </w:rPr>
  </w:style>
  <w:style w:type="paragraph" w:customStyle="1" w:styleId="EB52EC814BA646DAB265ADA9B03B7AF913">
    <w:name w:val="EB52EC814BA646DAB265ADA9B03B7AF913"/>
    <w:rsid w:val="00C77C37"/>
    <w:rPr>
      <w:rFonts w:eastAsiaTheme="minorHAnsi"/>
    </w:rPr>
  </w:style>
  <w:style w:type="paragraph" w:customStyle="1" w:styleId="83BE1CD5B9A94286861B71E3D1C467CF27">
    <w:name w:val="83BE1CD5B9A94286861B71E3D1C467CF27"/>
    <w:rsid w:val="00C77C37"/>
    <w:rPr>
      <w:rFonts w:eastAsiaTheme="minorHAnsi"/>
    </w:rPr>
  </w:style>
  <w:style w:type="paragraph" w:customStyle="1" w:styleId="738FBC34F9574308A0FEF7E5205BB62D9">
    <w:name w:val="738FBC34F9574308A0FEF7E5205BB62D9"/>
    <w:rsid w:val="00C77C37"/>
    <w:rPr>
      <w:rFonts w:eastAsiaTheme="minorHAnsi"/>
    </w:rPr>
  </w:style>
  <w:style w:type="paragraph" w:customStyle="1" w:styleId="0E155B93E30D4583B78280E7C05FC0C38">
    <w:name w:val="0E155B93E30D4583B78280E7C05FC0C38"/>
    <w:rsid w:val="00C77C37"/>
    <w:rPr>
      <w:rFonts w:eastAsiaTheme="minorHAnsi"/>
    </w:rPr>
  </w:style>
  <w:style w:type="paragraph" w:customStyle="1" w:styleId="7D79FE3E46FD43C8942396D846CDCD8B9">
    <w:name w:val="7D79FE3E46FD43C8942396D846CDCD8B9"/>
    <w:rsid w:val="00C77C37"/>
    <w:rPr>
      <w:rFonts w:eastAsiaTheme="minorHAnsi"/>
    </w:rPr>
  </w:style>
  <w:style w:type="paragraph" w:customStyle="1" w:styleId="D649630393D7408FB01EB1436B5ACCE19">
    <w:name w:val="D649630393D7408FB01EB1436B5ACCE19"/>
    <w:rsid w:val="00C77C37"/>
    <w:rPr>
      <w:rFonts w:eastAsiaTheme="minorHAnsi"/>
    </w:rPr>
  </w:style>
  <w:style w:type="paragraph" w:customStyle="1" w:styleId="315D731978D44C22B3918ABEACDC7CC35">
    <w:name w:val="315D731978D44C22B3918ABEACDC7CC35"/>
    <w:rsid w:val="00C77C37"/>
    <w:rPr>
      <w:rFonts w:eastAsiaTheme="minorHAnsi"/>
    </w:rPr>
  </w:style>
  <w:style w:type="paragraph" w:customStyle="1" w:styleId="AC0B39972DCC45BE8067EEA1427842A75">
    <w:name w:val="AC0B39972DCC45BE8067EEA1427842A75"/>
    <w:rsid w:val="00C77C37"/>
    <w:rPr>
      <w:rFonts w:eastAsiaTheme="minorHAnsi"/>
    </w:rPr>
  </w:style>
  <w:style w:type="paragraph" w:customStyle="1" w:styleId="F822F581FCDE40CC906BD5EEF472F3F66">
    <w:name w:val="F822F581FCDE40CC906BD5EEF472F3F66"/>
    <w:rsid w:val="00C77C37"/>
    <w:rPr>
      <w:rFonts w:eastAsiaTheme="minorHAnsi"/>
    </w:rPr>
  </w:style>
  <w:style w:type="paragraph" w:customStyle="1" w:styleId="AAD1B82A586246ED99E2C115301BB98E29">
    <w:name w:val="AAD1B82A586246ED99E2C115301BB98E29"/>
    <w:rsid w:val="00C77C37"/>
    <w:rPr>
      <w:rFonts w:eastAsiaTheme="minorHAnsi"/>
    </w:rPr>
  </w:style>
  <w:style w:type="paragraph" w:customStyle="1" w:styleId="85528C3522884D7F813144A53E0AAF2629">
    <w:name w:val="85528C3522884D7F813144A53E0AAF2629"/>
    <w:rsid w:val="00C77C37"/>
    <w:rPr>
      <w:rFonts w:eastAsiaTheme="minorHAnsi"/>
    </w:rPr>
  </w:style>
  <w:style w:type="paragraph" w:customStyle="1" w:styleId="1EE41ADA375442DB8F9E20E4F12D0EE729">
    <w:name w:val="1EE41ADA375442DB8F9E20E4F12D0EE729"/>
    <w:rsid w:val="00C77C37"/>
    <w:rPr>
      <w:rFonts w:eastAsiaTheme="minorHAnsi"/>
    </w:rPr>
  </w:style>
  <w:style w:type="paragraph" w:customStyle="1" w:styleId="34749C25873141919FB838BAABF464B23">
    <w:name w:val="34749C25873141919FB838BAABF464B23"/>
    <w:rsid w:val="00C77C37"/>
    <w:rPr>
      <w:rFonts w:eastAsiaTheme="minorHAnsi"/>
    </w:rPr>
  </w:style>
  <w:style w:type="paragraph" w:customStyle="1" w:styleId="454348235D89408A9E2D5D180A9BF9FB14">
    <w:name w:val="454348235D89408A9E2D5D180A9BF9FB14"/>
    <w:rsid w:val="00C77C37"/>
    <w:rPr>
      <w:rFonts w:eastAsiaTheme="minorHAnsi"/>
    </w:rPr>
  </w:style>
  <w:style w:type="paragraph" w:customStyle="1" w:styleId="EB52EC814BA646DAB265ADA9B03B7AF914">
    <w:name w:val="EB52EC814BA646DAB265ADA9B03B7AF914"/>
    <w:rsid w:val="00C77C37"/>
    <w:rPr>
      <w:rFonts w:eastAsiaTheme="minorHAnsi"/>
    </w:rPr>
  </w:style>
  <w:style w:type="paragraph" w:customStyle="1" w:styleId="83BE1CD5B9A94286861B71E3D1C467CF28">
    <w:name w:val="83BE1CD5B9A94286861B71E3D1C467CF28"/>
    <w:rsid w:val="00C77C37"/>
    <w:rPr>
      <w:rFonts w:eastAsiaTheme="minorHAnsi"/>
    </w:rPr>
  </w:style>
  <w:style w:type="paragraph" w:customStyle="1" w:styleId="738FBC34F9574308A0FEF7E5205BB62D10">
    <w:name w:val="738FBC34F9574308A0FEF7E5205BB62D10"/>
    <w:rsid w:val="00C77C37"/>
    <w:rPr>
      <w:rFonts w:eastAsiaTheme="minorHAnsi"/>
    </w:rPr>
  </w:style>
  <w:style w:type="paragraph" w:customStyle="1" w:styleId="0E155B93E30D4583B78280E7C05FC0C39">
    <w:name w:val="0E155B93E30D4583B78280E7C05FC0C39"/>
    <w:rsid w:val="00C77C37"/>
    <w:rPr>
      <w:rFonts w:eastAsiaTheme="minorHAnsi"/>
    </w:rPr>
  </w:style>
  <w:style w:type="paragraph" w:customStyle="1" w:styleId="7D79FE3E46FD43C8942396D846CDCD8B10">
    <w:name w:val="7D79FE3E46FD43C8942396D846CDCD8B10"/>
    <w:rsid w:val="00C77C37"/>
    <w:rPr>
      <w:rFonts w:eastAsiaTheme="minorHAnsi"/>
    </w:rPr>
  </w:style>
  <w:style w:type="paragraph" w:customStyle="1" w:styleId="D649630393D7408FB01EB1436B5ACCE110">
    <w:name w:val="D649630393D7408FB01EB1436B5ACCE110"/>
    <w:rsid w:val="00C77C37"/>
    <w:rPr>
      <w:rFonts w:eastAsiaTheme="minorHAnsi"/>
    </w:rPr>
  </w:style>
  <w:style w:type="paragraph" w:customStyle="1" w:styleId="315D731978D44C22B3918ABEACDC7CC36">
    <w:name w:val="315D731978D44C22B3918ABEACDC7CC36"/>
    <w:rsid w:val="00C77C37"/>
    <w:rPr>
      <w:rFonts w:eastAsiaTheme="minorHAnsi"/>
    </w:rPr>
  </w:style>
  <w:style w:type="paragraph" w:customStyle="1" w:styleId="AC0B39972DCC45BE8067EEA1427842A76">
    <w:name w:val="AC0B39972DCC45BE8067EEA1427842A76"/>
    <w:rsid w:val="00C77C37"/>
    <w:rPr>
      <w:rFonts w:eastAsiaTheme="minorHAnsi"/>
    </w:rPr>
  </w:style>
  <w:style w:type="paragraph" w:customStyle="1" w:styleId="F822F581FCDE40CC906BD5EEF472F3F67">
    <w:name w:val="F822F581FCDE40CC906BD5EEF472F3F67"/>
    <w:rsid w:val="00C77C37"/>
    <w:rPr>
      <w:rFonts w:eastAsiaTheme="minorHAnsi"/>
    </w:rPr>
  </w:style>
  <w:style w:type="paragraph" w:customStyle="1" w:styleId="AAD1B82A586246ED99E2C115301BB98E30">
    <w:name w:val="AAD1B82A586246ED99E2C115301BB98E30"/>
    <w:rsid w:val="00C77C37"/>
    <w:rPr>
      <w:rFonts w:eastAsiaTheme="minorHAnsi"/>
    </w:rPr>
  </w:style>
  <w:style w:type="paragraph" w:customStyle="1" w:styleId="85528C3522884D7F813144A53E0AAF2630">
    <w:name w:val="85528C3522884D7F813144A53E0AAF2630"/>
    <w:rsid w:val="00C77C37"/>
    <w:rPr>
      <w:rFonts w:eastAsiaTheme="minorHAnsi"/>
    </w:rPr>
  </w:style>
  <w:style w:type="paragraph" w:customStyle="1" w:styleId="1EE41ADA375442DB8F9E20E4F12D0EE730">
    <w:name w:val="1EE41ADA375442DB8F9E20E4F12D0EE730"/>
    <w:rsid w:val="00C77C37"/>
    <w:rPr>
      <w:rFonts w:eastAsiaTheme="minorHAnsi"/>
    </w:rPr>
  </w:style>
  <w:style w:type="paragraph" w:customStyle="1" w:styleId="34749C25873141919FB838BAABF464B24">
    <w:name w:val="34749C25873141919FB838BAABF464B24"/>
    <w:rsid w:val="00C77C37"/>
    <w:rPr>
      <w:rFonts w:eastAsiaTheme="minorHAnsi"/>
    </w:rPr>
  </w:style>
  <w:style w:type="paragraph" w:customStyle="1" w:styleId="454348235D89408A9E2D5D180A9BF9FB15">
    <w:name w:val="454348235D89408A9E2D5D180A9BF9FB15"/>
    <w:rsid w:val="00C77C37"/>
    <w:rPr>
      <w:rFonts w:eastAsiaTheme="minorHAnsi"/>
    </w:rPr>
  </w:style>
  <w:style w:type="paragraph" w:customStyle="1" w:styleId="EB52EC814BA646DAB265ADA9B03B7AF915">
    <w:name w:val="EB52EC814BA646DAB265ADA9B03B7AF915"/>
    <w:rsid w:val="00C77C37"/>
    <w:rPr>
      <w:rFonts w:eastAsiaTheme="minorHAnsi"/>
    </w:rPr>
  </w:style>
  <w:style w:type="paragraph" w:customStyle="1" w:styleId="83BE1CD5B9A94286861B71E3D1C467CF29">
    <w:name w:val="83BE1CD5B9A94286861B71E3D1C467CF29"/>
    <w:rsid w:val="00C77C37"/>
    <w:rPr>
      <w:rFonts w:eastAsiaTheme="minorHAnsi"/>
    </w:rPr>
  </w:style>
  <w:style w:type="paragraph" w:customStyle="1" w:styleId="738FBC34F9574308A0FEF7E5205BB62D11">
    <w:name w:val="738FBC34F9574308A0FEF7E5205BB62D11"/>
    <w:rsid w:val="00C77C37"/>
    <w:rPr>
      <w:rFonts w:eastAsiaTheme="minorHAnsi"/>
    </w:rPr>
  </w:style>
  <w:style w:type="paragraph" w:customStyle="1" w:styleId="0E155B93E30D4583B78280E7C05FC0C310">
    <w:name w:val="0E155B93E30D4583B78280E7C05FC0C310"/>
    <w:rsid w:val="00C77C37"/>
    <w:rPr>
      <w:rFonts w:eastAsiaTheme="minorHAnsi"/>
    </w:rPr>
  </w:style>
  <w:style w:type="paragraph" w:customStyle="1" w:styleId="7D79FE3E46FD43C8942396D846CDCD8B11">
    <w:name w:val="7D79FE3E46FD43C8942396D846CDCD8B11"/>
    <w:rsid w:val="00C77C37"/>
    <w:rPr>
      <w:rFonts w:eastAsiaTheme="minorHAnsi"/>
    </w:rPr>
  </w:style>
  <w:style w:type="paragraph" w:customStyle="1" w:styleId="D649630393D7408FB01EB1436B5ACCE111">
    <w:name w:val="D649630393D7408FB01EB1436B5ACCE111"/>
    <w:rsid w:val="00C77C37"/>
    <w:rPr>
      <w:rFonts w:eastAsiaTheme="minorHAnsi"/>
    </w:rPr>
  </w:style>
  <w:style w:type="paragraph" w:customStyle="1" w:styleId="315D731978D44C22B3918ABEACDC7CC37">
    <w:name w:val="315D731978D44C22B3918ABEACDC7CC37"/>
    <w:rsid w:val="00C77C37"/>
    <w:rPr>
      <w:rFonts w:eastAsiaTheme="minorHAnsi"/>
    </w:rPr>
  </w:style>
  <w:style w:type="paragraph" w:customStyle="1" w:styleId="AC0B39972DCC45BE8067EEA1427842A77">
    <w:name w:val="AC0B39972DCC45BE8067EEA1427842A77"/>
    <w:rsid w:val="00C77C37"/>
    <w:rPr>
      <w:rFonts w:eastAsiaTheme="minorHAnsi"/>
    </w:rPr>
  </w:style>
  <w:style w:type="paragraph" w:customStyle="1" w:styleId="F822F581FCDE40CC906BD5EEF472F3F68">
    <w:name w:val="F822F581FCDE40CC906BD5EEF472F3F68"/>
    <w:rsid w:val="00C77C37"/>
    <w:rPr>
      <w:rFonts w:eastAsiaTheme="minorHAnsi"/>
    </w:rPr>
  </w:style>
  <w:style w:type="paragraph" w:customStyle="1" w:styleId="AAD1B82A586246ED99E2C115301BB98E31">
    <w:name w:val="AAD1B82A586246ED99E2C115301BB98E31"/>
    <w:rsid w:val="00C77C37"/>
    <w:rPr>
      <w:rFonts w:eastAsiaTheme="minorHAnsi"/>
    </w:rPr>
  </w:style>
  <w:style w:type="paragraph" w:customStyle="1" w:styleId="85528C3522884D7F813144A53E0AAF2631">
    <w:name w:val="85528C3522884D7F813144A53E0AAF2631"/>
    <w:rsid w:val="00C77C37"/>
    <w:rPr>
      <w:rFonts w:eastAsiaTheme="minorHAnsi"/>
    </w:rPr>
  </w:style>
  <w:style w:type="paragraph" w:customStyle="1" w:styleId="1EE41ADA375442DB8F9E20E4F12D0EE731">
    <w:name w:val="1EE41ADA375442DB8F9E20E4F12D0EE731"/>
    <w:rsid w:val="00C77C37"/>
    <w:rPr>
      <w:rFonts w:eastAsiaTheme="minorHAnsi"/>
    </w:rPr>
  </w:style>
  <w:style w:type="paragraph" w:customStyle="1" w:styleId="315D731978D44C22B3918ABEACDC7CC38">
    <w:name w:val="315D731978D44C22B3918ABEACDC7CC38"/>
    <w:rsid w:val="00C77C37"/>
    <w:rPr>
      <w:rFonts w:eastAsiaTheme="minorHAnsi"/>
    </w:rPr>
  </w:style>
  <w:style w:type="paragraph" w:customStyle="1" w:styleId="AC0B39972DCC45BE8067EEA1427842A78">
    <w:name w:val="AC0B39972DCC45BE8067EEA1427842A78"/>
    <w:rsid w:val="00C77C37"/>
    <w:rPr>
      <w:rFonts w:eastAsiaTheme="minorHAnsi"/>
    </w:rPr>
  </w:style>
  <w:style w:type="paragraph" w:customStyle="1" w:styleId="F822F581FCDE40CC906BD5EEF472F3F69">
    <w:name w:val="F822F581FCDE40CC906BD5EEF472F3F69"/>
    <w:rsid w:val="00C77C37"/>
    <w:rPr>
      <w:rFonts w:eastAsiaTheme="minorHAnsi"/>
    </w:rPr>
  </w:style>
  <w:style w:type="paragraph" w:customStyle="1" w:styleId="AAD1B82A586246ED99E2C115301BB98E32">
    <w:name w:val="AAD1B82A586246ED99E2C115301BB98E32"/>
    <w:rsid w:val="00C77C37"/>
    <w:rPr>
      <w:rFonts w:eastAsiaTheme="minorHAnsi"/>
    </w:rPr>
  </w:style>
  <w:style w:type="paragraph" w:customStyle="1" w:styleId="85528C3522884D7F813144A53E0AAF2632">
    <w:name w:val="85528C3522884D7F813144A53E0AAF2632"/>
    <w:rsid w:val="00C77C37"/>
    <w:rPr>
      <w:rFonts w:eastAsiaTheme="minorHAnsi"/>
    </w:rPr>
  </w:style>
  <w:style w:type="paragraph" w:customStyle="1" w:styleId="1EE41ADA375442DB8F9E20E4F12D0EE732">
    <w:name w:val="1EE41ADA375442DB8F9E20E4F12D0EE732"/>
    <w:rsid w:val="00C77C37"/>
    <w:rPr>
      <w:rFonts w:eastAsiaTheme="minorHAnsi"/>
    </w:rPr>
  </w:style>
  <w:style w:type="paragraph" w:customStyle="1" w:styleId="315D731978D44C22B3918ABEACDC7CC39">
    <w:name w:val="315D731978D44C22B3918ABEACDC7CC39"/>
    <w:rsid w:val="00C77C37"/>
    <w:rPr>
      <w:rFonts w:eastAsiaTheme="minorHAnsi"/>
    </w:rPr>
  </w:style>
  <w:style w:type="paragraph" w:customStyle="1" w:styleId="AC0B39972DCC45BE8067EEA1427842A79">
    <w:name w:val="AC0B39972DCC45BE8067EEA1427842A79"/>
    <w:rsid w:val="00C77C37"/>
    <w:rPr>
      <w:rFonts w:eastAsiaTheme="minorHAnsi"/>
    </w:rPr>
  </w:style>
  <w:style w:type="paragraph" w:customStyle="1" w:styleId="F822F581FCDE40CC906BD5EEF472F3F610">
    <w:name w:val="F822F581FCDE40CC906BD5EEF472F3F610"/>
    <w:rsid w:val="00C77C37"/>
    <w:rPr>
      <w:rFonts w:eastAsiaTheme="minorHAnsi"/>
    </w:rPr>
  </w:style>
  <w:style w:type="paragraph" w:customStyle="1" w:styleId="AAD1B82A586246ED99E2C115301BB98E33">
    <w:name w:val="AAD1B82A586246ED99E2C115301BB98E33"/>
    <w:rsid w:val="00C77C37"/>
    <w:rPr>
      <w:rFonts w:eastAsiaTheme="minorHAnsi"/>
    </w:rPr>
  </w:style>
  <w:style w:type="paragraph" w:customStyle="1" w:styleId="85528C3522884D7F813144A53E0AAF2633">
    <w:name w:val="85528C3522884D7F813144A53E0AAF2633"/>
    <w:rsid w:val="00C77C37"/>
    <w:rPr>
      <w:rFonts w:eastAsiaTheme="minorHAnsi"/>
    </w:rPr>
  </w:style>
  <w:style w:type="paragraph" w:customStyle="1" w:styleId="1EE41ADA375442DB8F9E20E4F12D0EE733">
    <w:name w:val="1EE41ADA375442DB8F9E20E4F12D0EE733"/>
    <w:rsid w:val="00C77C37"/>
    <w:rPr>
      <w:rFonts w:eastAsiaTheme="minorHAnsi"/>
    </w:rPr>
  </w:style>
  <w:style w:type="paragraph" w:customStyle="1" w:styleId="34749C25873141919FB838BAABF464B25">
    <w:name w:val="34749C25873141919FB838BAABF464B25"/>
    <w:rsid w:val="00C77C37"/>
    <w:rPr>
      <w:rFonts w:eastAsiaTheme="minorHAnsi"/>
    </w:rPr>
  </w:style>
  <w:style w:type="paragraph" w:customStyle="1" w:styleId="454348235D89408A9E2D5D180A9BF9FB16">
    <w:name w:val="454348235D89408A9E2D5D180A9BF9FB16"/>
    <w:rsid w:val="00C77C37"/>
    <w:rPr>
      <w:rFonts w:eastAsiaTheme="minorHAnsi"/>
    </w:rPr>
  </w:style>
  <w:style w:type="paragraph" w:customStyle="1" w:styleId="EB52EC814BA646DAB265ADA9B03B7AF916">
    <w:name w:val="EB52EC814BA646DAB265ADA9B03B7AF916"/>
    <w:rsid w:val="00C77C37"/>
    <w:rPr>
      <w:rFonts w:eastAsiaTheme="minorHAnsi"/>
    </w:rPr>
  </w:style>
  <w:style w:type="paragraph" w:customStyle="1" w:styleId="83BE1CD5B9A94286861B71E3D1C467CF30">
    <w:name w:val="83BE1CD5B9A94286861B71E3D1C467CF30"/>
    <w:rsid w:val="00C77C37"/>
    <w:rPr>
      <w:rFonts w:eastAsiaTheme="minorHAnsi"/>
    </w:rPr>
  </w:style>
  <w:style w:type="paragraph" w:customStyle="1" w:styleId="738FBC34F9574308A0FEF7E5205BB62D12">
    <w:name w:val="738FBC34F9574308A0FEF7E5205BB62D12"/>
    <w:rsid w:val="00C77C37"/>
    <w:rPr>
      <w:rFonts w:eastAsiaTheme="minorHAnsi"/>
    </w:rPr>
  </w:style>
  <w:style w:type="paragraph" w:customStyle="1" w:styleId="0E155B93E30D4583B78280E7C05FC0C311">
    <w:name w:val="0E155B93E30D4583B78280E7C05FC0C311"/>
    <w:rsid w:val="00C77C37"/>
    <w:rPr>
      <w:rFonts w:eastAsiaTheme="minorHAnsi"/>
    </w:rPr>
  </w:style>
  <w:style w:type="paragraph" w:customStyle="1" w:styleId="7D79FE3E46FD43C8942396D846CDCD8B12">
    <w:name w:val="7D79FE3E46FD43C8942396D846CDCD8B12"/>
    <w:rsid w:val="00C77C37"/>
    <w:rPr>
      <w:rFonts w:eastAsiaTheme="minorHAnsi"/>
    </w:rPr>
  </w:style>
  <w:style w:type="paragraph" w:customStyle="1" w:styleId="D649630393D7408FB01EB1436B5ACCE112">
    <w:name w:val="D649630393D7408FB01EB1436B5ACCE112"/>
    <w:rsid w:val="00C77C37"/>
    <w:rPr>
      <w:rFonts w:eastAsiaTheme="minorHAnsi"/>
    </w:rPr>
  </w:style>
  <w:style w:type="paragraph" w:customStyle="1" w:styleId="315D731978D44C22B3918ABEACDC7CC310">
    <w:name w:val="315D731978D44C22B3918ABEACDC7CC310"/>
    <w:rsid w:val="00C77C37"/>
    <w:rPr>
      <w:rFonts w:eastAsiaTheme="minorHAnsi"/>
    </w:rPr>
  </w:style>
  <w:style w:type="paragraph" w:customStyle="1" w:styleId="AC0B39972DCC45BE8067EEA1427842A710">
    <w:name w:val="AC0B39972DCC45BE8067EEA1427842A710"/>
    <w:rsid w:val="00C77C37"/>
    <w:rPr>
      <w:rFonts w:eastAsiaTheme="minorHAnsi"/>
    </w:rPr>
  </w:style>
  <w:style w:type="paragraph" w:customStyle="1" w:styleId="F822F581FCDE40CC906BD5EEF472F3F611">
    <w:name w:val="F822F581FCDE40CC906BD5EEF472F3F611"/>
    <w:rsid w:val="00C77C37"/>
    <w:rPr>
      <w:rFonts w:eastAsiaTheme="minorHAnsi"/>
    </w:rPr>
  </w:style>
  <w:style w:type="paragraph" w:customStyle="1" w:styleId="AAD1B82A586246ED99E2C115301BB98E34">
    <w:name w:val="AAD1B82A586246ED99E2C115301BB98E34"/>
    <w:rsid w:val="00C77C37"/>
    <w:rPr>
      <w:rFonts w:eastAsiaTheme="minorHAnsi"/>
    </w:rPr>
  </w:style>
  <w:style w:type="paragraph" w:customStyle="1" w:styleId="85528C3522884D7F813144A53E0AAF2634">
    <w:name w:val="85528C3522884D7F813144A53E0AAF2634"/>
    <w:rsid w:val="00C77C37"/>
    <w:rPr>
      <w:rFonts w:eastAsiaTheme="minorHAnsi"/>
    </w:rPr>
  </w:style>
  <w:style w:type="paragraph" w:customStyle="1" w:styleId="1EE41ADA375442DB8F9E20E4F12D0EE734">
    <w:name w:val="1EE41ADA375442DB8F9E20E4F12D0EE734"/>
    <w:rsid w:val="00C77C37"/>
    <w:rPr>
      <w:rFonts w:eastAsiaTheme="minorHAnsi"/>
    </w:rPr>
  </w:style>
  <w:style w:type="paragraph" w:customStyle="1" w:styleId="34749C25873141919FB838BAABF464B26">
    <w:name w:val="34749C25873141919FB838BAABF464B26"/>
    <w:rsid w:val="00C77C37"/>
    <w:rPr>
      <w:rFonts w:eastAsiaTheme="minorHAnsi"/>
    </w:rPr>
  </w:style>
  <w:style w:type="paragraph" w:customStyle="1" w:styleId="454348235D89408A9E2D5D180A9BF9FB17">
    <w:name w:val="454348235D89408A9E2D5D180A9BF9FB17"/>
    <w:rsid w:val="00C77C37"/>
    <w:rPr>
      <w:rFonts w:eastAsiaTheme="minorHAnsi"/>
    </w:rPr>
  </w:style>
  <w:style w:type="paragraph" w:customStyle="1" w:styleId="EB52EC814BA646DAB265ADA9B03B7AF917">
    <w:name w:val="EB52EC814BA646DAB265ADA9B03B7AF917"/>
    <w:rsid w:val="00C77C37"/>
    <w:rPr>
      <w:rFonts w:eastAsiaTheme="minorHAnsi"/>
    </w:rPr>
  </w:style>
  <w:style w:type="paragraph" w:customStyle="1" w:styleId="861B779691FC4CE99E2CEBFC4A51986B">
    <w:name w:val="861B779691FC4CE99E2CEBFC4A51986B"/>
    <w:rsid w:val="00C77C37"/>
    <w:rPr>
      <w:rFonts w:eastAsiaTheme="minorHAnsi"/>
    </w:rPr>
  </w:style>
  <w:style w:type="paragraph" w:customStyle="1" w:styleId="83BE1CD5B9A94286861B71E3D1C467CF31">
    <w:name w:val="83BE1CD5B9A94286861B71E3D1C467CF31"/>
    <w:rsid w:val="00C77C37"/>
    <w:rPr>
      <w:rFonts w:eastAsiaTheme="minorHAnsi"/>
    </w:rPr>
  </w:style>
  <w:style w:type="paragraph" w:customStyle="1" w:styleId="738FBC34F9574308A0FEF7E5205BB62D13">
    <w:name w:val="738FBC34F9574308A0FEF7E5205BB62D13"/>
    <w:rsid w:val="00C77C37"/>
    <w:rPr>
      <w:rFonts w:eastAsiaTheme="minorHAnsi"/>
    </w:rPr>
  </w:style>
  <w:style w:type="paragraph" w:customStyle="1" w:styleId="0E155B93E30D4583B78280E7C05FC0C312">
    <w:name w:val="0E155B93E30D4583B78280E7C05FC0C312"/>
    <w:rsid w:val="00C77C37"/>
    <w:rPr>
      <w:rFonts w:eastAsiaTheme="minorHAnsi"/>
    </w:rPr>
  </w:style>
  <w:style w:type="paragraph" w:customStyle="1" w:styleId="7D79FE3E46FD43C8942396D846CDCD8B13">
    <w:name w:val="7D79FE3E46FD43C8942396D846CDCD8B13"/>
    <w:rsid w:val="00C77C37"/>
    <w:rPr>
      <w:rFonts w:eastAsiaTheme="minorHAnsi"/>
    </w:rPr>
  </w:style>
  <w:style w:type="paragraph" w:customStyle="1" w:styleId="D649630393D7408FB01EB1436B5ACCE113">
    <w:name w:val="D649630393D7408FB01EB1436B5ACCE113"/>
    <w:rsid w:val="00C77C37"/>
    <w:rPr>
      <w:rFonts w:eastAsiaTheme="minorHAnsi"/>
    </w:rPr>
  </w:style>
  <w:style w:type="paragraph" w:customStyle="1" w:styleId="315D731978D44C22B3918ABEACDC7CC311">
    <w:name w:val="315D731978D44C22B3918ABEACDC7CC311"/>
    <w:rsid w:val="00C77C37"/>
    <w:rPr>
      <w:rFonts w:eastAsiaTheme="minorHAnsi"/>
    </w:rPr>
  </w:style>
  <w:style w:type="paragraph" w:customStyle="1" w:styleId="AC0B39972DCC45BE8067EEA1427842A711">
    <w:name w:val="AC0B39972DCC45BE8067EEA1427842A711"/>
    <w:rsid w:val="00C77C37"/>
    <w:rPr>
      <w:rFonts w:eastAsiaTheme="minorHAnsi"/>
    </w:rPr>
  </w:style>
  <w:style w:type="paragraph" w:customStyle="1" w:styleId="F822F581FCDE40CC906BD5EEF472F3F612">
    <w:name w:val="F822F581FCDE40CC906BD5EEF472F3F612"/>
    <w:rsid w:val="00C77C37"/>
    <w:rPr>
      <w:rFonts w:eastAsiaTheme="minorHAnsi"/>
    </w:rPr>
  </w:style>
  <w:style w:type="paragraph" w:customStyle="1" w:styleId="AAD1B82A586246ED99E2C115301BB98E35">
    <w:name w:val="AAD1B82A586246ED99E2C115301BB98E35"/>
    <w:rsid w:val="00C77C37"/>
    <w:rPr>
      <w:rFonts w:eastAsiaTheme="minorHAnsi"/>
    </w:rPr>
  </w:style>
  <w:style w:type="paragraph" w:customStyle="1" w:styleId="85528C3522884D7F813144A53E0AAF2635">
    <w:name w:val="85528C3522884D7F813144A53E0AAF2635"/>
    <w:rsid w:val="00C77C37"/>
    <w:rPr>
      <w:rFonts w:eastAsiaTheme="minorHAnsi"/>
    </w:rPr>
  </w:style>
  <w:style w:type="paragraph" w:customStyle="1" w:styleId="1EE41ADA375442DB8F9E20E4F12D0EE735">
    <w:name w:val="1EE41ADA375442DB8F9E20E4F12D0EE735"/>
    <w:rsid w:val="00C77C37"/>
    <w:rPr>
      <w:rFonts w:eastAsiaTheme="minorHAnsi"/>
    </w:rPr>
  </w:style>
  <w:style w:type="paragraph" w:customStyle="1" w:styleId="34749C25873141919FB838BAABF464B27">
    <w:name w:val="34749C25873141919FB838BAABF464B27"/>
    <w:rsid w:val="00C77C37"/>
    <w:rPr>
      <w:rFonts w:eastAsiaTheme="minorHAnsi"/>
    </w:rPr>
  </w:style>
  <w:style w:type="paragraph" w:customStyle="1" w:styleId="454348235D89408A9E2D5D180A9BF9FB18">
    <w:name w:val="454348235D89408A9E2D5D180A9BF9FB18"/>
    <w:rsid w:val="00C77C37"/>
    <w:rPr>
      <w:rFonts w:eastAsiaTheme="minorHAnsi"/>
    </w:rPr>
  </w:style>
  <w:style w:type="paragraph" w:customStyle="1" w:styleId="EB52EC814BA646DAB265ADA9B03B7AF918">
    <w:name w:val="EB52EC814BA646DAB265ADA9B03B7AF918"/>
    <w:rsid w:val="00C77C37"/>
    <w:rPr>
      <w:rFonts w:eastAsiaTheme="minorHAnsi"/>
    </w:rPr>
  </w:style>
  <w:style w:type="paragraph" w:customStyle="1" w:styleId="861B779691FC4CE99E2CEBFC4A51986B1">
    <w:name w:val="861B779691FC4CE99E2CEBFC4A51986B1"/>
    <w:rsid w:val="00C77C37"/>
    <w:rPr>
      <w:rFonts w:eastAsiaTheme="minorHAnsi"/>
    </w:rPr>
  </w:style>
  <w:style w:type="paragraph" w:customStyle="1" w:styleId="83BE1CD5B9A94286861B71E3D1C467CF32">
    <w:name w:val="83BE1CD5B9A94286861B71E3D1C467CF32"/>
    <w:rsid w:val="00C77C37"/>
    <w:rPr>
      <w:rFonts w:eastAsiaTheme="minorHAnsi"/>
    </w:rPr>
  </w:style>
  <w:style w:type="paragraph" w:customStyle="1" w:styleId="738FBC34F9574308A0FEF7E5205BB62D14">
    <w:name w:val="738FBC34F9574308A0FEF7E5205BB62D14"/>
    <w:rsid w:val="00C77C37"/>
    <w:rPr>
      <w:rFonts w:eastAsiaTheme="minorHAnsi"/>
    </w:rPr>
  </w:style>
  <w:style w:type="paragraph" w:customStyle="1" w:styleId="0E155B93E30D4583B78280E7C05FC0C313">
    <w:name w:val="0E155B93E30D4583B78280E7C05FC0C313"/>
    <w:rsid w:val="00C77C37"/>
    <w:rPr>
      <w:rFonts w:eastAsiaTheme="minorHAnsi"/>
    </w:rPr>
  </w:style>
  <w:style w:type="paragraph" w:customStyle="1" w:styleId="7D79FE3E46FD43C8942396D846CDCD8B14">
    <w:name w:val="7D79FE3E46FD43C8942396D846CDCD8B14"/>
    <w:rsid w:val="00C77C37"/>
    <w:rPr>
      <w:rFonts w:eastAsiaTheme="minorHAnsi"/>
    </w:rPr>
  </w:style>
  <w:style w:type="paragraph" w:customStyle="1" w:styleId="D649630393D7408FB01EB1436B5ACCE114">
    <w:name w:val="D649630393D7408FB01EB1436B5ACCE114"/>
    <w:rsid w:val="00C77C37"/>
    <w:rPr>
      <w:rFonts w:eastAsiaTheme="minorHAnsi"/>
    </w:rPr>
  </w:style>
  <w:style w:type="paragraph" w:customStyle="1" w:styleId="315D731978D44C22B3918ABEACDC7CC312">
    <w:name w:val="315D731978D44C22B3918ABEACDC7CC312"/>
    <w:rsid w:val="00C77C37"/>
    <w:rPr>
      <w:rFonts w:eastAsiaTheme="minorHAnsi"/>
    </w:rPr>
  </w:style>
  <w:style w:type="paragraph" w:customStyle="1" w:styleId="AC0B39972DCC45BE8067EEA1427842A712">
    <w:name w:val="AC0B39972DCC45BE8067EEA1427842A712"/>
    <w:rsid w:val="00C77C37"/>
    <w:rPr>
      <w:rFonts w:eastAsiaTheme="minorHAnsi"/>
    </w:rPr>
  </w:style>
  <w:style w:type="paragraph" w:customStyle="1" w:styleId="F822F581FCDE40CC906BD5EEF472F3F613">
    <w:name w:val="F822F581FCDE40CC906BD5EEF472F3F613"/>
    <w:rsid w:val="00C77C37"/>
    <w:rPr>
      <w:rFonts w:eastAsiaTheme="minorHAnsi"/>
    </w:rPr>
  </w:style>
  <w:style w:type="paragraph" w:customStyle="1" w:styleId="51421F4C35BD4C86BC22731505151239">
    <w:name w:val="51421F4C35BD4C86BC22731505151239"/>
    <w:rsid w:val="00C77C37"/>
  </w:style>
  <w:style w:type="paragraph" w:customStyle="1" w:styleId="AAD1B82A586246ED99E2C115301BB98E36">
    <w:name w:val="AAD1B82A586246ED99E2C115301BB98E36"/>
    <w:rsid w:val="00C77C37"/>
    <w:rPr>
      <w:rFonts w:eastAsiaTheme="minorHAnsi"/>
    </w:rPr>
  </w:style>
  <w:style w:type="paragraph" w:customStyle="1" w:styleId="85528C3522884D7F813144A53E0AAF2636">
    <w:name w:val="85528C3522884D7F813144A53E0AAF2636"/>
    <w:rsid w:val="00C77C37"/>
    <w:rPr>
      <w:rFonts w:eastAsiaTheme="minorHAnsi"/>
    </w:rPr>
  </w:style>
  <w:style w:type="paragraph" w:customStyle="1" w:styleId="1EE41ADA375442DB8F9E20E4F12D0EE736">
    <w:name w:val="1EE41ADA375442DB8F9E20E4F12D0EE736"/>
    <w:rsid w:val="00C77C37"/>
    <w:rPr>
      <w:rFonts w:eastAsiaTheme="minorHAnsi"/>
    </w:rPr>
  </w:style>
  <w:style w:type="paragraph" w:customStyle="1" w:styleId="34749C25873141919FB838BAABF464B28">
    <w:name w:val="34749C25873141919FB838BAABF464B28"/>
    <w:rsid w:val="00C77C37"/>
    <w:rPr>
      <w:rFonts w:eastAsiaTheme="minorHAnsi"/>
    </w:rPr>
  </w:style>
  <w:style w:type="paragraph" w:customStyle="1" w:styleId="454348235D89408A9E2D5D180A9BF9FB19">
    <w:name w:val="454348235D89408A9E2D5D180A9BF9FB19"/>
    <w:rsid w:val="00C77C37"/>
    <w:rPr>
      <w:rFonts w:eastAsiaTheme="minorHAnsi"/>
    </w:rPr>
  </w:style>
  <w:style w:type="paragraph" w:customStyle="1" w:styleId="EB52EC814BA646DAB265ADA9B03B7AF919">
    <w:name w:val="EB52EC814BA646DAB265ADA9B03B7AF919"/>
    <w:rsid w:val="00C77C37"/>
    <w:rPr>
      <w:rFonts w:eastAsiaTheme="minorHAnsi"/>
    </w:rPr>
  </w:style>
  <w:style w:type="paragraph" w:customStyle="1" w:styleId="861B779691FC4CE99E2CEBFC4A51986B2">
    <w:name w:val="861B779691FC4CE99E2CEBFC4A51986B2"/>
    <w:rsid w:val="00C77C37"/>
    <w:rPr>
      <w:rFonts w:eastAsiaTheme="minorHAnsi"/>
    </w:rPr>
  </w:style>
  <w:style w:type="paragraph" w:customStyle="1" w:styleId="83BE1CD5B9A94286861B71E3D1C467CF33">
    <w:name w:val="83BE1CD5B9A94286861B71E3D1C467CF33"/>
    <w:rsid w:val="00C77C37"/>
    <w:rPr>
      <w:rFonts w:eastAsiaTheme="minorHAnsi"/>
    </w:rPr>
  </w:style>
  <w:style w:type="paragraph" w:customStyle="1" w:styleId="738FBC34F9574308A0FEF7E5205BB62D15">
    <w:name w:val="738FBC34F9574308A0FEF7E5205BB62D15"/>
    <w:rsid w:val="00C77C37"/>
    <w:rPr>
      <w:rFonts w:eastAsiaTheme="minorHAnsi"/>
    </w:rPr>
  </w:style>
  <w:style w:type="paragraph" w:customStyle="1" w:styleId="0E155B93E30D4583B78280E7C05FC0C314">
    <w:name w:val="0E155B93E30D4583B78280E7C05FC0C314"/>
    <w:rsid w:val="00C77C37"/>
    <w:rPr>
      <w:rFonts w:eastAsiaTheme="minorHAnsi"/>
    </w:rPr>
  </w:style>
  <w:style w:type="paragraph" w:customStyle="1" w:styleId="7D79FE3E46FD43C8942396D846CDCD8B15">
    <w:name w:val="7D79FE3E46FD43C8942396D846CDCD8B15"/>
    <w:rsid w:val="00C77C37"/>
    <w:rPr>
      <w:rFonts w:eastAsiaTheme="minorHAnsi"/>
    </w:rPr>
  </w:style>
  <w:style w:type="paragraph" w:customStyle="1" w:styleId="D649630393D7408FB01EB1436B5ACCE115">
    <w:name w:val="D649630393D7408FB01EB1436B5ACCE115"/>
    <w:rsid w:val="00C77C37"/>
    <w:rPr>
      <w:rFonts w:eastAsiaTheme="minorHAnsi"/>
    </w:rPr>
  </w:style>
  <w:style w:type="paragraph" w:customStyle="1" w:styleId="315D731978D44C22B3918ABEACDC7CC313">
    <w:name w:val="315D731978D44C22B3918ABEACDC7CC313"/>
    <w:rsid w:val="00C77C37"/>
    <w:rPr>
      <w:rFonts w:eastAsiaTheme="minorHAnsi"/>
    </w:rPr>
  </w:style>
  <w:style w:type="paragraph" w:customStyle="1" w:styleId="AC0B39972DCC45BE8067EEA1427842A713">
    <w:name w:val="AC0B39972DCC45BE8067EEA1427842A713"/>
    <w:rsid w:val="00C77C37"/>
    <w:rPr>
      <w:rFonts w:eastAsiaTheme="minorHAnsi"/>
    </w:rPr>
  </w:style>
  <w:style w:type="paragraph" w:customStyle="1" w:styleId="F822F581FCDE40CC906BD5EEF472F3F614">
    <w:name w:val="F822F581FCDE40CC906BD5EEF472F3F614"/>
    <w:rsid w:val="00C77C37"/>
    <w:rPr>
      <w:rFonts w:eastAsiaTheme="minorHAnsi"/>
    </w:rPr>
  </w:style>
  <w:style w:type="paragraph" w:customStyle="1" w:styleId="AAD1B82A586246ED99E2C115301BB98E37">
    <w:name w:val="AAD1B82A586246ED99E2C115301BB98E37"/>
    <w:rsid w:val="00C77C37"/>
    <w:rPr>
      <w:rFonts w:eastAsiaTheme="minorHAnsi"/>
    </w:rPr>
  </w:style>
  <w:style w:type="paragraph" w:customStyle="1" w:styleId="85528C3522884D7F813144A53E0AAF2637">
    <w:name w:val="85528C3522884D7F813144A53E0AAF2637"/>
    <w:rsid w:val="00C77C37"/>
    <w:rPr>
      <w:rFonts w:eastAsiaTheme="minorHAnsi"/>
    </w:rPr>
  </w:style>
  <w:style w:type="paragraph" w:customStyle="1" w:styleId="1EE41ADA375442DB8F9E20E4F12D0EE737">
    <w:name w:val="1EE41ADA375442DB8F9E20E4F12D0EE737"/>
    <w:rsid w:val="00C77C37"/>
    <w:rPr>
      <w:rFonts w:eastAsiaTheme="minorHAnsi"/>
    </w:rPr>
  </w:style>
  <w:style w:type="paragraph" w:customStyle="1" w:styleId="34749C25873141919FB838BAABF464B29">
    <w:name w:val="34749C25873141919FB838BAABF464B29"/>
    <w:rsid w:val="00C77C37"/>
    <w:rPr>
      <w:rFonts w:eastAsiaTheme="minorHAnsi"/>
    </w:rPr>
  </w:style>
  <w:style w:type="paragraph" w:customStyle="1" w:styleId="454348235D89408A9E2D5D180A9BF9FB20">
    <w:name w:val="454348235D89408A9E2D5D180A9BF9FB20"/>
    <w:rsid w:val="00C77C37"/>
    <w:rPr>
      <w:rFonts w:eastAsiaTheme="minorHAnsi"/>
    </w:rPr>
  </w:style>
  <w:style w:type="paragraph" w:customStyle="1" w:styleId="EB52EC814BA646DAB265ADA9B03B7AF920">
    <w:name w:val="EB52EC814BA646DAB265ADA9B03B7AF920"/>
    <w:rsid w:val="00C77C37"/>
    <w:rPr>
      <w:rFonts w:eastAsiaTheme="minorHAnsi"/>
    </w:rPr>
  </w:style>
  <w:style w:type="paragraph" w:customStyle="1" w:styleId="861B779691FC4CE99E2CEBFC4A51986B3">
    <w:name w:val="861B779691FC4CE99E2CEBFC4A51986B3"/>
    <w:rsid w:val="00C77C37"/>
    <w:rPr>
      <w:rFonts w:eastAsiaTheme="minorHAnsi"/>
    </w:rPr>
  </w:style>
  <w:style w:type="paragraph" w:customStyle="1" w:styleId="83BE1CD5B9A94286861B71E3D1C467CF34">
    <w:name w:val="83BE1CD5B9A94286861B71E3D1C467CF34"/>
    <w:rsid w:val="00C77C37"/>
    <w:rPr>
      <w:rFonts w:eastAsiaTheme="minorHAnsi"/>
    </w:rPr>
  </w:style>
  <w:style w:type="paragraph" w:customStyle="1" w:styleId="738FBC34F9574308A0FEF7E5205BB62D16">
    <w:name w:val="738FBC34F9574308A0FEF7E5205BB62D16"/>
    <w:rsid w:val="00C77C37"/>
    <w:rPr>
      <w:rFonts w:eastAsiaTheme="minorHAnsi"/>
    </w:rPr>
  </w:style>
  <w:style w:type="paragraph" w:customStyle="1" w:styleId="0E155B93E30D4583B78280E7C05FC0C315">
    <w:name w:val="0E155B93E30D4583B78280E7C05FC0C315"/>
    <w:rsid w:val="00C77C37"/>
    <w:rPr>
      <w:rFonts w:eastAsiaTheme="minorHAnsi"/>
    </w:rPr>
  </w:style>
  <w:style w:type="paragraph" w:customStyle="1" w:styleId="7D79FE3E46FD43C8942396D846CDCD8B16">
    <w:name w:val="7D79FE3E46FD43C8942396D846CDCD8B16"/>
    <w:rsid w:val="00C77C37"/>
    <w:rPr>
      <w:rFonts w:eastAsiaTheme="minorHAnsi"/>
    </w:rPr>
  </w:style>
  <w:style w:type="paragraph" w:customStyle="1" w:styleId="D649630393D7408FB01EB1436B5ACCE116">
    <w:name w:val="D649630393D7408FB01EB1436B5ACCE116"/>
    <w:rsid w:val="00C77C37"/>
    <w:rPr>
      <w:rFonts w:eastAsiaTheme="minorHAnsi"/>
    </w:rPr>
  </w:style>
  <w:style w:type="paragraph" w:customStyle="1" w:styleId="315D731978D44C22B3918ABEACDC7CC314">
    <w:name w:val="315D731978D44C22B3918ABEACDC7CC314"/>
    <w:rsid w:val="00C77C37"/>
    <w:rPr>
      <w:rFonts w:eastAsiaTheme="minorHAnsi"/>
    </w:rPr>
  </w:style>
  <w:style w:type="paragraph" w:customStyle="1" w:styleId="AC0B39972DCC45BE8067EEA1427842A714">
    <w:name w:val="AC0B39972DCC45BE8067EEA1427842A714"/>
    <w:rsid w:val="00C77C37"/>
    <w:rPr>
      <w:rFonts w:eastAsiaTheme="minorHAnsi"/>
    </w:rPr>
  </w:style>
  <w:style w:type="paragraph" w:customStyle="1" w:styleId="F822F581FCDE40CC906BD5EEF472F3F615">
    <w:name w:val="F822F581FCDE40CC906BD5EEF472F3F615"/>
    <w:rsid w:val="00C77C37"/>
    <w:rPr>
      <w:rFonts w:eastAsiaTheme="minorHAnsi"/>
    </w:rPr>
  </w:style>
  <w:style w:type="paragraph" w:customStyle="1" w:styleId="687BA6DDFB594F99A52ACAF8BD6B0687">
    <w:name w:val="687BA6DDFB594F99A52ACAF8BD6B0687"/>
    <w:rsid w:val="00C77C37"/>
  </w:style>
  <w:style w:type="paragraph" w:customStyle="1" w:styleId="2CD06BC4FCA941499806B73F9651254F">
    <w:name w:val="2CD06BC4FCA941499806B73F9651254F"/>
    <w:rsid w:val="00C77C37"/>
  </w:style>
  <w:style w:type="paragraph" w:customStyle="1" w:styleId="2871C13979084825A7916EB481FEDD78">
    <w:name w:val="2871C13979084825A7916EB481FEDD78"/>
    <w:rsid w:val="00B8227D"/>
  </w:style>
  <w:style w:type="paragraph" w:customStyle="1" w:styleId="8D93D619A21F4B70B67C3BD09846B340">
    <w:name w:val="8D93D619A21F4B70B67C3BD09846B340"/>
    <w:rsid w:val="00B8227D"/>
  </w:style>
  <w:style w:type="paragraph" w:customStyle="1" w:styleId="BBEBD404AFBE4C028F7DA1A79A8DFFA3">
    <w:name w:val="BBEBD404AFBE4C028F7DA1A79A8DFFA3"/>
    <w:rsid w:val="00B8227D"/>
  </w:style>
  <w:style w:type="paragraph" w:customStyle="1" w:styleId="196D2EAC1CC147698A6460D5154EBB14">
    <w:name w:val="196D2EAC1CC147698A6460D5154EBB14"/>
    <w:rsid w:val="00B8227D"/>
  </w:style>
  <w:style w:type="paragraph" w:customStyle="1" w:styleId="A93023061D484F5384C700BC6A32771D">
    <w:name w:val="A93023061D484F5384C700BC6A32771D"/>
    <w:rsid w:val="00B8227D"/>
  </w:style>
  <w:style w:type="paragraph" w:customStyle="1" w:styleId="D0AE5FEFE5F14983B5BCBEC524D5A8C4">
    <w:name w:val="D0AE5FEFE5F14983B5BCBEC524D5A8C4"/>
    <w:rsid w:val="00B8227D"/>
  </w:style>
  <w:style w:type="paragraph" w:customStyle="1" w:styleId="B5A0129ED5BB49ABBF28E3087D998407">
    <w:name w:val="B5A0129ED5BB49ABBF28E3087D998407"/>
    <w:rsid w:val="00B8227D"/>
  </w:style>
  <w:style w:type="paragraph" w:customStyle="1" w:styleId="AAD1B82A586246ED99E2C115301BB98E38">
    <w:name w:val="AAD1B82A586246ED99E2C115301BB98E38"/>
    <w:rsid w:val="00B8227D"/>
    <w:rPr>
      <w:rFonts w:eastAsiaTheme="minorHAnsi"/>
    </w:rPr>
  </w:style>
  <w:style w:type="paragraph" w:customStyle="1" w:styleId="85528C3522884D7F813144A53E0AAF2638">
    <w:name w:val="85528C3522884D7F813144A53E0AAF2638"/>
    <w:rsid w:val="00B8227D"/>
    <w:rPr>
      <w:rFonts w:eastAsiaTheme="minorHAnsi"/>
    </w:rPr>
  </w:style>
  <w:style w:type="paragraph" w:customStyle="1" w:styleId="1EE41ADA375442DB8F9E20E4F12D0EE738">
    <w:name w:val="1EE41ADA375442DB8F9E20E4F12D0EE738"/>
    <w:rsid w:val="00B8227D"/>
    <w:rPr>
      <w:rFonts w:eastAsiaTheme="minorHAnsi"/>
    </w:rPr>
  </w:style>
  <w:style w:type="paragraph" w:customStyle="1" w:styleId="34749C25873141919FB838BAABF464B210">
    <w:name w:val="34749C25873141919FB838BAABF464B210"/>
    <w:rsid w:val="00B8227D"/>
    <w:rPr>
      <w:rFonts w:eastAsiaTheme="minorHAnsi"/>
    </w:rPr>
  </w:style>
  <w:style w:type="paragraph" w:customStyle="1" w:styleId="454348235D89408A9E2D5D180A9BF9FB21">
    <w:name w:val="454348235D89408A9E2D5D180A9BF9FB21"/>
    <w:rsid w:val="00B8227D"/>
    <w:rPr>
      <w:rFonts w:eastAsiaTheme="minorHAnsi"/>
    </w:rPr>
  </w:style>
  <w:style w:type="paragraph" w:customStyle="1" w:styleId="EB52EC814BA646DAB265ADA9B03B7AF921">
    <w:name w:val="EB52EC814BA646DAB265ADA9B03B7AF921"/>
    <w:rsid w:val="00B8227D"/>
    <w:rPr>
      <w:rFonts w:eastAsiaTheme="minorHAnsi"/>
    </w:rPr>
  </w:style>
  <w:style w:type="paragraph" w:customStyle="1" w:styleId="861B779691FC4CE99E2CEBFC4A51986B4">
    <w:name w:val="861B779691FC4CE99E2CEBFC4A51986B4"/>
    <w:rsid w:val="00B8227D"/>
    <w:rPr>
      <w:rFonts w:eastAsiaTheme="minorHAnsi"/>
    </w:rPr>
  </w:style>
  <w:style w:type="paragraph" w:customStyle="1" w:styleId="83BE1CD5B9A94286861B71E3D1C467CF35">
    <w:name w:val="83BE1CD5B9A94286861B71E3D1C467CF35"/>
    <w:rsid w:val="00B8227D"/>
    <w:rPr>
      <w:rFonts w:eastAsiaTheme="minorHAnsi"/>
    </w:rPr>
  </w:style>
  <w:style w:type="paragraph" w:customStyle="1" w:styleId="738FBC34F9574308A0FEF7E5205BB62D17">
    <w:name w:val="738FBC34F9574308A0FEF7E5205BB62D17"/>
    <w:rsid w:val="00B8227D"/>
    <w:rPr>
      <w:rFonts w:eastAsiaTheme="minorHAnsi"/>
    </w:rPr>
  </w:style>
  <w:style w:type="paragraph" w:customStyle="1" w:styleId="0E155B93E30D4583B78280E7C05FC0C316">
    <w:name w:val="0E155B93E30D4583B78280E7C05FC0C316"/>
    <w:rsid w:val="00B8227D"/>
    <w:rPr>
      <w:rFonts w:eastAsiaTheme="minorHAnsi"/>
    </w:rPr>
  </w:style>
  <w:style w:type="paragraph" w:customStyle="1" w:styleId="7D79FE3E46FD43C8942396D846CDCD8B17">
    <w:name w:val="7D79FE3E46FD43C8942396D846CDCD8B17"/>
    <w:rsid w:val="00B8227D"/>
    <w:rPr>
      <w:rFonts w:eastAsiaTheme="minorHAnsi"/>
    </w:rPr>
  </w:style>
  <w:style w:type="paragraph" w:customStyle="1" w:styleId="D649630393D7408FB01EB1436B5ACCE117">
    <w:name w:val="D649630393D7408FB01EB1436B5ACCE117"/>
    <w:rsid w:val="00B8227D"/>
    <w:rPr>
      <w:rFonts w:eastAsiaTheme="minorHAnsi"/>
    </w:rPr>
  </w:style>
  <w:style w:type="paragraph" w:customStyle="1" w:styleId="315D731978D44C22B3918ABEACDC7CC315">
    <w:name w:val="315D731978D44C22B3918ABEACDC7CC315"/>
    <w:rsid w:val="00B8227D"/>
    <w:rPr>
      <w:rFonts w:eastAsiaTheme="minorHAnsi"/>
    </w:rPr>
  </w:style>
  <w:style w:type="paragraph" w:customStyle="1" w:styleId="AC0B39972DCC45BE8067EEA1427842A715">
    <w:name w:val="AC0B39972DCC45BE8067EEA1427842A715"/>
    <w:rsid w:val="00B8227D"/>
    <w:rPr>
      <w:rFonts w:eastAsiaTheme="minorHAnsi"/>
    </w:rPr>
  </w:style>
  <w:style w:type="paragraph" w:customStyle="1" w:styleId="687BA6DDFB594F99A52ACAF8BD6B06871">
    <w:name w:val="687BA6DDFB594F99A52ACAF8BD6B06871"/>
    <w:rsid w:val="00B8227D"/>
    <w:rPr>
      <w:rFonts w:eastAsiaTheme="minorHAnsi"/>
    </w:rPr>
  </w:style>
  <w:style w:type="paragraph" w:customStyle="1" w:styleId="2CD06BC4FCA941499806B73F9651254F1">
    <w:name w:val="2CD06BC4FCA941499806B73F9651254F1"/>
    <w:rsid w:val="00B8227D"/>
    <w:rPr>
      <w:rFonts w:eastAsiaTheme="minorHAnsi"/>
    </w:rPr>
  </w:style>
  <w:style w:type="paragraph" w:customStyle="1" w:styleId="F822F581FCDE40CC906BD5EEF472F3F616">
    <w:name w:val="F822F581FCDE40CC906BD5EEF472F3F616"/>
    <w:rsid w:val="00B8227D"/>
    <w:rPr>
      <w:rFonts w:eastAsiaTheme="minorHAnsi"/>
    </w:rPr>
  </w:style>
  <w:style w:type="paragraph" w:customStyle="1" w:styleId="B5A0129ED5BB49ABBF28E3087D9984071">
    <w:name w:val="B5A0129ED5BB49ABBF28E3087D9984071"/>
    <w:rsid w:val="00B8227D"/>
    <w:rPr>
      <w:rFonts w:eastAsiaTheme="minorHAnsi"/>
    </w:rPr>
  </w:style>
  <w:style w:type="paragraph" w:customStyle="1" w:styleId="2871C13979084825A7916EB481FEDD781">
    <w:name w:val="2871C13979084825A7916EB481FEDD781"/>
    <w:rsid w:val="00B8227D"/>
    <w:rPr>
      <w:rFonts w:eastAsiaTheme="minorHAnsi"/>
    </w:rPr>
  </w:style>
  <w:style w:type="paragraph" w:customStyle="1" w:styleId="196D2EAC1CC147698A6460D5154EBB141">
    <w:name w:val="196D2EAC1CC147698A6460D5154EBB141"/>
    <w:rsid w:val="00B8227D"/>
    <w:rPr>
      <w:rFonts w:eastAsiaTheme="minorHAnsi"/>
    </w:rPr>
  </w:style>
  <w:style w:type="paragraph" w:customStyle="1" w:styleId="8D93D619A21F4B70B67C3BD09846B3401">
    <w:name w:val="8D93D619A21F4B70B67C3BD09846B3401"/>
    <w:rsid w:val="00B8227D"/>
    <w:rPr>
      <w:rFonts w:eastAsiaTheme="minorHAnsi"/>
    </w:rPr>
  </w:style>
  <w:style w:type="paragraph" w:customStyle="1" w:styleId="A93023061D484F5384C700BC6A32771D1">
    <w:name w:val="A93023061D484F5384C700BC6A32771D1"/>
    <w:rsid w:val="00B8227D"/>
    <w:rPr>
      <w:rFonts w:eastAsiaTheme="minorHAnsi"/>
    </w:rPr>
  </w:style>
  <w:style w:type="paragraph" w:customStyle="1" w:styleId="BBEBD404AFBE4C028F7DA1A79A8DFFA31">
    <w:name w:val="BBEBD404AFBE4C028F7DA1A79A8DFFA31"/>
    <w:rsid w:val="00B8227D"/>
    <w:rPr>
      <w:rFonts w:eastAsiaTheme="minorHAnsi"/>
    </w:rPr>
  </w:style>
  <w:style w:type="paragraph" w:customStyle="1" w:styleId="D0AE5FEFE5F14983B5BCBEC524D5A8C41">
    <w:name w:val="D0AE5FEFE5F14983B5BCBEC524D5A8C41"/>
    <w:rsid w:val="00B8227D"/>
    <w:rPr>
      <w:rFonts w:eastAsiaTheme="minorHAnsi"/>
    </w:rPr>
  </w:style>
  <w:style w:type="paragraph" w:customStyle="1" w:styleId="AAD1B82A586246ED99E2C115301BB98E39">
    <w:name w:val="AAD1B82A586246ED99E2C115301BB98E39"/>
    <w:rsid w:val="00B8227D"/>
    <w:rPr>
      <w:rFonts w:eastAsiaTheme="minorHAnsi"/>
    </w:rPr>
  </w:style>
  <w:style w:type="paragraph" w:customStyle="1" w:styleId="85528C3522884D7F813144A53E0AAF2639">
    <w:name w:val="85528C3522884D7F813144A53E0AAF2639"/>
    <w:rsid w:val="00B8227D"/>
    <w:rPr>
      <w:rFonts w:eastAsiaTheme="minorHAnsi"/>
    </w:rPr>
  </w:style>
  <w:style w:type="paragraph" w:customStyle="1" w:styleId="1EE41ADA375442DB8F9E20E4F12D0EE739">
    <w:name w:val="1EE41ADA375442DB8F9E20E4F12D0EE739"/>
    <w:rsid w:val="00B8227D"/>
    <w:rPr>
      <w:rFonts w:eastAsiaTheme="minorHAnsi"/>
    </w:rPr>
  </w:style>
  <w:style w:type="paragraph" w:customStyle="1" w:styleId="34749C25873141919FB838BAABF464B211">
    <w:name w:val="34749C25873141919FB838BAABF464B211"/>
    <w:rsid w:val="00B8227D"/>
    <w:rPr>
      <w:rFonts w:eastAsiaTheme="minorHAnsi"/>
    </w:rPr>
  </w:style>
  <w:style w:type="paragraph" w:customStyle="1" w:styleId="454348235D89408A9E2D5D180A9BF9FB22">
    <w:name w:val="454348235D89408A9E2D5D180A9BF9FB22"/>
    <w:rsid w:val="00B8227D"/>
    <w:rPr>
      <w:rFonts w:eastAsiaTheme="minorHAnsi"/>
    </w:rPr>
  </w:style>
  <w:style w:type="paragraph" w:customStyle="1" w:styleId="EB52EC814BA646DAB265ADA9B03B7AF922">
    <w:name w:val="EB52EC814BA646DAB265ADA9B03B7AF922"/>
    <w:rsid w:val="00B8227D"/>
    <w:rPr>
      <w:rFonts w:eastAsiaTheme="minorHAnsi"/>
    </w:rPr>
  </w:style>
  <w:style w:type="paragraph" w:customStyle="1" w:styleId="861B779691FC4CE99E2CEBFC4A51986B5">
    <w:name w:val="861B779691FC4CE99E2CEBFC4A51986B5"/>
    <w:rsid w:val="00B8227D"/>
    <w:rPr>
      <w:rFonts w:eastAsiaTheme="minorHAnsi"/>
    </w:rPr>
  </w:style>
  <w:style w:type="paragraph" w:customStyle="1" w:styleId="83BE1CD5B9A94286861B71E3D1C467CF36">
    <w:name w:val="83BE1CD5B9A94286861B71E3D1C467CF36"/>
    <w:rsid w:val="00B8227D"/>
    <w:rPr>
      <w:rFonts w:eastAsiaTheme="minorHAnsi"/>
    </w:rPr>
  </w:style>
  <w:style w:type="paragraph" w:customStyle="1" w:styleId="738FBC34F9574308A0FEF7E5205BB62D18">
    <w:name w:val="738FBC34F9574308A0FEF7E5205BB62D18"/>
    <w:rsid w:val="00B8227D"/>
    <w:rPr>
      <w:rFonts w:eastAsiaTheme="minorHAnsi"/>
    </w:rPr>
  </w:style>
  <w:style w:type="paragraph" w:customStyle="1" w:styleId="0E155B93E30D4583B78280E7C05FC0C317">
    <w:name w:val="0E155B93E30D4583B78280E7C05FC0C317"/>
    <w:rsid w:val="00B8227D"/>
    <w:rPr>
      <w:rFonts w:eastAsiaTheme="minorHAnsi"/>
    </w:rPr>
  </w:style>
  <w:style w:type="paragraph" w:customStyle="1" w:styleId="7D79FE3E46FD43C8942396D846CDCD8B18">
    <w:name w:val="7D79FE3E46FD43C8942396D846CDCD8B18"/>
    <w:rsid w:val="00B8227D"/>
    <w:rPr>
      <w:rFonts w:eastAsiaTheme="minorHAnsi"/>
    </w:rPr>
  </w:style>
  <w:style w:type="paragraph" w:customStyle="1" w:styleId="D649630393D7408FB01EB1436B5ACCE118">
    <w:name w:val="D649630393D7408FB01EB1436B5ACCE118"/>
    <w:rsid w:val="00B8227D"/>
    <w:rPr>
      <w:rFonts w:eastAsiaTheme="minorHAnsi"/>
    </w:rPr>
  </w:style>
  <w:style w:type="paragraph" w:customStyle="1" w:styleId="315D731978D44C22B3918ABEACDC7CC316">
    <w:name w:val="315D731978D44C22B3918ABEACDC7CC316"/>
    <w:rsid w:val="00B8227D"/>
    <w:rPr>
      <w:rFonts w:eastAsiaTheme="minorHAnsi"/>
    </w:rPr>
  </w:style>
  <w:style w:type="paragraph" w:customStyle="1" w:styleId="AC0B39972DCC45BE8067EEA1427842A716">
    <w:name w:val="AC0B39972DCC45BE8067EEA1427842A716"/>
    <w:rsid w:val="00B8227D"/>
    <w:rPr>
      <w:rFonts w:eastAsiaTheme="minorHAnsi"/>
    </w:rPr>
  </w:style>
  <w:style w:type="paragraph" w:customStyle="1" w:styleId="687BA6DDFB594F99A52ACAF8BD6B06872">
    <w:name w:val="687BA6DDFB594F99A52ACAF8BD6B06872"/>
    <w:rsid w:val="00B8227D"/>
    <w:rPr>
      <w:rFonts w:eastAsiaTheme="minorHAnsi"/>
    </w:rPr>
  </w:style>
  <w:style w:type="paragraph" w:customStyle="1" w:styleId="2CD06BC4FCA941499806B73F9651254F2">
    <w:name w:val="2CD06BC4FCA941499806B73F9651254F2"/>
    <w:rsid w:val="00B8227D"/>
    <w:rPr>
      <w:rFonts w:eastAsiaTheme="minorHAnsi"/>
    </w:rPr>
  </w:style>
  <w:style w:type="paragraph" w:customStyle="1" w:styleId="F822F581FCDE40CC906BD5EEF472F3F617">
    <w:name w:val="F822F581FCDE40CC906BD5EEF472F3F617"/>
    <w:rsid w:val="00B8227D"/>
    <w:rPr>
      <w:rFonts w:eastAsiaTheme="minorHAnsi"/>
    </w:rPr>
  </w:style>
  <w:style w:type="paragraph" w:customStyle="1" w:styleId="2BA055B5CABA486892AEBCC1DE8BB010">
    <w:name w:val="2BA055B5CABA486892AEBCC1DE8BB010"/>
    <w:rsid w:val="00B8227D"/>
    <w:rPr>
      <w:rFonts w:eastAsiaTheme="minorHAnsi"/>
    </w:rPr>
  </w:style>
  <w:style w:type="paragraph" w:customStyle="1" w:styleId="2871C13979084825A7916EB481FEDD782">
    <w:name w:val="2871C13979084825A7916EB481FEDD782"/>
    <w:rsid w:val="00B8227D"/>
    <w:rPr>
      <w:rFonts w:eastAsiaTheme="minorHAnsi"/>
    </w:rPr>
  </w:style>
  <w:style w:type="paragraph" w:customStyle="1" w:styleId="196D2EAC1CC147698A6460D5154EBB142">
    <w:name w:val="196D2EAC1CC147698A6460D5154EBB142"/>
    <w:rsid w:val="00B8227D"/>
    <w:rPr>
      <w:rFonts w:eastAsiaTheme="minorHAnsi"/>
    </w:rPr>
  </w:style>
  <w:style w:type="paragraph" w:customStyle="1" w:styleId="8D93D619A21F4B70B67C3BD09846B3402">
    <w:name w:val="8D93D619A21F4B70B67C3BD09846B3402"/>
    <w:rsid w:val="00B8227D"/>
    <w:rPr>
      <w:rFonts w:eastAsiaTheme="minorHAnsi"/>
    </w:rPr>
  </w:style>
  <w:style w:type="paragraph" w:customStyle="1" w:styleId="A93023061D484F5384C700BC6A32771D2">
    <w:name w:val="A93023061D484F5384C700BC6A32771D2"/>
    <w:rsid w:val="00B8227D"/>
    <w:rPr>
      <w:rFonts w:eastAsiaTheme="minorHAnsi"/>
    </w:rPr>
  </w:style>
  <w:style w:type="paragraph" w:customStyle="1" w:styleId="BBEBD404AFBE4C028F7DA1A79A8DFFA32">
    <w:name w:val="BBEBD404AFBE4C028F7DA1A79A8DFFA32"/>
    <w:rsid w:val="00B8227D"/>
    <w:rPr>
      <w:rFonts w:eastAsiaTheme="minorHAnsi"/>
    </w:rPr>
  </w:style>
  <w:style w:type="paragraph" w:customStyle="1" w:styleId="D0AE5FEFE5F14983B5BCBEC524D5A8C42">
    <w:name w:val="D0AE5FEFE5F14983B5BCBEC524D5A8C42"/>
    <w:rsid w:val="00B8227D"/>
    <w:rPr>
      <w:rFonts w:eastAsiaTheme="minorHAnsi"/>
    </w:rPr>
  </w:style>
  <w:style w:type="paragraph" w:customStyle="1" w:styleId="AAD1B82A586246ED99E2C115301BB98E40">
    <w:name w:val="AAD1B82A586246ED99E2C115301BB98E40"/>
    <w:rsid w:val="00B8227D"/>
    <w:rPr>
      <w:rFonts w:eastAsiaTheme="minorHAnsi"/>
    </w:rPr>
  </w:style>
  <w:style w:type="paragraph" w:customStyle="1" w:styleId="85528C3522884D7F813144A53E0AAF2640">
    <w:name w:val="85528C3522884D7F813144A53E0AAF2640"/>
    <w:rsid w:val="00B8227D"/>
    <w:rPr>
      <w:rFonts w:eastAsiaTheme="minorHAnsi"/>
    </w:rPr>
  </w:style>
  <w:style w:type="paragraph" w:customStyle="1" w:styleId="1EE41ADA375442DB8F9E20E4F12D0EE740">
    <w:name w:val="1EE41ADA375442DB8F9E20E4F12D0EE740"/>
    <w:rsid w:val="00B8227D"/>
    <w:rPr>
      <w:rFonts w:eastAsiaTheme="minorHAnsi"/>
    </w:rPr>
  </w:style>
  <w:style w:type="paragraph" w:customStyle="1" w:styleId="34749C25873141919FB838BAABF464B212">
    <w:name w:val="34749C25873141919FB838BAABF464B212"/>
    <w:rsid w:val="00B8227D"/>
    <w:rPr>
      <w:rFonts w:eastAsiaTheme="minorHAnsi"/>
    </w:rPr>
  </w:style>
  <w:style w:type="paragraph" w:customStyle="1" w:styleId="454348235D89408A9E2D5D180A9BF9FB23">
    <w:name w:val="454348235D89408A9E2D5D180A9BF9FB23"/>
    <w:rsid w:val="00B8227D"/>
    <w:rPr>
      <w:rFonts w:eastAsiaTheme="minorHAnsi"/>
    </w:rPr>
  </w:style>
  <w:style w:type="paragraph" w:customStyle="1" w:styleId="EB52EC814BA646DAB265ADA9B03B7AF923">
    <w:name w:val="EB52EC814BA646DAB265ADA9B03B7AF923"/>
    <w:rsid w:val="00B8227D"/>
    <w:rPr>
      <w:rFonts w:eastAsiaTheme="minorHAnsi"/>
    </w:rPr>
  </w:style>
  <w:style w:type="paragraph" w:customStyle="1" w:styleId="861B779691FC4CE99E2CEBFC4A51986B6">
    <w:name w:val="861B779691FC4CE99E2CEBFC4A51986B6"/>
    <w:rsid w:val="00B8227D"/>
    <w:rPr>
      <w:rFonts w:eastAsiaTheme="minorHAnsi"/>
    </w:rPr>
  </w:style>
  <w:style w:type="paragraph" w:customStyle="1" w:styleId="83BE1CD5B9A94286861B71E3D1C467CF37">
    <w:name w:val="83BE1CD5B9A94286861B71E3D1C467CF37"/>
    <w:rsid w:val="00B8227D"/>
    <w:rPr>
      <w:rFonts w:eastAsiaTheme="minorHAnsi"/>
    </w:rPr>
  </w:style>
  <w:style w:type="paragraph" w:customStyle="1" w:styleId="738FBC34F9574308A0FEF7E5205BB62D19">
    <w:name w:val="738FBC34F9574308A0FEF7E5205BB62D19"/>
    <w:rsid w:val="00B8227D"/>
    <w:rPr>
      <w:rFonts w:eastAsiaTheme="minorHAnsi"/>
    </w:rPr>
  </w:style>
  <w:style w:type="paragraph" w:customStyle="1" w:styleId="0E155B93E30D4583B78280E7C05FC0C318">
    <w:name w:val="0E155B93E30D4583B78280E7C05FC0C318"/>
    <w:rsid w:val="00B8227D"/>
    <w:rPr>
      <w:rFonts w:eastAsiaTheme="minorHAnsi"/>
    </w:rPr>
  </w:style>
  <w:style w:type="paragraph" w:customStyle="1" w:styleId="7D79FE3E46FD43C8942396D846CDCD8B19">
    <w:name w:val="7D79FE3E46FD43C8942396D846CDCD8B19"/>
    <w:rsid w:val="00B8227D"/>
    <w:rPr>
      <w:rFonts w:eastAsiaTheme="minorHAnsi"/>
    </w:rPr>
  </w:style>
  <w:style w:type="paragraph" w:customStyle="1" w:styleId="D649630393D7408FB01EB1436B5ACCE119">
    <w:name w:val="D649630393D7408FB01EB1436B5ACCE119"/>
    <w:rsid w:val="00B8227D"/>
    <w:rPr>
      <w:rFonts w:eastAsiaTheme="minorHAnsi"/>
    </w:rPr>
  </w:style>
  <w:style w:type="paragraph" w:customStyle="1" w:styleId="315D731978D44C22B3918ABEACDC7CC317">
    <w:name w:val="315D731978D44C22B3918ABEACDC7CC317"/>
    <w:rsid w:val="00B8227D"/>
    <w:rPr>
      <w:rFonts w:eastAsiaTheme="minorHAnsi"/>
    </w:rPr>
  </w:style>
  <w:style w:type="paragraph" w:customStyle="1" w:styleId="AC0B39972DCC45BE8067EEA1427842A717">
    <w:name w:val="AC0B39972DCC45BE8067EEA1427842A717"/>
    <w:rsid w:val="00B8227D"/>
    <w:rPr>
      <w:rFonts w:eastAsiaTheme="minorHAnsi"/>
    </w:rPr>
  </w:style>
  <w:style w:type="paragraph" w:customStyle="1" w:styleId="687BA6DDFB594F99A52ACAF8BD6B06873">
    <w:name w:val="687BA6DDFB594F99A52ACAF8BD6B06873"/>
    <w:rsid w:val="00B8227D"/>
    <w:rPr>
      <w:rFonts w:eastAsiaTheme="minorHAnsi"/>
    </w:rPr>
  </w:style>
  <w:style w:type="paragraph" w:customStyle="1" w:styleId="2CD06BC4FCA941499806B73F9651254F3">
    <w:name w:val="2CD06BC4FCA941499806B73F9651254F3"/>
    <w:rsid w:val="00B8227D"/>
    <w:rPr>
      <w:rFonts w:eastAsiaTheme="minorHAnsi"/>
    </w:rPr>
  </w:style>
  <w:style w:type="paragraph" w:customStyle="1" w:styleId="F822F581FCDE40CC906BD5EEF472F3F618">
    <w:name w:val="F822F581FCDE40CC906BD5EEF472F3F618"/>
    <w:rsid w:val="00B8227D"/>
    <w:rPr>
      <w:rFonts w:eastAsiaTheme="minorHAnsi"/>
    </w:rPr>
  </w:style>
  <w:style w:type="paragraph" w:customStyle="1" w:styleId="2BA055B5CABA486892AEBCC1DE8BB0101">
    <w:name w:val="2BA055B5CABA486892AEBCC1DE8BB0101"/>
    <w:rsid w:val="00B8227D"/>
    <w:rPr>
      <w:rFonts w:eastAsiaTheme="minorHAnsi"/>
    </w:rPr>
  </w:style>
  <w:style w:type="paragraph" w:customStyle="1" w:styleId="2871C13979084825A7916EB481FEDD783">
    <w:name w:val="2871C13979084825A7916EB481FEDD783"/>
    <w:rsid w:val="00B8227D"/>
    <w:rPr>
      <w:rFonts w:eastAsiaTheme="minorHAnsi"/>
    </w:rPr>
  </w:style>
  <w:style w:type="paragraph" w:customStyle="1" w:styleId="196D2EAC1CC147698A6460D5154EBB143">
    <w:name w:val="196D2EAC1CC147698A6460D5154EBB143"/>
    <w:rsid w:val="00B8227D"/>
    <w:rPr>
      <w:rFonts w:eastAsiaTheme="minorHAnsi"/>
    </w:rPr>
  </w:style>
  <w:style w:type="paragraph" w:customStyle="1" w:styleId="8D93D619A21F4B70B67C3BD09846B3403">
    <w:name w:val="8D93D619A21F4B70B67C3BD09846B3403"/>
    <w:rsid w:val="00B8227D"/>
    <w:rPr>
      <w:rFonts w:eastAsiaTheme="minorHAnsi"/>
    </w:rPr>
  </w:style>
  <w:style w:type="paragraph" w:customStyle="1" w:styleId="A93023061D484F5384C700BC6A32771D3">
    <w:name w:val="A93023061D484F5384C700BC6A32771D3"/>
    <w:rsid w:val="00B8227D"/>
    <w:rPr>
      <w:rFonts w:eastAsiaTheme="minorHAnsi"/>
    </w:rPr>
  </w:style>
  <w:style w:type="paragraph" w:customStyle="1" w:styleId="BBEBD404AFBE4C028F7DA1A79A8DFFA33">
    <w:name w:val="BBEBD404AFBE4C028F7DA1A79A8DFFA33"/>
    <w:rsid w:val="00B8227D"/>
    <w:rPr>
      <w:rFonts w:eastAsiaTheme="minorHAnsi"/>
    </w:rPr>
  </w:style>
  <w:style w:type="paragraph" w:customStyle="1" w:styleId="D0AE5FEFE5F14983B5BCBEC524D5A8C43">
    <w:name w:val="D0AE5FEFE5F14983B5BCBEC524D5A8C43"/>
    <w:rsid w:val="00B8227D"/>
    <w:rPr>
      <w:rFonts w:eastAsiaTheme="minorHAnsi"/>
    </w:rPr>
  </w:style>
  <w:style w:type="paragraph" w:customStyle="1" w:styleId="AAD1B82A586246ED99E2C115301BB98E41">
    <w:name w:val="AAD1B82A586246ED99E2C115301BB98E41"/>
    <w:rsid w:val="00B8227D"/>
    <w:rPr>
      <w:rFonts w:eastAsiaTheme="minorHAnsi"/>
    </w:rPr>
  </w:style>
  <w:style w:type="paragraph" w:customStyle="1" w:styleId="85528C3522884D7F813144A53E0AAF2641">
    <w:name w:val="85528C3522884D7F813144A53E0AAF2641"/>
    <w:rsid w:val="00B8227D"/>
    <w:rPr>
      <w:rFonts w:eastAsiaTheme="minorHAnsi"/>
    </w:rPr>
  </w:style>
  <w:style w:type="paragraph" w:customStyle="1" w:styleId="1EE41ADA375442DB8F9E20E4F12D0EE741">
    <w:name w:val="1EE41ADA375442DB8F9E20E4F12D0EE741"/>
    <w:rsid w:val="00B8227D"/>
    <w:rPr>
      <w:rFonts w:eastAsiaTheme="minorHAnsi"/>
    </w:rPr>
  </w:style>
  <w:style w:type="paragraph" w:customStyle="1" w:styleId="34749C25873141919FB838BAABF464B213">
    <w:name w:val="34749C25873141919FB838BAABF464B213"/>
    <w:rsid w:val="00B8227D"/>
    <w:rPr>
      <w:rFonts w:eastAsiaTheme="minorHAnsi"/>
    </w:rPr>
  </w:style>
  <w:style w:type="paragraph" w:customStyle="1" w:styleId="454348235D89408A9E2D5D180A9BF9FB24">
    <w:name w:val="454348235D89408A9E2D5D180A9BF9FB24"/>
    <w:rsid w:val="00B8227D"/>
    <w:rPr>
      <w:rFonts w:eastAsiaTheme="minorHAnsi"/>
    </w:rPr>
  </w:style>
  <w:style w:type="paragraph" w:customStyle="1" w:styleId="EB52EC814BA646DAB265ADA9B03B7AF924">
    <w:name w:val="EB52EC814BA646DAB265ADA9B03B7AF924"/>
    <w:rsid w:val="00B8227D"/>
    <w:rPr>
      <w:rFonts w:eastAsiaTheme="minorHAnsi"/>
    </w:rPr>
  </w:style>
  <w:style w:type="paragraph" w:customStyle="1" w:styleId="861B779691FC4CE99E2CEBFC4A51986B7">
    <w:name w:val="861B779691FC4CE99E2CEBFC4A51986B7"/>
    <w:rsid w:val="00B8227D"/>
    <w:rPr>
      <w:rFonts w:eastAsiaTheme="minorHAnsi"/>
    </w:rPr>
  </w:style>
  <w:style w:type="paragraph" w:customStyle="1" w:styleId="83BE1CD5B9A94286861B71E3D1C467CF38">
    <w:name w:val="83BE1CD5B9A94286861B71E3D1C467CF38"/>
    <w:rsid w:val="00B8227D"/>
    <w:rPr>
      <w:rFonts w:eastAsiaTheme="minorHAnsi"/>
    </w:rPr>
  </w:style>
  <w:style w:type="paragraph" w:customStyle="1" w:styleId="738FBC34F9574308A0FEF7E5205BB62D20">
    <w:name w:val="738FBC34F9574308A0FEF7E5205BB62D20"/>
    <w:rsid w:val="00B8227D"/>
    <w:rPr>
      <w:rFonts w:eastAsiaTheme="minorHAnsi"/>
    </w:rPr>
  </w:style>
  <w:style w:type="paragraph" w:customStyle="1" w:styleId="0E155B93E30D4583B78280E7C05FC0C319">
    <w:name w:val="0E155B93E30D4583B78280E7C05FC0C319"/>
    <w:rsid w:val="00B8227D"/>
    <w:rPr>
      <w:rFonts w:eastAsiaTheme="minorHAnsi"/>
    </w:rPr>
  </w:style>
  <w:style w:type="paragraph" w:customStyle="1" w:styleId="7D79FE3E46FD43C8942396D846CDCD8B20">
    <w:name w:val="7D79FE3E46FD43C8942396D846CDCD8B20"/>
    <w:rsid w:val="00B8227D"/>
    <w:rPr>
      <w:rFonts w:eastAsiaTheme="minorHAnsi"/>
    </w:rPr>
  </w:style>
  <w:style w:type="paragraph" w:customStyle="1" w:styleId="D649630393D7408FB01EB1436B5ACCE120">
    <w:name w:val="D649630393D7408FB01EB1436B5ACCE120"/>
    <w:rsid w:val="00B8227D"/>
    <w:rPr>
      <w:rFonts w:eastAsiaTheme="minorHAnsi"/>
    </w:rPr>
  </w:style>
  <w:style w:type="paragraph" w:customStyle="1" w:styleId="315D731978D44C22B3918ABEACDC7CC318">
    <w:name w:val="315D731978D44C22B3918ABEACDC7CC318"/>
    <w:rsid w:val="00B8227D"/>
    <w:rPr>
      <w:rFonts w:eastAsiaTheme="minorHAnsi"/>
    </w:rPr>
  </w:style>
  <w:style w:type="paragraph" w:customStyle="1" w:styleId="AC0B39972DCC45BE8067EEA1427842A718">
    <w:name w:val="AC0B39972DCC45BE8067EEA1427842A718"/>
    <w:rsid w:val="00B8227D"/>
    <w:rPr>
      <w:rFonts w:eastAsiaTheme="minorHAnsi"/>
    </w:rPr>
  </w:style>
  <w:style w:type="paragraph" w:customStyle="1" w:styleId="687BA6DDFB594F99A52ACAF8BD6B06874">
    <w:name w:val="687BA6DDFB594F99A52ACAF8BD6B06874"/>
    <w:rsid w:val="00B8227D"/>
    <w:rPr>
      <w:rFonts w:eastAsiaTheme="minorHAnsi"/>
    </w:rPr>
  </w:style>
  <w:style w:type="paragraph" w:customStyle="1" w:styleId="2CD06BC4FCA941499806B73F9651254F4">
    <w:name w:val="2CD06BC4FCA941499806B73F9651254F4"/>
    <w:rsid w:val="00B8227D"/>
    <w:rPr>
      <w:rFonts w:eastAsiaTheme="minorHAnsi"/>
    </w:rPr>
  </w:style>
  <w:style w:type="paragraph" w:customStyle="1" w:styleId="F822F581FCDE40CC906BD5EEF472F3F619">
    <w:name w:val="F822F581FCDE40CC906BD5EEF472F3F619"/>
    <w:rsid w:val="00B8227D"/>
    <w:rPr>
      <w:rFonts w:eastAsiaTheme="minorHAnsi"/>
    </w:rPr>
  </w:style>
  <w:style w:type="paragraph" w:customStyle="1" w:styleId="2BA055B5CABA486892AEBCC1DE8BB0102">
    <w:name w:val="2BA055B5CABA486892AEBCC1DE8BB0102"/>
    <w:rsid w:val="00B8227D"/>
    <w:rPr>
      <w:rFonts w:eastAsiaTheme="minorHAnsi"/>
    </w:rPr>
  </w:style>
  <w:style w:type="paragraph" w:customStyle="1" w:styleId="2871C13979084825A7916EB481FEDD784">
    <w:name w:val="2871C13979084825A7916EB481FEDD784"/>
    <w:rsid w:val="00B8227D"/>
    <w:rPr>
      <w:rFonts w:eastAsiaTheme="minorHAnsi"/>
    </w:rPr>
  </w:style>
  <w:style w:type="paragraph" w:customStyle="1" w:styleId="196D2EAC1CC147698A6460D5154EBB144">
    <w:name w:val="196D2EAC1CC147698A6460D5154EBB144"/>
    <w:rsid w:val="00B8227D"/>
    <w:rPr>
      <w:rFonts w:eastAsiaTheme="minorHAnsi"/>
    </w:rPr>
  </w:style>
  <w:style w:type="paragraph" w:customStyle="1" w:styleId="8D93D619A21F4B70B67C3BD09846B3404">
    <w:name w:val="8D93D619A21F4B70B67C3BD09846B3404"/>
    <w:rsid w:val="00B8227D"/>
    <w:rPr>
      <w:rFonts w:eastAsiaTheme="minorHAnsi"/>
    </w:rPr>
  </w:style>
  <w:style w:type="paragraph" w:customStyle="1" w:styleId="A93023061D484F5384C700BC6A32771D4">
    <w:name w:val="A93023061D484F5384C700BC6A32771D4"/>
    <w:rsid w:val="00B8227D"/>
    <w:rPr>
      <w:rFonts w:eastAsiaTheme="minorHAnsi"/>
    </w:rPr>
  </w:style>
  <w:style w:type="paragraph" w:customStyle="1" w:styleId="BBEBD404AFBE4C028F7DA1A79A8DFFA34">
    <w:name w:val="BBEBD404AFBE4C028F7DA1A79A8DFFA34"/>
    <w:rsid w:val="00B8227D"/>
    <w:rPr>
      <w:rFonts w:eastAsiaTheme="minorHAnsi"/>
    </w:rPr>
  </w:style>
  <w:style w:type="paragraph" w:customStyle="1" w:styleId="D0AE5FEFE5F14983B5BCBEC524D5A8C44">
    <w:name w:val="D0AE5FEFE5F14983B5BCBEC524D5A8C44"/>
    <w:rsid w:val="00B8227D"/>
    <w:rPr>
      <w:rFonts w:eastAsiaTheme="minorHAnsi"/>
    </w:rPr>
  </w:style>
  <w:style w:type="paragraph" w:customStyle="1" w:styleId="AAD1B82A586246ED99E2C115301BB98E42">
    <w:name w:val="AAD1B82A586246ED99E2C115301BB98E42"/>
    <w:rsid w:val="00B8227D"/>
    <w:rPr>
      <w:rFonts w:eastAsiaTheme="minorHAnsi"/>
    </w:rPr>
  </w:style>
  <w:style w:type="paragraph" w:customStyle="1" w:styleId="85528C3522884D7F813144A53E0AAF2642">
    <w:name w:val="85528C3522884D7F813144A53E0AAF2642"/>
    <w:rsid w:val="00B8227D"/>
    <w:rPr>
      <w:rFonts w:eastAsiaTheme="minorHAnsi"/>
    </w:rPr>
  </w:style>
  <w:style w:type="paragraph" w:customStyle="1" w:styleId="1EE41ADA375442DB8F9E20E4F12D0EE742">
    <w:name w:val="1EE41ADA375442DB8F9E20E4F12D0EE742"/>
    <w:rsid w:val="00B8227D"/>
    <w:rPr>
      <w:rFonts w:eastAsiaTheme="minorHAnsi"/>
    </w:rPr>
  </w:style>
  <w:style w:type="paragraph" w:customStyle="1" w:styleId="34749C25873141919FB838BAABF464B214">
    <w:name w:val="34749C25873141919FB838BAABF464B214"/>
    <w:rsid w:val="00B8227D"/>
    <w:rPr>
      <w:rFonts w:eastAsiaTheme="minorHAnsi"/>
    </w:rPr>
  </w:style>
  <w:style w:type="paragraph" w:customStyle="1" w:styleId="454348235D89408A9E2D5D180A9BF9FB25">
    <w:name w:val="454348235D89408A9E2D5D180A9BF9FB25"/>
    <w:rsid w:val="00B8227D"/>
    <w:rPr>
      <w:rFonts w:eastAsiaTheme="minorHAnsi"/>
    </w:rPr>
  </w:style>
  <w:style w:type="paragraph" w:customStyle="1" w:styleId="EB52EC814BA646DAB265ADA9B03B7AF925">
    <w:name w:val="EB52EC814BA646DAB265ADA9B03B7AF925"/>
    <w:rsid w:val="00B8227D"/>
    <w:rPr>
      <w:rFonts w:eastAsiaTheme="minorHAnsi"/>
    </w:rPr>
  </w:style>
  <w:style w:type="paragraph" w:customStyle="1" w:styleId="861B779691FC4CE99E2CEBFC4A51986B8">
    <w:name w:val="861B779691FC4CE99E2CEBFC4A51986B8"/>
    <w:rsid w:val="00B8227D"/>
    <w:rPr>
      <w:rFonts w:eastAsiaTheme="minorHAnsi"/>
    </w:rPr>
  </w:style>
  <w:style w:type="paragraph" w:customStyle="1" w:styleId="83BE1CD5B9A94286861B71E3D1C467CF39">
    <w:name w:val="83BE1CD5B9A94286861B71E3D1C467CF39"/>
    <w:rsid w:val="00B8227D"/>
    <w:rPr>
      <w:rFonts w:eastAsiaTheme="minorHAnsi"/>
    </w:rPr>
  </w:style>
  <w:style w:type="paragraph" w:customStyle="1" w:styleId="738FBC34F9574308A0FEF7E5205BB62D21">
    <w:name w:val="738FBC34F9574308A0FEF7E5205BB62D21"/>
    <w:rsid w:val="00B8227D"/>
    <w:rPr>
      <w:rFonts w:eastAsiaTheme="minorHAnsi"/>
    </w:rPr>
  </w:style>
  <w:style w:type="paragraph" w:customStyle="1" w:styleId="0E155B93E30D4583B78280E7C05FC0C320">
    <w:name w:val="0E155B93E30D4583B78280E7C05FC0C320"/>
    <w:rsid w:val="00B8227D"/>
    <w:rPr>
      <w:rFonts w:eastAsiaTheme="minorHAnsi"/>
    </w:rPr>
  </w:style>
  <w:style w:type="paragraph" w:customStyle="1" w:styleId="7D79FE3E46FD43C8942396D846CDCD8B21">
    <w:name w:val="7D79FE3E46FD43C8942396D846CDCD8B21"/>
    <w:rsid w:val="00B8227D"/>
    <w:rPr>
      <w:rFonts w:eastAsiaTheme="minorHAnsi"/>
    </w:rPr>
  </w:style>
  <w:style w:type="paragraph" w:customStyle="1" w:styleId="D649630393D7408FB01EB1436B5ACCE121">
    <w:name w:val="D649630393D7408FB01EB1436B5ACCE121"/>
    <w:rsid w:val="00B8227D"/>
    <w:rPr>
      <w:rFonts w:eastAsiaTheme="minorHAnsi"/>
    </w:rPr>
  </w:style>
  <w:style w:type="paragraph" w:customStyle="1" w:styleId="315D731978D44C22B3918ABEACDC7CC319">
    <w:name w:val="315D731978D44C22B3918ABEACDC7CC319"/>
    <w:rsid w:val="00B8227D"/>
    <w:rPr>
      <w:rFonts w:eastAsiaTheme="minorHAnsi"/>
    </w:rPr>
  </w:style>
  <w:style w:type="paragraph" w:customStyle="1" w:styleId="AC0B39972DCC45BE8067EEA1427842A719">
    <w:name w:val="AC0B39972DCC45BE8067EEA1427842A719"/>
    <w:rsid w:val="00B8227D"/>
    <w:rPr>
      <w:rFonts w:eastAsiaTheme="minorHAnsi"/>
    </w:rPr>
  </w:style>
  <w:style w:type="paragraph" w:customStyle="1" w:styleId="687BA6DDFB594F99A52ACAF8BD6B06875">
    <w:name w:val="687BA6DDFB594F99A52ACAF8BD6B06875"/>
    <w:rsid w:val="00B8227D"/>
    <w:rPr>
      <w:rFonts w:eastAsiaTheme="minorHAnsi"/>
    </w:rPr>
  </w:style>
  <w:style w:type="paragraph" w:customStyle="1" w:styleId="2CD06BC4FCA941499806B73F9651254F5">
    <w:name w:val="2CD06BC4FCA941499806B73F9651254F5"/>
    <w:rsid w:val="00B8227D"/>
    <w:rPr>
      <w:rFonts w:eastAsiaTheme="minorHAnsi"/>
    </w:rPr>
  </w:style>
  <w:style w:type="paragraph" w:customStyle="1" w:styleId="F822F581FCDE40CC906BD5EEF472F3F620">
    <w:name w:val="F822F581FCDE40CC906BD5EEF472F3F620"/>
    <w:rsid w:val="00B8227D"/>
    <w:rPr>
      <w:rFonts w:eastAsiaTheme="minorHAnsi"/>
    </w:rPr>
  </w:style>
  <w:style w:type="paragraph" w:customStyle="1" w:styleId="2BA055B5CABA486892AEBCC1DE8BB0103">
    <w:name w:val="2BA055B5CABA486892AEBCC1DE8BB0103"/>
    <w:rsid w:val="00B8227D"/>
    <w:rPr>
      <w:rFonts w:eastAsiaTheme="minorHAnsi"/>
    </w:rPr>
  </w:style>
  <w:style w:type="paragraph" w:customStyle="1" w:styleId="2871C13979084825A7916EB481FEDD785">
    <w:name w:val="2871C13979084825A7916EB481FEDD785"/>
    <w:rsid w:val="00B8227D"/>
    <w:rPr>
      <w:rFonts w:eastAsiaTheme="minorHAnsi"/>
    </w:rPr>
  </w:style>
  <w:style w:type="paragraph" w:customStyle="1" w:styleId="196D2EAC1CC147698A6460D5154EBB145">
    <w:name w:val="196D2EAC1CC147698A6460D5154EBB145"/>
    <w:rsid w:val="00B8227D"/>
    <w:rPr>
      <w:rFonts w:eastAsiaTheme="minorHAnsi"/>
    </w:rPr>
  </w:style>
  <w:style w:type="paragraph" w:customStyle="1" w:styleId="8D93D619A21F4B70B67C3BD09846B3405">
    <w:name w:val="8D93D619A21F4B70B67C3BD09846B3405"/>
    <w:rsid w:val="00B8227D"/>
    <w:rPr>
      <w:rFonts w:eastAsiaTheme="minorHAnsi"/>
    </w:rPr>
  </w:style>
  <w:style w:type="paragraph" w:customStyle="1" w:styleId="A93023061D484F5384C700BC6A32771D5">
    <w:name w:val="A93023061D484F5384C700BC6A32771D5"/>
    <w:rsid w:val="00B8227D"/>
    <w:rPr>
      <w:rFonts w:eastAsiaTheme="minorHAnsi"/>
    </w:rPr>
  </w:style>
  <w:style w:type="paragraph" w:customStyle="1" w:styleId="BBEBD404AFBE4C028F7DA1A79A8DFFA35">
    <w:name w:val="BBEBD404AFBE4C028F7DA1A79A8DFFA35"/>
    <w:rsid w:val="00B8227D"/>
    <w:rPr>
      <w:rFonts w:eastAsiaTheme="minorHAnsi"/>
    </w:rPr>
  </w:style>
  <w:style w:type="paragraph" w:customStyle="1" w:styleId="D0AE5FEFE5F14983B5BCBEC524D5A8C45">
    <w:name w:val="D0AE5FEFE5F14983B5BCBEC524D5A8C45"/>
    <w:rsid w:val="00B8227D"/>
    <w:rPr>
      <w:rFonts w:eastAsiaTheme="minorHAnsi"/>
    </w:rPr>
  </w:style>
  <w:style w:type="paragraph" w:customStyle="1" w:styleId="FDDD6B43E1C241BCA467F3BFBD256FCF">
    <w:name w:val="FDDD6B43E1C241BCA467F3BFBD256FCF"/>
    <w:rsid w:val="00B8227D"/>
  </w:style>
  <w:style w:type="paragraph" w:customStyle="1" w:styleId="311348E2DFF646E1887259551470BE10">
    <w:name w:val="311348E2DFF646E1887259551470BE10"/>
    <w:rsid w:val="00B8227D"/>
  </w:style>
  <w:style w:type="paragraph" w:customStyle="1" w:styleId="980F80C85DFE49A584E16FF9AED3897D">
    <w:name w:val="980F80C85DFE49A584E16FF9AED3897D"/>
    <w:rsid w:val="00B8227D"/>
  </w:style>
  <w:style w:type="paragraph" w:customStyle="1" w:styleId="AAD1B82A586246ED99E2C115301BB98E43">
    <w:name w:val="AAD1B82A586246ED99E2C115301BB98E43"/>
    <w:rsid w:val="00B8227D"/>
    <w:rPr>
      <w:rFonts w:eastAsiaTheme="minorHAnsi"/>
    </w:rPr>
  </w:style>
  <w:style w:type="paragraph" w:customStyle="1" w:styleId="85528C3522884D7F813144A53E0AAF2643">
    <w:name w:val="85528C3522884D7F813144A53E0AAF2643"/>
    <w:rsid w:val="00B8227D"/>
    <w:rPr>
      <w:rFonts w:eastAsiaTheme="minorHAnsi"/>
    </w:rPr>
  </w:style>
  <w:style w:type="paragraph" w:customStyle="1" w:styleId="1EE41ADA375442DB8F9E20E4F12D0EE743">
    <w:name w:val="1EE41ADA375442DB8F9E20E4F12D0EE743"/>
    <w:rsid w:val="00B8227D"/>
    <w:rPr>
      <w:rFonts w:eastAsiaTheme="minorHAnsi"/>
    </w:rPr>
  </w:style>
  <w:style w:type="paragraph" w:customStyle="1" w:styleId="34749C25873141919FB838BAABF464B215">
    <w:name w:val="34749C25873141919FB838BAABF464B215"/>
    <w:rsid w:val="00B8227D"/>
    <w:rPr>
      <w:rFonts w:eastAsiaTheme="minorHAnsi"/>
    </w:rPr>
  </w:style>
  <w:style w:type="paragraph" w:customStyle="1" w:styleId="454348235D89408A9E2D5D180A9BF9FB26">
    <w:name w:val="454348235D89408A9E2D5D180A9BF9FB26"/>
    <w:rsid w:val="00B8227D"/>
    <w:rPr>
      <w:rFonts w:eastAsiaTheme="minorHAnsi"/>
    </w:rPr>
  </w:style>
  <w:style w:type="paragraph" w:customStyle="1" w:styleId="980F80C85DFE49A584E16FF9AED3897D1">
    <w:name w:val="980F80C85DFE49A584E16FF9AED3897D1"/>
    <w:rsid w:val="00B8227D"/>
    <w:rPr>
      <w:rFonts w:eastAsiaTheme="minorHAnsi"/>
    </w:rPr>
  </w:style>
  <w:style w:type="paragraph" w:customStyle="1" w:styleId="46D437F5AE7D4493AE7F6D841B8ECC2B">
    <w:name w:val="46D437F5AE7D4493AE7F6D841B8ECC2B"/>
    <w:rsid w:val="00B8227D"/>
    <w:rPr>
      <w:rFonts w:eastAsiaTheme="minorHAnsi"/>
    </w:rPr>
  </w:style>
  <w:style w:type="paragraph" w:customStyle="1" w:styleId="FDDD6B43E1C241BCA467F3BFBD256FCF1">
    <w:name w:val="FDDD6B43E1C241BCA467F3BFBD256FCF1"/>
    <w:rsid w:val="00B8227D"/>
    <w:rPr>
      <w:rFonts w:eastAsiaTheme="minorHAnsi"/>
    </w:rPr>
  </w:style>
  <w:style w:type="paragraph" w:customStyle="1" w:styleId="311348E2DFF646E1887259551470BE101">
    <w:name w:val="311348E2DFF646E1887259551470BE101"/>
    <w:rsid w:val="00B8227D"/>
    <w:rPr>
      <w:rFonts w:eastAsiaTheme="minorHAnsi"/>
    </w:rPr>
  </w:style>
  <w:style w:type="paragraph" w:customStyle="1" w:styleId="738FBC34F9574308A0FEF7E5205BB62D22">
    <w:name w:val="738FBC34F9574308A0FEF7E5205BB62D22"/>
    <w:rsid w:val="00B8227D"/>
    <w:rPr>
      <w:rFonts w:eastAsiaTheme="minorHAnsi"/>
    </w:rPr>
  </w:style>
  <w:style w:type="paragraph" w:customStyle="1" w:styleId="0E155B93E30D4583B78280E7C05FC0C321">
    <w:name w:val="0E155B93E30D4583B78280E7C05FC0C321"/>
    <w:rsid w:val="00B8227D"/>
    <w:rPr>
      <w:rFonts w:eastAsiaTheme="minorHAnsi"/>
    </w:rPr>
  </w:style>
  <w:style w:type="paragraph" w:customStyle="1" w:styleId="7D79FE3E46FD43C8942396D846CDCD8B22">
    <w:name w:val="7D79FE3E46FD43C8942396D846CDCD8B22"/>
    <w:rsid w:val="00B8227D"/>
    <w:rPr>
      <w:rFonts w:eastAsiaTheme="minorHAnsi"/>
    </w:rPr>
  </w:style>
  <w:style w:type="paragraph" w:customStyle="1" w:styleId="D649630393D7408FB01EB1436B5ACCE122">
    <w:name w:val="D649630393D7408FB01EB1436B5ACCE122"/>
    <w:rsid w:val="00B8227D"/>
    <w:rPr>
      <w:rFonts w:eastAsiaTheme="minorHAnsi"/>
    </w:rPr>
  </w:style>
  <w:style w:type="paragraph" w:customStyle="1" w:styleId="315D731978D44C22B3918ABEACDC7CC320">
    <w:name w:val="315D731978D44C22B3918ABEACDC7CC320"/>
    <w:rsid w:val="00B8227D"/>
    <w:rPr>
      <w:rFonts w:eastAsiaTheme="minorHAnsi"/>
    </w:rPr>
  </w:style>
  <w:style w:type="paragraph" w:customStyle="1" w:styleId="AC0B39972DCC45BE8067EEA1427842A720">
    <w:name w:val="AC0B39972DCC45BE8067EEA1427842A720"/>
    <w:rsid w:val="00B8227D"/>
    <w:rPr>
      <w:rFonts w:eastAsiaTheme="minorHAnsi"/>
    </w:rPr>
  </w:style>
  <w:style w:type="paragraph" w:customStyle="1" w:styleId="687BA6DDFB594F99A52ACAF8BD6B06876">
    <w:name w:val="687BA6DDFB594F99A52ACAF8BD6B06876"/>
    <w:rsid w:val="00B8227D"/>
    <w:rPr>
      <w:rFonts w:eastAsiaTheme="minorHAnsi"/>
    </w:rPr>
  </w:style>
  <w:style w:type="paragraph" w:customStyle="1" w:styleId="2CD06BC4FCA941499806B73F9651254F6">
    <w:name w:val="2CD06BC4FCA941499806B73F9651254F6"/>
    <w:rsid w:val="00B8227D"/>
    <w:rPr>
      <w:rFonts w:eastAsiaTheme="minorHAnsi"/>
    </w:rPr>
  </w:style>
  <w:style w:type="paragraph" w:customStyle="1" w:styleId="F822F581FCDE40CC906BD5EEF472F3F621">
    <w:name w:val="F822F581FCDE40CC906BD5EEF472F3F621"/>
    <w:rsid w:val="00B8227D"/>
    <w:rPr>
      <w:rFonts w:eastAsiaTheme="minorHAnsi"/>
    </w:rPr>
  </w:style>
  <w:style w:type="paragraph" w:customStyle="1" w:styleId="2BA055B5CABA486892AEBCC1DE8BB0104">
    <w:name w:val="2BA055B5CABA486892AEBCC1DE8BB0104"/>
    <w:rsid w:val="00B8227D"/>
    <w:rPr>
      <w:rFonts w:eastAsiaTheme="minorHAnsi"/>
    </w:rPr>
  </w:style>
  <w:style w:type="paragraph" w:customStyle="1" w:styleId="2871C13979084825A7916EB481FEDD786">
    <w:name w:val="2871C13979084825A7916EB481FEDD786"/>
    <w:rsid w:val="00B8227D"/>
    <w:rPr>
      <w:rFonts w:eastAsiaTheme="minorHAnsi"/>
    </w:rPr>
  </w:style>
  <w:style w:type="paragraph" w:customStyle="1" w:styleId="196D2EAC1CC147698A6460D5154EBB146">
    <w:name w:val="196D2EAC1CC147698A6460D5154EBB146"/>
    <w:rsid w:val="00B8227D"/>
    <w:rPr>
      <w:rFonts w:eastAsiaTheme="minorHAnsi"/>
    </w:rPr>
  </w:style>
  <w:style w:type="paragraph" w:customStyle="1" w:styleId="8D93D619A21F4B70B67C3BD09846B3406">
    <w:name w:val="8D93D619A21F4B70B67C3BD09846B3406"/>
    <w:rsid w:val="00B8227D"/>
    <w:rPr>
      <w:rFonts w:eastAsiaTheme="minorHAnsi"/>
    </w:rPr>
  </w:style>
  <w:style w:type="paragraph" w:customStyle="1" w:styleId="A93023061D484F5384C700BC6A32771D6">
    <w:name w:val="A93023061D484F5384C700BC6A32771D6"/>
    <w:rsid w:val="00B8227D"/>
    <w:rPr>
      <w:rFonts w:eastAsiaTheme="minorHAnsi"/>
    </w:rPr>
  </w:style>
  <w:style w:type="paragraph" w:customStyle="1" w:styleId="BBEBD404AFBE4C028F7DA1A79A8DFFA36">
    <w:name w:val="BBEBD404AFBE4C028F7DA1A79A8DFFA36"/>
    <w:rsid w:val="00B8227D"/>
    <w:rPr>
      <w:rFonts w:eastAsiaTheme="minorHAnsi"/>
    </w:rPr>
  </w:style>
  <w:style w:type="paragraph" w:customStyle="1" w:styleId="D0AE5FEFE5F14983B5BCBEC524D5A8C46">
    <w:name w:val="D0AE5FEFE5F14983B5BCBEC524D5A8C46"/>
    <w:rsid w:val="00B8227D"/>
    <w:rPr>
      <w:rFonts w:eastAsiaTheme="minorHAnsi"/>
    </w:rPr>
  </w:style>
  <w:style w:type="paragraph" w:customStyle="1" w:styleId="AAD1B82A586246ED99E2C115301BB98E44">
    <w:name w:val="AAD1B82A586246ED99E2C115301BB98E44"/>
    <w:rsid w:val="00B8227D"/>
    <w:rPr>
      <w:rFonts w:eastAsiaTheme="minorHAnsi"/>
    </w:rPr>
  </w:style>
  <w:style w:type="paragraph" w:customStyle="1" w:styleId="85528C3522884D7F813144A53E0AAF2644">
    <w:name w:val="85528C3522884D7F813144A53E0AAF2644"/>
    <w:rsid w:val="00B8227D"/>
    <w:rPr>
      <w:rFonts w:eastAsiaTheme="minorHAnsi"/>
    </w:rPr>
  </w:style>
  <w:style w:type="paragraph" w:customStyle="1" w:styleId="1EE41ADA375442DB8F9E20E4F12D0EE744">
    <w:name w:val="1EE41ADA375442DB8F9E20E4F12D0EE744"/>
    <w:rsid w:val="00B8227D"/>
    <w:rPr>
      <w:rFonts w:eastAsiaTheme="minorHAnsi"/>
    </w:rPr>
  </w:style>
  <w:style w:type="paragraph" w:customStyle="1" w:styleId="34749C25873141919FB838BAABF464B216">
    <w:name w:val="34749C25873141919FB838BAABF464B216"/>
    <w:rsid w:val="00B8227D"/>
    <w:rPr>
      <w:rFonts w:eastAsiaTheme="minorHAnsi"/>
    </w:rPr>
  </w:style>
  <w:style w:type="paragraph" w:customStyle="1" w:styleId="454348235D89408A9E2D5D180A9BF9FB27">
    <w:name w:val="454348235D89408A9E2D5D180A9BF9FB27"/>
    <w:rsid w:val="00B8227D"/>
    <w:rPr>
      <w:rFonts w:eastAsiaTheme="minorHAnsi"/>
    </w:rPr>
  </w:style>
  <w:style w:type="paragraph" w:customStyle="1" w:styleId="980F80C85DFE49A584E16FF9AED3897D2">
    <w:name w:val="980F80C85DFE49A584E16FF9AED3897D2"/>
    <w:rsid w:val="00B8227D"/>
    <w:rPr>
      <w:rFonts w:eastAsiaTheme="minorHAnsi"/>
    </w:rPr>
  </w:style>
  <w:style w:type="paragraph" w:customStyle="1" w:styleId="46D437F5AE7D4493AE7F6D841B8ECC2B1">
    <w:name w:val="46D437F5AE7D4493AE7F6D841B8ECC2B1"/>
    <w:rsid w:val="00B8227D"/>
    <w:rPr>
      <w:rFonts w:eastAsiaTheme="minorHAnsi"/>
    </w:rPr>
  </w:style>
  <w:style w:type="paragraph" w:customStyle="1" w:styleId="FDDD6B43E1C241BCA467F3BFBD256FCF2">
    <w:name w:val="FDDD6B43E1C241BCA467F3BFBD256FCF2"/>
    <w:rsid w:val="00B8227D"/>
    <w:rPr>
      <w:rFonts w:eastAsiaTheme="minorHAnsi"/>
    </w:rPr>
  </w:style>
  <w:style w:type="paragraph" w:customStyle="1" w:styleId="311348E2DFF646E1887259551470BE102">
    <w:name w:val="311348E2DFF646E1887259551470BE102"/>
    <w:rsid w:val="00B8227D"/>
    <w:rPr>
      <w:rFonts w:eastAsiaTheme="minorHAnsi"/>
    </w:rPr>
  </w:style>
  <w:style w:type="paragraph" w:customStyle="1" w:styleId="738FBC34F9574308A0FEF7E5205BB62D23">
    <w:name w:val="738FBC34F9574308A0FEF7E5205BB62D23"/>
    <w:rsid w:val="00B8227D"/>
    <w:rPr>
      <w:rFonts w:eastAsiaTheme="minorHAnsi"/>
    </w:rPr>
  </w:style>
  <w:style w:type="paragraph" w:customStyle="1" w:styleId="0E155B93E30D4583B78280E7C05FC0C322">
    <w:name w:val="0E155B93E30D4583B78280E7C05FC0C322"/>
    <w:rsid w:val="00B8227D"/>
    <w:rPr>
      <w:rFonts w:eastAsiaTheme="minorHAnsi"/>
    </w:rPr>
  </w:style>
  <w:style w:type="paragraph" w:customStyle="1" w:styleId="7D79FE3E46FD43C8942396D846CDCD8B23">
    <w:name w:val="7D79FE3E46FD43C8942396D846CDCD8B23"/>
    <w:rsid w:val="00B8227D"/>
    <w:rPr>
      <w:rFonts w:eastAsiaTheme="minorHAnsi"/>
    </w:rPr>
  </w:style>
  <w:style w:type="paragraph" w:customStyle="1" w:styleId="D649630393D7408FB01EB1436B5ACCE123">
    <w:name w:val="D649630393D7408FB01EB1436B5ACCE123"/>
    <w:rsid w:val="00B8227D"/>
    <w:rPr>
      <w:rFonts w:eastAsiaTheme="minorHAnsi"/>
    </w:rPr>
  </w:style>
  <w:style w:type="paragraph" w:customStyle="1" w:styleId="315D731978D44C22B3918ABEACDC7CC321">
    <w:name w:val="315D731978D44C22B3918ABEACDC7CC321"/>
    <w:rsid w:val="00B8227D"/>
    <w:rPr>
      <w:rFonts w:eastAsiaTheme="minorHAnsi"/>
    </w:rPr>
  </w:style>
  <w:style w:type="paragraph" w:customStyle="1" w:styleId="AC0B39972DCC45BE8067EEA1427842A721">
    <w:name w:val="AC0B39972DCC45BE8067EEA1427842A721"/>
    <w:rsid w:val="00B8227D"/>
    <w:rPr>
      <w:rFonts w:eastAsiaTheme="minorHAnsi"/>
    </w:rPr>
  </w:style>
  <w:style w:type="paragraph" w:customStyle="1" w:styleId="687BA6DDFB594F99A52ACAF8BD6B06877">
    <w:name w:val="687BA6DDFB594F99A52ACAF8BD6B06877"/>
    <w:rsid w:val="00B8227D"/>
    <w:rPr>
      <w:rFonts w:eastAsiaTheme="minorHAnsi"/>
    </w:rPr>
  </w:style>
  <w:style w:type="paragraph" w:customStyle="1" w:styleId="2CD06BC4FCA941499806B73F9651254F7">
    <w:name w:val="2CD06BC4FCA941499806B73F9651254F7"/>
    <w:rsid w:val="00B8227D"/>
    <w:rPr>
      <w:rFonts w:eastAsiaTheme="minorHAnsi"/>
    </w:rPr>
  </w:style>
  <w:style w:type="paragraph" w:customStyle="1" w:styleId="F822F581FCDE40CC906BD5EEF472F3F622">
    <w:name w:val="F822F581FCDE40CC906BD5EEF472F3F622"/>
    <w:rsid w:val="00B8227D"/>
    <w:rPr>
      <w:rFonts w:eastAsiaTheme="minorHAnsi"/>
    </w:rPr>
  </w:style>
  <w:style w:type="paragraph" w:customStyle="1" w:styleId="2BA055B5CABA486892AEBCC1DE8BB0105">
    <w:name w:val="2BA055B5CABA486892AEBCC1DE8BB0105"/>
    <w:rsid w:val="00B8227D"/>
    <w:rPr>
      <w:rFonts w:eastAsiaTheme="minorHAnsi"/>
    </w:rPr>
  </w:style>
  <w:style w:type="paragraph" w:customStyle="1" w:styleId="2871C13979084825A7916EB481FEDD787">
    <w:name w:val="2871C13979084825A7916EB481FEDD787"/>
    <w:rsid w:val="00B8227D"/>
    <w:rPr>
      <w:rFonts w:eastAsiaTheme="minorHAnsi"/>
    </w:rPr>
  </w:style>
  <w:style w:type="paragraph" w:customStyle="1" w:styleId="196D2EAC1CC147698A6460D5154EBB147">
    <w:name w:val="196D2EAC1CC147698A6460D5154EBB147"/>
    <w:rsid w:val="00B8227D"/>
    <w:rPr>
      <w:rFonts w:eastAsiaTheme="minorHAnsi"/>
    </w:rPr>
  </w:style>
  <w:style w:type="paragraph" w:customStyle="1" w:styleId="8D93D619A21F4B70B67C3BD09846B3407">
    <w:name w:val="8D93D619A21F4B70B67C3BD09846B3407"/>
    <w:rsid w:val="00B8227D"/>
    <w:rPr>
      <w:rFonts w:eastAsiaTheme="minorHAnsi"/>
    </w:rPr>
  </w:style>
  <w:style w:type="paragraph" w:customStyle="1" w:styleId="A93023061D484F5384C700BC6A32771D7">
    <w:name w:val="A93023061D484F5384C700BC6A32771D7"/>
    <w:rsid w:val="00B8227D"/>
    <w:rPr>
      <w:rFonts w:eastAsiaTheme="minorHAnsi"/>
    </w:rPr>
  </w:style>
  <w:style w:type="paragraph" w:customStyle="1" w:styleId="BBEBD404AFBE4C028F7DA1A79A8DFFA37">
    <w:name w:val="BBEBD404AFBE4C028F7DA1A79A8DFFA37"/>
    <w:rsid w:val="00B8227D"/>
    <w:rPr>
      <w:rFonts w:eastAsiaTheme="minorHAnsi"/>
    </w:rPr>
  </w:style>
  <w:style w:type="paragraph" w:customStyle="1" w:styleId="D0AE5FEFE5F14983B5BCBEC524D5A8C47">
    <w:name w:val="D0AE5FEFE5F14983B5BCBEC524D5A8C47"/>
    <w:rsid w:val="00B8227D"/>
    <w:rPr>
      <w:rFonts w:eastAsiaTheme="minorHAnsi"/>
    </w:rPr>
  </w:style>
  <w:style w:type="paragraph" w:customStyle="1" w:styleId="55321190D70C48D0A859842C060450ED">
    <w:name w:val="55321190D70C48D0A859842C060450ED"/>
    <w:rsid w:val="00B8227D"/>
  </w:style>
  <w:style w:type="paragraph" w:customStyle="1" w:styleId="4DF597F5284243ED984944785AB4D9B0">
    <w:name w:val="4DF597F5284243ED984944785AB4D9B0"/>
    <w:rsid w:val="00B8227D"/>
  </w:style>
  <w:style w:type="paragraph" w:customStyle="1" w:styleId="CB2F4EAB3C164EE285C2198E99A2CE0C">
    <w:name w:val="CB2F4EAB3C164EE285C2198E99A2CE0C"/>
    <w:rsid w:val="00B8227D"/>
  </w:style>
  <w:style w:type="paragraph" w:customStyle="1" w:styleId="00854F308F364D0AA46A870E2817DF40">
    <w:name w:val="00854F308F364D0AA46A870E2817DF40"/>
    <w:rsid w:val="00B8227D"/>
  </w:style>
  <w:style w:type="paragraph" w:customStyle="1" w:styleId="D475A7DD69ED4273BBB2E79FE71A3674">
    <w:name w:val="D475A7DD69ED4273BBB2E79FE71A3674"/>
    <w:rsid w:val="0071619B"/>
  </w:style>
  <w:style w:type="paragraph" w:customStyle="1" w:styleId="4F456768B59449269FB00D38A134A439">
    <w:name w:val="4F456768B59449269FB00D38A134A439"/>
    <w:rsid w:val="0071619B"/>
  </w:style>
  <w:style w:type="paragraph" w:customStyle="1" w:styleId="17A019F2291E46D39B86AA9110E022A6">
    <w:name w:val="17A019F2291E46D39B86AA9110E022A6"/>
    <w:rsid w:val="0071619B"/>
  </w:style>
  <w:style w:type="paragraph" w:customStyle="1" w:styleId="31BF28975B694280B5D9802B91BE36C9">
    <w:name w:val="31BF28975B694280B5D9802B91BE36C9"/>
    <w:rsid w:val="00AA4400"/>
  </w:style>
  <w:style w:type="paragraph" w:customStyle="1" w:styleId="9973F4845AC64F1EBC41115D4B9C8429">
    <w:name w:val="9973F4845AC64F1EBC41115D4B9C8429"/>
    <w:rsid w:val="00AA4400"/>
  </w:style>
  <w:style w:type="paragraph" w:customStyle="1" w:styleId="760A5F3EFABE4229AAB692E203AC9386">
    <w:name w:val="760A5F3EFABE4229AAB692E203AC9386"/>
    <w:rsid w:val="00AA4400"/>
  </w:style>
  <w:style w:type="paragraph" w:customStyle="1" w:styleId="362A514DD3EF445084278A1E6247BB9D">
    <w:name w:val="362A514DD3EF445084278A1E6247BB9D"/>
    <w:rsid w:val="00AA4400"/>
  </w:style>
  <w:style w:type="paragraph" w:customStyle="1" w:styleId="903A14E409114E989917B1EA1B2A5EFC">
    <w:name w:val="903A14E409114E989917B1EA1B2A5EFC"/>
    <w:rsid w:val="00AA4400"/>
  </w:style>
  <w:style w:type="paragraph" w:customStyle="1" w:styleId="9FCE389C60E14E1CB26D93266DA83371">
    <w:name w:val="9FCE389C60E14E1CB26D93266DA83371"/>
    <w:rsid w:val="00AA4400"/>
  </w:style>
  <w:style w:type="paragraph" w:customStyle="1" w:styleId="E9CE825FB0824F1FB4CBA7476EA2CB6E">
    <w:name w:val="E9CE825FB0824F1FB4CBA7476EA2CB6E"/>
    <w:rsid w:val="00AA4400"/>
  </w:style>
  <w:style w:type="paragraph" w:customStyle="1" w:styleId="02A2CCB9A1EA4911ADF77736CC90F4FC">
    <w:name w:val="02A2CCB9A1EA4911ADF77736CC90F4FC"/>
    <w:rsid w:val="00AA4400"/>
  </w:style>
  <w:style w:type="paragraph" w:customStyle="1" w:styleId="3257B277E2DA4456B07C03D2D1C6BBBE">
    <w:name w:val="3257B277E2DA4456B07C03D2D1C6BBBE"/>
    <w:rsid w:val="00AA4400"/>
  </w:style>
  <w:style w:type="paragraph" w:customStyle="1" w:styleId="7F90A32E86794B5AAF4FADAF974C7D70">
    <w:name w:val="7F90A32E86794B5AAF4FADAF974C7D70"/>
    <w:rsid w:val="00AA4400"/>
  </w:style>
  <w:style w:type="paragraph" w:customStyle="1" w:styleId="E48F7F3331774F9DB4BCD6D9E40899CB">
    <w:name w:val="E48F7F3331774F9DB4BCD6D9E40899CB"/>
    <w:rsid w:val="00AA4400"/>
  </w:style>
  <w:style w:type="paragraph" w:customStyle="1" w:styleId="3FE95F04068140F5A0E19F202E439513">
    <w:name w:val="3FE95F04068140F5A0E19F202E439513"/>
    <w:rsid w:val="00AA4400"/>
  </w:style>
  <w:style w:type="paragraph" w:customStyle="1" w:styleId="EF3AAF071DDA4C2A87FFF931A460A6CF">
    <w:name w:val="EF3AAF071DDA4C2A87FFF931A460A6CF"/>
    <w:rsid w:val="00AA4400"/>
  </w:style>
  <w:style w:type="paragraph" w:customStyle="1" w:styleId="30413B05441D4D3A952E064A2390954D">
    <w:name w:val="30413B05441D4D3A952E064A2390954D"/>
    <w:rsid w:val="00AA4400"/>
  </w:style>
  <w:style w:type="paragraph" w:customStyle="1" w:styleId="12003849EC5143D8A22AFFC4FB51ACDD">
    <w:name w:val="12003849EC5143D8A22AFFC4FB51ACDD"/>
    <w:rsid w:val="00AA4400"/>
  </w:style>
  <w:style w:type="paragraph" w:customStyle="1" w:styleId="6AB2476B9BA54C7DA8339C1213E3190B">
    <w:name w:val="6AB2476B9BA54C7DA8339C1213E3190B"/>
    <w:rsid w:val="00AA4400"/>
  </w:style>
  <w:style w:type="paragraph" w:customStyle="1" w:styleId="D63FD0594AB046D8B89F6B5175B931CB">
    <w:name w:val="D63FD0594AB046D8B89F6B5175B931CB"/>
    <w:rsid w:val="00AA4400"/>
  </w:style>
  <w:style w:type="paragraph" w:customStyle="1" w:styleId="07EB839632AA44D78821C90E67C74788">
    <w:name w:val="07EB839632AA44D78821C90E67C74788"/>
    <w:rsid w:val="00AA4400"/>
  </w:style>
  <w:style w:type="paragraph" w:customStyle="1" w:styleId="6ABEAABFD99240A3BF4D65B8F0DC47D9">
    <w:name w:val="6ABEAABFD99240A3BF4D65B8F0DC47D9"/>
    <w:rsid w:val="00AA4400"/>
  </w:style>
  <w:style w:type="paragraph" w:customStyle="1" w:styleId="5DEB42E3637A4D0C8625C974D9CF218B">
    <w:name w:val="5DEB42E3637A4D0C8625C974D9CF218B"/>
    <w:rsid w:val="00AA4400"/>
  </w:style>
  <w:style w:type="paragraph" w:customStyle="1" w:styleId="0A54188B864542BEA17D3630F59A4009">
    <w:name w:val="0A54188B864542BEA17D3630F59A4009"/>
    <w:rsid w:val="00AA4400"/>
  </w:style>
  <w:style w:type="paragraph" w:customStyle="1" w:styleId="0CCF07FF70AB41B690140FFE80646EF2">
    <w:name w:val="0CCF07FF70AB41B690140FFE80646EF2"/>
    <w:rsid w:val="00125288"/>
  </w:style>
  <w:style w:type="paragraph" w:customStyle="1" w:styleId="0269E0F23DB947EAA1E75C05AB0B0726">
    <w:name w:val="0269E0F23DB947EAA1E75C05AB0B0726"/>
    <w:rsid w:val="00125288"/>
  </w:style>
  <w:style w:type="paragraph" w:customStyle="1" w:styleId="4CC1ECA3FFE847629CA9D7F2FCECDF08">
    <w:name w:val="4CC1ECA3FFE847629CA9D7F2FCECDF08"/>
    <w:rsid w:val="00125288"/>
  </w:style>
  <w:style w:type="paragraph" w:customStyle="1" w:styleId="3CFB6AFD094141C29DADE1FAF91E61E5">
    <w:name w:val="3CFB6AFD094141C29DADE1FAF91E61E5"/>
    <w:rsid w:val="00125288"/>
  </w:style>
  <w:style w:type="paragraph" w:customStyle="1" w:styleId="1222102DEC2B42A38DA29881EC9DCD87">
    <w:name w:val="1222102DEC2B42A38DA29881EC9DCD87"/>
    <w:rsid w:val="00125288"/>
  </w:style>
  <w:style w:type="paragraph" w:customStyle="1" w:styleId="B0D8DABA5E4F492786B98526B02570BB">
    <w:name w:val="B0D8DABA5E4F492786B98526B02570BB"/>
    <w:rsid w:val="00125288"/>
  </w:style>
  <w:style w:type="paragraph" w:customStyle="1" w:styleId="D9E885BD328847F1910D40B36FEEC490">
    <w:name w:val="D9E885BD328847F1910D40B36FEEC490"/>
    <w:rsid w:val="00125288"/>
  </w:style>
  <w:style w:type="paragraph" w:customStyle="1" w:styleId="C263A96B66DE4349BA6E87238ED1CD94">
    <w:name w:val="C263A96B66DE4349BA6E87238ED1CD94"/>
    <w:rsid w:val="009F7C0D"/>
  </w:style>
  <w:style w:type="paragraph" w:customStyle="1" w:styleId="C665ACE0860A4A6CBC425EE2B7D0CA4D">
    <w:name w:val="C665ACE0860A4A6CBC425EE2B7D0CA4D"/>
    <w:rsid w:val="009F7C0D"/>
  </w:style>
  <w:style w:type="paragraph" w:customStyle="1" w:styleId="7D125F0C03E0451EB66E43ACE4D28BA4">
    <w:name w:val="7D125F0C03E0451EB66E43ACE4D28BA4"/>
    <w:rsid w:val="009F7C0D"/>
  </w:style>
  <w:style w:type="paragraph" w:customStyle="1" w:styleId="772FF77D4F6F4A9E8BD38F5FC2430086">
    <w:name w:val="772FF77D4F6F4A9E8BD38F5FC2430086"/>
    <w:rsid w:val="009F7C0D"/>
  </w:style>
  <w:style w:type="paragraph" w:customStyle="1" w:styleId="DE920EF8D8014DCBB453D73890372154">
    <w:name w:val="DE920EF8D8014DCBB453D73890372154"/>
    <w:rsid w:val="009F7C0D"/>
  </w:style>
  <w:style w:type="paragraph" w:customStyle="1" w:styleId="32876AE3425546B78E89E9AB527015C5">
    <w:name w:val="32876AE3425546B78E89E9AB527015C5"/>
    <w:rsid w:val="009F7C0D"/>
  </w:style>
  <w:style w:type="paragraph" w:customStyle="1" w:styleId="EF4457533DDE4500BEFABECBD9584190">
    <w:name w:val="EF4457533DDE4500BEFABECBD9584190"/>
    <w:rsid w:val="009F7C0D"/>
  </w:style>
  <w:style w:type="paragraph" w:customStyle="1" w:styleId="43ECD7FBA77F42E38A13DE6C90052131">
    <w:name w:val="43ECD7FBA77F42E38A13DE6C90052131"/>
    <w:rsid w:val="009F7C0D"/>
  </w:style>
  <w:style w:type="paragraph" w:customStyle="1" w:styleId="D162DD82F08647C5B504FB5F64009061">
    <w:name w:val="D162DD82F08647C5B504FB5F64009061"/>
    <w:rsid w:val="009F7C0D"/>
  </w:style>
  <w:style w:type="paragraph" w:customStyle="1" w:styleId="7B691048DE444C9B914F3F9DA4E22B90">
    <w:name w:val="7B691048DE444C9B914F3F9DA4E22B90"/>
    <w:rsid w:val="009F7C0D"/>
  </w:style>
  <w:style w:type="paragraph" w:customStyle="1" w:styleId="A67E8D383F00477C814AA0F2D8865F8E">
    <w:name w:val="A67E8D383F00477C814AA0F2D8865F8E"/>
    <w:rsid w:val="009F7C0D"/>
  </w:style>
  <w:style w:type="paragraph" w:customStyle="1" w:styleId="D5329205E4B441D1A30653872D0AA8B8">
    <w:name w:val="D5329205E4B441D1A30653872D0AA8B8"/>
    <w:rsid w:val="00384628"/>
  </w:style>
  <w:style w:type="paragraph" w:customStyle="1" w:styleId="F6D74C8364DB4B4AA43582E71DF0E50F">
    <w:name w:val="F6D74C8364DB4B4AA43582E71DF0E50F"/>
    <w:rsid w:val="00384628"/>
  </w:style>
  <w:style w:type="paragraph" w:customStyle="1" w:styleId="C8A45B722BEA48EF87427E1C64DCC347">
    <w:name w:val="C8A45B722BEA48EF87427E1C64DCC347"/>
    <w:rsid w:val="00CB63F9"/>
  </w:style>
  <w:style w:type="paragraph" w:customStyle="1" w:styleId="C617BDE1F5254FBD9975E81B18AD9A76">
    <w:name w:val="C617BDE1F5254FBD9975E81B18AD9A76"/>
    <w:rsid w:val="00D113AC"/>
  </w:style>
  <w:style w:type="paragraph" w:customStyle="1" w:styleId="8011D3712B0E4993B1807408F0F88C0E">
    <w:name w:val="8011D3712B0E4993B1807408F0F88C0E"/>
    <w:rsid w:val="00D113AC"/>
  </w:style>
  <w:style w:type="paragraph" w:customStyle="1" w:styleId="0F12F01EE5B54C1DA71D3CFE68DEC5BA">
    <w:name w:val="0F12F01EE5B54C1DA71D3CFE68DEC5BA"/>
    <w:rsid w:val="00D113AC"/>
  </w:style>
  <w:style w:type="paragraph" w:customStyle="1" w:styleId="8E942FFA74A24742957871A0FD12B998">
    <w:name w:val="8E942FFA74A24742957871A0FD12B998"/>
    <w:rsid w:val="00D113AC"/>
  </w:style>
  <w:style w:type="paragraph" w:customStyle="1" w:styleId="891474F2AE4041B98D8EA7DE18A964A9">
    <w:name w:val="891474F2AE4041B98D8EA7DE18A964A9"/>
    <w:rsid w:val="00D113AC"/>
  </w:style>
  <w:style w:type="paragraph" w:customStyle="1" w:styleId="29A6E6ACC69D4BECAF9A6D9ADD1CA7F5">
    <w:name w:val="29A6E6ACC69D4BECAF9A6D9ADD1CA7F5"/>
    <w:rsid w:val="00D113AC"/>
  </w:style>
  <w:style w:type="paragraph" w:customStyle="1" w:styleId="FFE77C9E65404A81A4F406BE055A139B">
    <w:name w:val="FFE77C9E65404A81A4F406BE055A139B"/>
    <w:rsid w:val="00D113AC"/>
  </w:style>
  <w:style w:type="paragraph" w:customStyle="1" w:styleId="1132B7BB27E5460C980010D64F97CE1D">
    <w:name w:val="1132B7BB27E5460C980010D64F97CE1D"/>
    <w:rsid w:val="00D113AC"/>
  </w:style>
  <w:style w:type="paragraph" w:customStyle="1" w:styleId="DDC3D5CD79044528A3AE92B42ECCBF41">
    <w:name w:val="DDC3D5CD79044528A3AE92B42ECCBF41"/>
    <w:rsid w:val="00D113AC"/>
  </w:style>
  <w:style w:type="paragraph" w:customStyle="1" w:styleId="ACEB797307C644A7A0837834BBB734CA">
    <w:name w:val="ACEB797307C644A7A0837834BBB734CA"/>
    <w:rsid w:val="00D113AC"/>
  </w:style>
  <w:style w:type="paragraph" w:customStyle="1" w:styleId="13234842712648DCB3F6209DA1614057">
    <w:name w:val="13234842712648DCB3F6209DA1614057"/>
    <w:rsid w:val="00D113AC"/>
  </w:style>
  <w:style w:type="paragraph" w:customStyle="1" w:styleId="14F4A57360D8464AA92F0F61570770AA">
    <w:name w:val="14F4A57360D8464AA92F0F61570770AA"/>
    <w:rsid w:val="00D113AC"/>
  </w:style>
  <w:style w:type="paragraph" w:customStyle="1" w:styleId="5AFB9BFC546045F1953189BF517ED319">
    <w:name w:val="5AFB9BFC546045F1953189BF517ED319"/>
    <w:rsid w:val="00D113AC"/>
  </w:style>
  <w:style w:type="paragraph" w:customStyle="1" w:styleId="E607A15FCD9F4B0D913A50CAF30A107B">
    <w:name w:val="E607A15FCD9F4B0D913A50CAF30A107B"/>
    <w:rsid w:val="00D113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85A9B19DEF54A8EEEBF7607BB8EC2" ma:contentTypeVersion="4" ma:contentTypeDescription="Create a new document." ma:contentTypeScope="" ma:versionID="8b1762e6ea329c86cdd3e57f2d04d802">
  <xsd:schema xmlns:xsd="http://www.w3.org/2001/XMLSchema" xmlns:xs="http://www.w3.org/2001/XMLSchema" xmlns:p="http://schemas.microsoft.com/office/2006/metadata/properties" xmlns:ns2="d8119910-4001-4287-859e-d597dada1724" xmlns:ns3="731b0377-ad5e-4dd9-bd2f-a82c0eca1264" targetNamespace="http://schemas.microsoft.com/office/2006/metadata/properties" ma:root="true" ma:fieldsID="96fafea762c5795a182c181152527a86" ns2:_="" ns3:_="">
    <xsd:import namespace="d8119910-4001-4287-859e-d597dada1724"/>
    <xsd:import namespace="731b0377-ad5e-4dd9-bd2f-a82c0eca1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19910-4001-4287-859e-d597dada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0377-ad5e-4dd9-bd2f-a82c0eca1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618FF5-ECBE-48D5-AF90-E934A41D1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19910-4001-4287-859e-d597dada1724"/>
    <ds:schemaRef ds:uri="731b0377-ad5e-4dd9-bd2f-a82c0eca1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62893C-5FC8-4FF7-B933-C009BB7C2C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B1A0D6-F752-4F12-BCAD-573B56600F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423B00-B022-4603-BCB2-540A567FAF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Template Report Forms.dotm</Template>
  <TotalTime>49</TotalTime>
  <Pages>4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DeMuth</dc:creator>
  <cp:keywords/>
  <dc:description/>
  <cp:lastModifiedBy>Michele Santore</cp:lastModifiedBy>
  <cp:revision>6</cp:revision>
  <cp:lastPrinted>2018-08-23T19:05:00Z</cp:lastPrinted>
  <dcterms:created xsi:type="dcterms:W3CDTF">2021-04-23T20:25:00Z</dcterms:created>
  <dcterms:modified xsi:type="dcterms:W3CDTF">2021-04-30T13:38:00Z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0x0101005D185A9B19DEF54A8EEEBF7607BB8EC2</vt:lpwstr>
  </property>
</Properties>
</file>