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6E1EC" w14:textId="29017DE3" w:rsidR="005548CB" w:rsidRPr="005B6FBC" w:rsidRDefault="005548CB" w:rsidP="00881AC5">
      <w:pPr>
        <w:jc w:val="center"/>
        <w:rPr>
          <w:rFonts w:ascii="Arial" w:hAnsi="Arial" w:cs="Arial"/>
          <w:sz w:val="24"/>
          <w:szCs w:val="24"/>
        </w:rPr>
      </w:pPr>
      <w:r w:rsidRPr="005B6FBC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ABBBDC5" wp14:editId="4841ED2F">
            <wp:extent cx="923290" cy="946150"/>
            <wp:effectExtent l="0" t="0" r="0" b="6350"/>
            <wp:docPr id="1" name="Picture 1" descr="SE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Dsea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290" cy="94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86D58F" w14:textId="6220AA1F" w:rsidR="006D1D77" w:rsidRDefault="00DB0FC6" w:rsidP="005548C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Supported Employment</w:t>
      </w:r>
    </w:p>
    <w:p w14:paraId="513A7C61" w14:textId="4B669025" w:rsidR="005B6FBC" w:rsidRDefault="00DB0FC6" w:rsidP="00B13A44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57</w:t>
      </w:r>
      <w:r w:rsidR="006C2340">
        <w:rPr>
          <w:rFonts w:ascii="Arial" w:hAnsi="Arial" w:cs="Arial"/>
          <w:b/>
          <w:sz w:val="28"/>
          <w:szCs w:val="28"/>
        </w:rPr>
        <w:t>5</w:t>
      </w:r>
      <w:r w:rsidR="005B6FBC" w:rsidRPr="005B6FBC">
        <w:rPr>
          <w:rFonts w:ascii="Arial" w:hAnsi="Arial" w:cs="Arial"/>
          <w:b/>
          <w:sz w:val="28"/>
          <w:szCs w:val="28"/>
        </w:rPr>
        <w:t>X-</w:t>
      </w:r>
      <w:r w:rsidR="006C2340">
        <w:rPr>
          <w:rFonts w:ascii="Arial" w:hAnsi="Arial" w:cs="Arial"/>
          <w:b/>
          <w:sz w:val="28"/>
          <w:szCs w:val="28"/>
        </w:rPr>
        <w:t xml:space="preserve"> Job Retention </w:t>
      </w: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5"/>
        <w:gridCol w:w="1350"/>
        <w:gridCol w:w="2430"/>
      </w:tblGrid>
      <w:tr w:rsidR="001D4A19" w:rsidRPr="00A13FFF" w14:paraId="166C8130" w14:textId="77777777" w:rsidTr="00496497">
        <w:trPr>
          <w:trHeight w:val="260"/>
          <w:jc w:val="center"/>
        </w:trPr>
        <w:tc>
          <w:tcPr>
            <w:tcW w:w="1975" w:type="dxa"/>
          </w:tcPr>
          <w:p w14:paraId="615DF51B" w14:textId="77777777" w:rsidR="001D4A19" w:rsidRPr="00A13FFF" w:rsidRDefault="001D4A19" w:rsidP="00496497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AV#:</w:t>
            </w:r>
          </w:p>
        </w:tc>
        <w:tc>
          <w:tcPr>
            <w:tcW w:w="1350" w:type="dxa"/>
          </w:tcPr>
          <w:p w14:paraId="6C90F9E7" w14:textId="77777777" w:rsidR="001D4A19" w:rsidRPr="00A13FFF" w:rsidRDefault="001D4A19" w:rsidP="00496497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(7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507406149"/>
            <w:placeholder>
              <w:docPart w:val="BC4E54A00F2E40E9BD53980526E93F6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10CFFEBE" w14:textId="3DCAAA09" w:rsidR="001D4A19" w:rsidRPr="00A13FFF" w:rsidRDefault="00496497" w:rsidP="0049649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D4A19" w:rsidRPr="00A13FFF" w14:paraId="34142D86" w14:textId="77777777" w:rsidTr="00496497">
        <w:trPr>
          <w:trHeight w:val="269"/>
          <w:jc w:val="center"/>
        </w:trPr>
        <w:tc>
          <w:tcPr>
            <w:tcW w:w="1975" w:type="dxa"/>
          </w:tcPr>
          <w:p w14:paraId="5BA4D0D3" w14:textId="77777777" w:rsidR="001D4A19" w:rsidRPr="00A13FFF" w:rsidRDefault="001D4A19" w:rsidP="00496497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ACCES-VR ID#:</w:t>
            </w:r>
          </w:p>
        </w:tc>
        <w:tc>
          <w:tcPr>
            <w:tcW w:w="1350" w:type="dxa"/>
          </w:tcPr>
          <w:p w14:paraId="5CEC05F1" w14:textId="77777777" w:rsidR="001D4A19" w:rsidRPr="00A13FFF" w:rsidRDefault="001D4A19" w:rsidP="00496497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(6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45486827"/>
            <w:placeholder>
              <w:docPart w:val="C0FCE12E82A24B54842BE565750EBD8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65ACDFD7" w14:textId="4A44E443" w:rsidR="001D4A19" w:rsidRPr="00A13FFF" w:rsidRDefault="00496497" w:rsidP="0049649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D4A19" w:rsidRPr="00A13FFF" w14:paraId="7E7AB74C" w14:textId="77777777" w:rsidTr="00496497">
        <w:trPr>
          <w:trHeight w:val="269"/>
          <w:jc w:val="center"/>
        </w:trPr>
        <w:tc>
          <w:tcPr>
            <w:tcW w:w="1975" w:type="dxa"/>
          </w:tcPr>
          <w:p w14:paraId="05232F2C" w14:textId="77777777" w:rsidR="001D4A19" w:rsidRPr="00A13FFF" w:rsidRDefault="001D4A19" w:rsidP="00496497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CAMS ID #:</w:t>
            </w:r>
          </w:p>
        </w:tc>
        <w:tc>
          <w:tcPr>
            <w:tcW w:w="1350" w:type="dxa"/>
          </w:tcPr>
          <w:p w14:paraId="31D55505" w14:textId="77777777" w:rsidR="001D4A19" w:rsidRPr="00A13FFF" w:rsidRDefault="001D4A19" w:rsidP="00496497">
            <w:pPr>
              <w:rPr>
                <w:rFonts w:ascii="Arial" w:hAnsi="Arial" w:cs="Arial"/>
                <w:sz w:val="24"/>
                <w:szCs w:val="24"/>
              </w:rPr>
            </w:pPr>
            <w:r w:rsidRPr="00A13FFF">
              <w:rPr>
                <w:rFonts w:ascii="Arial" w:hAnsi="Arial" w:cs="Arial"/>
                <w:sz w:val="24"/>
                <w:szCs w:val="24"/>
              </w:rPr>
              <w:t>(10 digits)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80162233"/>
            <w:placeholder>
              <w:docPart w:val="43F7D6BE79E4438FA709F3E23754433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430" w:type="dxa"/>
                <w:shd w:val="clear" w:color="auto" w:fill="auto"/>
              </w:tcPr>
              <w:p w14:paraId="602B76D5" w14:textId="500D7019" w:rsidR="001D4A19" w:rsidRPr="00A13FFF" w:rsidRDefault="00496497" w:rsidP="0049649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1A0E3BE" w14:textId="444DDC4B" w:rsidR="005B6FBC" w:rsidRPr="00194F85" w:rsidRDefault="005B6FBC" w:rsidP="00881AC5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9"/>
        <w:gridCol w:w="3010"/>
        <w:gridCol w:w="1177"/>
        <w:gridCol w:w="508"/>
        <w:gridCol w:w="961"/>
        <w:gridCol w:w="1750"/>
      </w:tblGrid>
      <w:tr w:rsidR="001A0FC0" w:rsidRPr="00B26A23" w14:paraId="0427DE9F" w14:textId="77777777" w:rsidTr="00DC1EE4">
        <w:trPr>
          <w:jc w:val="center"/>
        </w:trPr>
        <w:tc>
          <w:tcPr>
            <w:tcW w:w="2129" w:type="dxa"/>
            <w:vAlign w:val="center"/>
          </w:tcPr>
          <w:p w14:paraId="1ECD1080" w14:textId="6BC18131" w:rsidR="007F2D34" w:rsidRPr="00B26A23" w:rsidRDefault="005B5AF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VR </w:t>
            </w:r>
            <w:r w:rsidR="007F2D34" w:rsidRPr="00B26A23">
              <w:rPr>
                <w:rFonts w:ascii="Arial" w:hAnsi="Arial" w:cs="Arial"/>
                <w:sz w:val="24"/>
                <w:szCs w:val="24"/>
              </w:rPr>
              <w:t xml:space="preserve">District Office: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78578494"/>
            <w:placeholder>
              <w:docPart w:val="34749C25873141919FB838BAABF464B2"/>
            </w:placeholder>
            <w:showingPlcHdr/>
            <w:dropDownList>
              <w:listItem w:value="Choose an item."/>
              <w:listItem w:displayText="Albany District Office" w:value="Albany District Office"/>
              <w:listItem w:displayText="Bronx District Office " w:value="Bronx District Office "/>
              <w:listItem w:displayText="Brooklyn District Office " w:value="Brooklyn District Office "/>
              <w:listItem w:displayText="Buffalo District Office " w:value="Buffalo District Office "/>
              <w:listItem w:displayText="Garden City District Office " w:value="Garden City District Office "/>
              <w:listItem w:displayText="Hauppauge District Office " w:value="Hauppauge District Office "/>
              <w:listItem w:displayText="Malone District Office " w:value="Malone District Office "/>
              <w:listItem w:displayText="Manhattan District Office " w:value="Manhattan District Office "/>
              <w:listItem w:displayText="Mid-Hudson District Office " w:value="Mid-Hudson District Office "/>
              <w:listItem w:displayText="Queens District Office " w:value="Queens District Office "/>
              <w:listItem w:displayText="Rochester District Office " w:value="Rochester District Office "/>
              <w:listItem w:displayText="Southern Tier District Office " w:value="Southern Tier District Office "/>
              <w:listItem w:displayText="Syracuse District Office " w:value="Syracuse District Office "/>
              <w:listItem w:displayText="Utica District Office " w:value="Utica District Office "/>
              <w:listItem w:displayText="White Plains District Office " w:value="White Plains District Office "/>
            </w:dropDownList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3970E248" w14:textId="2E5CC338" w:rsidR="007F2D34" w:rsidRPr="00B26A23" w:rsidRDefault="0090469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1177" w:type="dxa"/>
            <w:tcBorders>
              <w:left w:val="single" w:sz="4" w:space="0" w:color="000000"/>
            </w:tcBorders>
            <w:vAlign w:val="center"/>
          </w:tcPr>
          <w:p w14:paraId="004C15C8" w14:textId="758103F3" w:rsidR="007F2D34" w:rsidRPr="00B26A23" w:rsidRDefault="00FC6B54" w:rsidP="005B6FB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Vendor</w:t>
            </w:r>
            <w:r w:rsidR="00C97A00"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61652739"/>
            <w:placeholder>
              <w:docPart w:val="454348235D89408A9E2D5D180A9BF9F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19" w:type="dxa"/>
                <w:gridSpan w:val="3"/>
                <w:vAlign w:val="center"/>
              </w:tcPr>
              <w:p w14:paraId="0B48D534" w14:textId="5BEA329F" w:rsidR="007F2D34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A0FC0" w:rsidRPr="00B26A23" w14:paraId="0FCB1031" w14:textId="77777777" w:rsidTr="00DC1EE4">
        <w:trPr>
          <w:jc w:val="center"/>
        </w:trPr>
        <w:tc>
          <w:tcPr>
            <w:tcW w:w="2129" w:type="dxa"/>
            <w:vAlign w:val="center"/>
          </w:tcPr>
          <w:p w14:paraId="08942C1E" w14:textId="32087F16" w:rsidR="001A0FC0" w:rsidRPr="00B26A23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VRC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39396020"/>
            <w:placeholder>
              <w:docPart w:val="980F80C85DFE49A584E16FF9AED3897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010" w:type="dxa"/>
                <w:tcBorders>
                  <w:right w:val="single" w:sz="4" w:space="0" w:color="000000"/>
                </w:tcBorders>
                <w:vAlign w:val="center"/>
              </w:tcPr>
              <w:p w14:paraId="72F4E668" w14:textId="037668B2" w:rsidR="001A0FC0" w:rsidRPr="00B26A23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646" w:type="dxa"/>
            <w:gridSpan w:val="3"/>
            <w:tcBorders>
              <w:left w:val="single" w:sz="4" w:space="0" w:color="000000"/>
            </w:tcBorders>
            <w:vAlign w:val="center"/>
          </w:tcPr>
          <w:p w14:paraId="5A342A0A" w14:textId="2620F76F" w:rsidR="001A0FC0" w:rsidRPr="001A0FC0" w:rsidRDefault="001A0FC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1A0FC0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YS Fiscal System ID: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56594544"/>
            <w:placeholder>
              <w:docPart w:val="46D437F5AE7D4493AE7F6D841B8ECC2B"/>
            </w:placeholder>
            <w:showingPlcHdr/>
            <w:text/>
          </w:sdtPr>
          <w:sdtEndPr/>
          <w:sdtContent>
            <w:tc>
              <w:tcPr>
                <w:tcW w:w="1750" w:type="dxa"/>
                <w:shd w:val="clear" w:color="auto" w:fill="auto"/>
                <w:vAlign w:val="center"/>
              </w:tcPr>
              <w:p w14:paraId="48EEE4C4" w14:textId="6B8C7D54" w:rsidR="001A0FC0" w:rsidRPr="001A0FC0" w:rsidRDefault="001A0FC0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1C5E35" w:rsidRPr="00B26A23" w14:paraId="078E8F7B" w14:textId="1CD5AFB4" w:rsidTr="00DC1EE4">
        <w:trPr>
          <w:jc w:val="center"/>
        </w:trPr>
        <w:tc>
          <w:tcPr>
            <w:tcW w:w="5139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2A512F41" w14:textId="348BDB49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5" w:type="dxa"/>
            <w:gridSpan w:val="2"/>
            <w:tcBorders>
              <w:left w:val="single" w:sz="4" w:space="0" w:color="auto"/>
            </w:tcBorders>
            <w:vAlign w:val="center"/>
          </w:tcPr>
          <w:p w14:paraId="4CC23CDE" w14:textId="1FEB62D4" w:rsidR="001C5E35" w:rsidRPr="00B26A23" w:rsidRDefault="001C5E35" w:rsidP="00F61DDA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Report Date: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5315744"/>
            <w:placeholder>
              <w:docPart w:val="D475A7DD69ED4273BBB2E79FE71A367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1" w:type="dxa"/>
                <w:gridSpan w:val="2"/>
                <w:vAlign w:val="center"/>
              </w:tcPr>
              <w:p w14:paraId="45210C8D" w14:textId="6B3CD8B4" w:rsidR="001C5E35" w:rsidRPr="00B26A23" w:rsidRDefault="001C5E35" w:rsidP="00F61DD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7A091537" w14:textId="1375BB55" w:rsidR="005B6FBC" w:rsidRPr="00B26A23" w:rsidRDefault="005B6FBC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Ind w:w="-95" w:type="dxa"/>
        <w:tblLayout w:type="fixed"/>
        <w:tblLook w:val="04A0" w:firstRow="1" w:lastRow="0" w:firstColumn="1" w:lastColumn="0" w:noHBand="0" w:noVBand="1"/>
      </w:tblPr>
      <w:tblGrid>
        <w:gridCol w:w="2700"/>
        <w:gridCol w:w="450"/>
        <w:gridCol w:w="1710"/>
        <w:gridCol w:w="2700"/>
        <w:gridCol w:w="1980"/>
      </w:tblGrid>
      <w:tr w:rsidR="00AA6BA7" w:rsidRPr="00B26A23" w14:paraId="5640B2CC" w14:textId="772FF32E" w:rsidTr="00DC1EE4">
        <w:trPr>
          <w:trHeight w:val="288"/>
        </w:trPr>
        <w:tc>
          <w:tcPr>
            <w:tcW w:w="2700" w:type="dxa"/>
            <w:tcBorders>
              <w:right w:val="nil"/>
            </w:tcBorders>
          </w:tcPr>
          <w:p w14:paraId="116572AD" w14:textId="6B01B9C4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First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63715221"/>
            <w:placeholder>
              <w:docPart w:val="738FBC34F9574308A0FEF7E5205BB62D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160" w:type="dxa"/>
                <w:gridSpan w:val="2"/>
                <w:tcBorders>
                  <w:left w:val="nil"/>
                  <w:bottom w:val="nil"/>
                </w:tcBorders>
              </w:tcPr>
              <w:p w14:paraId="5D7E6DA1" w14:textId="5D348F75" w:rsidR="00AA6BA7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2700" w:type="dxa"/>
            <w:tcBorders>
              <w:right w:val="nil"/>
            </w:tcBorders>
          </w:tcPr>
          <w:p w14:paraId="0C299FB0" w14:textId="6A7684EA" w:rsidR="00AA6BA7" w:rsidRPr="00B26A23" w:rsidRDefault="00AA6BA7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Last Name: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79627652"/>
            <w:placeholder>
              <w:docPart w:val="0E155B93E30D4583B78280E7C05FC0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1980" w:type="dxa"/>
                <w:tcBorders>
                  <w:left w:val="nil"/>
                </w:tcBorders>
              </w:tcPr>
              <w:p w14:paraId="05911D15" w14:textId="0DDCC63E" w:rsidR="00AA6BA7" w:rsidRPr="00B26A23" w:rsidRDefault="00AC1EB7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3FF95167" w14:textId="77777777" w:rsidTr="00DC1EE4">
        <w:trPr>
          <w:trHeight w:val="288"/>
        </w:trPr>
        <w:tc>
          <w:tcPr>
            <w:tcW w:w="3150" w:type="dxa"/>
            <w:gridSpan w:val="2"/>
            <w:tcBorders>
              <w:bottom w:val="single" w:sz="4" w:space="0" w:color="auto"/>
              <w:right w:val="nil"/>
            </w:tcBorders>
          </w:tcPr>
          <w:p w14:paraId="0B1818E0" w14:textId="790A535B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 xml:space="preserve">Participant </w:t>
            </w:r>
            <w:r w:rsidR="005B5AFF" w:rsidRPr="00B26A23">
              <w:rPr>
                <w:rFonts w:ascii="Arial" w:hAnsi="Arial" w:cs="Arial"/>
                <w:sz w:val="24"/>
                <w:szCs w:val="24"/>
              </w:rPr>
              <w:t>Phone Number</w:t>
            </w:r>
            <w:r w:rsidRPr="00B26A23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73946913"/>
            <w:placeholder>
              <w:docPart w:val="7D79FE3E46FD43C8942396D846CDCD8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367EF7E8" w14:textId="15FFDF45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C97A00" w:rsidRPr="00B26A23" w14:paraId="7884EC51" w14:textId="77777777" w:rsidTr="00DC1EE4">
        <w:trPr>
          <w:trHeight w:val="288"/>
        </w:trPr>
        <w:tc>
          <w:tcPr>
            <w:tcW w:w="3150" w:type="dxa"/>
            <w:gridSpan w:val="2"/>
            <w:tcBorders>
              <w:right w:val="nil"/>
            </w:tcBorders>
          </w:tcPr>
          <w:p w14:paraId="5AB4B941" w14:textId="78F89640" w:rsidR="00C97A00" w:rsidRPr="00B26A23" w:rsidRDefault="00C97A00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B26A23">
              <w:rPr>
                <w:rFonts w:ascii="Arial" w:hAnsi="Arial" w:cs="Arial"/>
                <w:sz w:val="24"/>
                <w:szCs w:val="24"/>
              </w:rPr>
              <w:t>Participant Email Address: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40083764"/>
            <w:placeholder>
              <w:docPart w:val="D649630393D7408FB01EB1436B5ACCE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390" w:type="dxa"/>
                <w:gridSpan w:val="3"/>
                <w:tcBorders>
                  <w:left w:val="nil"/>
                </w:tcBorders>
              </w:tcPr>
              <w:p w14:paraId="6233CE79" w14:textId="778D4FAD" w:rsidR="00C97A00" w:rsidRPr="00B26A23" w:rsidRDefault="001F3C28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26A05D42" w14:textId="01E1770F" w:rsidR="00C97A00" w:rsidRPr="00194F85" w:rsidRDefault="00C97A00" w:rsidP="005B6FBC">
      <w:pPr>
        <w:rPr>
          <w:rFonts w:ascii="Arial" w:hAnsi="Arial" w:cs="Arial"/>
          <w:b/>
        </w:rPr>
      </w:pPr>
    </w:p>
    <w:p w14:paraId="23B1CB3F" w14:textId="77777777" w:rsidR="00DB0FC6" w:rsidRPr="00FD5579" w:rsidRDefault="00DB0FC6" w:rsidP="00DB0FC6">
      <w:pPr>
        <w:tabs>
          <w:tab w:val="right" w:pos="9360"/>
        </w:tabs>
        <w:rPr>
          <w:rFonts w:ascii="Arial" w:hAnsi="Arial" w:cs="Arial"/>
          <w:b/>
          <w:sz w:val="24"/>
          <w:szCs w:val="24"/>
        </w:rPr>
      </w:pPr>
      <w:r w:rsidRPr="00FD5579">
        <w:rPr>
          <w:rFonts w:ascii="Arial" w:hAnsi="Arial" w:cs="Arial"/>
          <w:b/>
          <w:sz w:val="24"/>
          <w:szCs w:val="24"/>
        </w:rPr>
        <w:t>Section 1: Employment Details</w:t>
      </w:r>
      <w:r>
        <w:rPr>
          <w:rFonts w:ascii="Arial" w:hAnsi="Arial" w:cs="Arial"/>
          <w:b/>
          <w:sz w:val="24"/>
          <w:szCs w:val="24"/>
        </w:rPr>
        <w:tab/>
      </w:r>
    </w:p>
    <w:tbl>
      <w:tblPr>
        <w:tblStyle w:val="TableGrid"/>
        <w:tblW w:w="9540" w:type="dxa"/>
        <w:tblInd w:w="-9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"/>
        <w:gridCol w:w="270"/>
        <w:gridCol w:w="990"/>
        <w:gridCol w:w="450"/>
        <w:gridCol w:w="720"/>
        <w:gridCol w:w="267"/>
        <w:gridCol w:w="455"/>
        <w:gridCol w:w="11"/>
        <w:gridCol w:w="797"/>
        <w:gridCol w:w="423"/>
        <w:gridCol w:w="455"/>
        <w:gridCol w:w="35"/>
        <w:gridCol w:w="417"/>
        <w:gridCol w:w="560"/>
        <w:gridCol w:w="450"/>
        <w:gridCol w:w="719"/>
        <w:gridCol w:w="181"/>
        <w:gridCol w:w="236"/>
        <w:gridCol w:w="1834"/>
      </w:tblGrid>
      <w:tr w:rsidR="00DB0FC6" w:rsidRPr="00FD5579" w14:paraId="79F6E4E8" w14:textId="77777777" w:rsidTr="7DD8A687">
        <w:tc>
          <w:tcPr>
            <w:tcW w:w="2700" w:type="dxa"/>
            <w:gridSpan w:val="5"/>
          </w:tcPr>
          <w:p w14:paraId="76CF065A" w14:textId="14DDDD59" w:rsidR="00DB0FC6" w:rsidRPr="00E9569E" w:rsidRDefault="00DB0FC6" w:rsidP="00D01CB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40" w:type="dxa"/>
            <w:gridSpan w:val="14"/>
          </w:tcPr>
          <w:p w14:paraId="7F339C0F" w14:textId="47D8FCBD" w:rsidR="00DB0FC6" w:rsidRPr="00E9569E" w:rsidRDefault="00DB0FC6" w:rsidP="00D01CB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9569E" w:rsidRPr="00FD5579" w14:paraId="6371865C" w14:textId="77777777" w:rsidTr="7DD8A687">
        <w:tc>
          <w:tcPr>
            <w:tcW w:w="2700" w:type="dxa"/>
            <w:gridSpan w:val="5"/>
          </w:tcPr>
          <w:p w14:paraId="64C65C94" w14:textId="0319F244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Job Title: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10446426"/>
            <w:placeholder>
              <w:docPart w:val="6B060E9039F34625B4488E1E7B08D8F6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6840" w:type="dxa"/>
                <w:gridSpan w:val="14"/>
              </w:tcPr>
              <w:p w14:paraId="28DA8D75" w14:textId="26B22A87" w:rsidR="00E9569E" w:rsidRDefault="00496497" w:rsidP="00E9569E">
                <w:pPr>
                  <w:rPr>
                    <w:rStyle w:val="Style1"/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9569E" w:rsidRPr="00FD5579" w14:paraId="7434655F" w14:textId="77777777" w:rsidTr="7DD8A687">
        <w:tc>
          <w:tcPr>
            <w:tcW w:w="2700" w:type="dxa"/>
            <w:gridSpan w:val="5"/>
          </w:tcPr>
          <w:p w14:paraId="0FB8830F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gridSpan w:val="14"/>
          </w:tcPr>
          <w:p w14:paraId="348883C8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69E" w:rsidRPr="00FD5579" w14:paraId="3FE927CD" w14:textId="77777777" w:rsidTr="7DD8A687">
        <w:tc>
          <w:tcPr>
            <w:tcW w:w="2700" w:type="dxa"/>
            <w:gridSpan w:val="5"/>
          </w:tcPr>
          <w:p w14:paraId="1921E5ED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Business Name (Employer):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82083605"/>
            <w:placeholder>
              <w:docPart w:val="99D8C132C83F441A973F8F633F063A6E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6840" w:type="dxa"/>
                <w:gridSpan w:val="14"/>
              </w:tcPr>
              <w:p w14:paraId="447E64AD" w14:textId="77777777" w:rsidR="00E9569E" w:rsidRPr="00FD5579" w:rsidRDefault="00E9569E" w:rsidP="00E956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9569E" w:rsidRPr="00FD5579" w14:paraId="32CF1486" w14:textId="77777777" w:rsidTr="7DD8A687">
        <w:tc>
          <w:tcPr>
            <w:tcW w:w="2700" w:type="dxa"/>
            <w:gridSpan w:val="5"/>
          </w:tcPr>
          <w:p w14:paraId="6EA8ACFA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gridSpan w:val="14"/>
          </w:tcPr>
          <w:p w14:paraId="5800D3ED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69E" w:rsidRPr="00FD5579" w14:paraId="0FE4FE77" w14:textId="77777777" w:rsidTr="7DD8A687">
        <w:tc>
          <w:tcPr>
            <w:tcW w:w="2700" w:type="dxa"/>
            <w:gridSpan w:val="5"/>
          </w:tcPr>
          <w:p w14:paraId="4D5321F6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Supervisor: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717344334"/>
            <w:placeholder>
              <w:docPart w:val="14C11388F0004A1983025EA711F98B36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6840" w:type="dxa"/>
                <w:gridSpan w:val="14"/>
              </w:tcPr>
              <w:p w14:paraId="094AA693" w14:textId="77777777" w:rsidR="00E9569E" w:rsidRPr="00FD5579" w:rsidRDefault="00E9569E" w:rsidP="00E956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9569E" w:rsidRPr="00FD5579" w14:paraId="2799A3D0" w14:textId="77777777" w:rsidTr="7DD8A687">
        <w:tc>
          <w:tcPr>
            <w:tcW w:w="2700" w:type="dxa"/>
            <w:gridSpan w:val="5"/>
          </w:tcPr>
          <w:p w14:paraId="5F02E363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gridSpan w:val="14"/>
          </w:tcPr>
          <w:p w14:paraId="0CDA23BC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69E" w:rsidRPr="00FD5579" w14:paraId="650860BF" w14:textId="77777777" w:rsidTr="7DD8A687">
        <w:tc>
          <w:tcPr>
            <w:tcW w:w="2700" w:type="dxa"/>
            <w:gridSpan w:val="5"/>
          </w:tcPr>
          <w:p w14:paraId="4C2E2519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Start Date of Employment: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83581013"/>
            <w:placeholder>
              <w:docPart w:val="7B8EA92AD3094B41BC0D7516850B10FB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6840" w:type="dxa"/>
                <w:gridSpan w:val="14"/>
              </w:tcPr>
              <w:p w14:paraId="21521550" w14:textId="77777777" w:rsidR="00E9569E" w:rsidRPr="00FD5579" w:rsidRDefault="00E9569E" w:rsidP="00E956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9569E" w:rsidRPr="00FD5579" w14:paraId="194C3C76" w14:textId="77777777" w:rsidTr="7DD8A687">
        <w:tc>
          <w:tcPr>
            <w:tcW w:w="2700" w:type="dxa"/>
            <w:gridSpan w:val="5"/>
          </w:tcPr>
          <w:p w14:paraId="0D74728E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gridSpan w:val="14"/>
          </w:tcPr>
          <w:p w14:paraId="475B6C08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340" w:rsidRPr="00FD5579" w14:paraId="59E79810" w14:textId="77777777" w:rsidTr="7DD8A687">
        <w:tc>
          <w:tcPr>
            <w:tcW w:w="2700" w:type="dxa"/>
            <w:gridSpan w:val="5"/>
          </w:tcPr>
          <w:p w14:paraId="1A9372EA" w14:textId="3EC31FD7" w:rsidR="006C2340" w:rsidRPr="00FD5579" w:rsidRDefault="006C2340" w:rsidP="00E956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Stabilization Date:</w:t>
            </w:r>
          </w:p>
        </w:tc>
        <w:tc>
          <w:tcPr>
            <w:tcW w:w="6840" w:type="dxa"/>
            <w:gridSpan w:val="14"/>
          </w:tcPr>
          <w:p w14:paraId="25AC312F" w14:textId="5E64E7D6" w:rsidR="006C2340" w:rsidRPr="00FD5579" w:rsidRDefault="00A1001D" w:rsidP="00E9569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-1739011217"/>
                <w:placeholder>
                  <w:docPart w:val="576C9A6A6D224F039A8BF960083F5653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C2340" w:rsidRPr="00FD557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0267FA" w:rsidRPr="00FD5579" w14:paraId="5F05CCD3" w14:textId="77777777" w:rsidTr="00496497">
        <w:tc>
          <w:tcPr>
            <w:tcW w:w="9540" w:type="dxa"/>
            <w:gridSpan w:val="19"/>
          </w:tcPr>
          <w:p w14:paraId="46B313A7" w14:textId="63FC2037" w:rsidR="000267FA" w:rsidRPr="000A2764" w:rsidRDefault="00EC7E21" w:rsidP="005D247D">
            <w:pPr>
              <w:rPr>
                <w:rFonts w:ascii="Arial" w:hAnsi="Arial" w:cs="Arial"/>
                <w:b/>
              </w:rPr>
            </w:pPr>
            <w:r w:rsidRPr="000A2764">
              <w:rPr>
                <w:rFonts w:ascii="Arial" w:hAnsi="Arial" w:cs="Arial"/>
                <w:b/>
                <w:lang w:val="en"/>
              </w:rPr>
              <w:t>S</w:t>
            </w:r>
            <w:r w:rsidR="000267FA" w:rsidRPr="000A2764">
              <w:rPr>
                <w:rFonts w:ascii="Arial" w:hAnsi="Arial" w:cs="Arial"/>
                <w:b/>
                <w:lang w:val="en"/>
              </w:rPr>
              <w:t>tabilization marks the end of intensive services and transition to extended services.</w:t>
            </w:r>
          </w:p>
        </w:tc>
      </w:tr>
      <w:tr w:rsidR="000267FA" w:rsidRPr="00FD5579" w14:paraId="4CF27A71" w14:textId="77777777" w:rsidTr="7DD8A687">
        <w:tc>
          <w:tcPr>
            <w:tcW w:w="2700" w:type="dxa"/>
            <w:gridSpan w:val="5"/>
          </w:tcPr>
          <w:p w14:paraId="3E0AD09F" w14:textId="77777777" w:rsidR="000267FA" w:rsidRPr="00FD5579" w:rsidRDefault="000267FA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40" w:type="dxa"/>
            <w:gridSpan w:val="14"/>
          </w:tcPr>
          <w:p w14:paraId="3FF2494A" w14:textId="77777777" w:rsidR="000267FA" w:rsidRPr="00FD5579" w:rsidRDefault="000267FA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F02" w:rsidRPr="00FD5579" w14:paraId="54FE4A40" w14:textId="77777777" w:rsidTr="005D247D">
        <w:tc>
          <w:tcPr>
            <w:tcW w:w="9540" w:type="dxa"/>
            <w:gridSpan w:val="19"/>
            <w:tcBorders>
              <w:bottom w:val="nil"/>
            </w:tcBorders>
          </w:tcPr>
          <w:p w14:paraId="339ACEDA" w14:textId="2CA7726C" w:rsidR="00D24F02" w:rsidRPr="005D247D" w:rsidRDefault="00D24F02" w:rsidP="00EC7E21">
            <w:pPr>
              <w:rPr>
                <w:rFonts w:ascii="Arial" w:hAnsi="Arial" w:cs="Arial"/>
                <w:sz w:val="24"/>
                <w:szCs w:val="24"/>
              </w:rPr>
            </w:pPr>
            <w:r w:rsidRPr="00540077">
              <w:rPr>
                <w:rFonts w:ascii="Arial" w:hAnsi="Arial" w:cs="Arial"/>
                <w:sz w:val="24"/>
                <w:szCs w:val="24"/>
              </w:rPr>
              <w:t xml:space="preserve">Stabilization and 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540077">
              <w:rPr>
                <w:rFonts w:ascii="Arial" w:hAnsi="Arial" w:cs="Arial"/>
                <w:sz w:val="24"/>
                <w:szCs w:val="24"/>
              </w:rPr>
              <w:t>ransition to Extended Services was discussed with and agreed to by ACCES-VR VRC on the date listed below</w:t>
            </w:r>
            <w:r>
              <w:rPr>
                <w:rFonts w:ascii="Arial" w:hAnsi="Arial" w:cs="Arial"/>
                <w:sz w:val="24"/>
                <w:szCs w:val="24"/>
              </w:rPr>
              <w:t xml:space="preserve"> (Maintain documentation in provider record)</w:t>
            </w:r>
            <w:r w:rsidRPr="00540077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E9569E" w:rsidRPr="00FD5579" w14:paraId="437D692B" w14:textId="77777777" w:rsidTr="005D247D">
        <w:tc>
          <w:tcPr>
            <w:tcW w:w="9540" w:type="dxa"/>
            <w:gridSpan w:val="19"/>
            <w:tcBorders>
              <w:top w:val="nil"/>
              <w:bottom w:val="nil"/>
            </w:tcBorders>
          </w:tcPr>
          <w:p w14:paraId="113543F9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F02" w:rsidRPr="00FD5579" w14:paraId="30AFEA7E" w14:textId="77777777" w:rsidTr="000A2764">
        <w:sdt>
          <w:sdtPr>
            <w:rPr>
              <w:rFonts w:ascii="Arial" w:hAnsi="Arial" w:cs="Arial"/>
              <w:sz w:val="24"/>
              <w:szCs w:val="24"/>
            </w:rPr>
            <w:id w:val="7246505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gridSpan w:val="2"/>
                <w:tcBorders>
                  <w:top w:val="nil"/>
                  <w:bottom w:val="nil"/>
                </w:tcBorders>
              </w:tcPr>
              <w:p w14:paraId="33594E91" w14:textId="2B10AEB6" w:rsidR="00D24F02" w:rsidRPr="00FD5579" w:rsidRDefault="00D24F02" w:rsidP="00E956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0" w:type="dxa"/>
            <w:tcBorders>
              <w:top w:val="nil"/>
              <w:bottom w:val="nil"/>
            </w:tcBorders>
          </w:tcPr>
          <w:p w14:paraId="0427DF6E" w14:textId="7646D7B9" w:rsidR="00D24F02" w:rsidRPr="00FD5579" w:rsidRDefault="00D24F02" w:rsidP="00E9569E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56403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  <w:tcBorders>
                  <w:top w:val="nil"/>
                  <w:bottom w:val="nil"/>
                </w:tcBorders>
              </w:tcPr>
              <w:p w14:paraId="08B32EC5" w14:textId="381514A0" w:rsidR="00D24F02" w:rsidRPr="00FD5579" w:rsidRDefault="00D24F02" w:rsidP="00E956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bottom w:val="nil"/>
            </w:tcBorders>
          </w:tcPr>
          <w:p w14:paraId="5D15EAB2" w14:textId="2FBD418C" w:rsidR="00D24F02" w:rsidRPr="00FD5579" w:rsidRDefault="00D24F02" w:rsidP="005D247D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N</w:t>
            </w:r>
            <w:r>
              <w:rPr>
                <w:rFonts w:ascii="Arial" w:hAnsi="Arial" w:cs="Arial"/>
                <w:sz w:val="24"/>
                <w:szCs w:val="24"/>
              </w:rPr>
              <w:t>o</w:t>
            </w:r>
          </w:p>
        </w:tc>
        <w:tc>
          <w:tcPr>
            <w:tcW w:w="6840" w:type="dxa"/>
            <w:gridSpan w:val="14"/>
            <w:tcBorders>
              <w:top w:val="nil"/>
              <w:bottom w:val="nil"/>
            </w:tcBorders>
          </w:tcPr>
          <w:p w14:paraId="58E6FE20" w14:textId="27728D05" w:rsidR="00D24F02" w:rsidRPr="00FD5579" w:rsidRDefault="00A1001D" w:rsidP="00E9569E">
            <w:pPr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Fonts w:ascii="Arial" w:hAnsi="Arial" w:cs="Arial"/>
                  <w:sz w:val="24"/>
                  <w:szCs w:val="24"/>
                </w:rPr>
                <w:id w:val="1277453203"/>
                <w:placeholder>
                  <w:docPart w:val="52A54BE9E980483CBD68CFB1D8333084"/>
                </w:placeholder>
                <w:showingPlcHdr/>
                <w:date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D24F02" w:rsidRPr="00FD557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sdtContent>
            </w:sdt>
          </w:p>
        </w:tc>
      </w:tr>
      <w:tr w:rsidR="000A2764" w:rsidRPr="00FD5579" w14:paraId="1CB5A27A" w14:textId="77777777" w:rsidTr="000A2764">
        <w:tc>
          <w:tcPr>
            <w:tcW w:w="540" w:type="dxa"/>
            <w:gridSpan w:val="2"/>
            <w:tcBorders>
              <w:top w:val="nil"/>
              <w:bottom w:val="nil"/>
            </w:tcBorders>
          </w:tcPr>
          <w:p w14:paraId="7527E69D" w14:textId="77777777" w:rsidR="000A2764" w:rsidRDefault="000A2764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6C70A87" w14:textId="77777777" w:rsidR="000A2764" w:rsidRPr="00AC1EB7" w:rsidRDefault="000A2764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bottom w:val="nil"/>
            </w:tcBorders>
          </w:tcPr>
          <w:p w14:paraId="6CEB8953" w14:textId="77777777" w:rsidR="000A2764" w:rsidRDefault="000A2764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3001C68" w14:textId="77777777" w:rsidR="000A2764" w:rsidRPr="00AC1EB7" w:rsidRDefault="000A2764" w:rsidP="00D24F0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gridSpan w:val="9"/>
            <w:tcBorders>
              <w:top w:val="single" w:sz="4" w:space="0" w:color="auto"/>
              <w:bottom w:val="nil"/>
            </w:tcBorders>
          </w:tcPr>
          <w:p w14:paraId="61C0F776" w14:textId="77777777" w:rsidR="000A2764" w:rsidRDefault="000A2764" w:rsidP="00E9569E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3420" w:type="dxa"/>
            <w:gridSpan w:val="5"/>
            <w:tcBorders>
              <w:top w:val="nil"/>
              <w:bottom w:val="nil"/>
            </w:tcBorders>
          </w:tcPr>
          <w:p w14:paraId="564E80F2" w14:textId="21089821" w:rsidR="000A2764" w:rsidRDefault="000A2764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F02" w:rsidRPr="00FD5579" w14:paraId="35C6BA4A" w14:textId="77777777" w:rsidTr="000A2764">
        <w:tc>
          <w:tcPr>
            <w:tcW w:w="9540" w:type="dxa"/>
            <w:gridSpan w:val="19"/>
            <w:tcBorders>
              <w:top w:val="nil"/>
              <w:bottom w:val="nil"/>
            </w:tcBorders>
          </w:tcPr>
          <w:p w14:paraId="5800E7BA" w14:textId="77777777" w:rsidR="00D24F02" w:rsidRPr="00FD5579" w:rsidRDefault="00D24F02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24F02" w:rsidRPr="00FD5579" w14:paraId="1CB82113" w14:textId="77777777" w:rsidTr="000A2764">
        <w:tc>
          <w:tcPr>
            <w:tcW w:w="4230" w:type="dxa"/>
            <w:gridSpan w:val="9"/>
            <w:tcBorders>
              <w:top w:val="nil"/>
            </w:tcBorders>
          </w:tcPr>
          <w:p w14:paraId="5D987C0D" w14:textId="65E27623" w:rsidR="00D24F02" w:rsidRPr="00FD5579" w:rsidRDefault="00D24F02" w:rsidP="00E956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Date 90-day milestone was achieved: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506018794"/>
            <w:placeholder>
              <w:docPart w:val="94AEFA3DAE904FDF9120A46CC8102D7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310" w:type="dxa"/>
                <w:gridSpan w:val="10"/>
                <w:tcBorders>
                  <w:top w:val="nil"/>
                </w:tcBorders>
              </w:tcPr>
              <w:p w14:paraId="5838F913" w14:textId="1CC91158" w:rsidR="00D24F02" w:rsidRPr="00FD5579" w:rsidRDefault="00D24F02" w:rsidP="00E956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D24F02" w:rsidRPr="00FD5579" w14:paraId="78F3E3B0" w14:textId="77777777" w:rsidTr="7DD8A687">
        <w:tc>
          <w:tcPr>
            <w:tcW w:w="9540" w:type="dxa"/>
            <w:gridSpan w:val="19"/>
          </w:tcPr>
          <w:p w14:paraId="553BFA08" w14:textId="7DE4AFA7" w:rsidR="00D24F02" w:rsidRPr="00FD5579" w:rsidRDefault="00D24F02" w:rsidP="00E956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</w:t>
            </w:r>
            <w:r w:rsidRPr="00540077">
              <w:rPr>
                <w:rFonts w:ascii="Arial" w:eastAsia="Arial" w:hAnsi="Arial" w:cs="Arial"/>
                <w:b/>
                <w:sz w:val="24"/>
                <w:szCs w:val="24"/>
              </w:rPr>
              <w:t>he 575X milestone cannot be achieved until 90 days after the stabilization date.</w:t>
            </w:r>
          </w:p>
        </w:tc>
      </w:tr>
      <w:tr w:rsidR="00D24F02" w:rsidRPr="00FD5579" w14:paraId="34210984" w14:textId="77777777" w:rsidTr="7DD8A687">
        <w:tc>
          <w:tcPr>
            <w:tcW w:w="9540" w:type="dxa"/>
            <w:gridSpan w:val="19"/>
          </w:tcPr>
          <w:p w14:paraId="5EDF35D5" w14:textId="77777777" w:rsidR="00D24F02" w:rsidRPr="00FD5579" w:rsidRDefault="00D24F02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69E" w:rsidRPr="00FD5579" w14:paraId="304B40CC" w14:textId="77777777" w:rsidTr="7DD8A687">
        <w:tc>
          <w:tcPr>
            <w:tcW w:w="2700" w:type="dxa"/>
            <w:gridSpan w:val="5"/>
          </w:tcPr>
          <w:p w14:paraId="3D387BED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Work Schedule/Hours: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895044669"/>
            <w:placeholder>
              <w:docPart w:val="6CBBE784A5A54065B95EF3B68536FC25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6840" w:type="dxa"/>
                <w:gridSpan w:val="14"/>
              </w:tcPr>
              <w:p w14:paraId="3AF6FCC1" w14:textId="77777777" w:rsidR="00E9569E" w:rsidRPr="00FD5579" w:rsidRDefault="00E9569E" w:rsidP="00E956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9569E" w:rsidRPr="00FD5579" w14:paraId="2088507E" w14:textId="77777777" w:rsidTr="7DD8A687">
        <w:tc>
          <w:tcPr>
            <w:tcW w:w="9540" w:type="dxa"/>
            <w:gridSpan w:val="19"/>
          </w:tcPr>
          <w:p w14:paraId="52018CED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69E" w:rsidRPr="00FD5579" w14:paraId="47A42A52" w14:textId="77777777" w:rsidTr="7DD8A687">
        <w:tc>
          <w:tcPr>
            <w:tcW w:w="2700" w:type="dxa"/>
            <w:gridSpan w:val="5"/>
          </w:tcPr>
          <w:p w14:paraId="2884B6EF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Wages: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977648164"/>
            <w:placeholder>
              <w:docPart w:val="FF2DE0748EE246559F80F80EE8DD85F8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6840" w:type="dxa"/>
                <w:gridSpan w:val="14"/>
              </w:tcPr>
              <w:p w14:paraId="066ABB68" w14:textId="77777777" w:rsidR="00E9569E" w:rsidRPr="00FD5579" w:rsidRDefault="00E9569E" w:rsidP="00E956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9569E" w:rsidRPr="00FD5579" w14:paraId="77628307" w14:textId="77777777" w:rsidTr="7DD8A687">
        <w:tc>
          <w:tcPr>
            <w:tcW w:w="9540" w:type="dxa"/>
            <w:gridSpan w:val="19"/>
          </w:tcPr>
          <w:p w14:paraId="7FF865B3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3A44" w:rsidRPr="00614DD1" w14:paraId="63B1275E" w14:textId="77777777" w:rsidTr="7DD8A687">
        <w:tc>
          <w:tcPr>
            <w:tcW w:w="2967" w:type="dxa"/>
            <w:gridSpan w:val="6"/>
          </w:tcPr>
          <w:p w14:paraId="26FCB4D2" w14:textId="77777777" w:rsidR="00B13A44" w:rsidRPr="00614DD1" w:rsidRDefault="00B13A44" w:rsidP="00E9569E">
            <w:pPr>
              <w:rPr>
                <w:rFonts w:ascii="Arial" w:hAnsi="Arial" w:cs="Arial"/>
                <w:sz w:val="24"/>
                <w:szCs w:val="24"/>
              </w:rPr>
            </w:pPr>
            <w:r w:rsidRPr="00614DD1">
              <w:rPr>
                <w:rFonts w:ascii="Arial" w:hAnsi="Arial" w:cs="Arial"/>
                <w:sz w:val="24"/>
                <w:szCs w:val="24"/>
              </w:rPr>
              <w:t>Type of Placement: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3343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</w:tcPr>
              <w:p w14:paraId="47B1A4AB" w14:textId="77777777" w:rsidR="00B13A44" w:rsidRPr="00614DD1" w:rsidRDefault="00B13A44" w:rsidP="00E956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14DD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231" w:type="dxa"/>
            <w:gridSpan w:val="3"/>
          </w:tcPr>
          <w:p w14:paraId="05071FCC" w14:textId="77777777" w:rsidR="00B13A44" w:rsidRPr="00614DD1" w:rsidRDefault="00B13A44" w:rsidP="00E9569E">
            <w:pPr>
              <w:rPr>
                <w:rFonts w:ascii="Arial" w:hAnsi="Arial" w:cs="Arial"/>
                <w:sz w:val="24"/>
                <w:szCs w:val="24"/>
              </w:rPr>
            </w:pPr>
            <w:r w:rsidRPr="00614DD1">
              <w:rPr>
                <w:rFonts w:ascii="Arial" w:hAnsi="Arial" w:cs="Arial"/>
                <w:sz w:val="24"/>
                <w:szCs w:val="24"/>
              </w:rPr>
              <w:t>Individual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037883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5" w:type="dxa"/>
              </w:tcPr>
              <w:p w14:paraId="7D5B8942" w14:textId="77777777" w:rsidR="00B13A44" w:rsidRPr="00614DD1" w:rsidRDefault="00B13A44" w:rsidP="00E956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614DD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12" w:type="dxa"/>
            <w:gridSpan w:val="3"/>
          </w:tcPr>
          <w:p w14:paraId="3BAD9300" w14:textId="77777777" w:rsidR="00B13A44" w:rsidRPr="00614DD1" w:rsidRDefault="00B13A44" w:rsidP="00E9569E">
            <w:pPr>
              <w:rPr>
                <w:rFonts w:ascii="Arial" w:hAnsi="Arial" w:cs="Arial"/>
                <w:sz w:val="24"/>
                <w:szCs w:val="24"/>
              </w:rPr>
            </w:pPr>
            <w:r w:rsidRPr="00614DD1">
              <w:rPr>
                <w:rFonts w:ascii="Arial" w:hAnsi="Arial" w:cs="Arial"/>
                <w:sz w:val="24"/>
                <w:szCs w:val="24"/>
              </w:rPr>
              <w:t>Group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748929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CED41BE" w14:textId="2B3EB7D7" w:rsidR="00B13A44" w:rsidRPr="00614DD1" w:rsidRDefault="00B13A44" w:rsidP="00E956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00" w:type="dxa"/>
            <w:gridSpan w:val="2"/>
          </w:tcPr>
          <w:p w14:paraId="2B7AEDFB" w14:textId="77777777" w:rsidR="00B13A44" w:rsidRPr="00614DD1" w:rsidRDefault="00B13A44" w:rsidP="00E9569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Other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617796479"/>
            <w:placeholder>
              <w:docPart w:val="6B977786FBCC45C398897D9EFF19482C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2070" w:type="dxa"/>
                <w:gridSpan w:val="2"/>
              </w:tcPr>
              <w:p w14:paraId="04FFC83B" w14:textId="0C360510" w:rsidR="00B13A44" w:rsidRPr="00614DD1" w:rsidRDefault="00021590" w:rsidP="00E956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9569E" w:rsidRPr="00FD5579" w14:paraId="386F2FE5" w14:textId="77777777" w:rsidTr="7DD8A687">
        <w:tc>
          <w:tcPr>
            <w:tcW w:w="270" w:type="dxa"/>
          </w:tcPr>
          <w:p w14:paraId="65227ADB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70" w:type="dxa"/>
            <w:gridSpan w:val="18"/>
          </w:tcPr>
          <w:p w14:paraId="19499F41" w14:textId="1E0937DC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If this is a group placement, describe how this site is considered an integrated work setting:</w:t>
            </w:r>
          </w:p>
        </w:tc>
      </w:tr>
      <w:tr w:rsidR="00E9569E" w:rsidRPr="00FD5579" w14:paraId="6F5B440D" w14:textId="77777777" w:rsidTr="7DD8A687">
        <w:tc>
          <w:tcPr>
            <w:tcW w:w="270" w:type="dxa"/>
          </w:tcPr>
          <w:p w14:paraId="28BAFFCE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95993554"/>
            <w:placeholder>
              <w:docPart w:val="0DCDA16698D14F52BFB49FD946A52808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9270" w:type="dxa"/>
                <w:gridSpan w:val="18"/>
              </w:tcPr>
              <w:p w14:paraId="1C8D2F46" w14:textId="2F238EE9" w:rsidR="00E9569E" w:rsidRPr="00FD5579" w:rsidRDefault="00E9569E" w:rsidP="00E956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9569E" w:rsidRPr="00FD5579" w14:paraId="5DD74109" w14:textId="77777777" w:rsidTr="7DD8A687">
        <w:tc>
          <w:tcPr>
            <w:tcW w:w="9540" w:type="dxa"/>
            <w:gridSpan w:val="19"/>
          </w:tcPr>
          <w:p w14:paraId="5880BCC9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69E" w:rsidRPr="00FD5579" w14:paraId="25CCF130" w14:textId="77777777" w:rsidTr="7DD8A687">
        <w:tc>
          <w:tcPr>
            <w:tcW w:w="9540" w:type="dxa"/>
            <w:gridSpan w:val="19"/>
          </w:tcPr>
          <w:p w14:paraId="25E6E431" w14:textId="7200340E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Benefits:</w:t>
            </w:r>
          </w:p>
        </w:tc>
      </w:tr>
      <w:tr w:rsidR="00E9569E" w:rsidRPr="00FD5579" w14:paraId="313D227D" w14:textId="77777777" w:rsidTr="7DD8A687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693268460"/>
            <w:placeholder>
              <w:docPart w:val="35F55E2E4943474FB2ECB3B2B2D23418"/>
            </w:placeholder>
            <w:showingPlcHdr/>
            <w:text w:multiLine="1"/>
          </w:sdtPr>
          <w:sdtEndPr>
            <w:rPr>
              <w:rStyle w:val="DefaultParagraphFont"/>
            </w:rPr>
          </w:sdtEndPr>
          <w:sdtContent>
            <w:tc>
              <w:tcPr>
                <w:tcW w:w="9540" w:type="dxa"/>
                <w:gridSpan w:val="19"/>
              </w:tcPr>
              <w:p w14:paraId="424D798E" w14:textId="74748551" w:rsidR="00E9569E" w:rsidRPr="00FD5579" w:rsidRDefault="00F152AE" w:rsidP="00E956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9569E" w:rsidRPr="00FD5579" w14:paraId="41B35C6D" w14:textId="77777777" w:rsidTr="7DD8A687">
        <w:tc>
          <w:tcPr>
            <w:tcW w:w="2700" w:type="dxa"/>
            <w:gridSpan w:val="5"/>
          </w:tcPr>
          <w:p w14:paraId="1160F074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gridSpan w:val="3"/>
          </w:tcPr>
          <w:p w14:paraId="4EF539DA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gridSpan w:val="4"/>
          </w:tcPr>
          <w:p w14:paraId="30B94460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</w:tcPr>
          <w:p w14:paraId="4E80EB18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gridSpan w:val="3"/>
          </w:tcPr>
          <w:p w14:paraId="42C7D7DA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gridSpan w:val="2"/>
          </w:tcPr>
          <w:p w14:paraId="07B0A1C3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14:paraId="1E3A67F8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569E" w:rsidRPr="00FD5579" w14:paraId="6DFDEE88" w14:textId="77777777" w:rsidTr="7DD8A687">
        <w:tc>
          <w:tcPr>
            <w:tcW w:w="9540" w:type="dxa"/>
            <w:gridSpan w:val="19"/>
          </w:tcPr>
          <w:p w14:paraId="18ED9871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  <w:r w:rsidRPr="00FD5579">
              <w:rPr>
                <w:rFonts w:ascii="Arial" w:hAnsi="Arial" w:cs="Arial"/>
                <w:sz w:val="24"/>
                <w:szCs w:val="24"/>
              </w:rPr>
              <w:t>List any hiring incentives utilized (WTO, OJT, Tax Credit, etc.):</w:t>
            </w:r>
          </w:p>
        </w:tc>
      </w:tr>
      <w:tr w:rsidR="00E9569E" w:rsidRPr="00FD5579" w14:paraId="4DA43CC0" w14:textId="77777777" w:rsidTr="7DD8A687"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57781597"/>
            <w:placeholder>
              <w:docPart w:val="8AE96FC07BB0495A8F6D2458EA7BB69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540" w:type="dxa"/>
                <w:gridSpan w:val="19"/>
              </w:tcPr>
              <w:p w14:paraId="41B4BC2F" w14:textId="2E182247" w:rsidR="00E9569E" w:rsidRPr="00FD5579" w:rsidRDefault="00DC1EE4" w:rsidP="00E956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9569E" w:rsidRPr="00FD5579" w14:paraId="2F8F1BDA" w14:textId="77777777" w:rsidTr="7DD8A687">
        <w:tc>
          <w:tcPr>
            <w:tcW w:w="2700" w:type="dxa"/>
            <w:gridSpan w:val="5"/>
          </w:tcPr>
          <w:p w14:paraId="30BB7E3F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3" w:type="dxa"/>
            <w:gridSpan w:val="3"/>
          </w:tcPr>
          <w:p w14:paraId="23E71154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gridSpan w:val="4"/>
          </w:tcPr>
          <w:p w14:paraId="72908034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</w:tcPr>
          <w:p w14:paraId="2C93500A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gridSpan w:val="3"/>
          </w:tcPr>
          <w:p w14:paraId="2A7260EF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7" w:type="dxa"/>
            <w:gridSpan w:val="2"/>
          </w:tcPr>
          <w:p w14:paraId="00FD6760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4" w:type="dxa"/>
          </w:tcPr>
          <w:p w14:paraId="14738A58" w14:textId="77777777" w:rsidR="00E9569E" w:rsidRPr="00FD5579" w:rsidRDefault="00E9569E" w:rsidP="00E956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5E722E" w14:textId="77777777" w:rsidR="008D5756" w:rsidRPr="00194F85" w:rsidRDefault="008D5756" w:rsidP="005B6FBC">
      <w:pPr>
        <w:rPr>
          <w:rFonts w:ascii="Arial" w:hAnsi="Arial" w:cs="Arial"/>
          <w:b/>
        </w:rPr>
      </w:pPr>
    </w:p>
    <w:p w14:paraId="48AC46C8" w14:textId="6C606C5C" w:rsidR="0067398D" w:rsidRDefault="00BE24D1" w:rsidP="008D5756">
      <w:pPr>
        <w:rPr>
          <w:rFonts w:ascii="Arial" w:hAnsi="Arial" w:cs="Arial"/>
          <w:b/>
          <w:sz w:val="24"/>
          <w:szCs w:val="24"/>
        </w:rPr>
      </w:pPr>
      <w:r w:rsidRPr="00FD5579">
        <w:rPr>
          <w:rFonts w:ascii="Arial" w:hAnsi="Arial" w:cs="Arial"/>
          <w:b/>
          <w:sz w:val="24"/>
          <w:szCs w:val="24"/>
        </w:rPr>
        <w:t xml:space="preserve">Section 2: </w:t>
      </w:r>
      <w:r w:rsidR="006C2340">
        <w:rPr>
          <w:rFonts w:ascii="Arial" w:hAnsi="Arial" w:cs="Arial"/>
          <w:b/>
          <w:sz w:val="24"/>
          <w:szCs w:val="24"/>
        </w:rPr>
        <w:t>Performance</w:t>
      </w:r>
    </w:p>
    <w:tbl>
      <w:tblPr>
        <w:tblStyle w:val="TableGrid"/>
        <w:tblpPr w:leftFromText="180" w:rightFromText="180" w:vertAnchor="text" w:tblpY="1"/>
        <w:tblOverlap w:val="never"/>
        <w:tblW w:w="9540" w:type="dxa"/>
        <w:tblLayout w:type="fixed"/>
        <w:tblLook w:val="04A0" w:firstRow="1" w:lastRow="0" w:firstColumn="1" w:lastColumn="0" w:noHBand="0" w:noVBand="1"/>
      </w:tblPr>
      <w:tblGrid>
        <w:gridCol w:w="496"/>
        <w:gridCol w:w="494"/>
        <w:gridCol w:w="1350"/>
        <w:gridCol w:w="360"/>
        <w:gridCol w:w="1710"/>
        <w:gridCol w:w="360"/>
        <w:gridCol w:w="450"/>
        <w:gridCol w:w="360"/>
        <w:gridCol w:w="720"/>
        <w:gridCol w:w="360"/>
        <w:gridCol w:w="2524"/>
        <w:gridCol w:w="356"/>
      </w:tblGrid>
      <w:tr w:rsidR="006C2340" w:rsidRPr="00FD5579" w14:paraId="3674706D" w14:textId="77777777" w:rsidTr="00621CC4">
        <w:tc>
          <w:tcPr>
            <w:tcW w:w="954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766310C" w14:textId="77777777" w:rsidR="006C2340" w:rsidRPr="00FD5579" w:rsidRDefault="006C2340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Business/Employer Expectations (answers should relate to the individual’s ability to complete basic job tasks):</w:t>
            </w:r>
          </w:p>
        </w:tc>
      </w:tr>
      <w:tr w:rsidR="006C2340" w:rsidRPr="00FD5579" w14:paraId="3D74BC18" w14:textId="77777777" w:rsidTr="00621CC4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09E1FC" w14:textId="77777777" w:rsidR="006C2340" w:rsidRPr="00FD5579" w:rsidRDefault="006C2340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2F58F7" w14:textId="77777777" w:rsidR="006C2340" w:rsidRPr="00FD5579" w:rsidRDefault="006C2340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340" w:rsidRPr="00FD5579" w14:paraId="4E4AF283" w14:textId="77777777" w:rsidTr="00621CC4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60BFAF" w14:textId="77777777" w:rsidR="006C2340" w:rsidRPr="00FD5579" w:rsidRDefault="006C2340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Pr="00FD55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04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A663AF" w14:textId="78BC5876" w:rsidR="006C2340" w:rsidRPr="00FD5579" w:rsidRDefault="006C2340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Have there been any changes in the job tasks since day 45? </w:t>
            </w:r>
          </w:p>
        </w:tc>
      </w:tr>
      <w:tr w:rsidR="006C2340" w:rsidRPr="00FD5579" w14:paraId="0363D17A" w14:textId="77777777" w:rsidTr="00621CC4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465F70" w14:textId="77777777" w:rsidR="006C2340" w:rsidRPr="00FD5579" w:rsidRDefault="006C2340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919225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2C808FB" w14:textId="77777777" w:rsidR="006C2340" w:rsidRPr="00FD5579" w:rsidRDefault="006C2340" w:rsidP="00621CC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6F0D4EFC" w14:textId="5793DF54" w:rsidR="006C2340" w:rsidRPr="00FD5579" w:rsidRDefault="006C2340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44350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C9C1686" w14:textId="77777777" w:rsidR="006C2340" w:rsidRPr="00FD5579" w:rsidRDefault="006C2340" w:rsidP="00621CC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3B1911FC" w14:textId="487FDDE9" w:rsidR="006C2340" w:rsidRPr="00FD5579" w:rsidRDefault="006C2340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BD3BB66" w14:textId="07083357" w:rsidR="006C2340" w:rsidRPr="00FD5579" w:rsidRDefault="006C2340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4C92381" w14:textId="6C7120D0" w:rsidR="006C2340" w:rsidRPr="00FD5579" w:rsidRDefault="006C2340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340" w:rsidRPr="00FD5579" w14:paraId="0FF7916A" w14:textId="77777777" w:rsidTr="00621CC4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174E88" w14:textId="77777777" w:rsidR="006C2340" w:rsidRPr="00FD5579" w:rsidRDefault="006C2340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14:paraId="4A2CA5A0" w14:textId="77777777" w:rsidR="006C2340" w:rsidRDefault="006C2340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DDF9C99" w14:textId="20273322" w:rsidR="006C2340" w:rsidRDefault="006C2340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 Changes: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845440843"/>
            <w:placeholder>
              <w:docPart w:val="28E250184D88495092F929CA1DBA0E8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840" w:type="dxa"/>
                <w:gridSpan w:val="8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7C1C6E1" w14:textId="74963545" w:rsidR="006C2340" w:rsidRPr="00FD5579" w:rsidRDefault="006C2340" w:rsidP="00621CC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6C2340" w:rsidRPr="00FD5579" w14:paraId="4F47BD37" w14:textId="77777777" w:rsidTr="00621CC4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67DEFB" w14:textId="77777777" w:rsidR="006C2340" w:rsidRPr="00FD5579" w:rsidRDefault="006C2340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14:paraId="56E21CB9" w14:textId="77777777" w:rsidR="006C2340" w:rsidRPr="00FD5579" w:rsidRDefault="006C2340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3B74C15F" w14:textId="77777777" w:rsidR="006C2340" w:rsidRPr="00FD5579" w:rsidRDefault="006C2340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2B1D07" w14:textId="77777777" w:rsidR="006C2340" w:rsidRPr="00FD5579" w:rsidRDefault="006C2340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56053BE8" w14:textId="77777777" w:rsidR="006C2340" w:rsidRPr="00FD5579" w:rsidRDefault="006C2340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1D80D1F" w14:textId="77777777" w:rsidR="006C2340" w:rsidRPr="00FD5579" w:rsidRDefault="006C2340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7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7C2FEE" w14:textId="77777777" w:rsidR="006C2340" w:rsidRPr="00FD5579" w:rsidRDefault="006C2340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340" w:rsidRPr="00FD5579" w14:paraId="145B4899" w14:textId="77777777" w:rsidTr="00621CC4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E32B549" w14:textId="77777777" w:rsidR="006C2340" w:rsidRPr="00FD5579" w:rsidRDefault="006C2340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FD55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04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615DE0" w14:textId="645A59BE" w:rsidR="006C2340" w:rsidRPr="00FD5579" w:rsidRDefault="006C2340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Overall, are you satisfied with the individual’s performance?</w:t>
            </w:r>
          </w:p>
        </w:tc>
      </w:tr>
      <w:tr w:rsidR="006C2340" w:rsidRPr="00FD5579" w14:paraId="067C41EF" w14:textId="77777777" w:rsidTr="00621CC4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10E4F8" w14:textId="77777777" w:rsidR="006C2340" w:rsidRPr="00FD5579" w:rsidRDefault="006C2340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156953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4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12CC67A" w14:textId="44841EA1" w:rsidR="006C2340" w:rsidRPr="00FD5579" w:rsidRDefault="006C2340" w:rsidP="00621CC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FD5579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DC6FBA0" w14:textId="1B97CF52" w:rsidR="006C2340" w:rsidRPr="00FD5579" w:rsidRDefault="006C2340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88325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5B02A00" w14:textId="3F9BD982" w:rsidR="006C2340" w:rsidRPr="00FD5579" w:rsidRDefault="005E1F8D" w:rsidP="00621CC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62482C06" w14:textId="5AEDCDA5" w:rsidR="006C2340" w:rsidRPr="00FD5579" w:rsidRDefault="006C2340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5CDBCD9" w14:textId="77777777" w:rsidR="006C2340" w:rsidRPr="00FD5579" w:rsidRDefault="006C2340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D27C11" w14:textId="77777777" w:rsidR="006C2340" w:rsidRPr="00FD5579" w:rsidRDefault="006C2340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5EE6A98" w14:textId="77777777" w:rsidR="006C2340" w:rsidRPr="00FD5579" w:rsidRDefault="006C2340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F8D" w:rsidRPr="00FD5579" w14:paraId="3208D650" w14:textId="77777777" w:rsidTr="00621CC4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329100" w14:textId="7777777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14:paraId="27F195D4" w14:textId="7777777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A0D9DE9" w14:textId="2E244BBC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Explain: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289351678"/>
            <w:placeholder>
              <w:docPart w:val="4D5D797F955347859A51C8C56677E3A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7200" w:type="dxa"/>
                <w:gridSpan w:val="9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4B73BC3A" w14:textId="5C85F367" w:rsidR="005E1F8D" w:rsidRPr="00FD5579" w:rsidRDefault="005E1F8D" w:rsidP="00621CC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6C2340" w:rsidRPr="00FD5579" w14:paraId="1C888342" w14:textId="77777777" w:rsidTr="00621CC4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2FD2E5" w14:textId="77777777" w:rsidR="006C2340" w:rsidRPr="00FD5579" w:rsidRDefault="006C2340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14:paraId="73BA5E40" w14:textId="77777777" w:rsidR="006C2340" w:rsidRPr="00FD5579" w:rsidRDefault="006C2340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4FBEACE4" w14:textId="77777777" w:rsidR="006C2340" w:rsidRPr="00FD5579" w:rsidRDefault="006C2340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0FB998B" w14:textId="77777777" w:rsidR="006C2340" w:rsidRPr="00FD5579" w:rsidRDefault="006C2340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F3E46DC" w14:textId="77777777" w:rsidR="006C2340" w:rsidRPr="00FD5579" w:rsidRDefault="006C2340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33125D7" w14:textId="77777777" w:rsidR="006C2340" w:rsidRPr="00FD5579" w:rsidRDefault="006C2340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855A43" w14:textId="77777777" w:rsidR="006C2340" w:rsidRPr="00FD5579" w:rsidRDefault="006C2340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E475D1" w14:textId="77777777" w:rsidR="006C2340" w:rsidRPr="00FD5579" w:rsidRDefault="006C2340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2340" w:rsidRPr="00FD5579" w14:paraId="5A2BB66E" w14:textId="77777777" w:rsidTr="00621CC4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7FA12D6" w14:textId="77777777" w:rsidR="006C2340" w:rsidRPr="00FD5579" w:rsidRDefault="006C2340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D5579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904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1919A" w14:textId="71CF5E0C" w:rsidR="006C2340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individual:</w:t>
            </w:r>
          </w:p>
        </w:tc>
      </w:tr>
      <w:tr w:rsidR="005E1F8D" w:rsidRPr="00FD5579" w14:paraId="6DDABE6D" w14:textId="77777777" w:rsidTr="00621CC4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AAFAF4" w14:textId="7777777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14:paraId="766A4D8F" w14:textId="4BD9D012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2239FF" w14:textId="59BE40A2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Satisfactorily perform job tasks?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917B67E" w14:textId="7777777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AF7DC01" w14:textId="7777777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360403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BFDD5E" w14:textId="0D736D26" w:rsidR="005E1F8D" w:rsidRPr="00FD5579" w:rsidRDefault="005E1F8D" w:rsidP="00621CC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89C322C" w14:textId="17992B2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10239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B3D7F5B" w14:textId="19D3BA4F" w:rsidR="005E1F8D" w:rsidRPr="00FD5579" w:rsidRDefault="005E1F8D" w:rsidP="00621CC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14:paraId="5DC0C4DB" w14:textId="38E43546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4CF188" w14:textId="7777777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F8D" w:rsidRPr="00FD5579" w14:paraId="5C1027CF" w14:textId="77777777" w:rsidTr="00621CC4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B2F87C" w14:textId="7777777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14:paraId="09F3750E" w14:textId="6CC683C2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976A5C7" w14:textId="7B07480F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Maintain Satisfactory attendance?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7C2895A" w14:textId="7777777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088BE311" w14:textId="7777777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519695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992C0D7" w14:textId="13BCE10C" w:rsidR="005E1F8D" w:rsidRPr="00FD5579" w:rsidRDefault="005E1F8D" w:rsidP="00621CC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DFCE4C1" w14:textId="5012448D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661544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9E08247" w14:textId="67DCC217" w:rsidR="005E1F8D" w:rsidRPr="00FD5579" w:rsidRDefault="005E1F8D" w:rsidP="00621CC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14:paraId="6D1C152A" w14:textId="1B0EE9A3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964D36F" w14:textId="7777777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F8D" w:rsidRPr="00FD5579" w14:paraId="1C79C1CD" w14:textId="77777777" w:rsidTr="00621CC4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34E4C0" w14:textId="7777777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14:paraId="2F38832D" w14:textId="6356A9EF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0B9FB9" w14:textId="08C02FE0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Demonstrate punctuality?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CFB6ABA" w14:textId="7777777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E71977D" w14:textId="7777777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5885781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CD63E3" w14:textId="7720B46B" w:rsidR="005E1F8D" w:rsidRPr="005E1F8D" w:rsidRDefault="005E1F8D" w:rsidP="00621CC4">
                <w:pPr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07DCE43" w14:textId="3CB65386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12944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5EAF2B" w14:textId="39AF0FD3" w:rsidR="005E1F8D" w:rsidRPr="00FD5579" w:rsidRDefault="005E1F8D" w:rsidP="00621CC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14:paraId="443A3856" w14:textId="0BFEEAD2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90221F" w14:textId="7777777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F8D" w:rsidRPr="00FD5579" w14:paraId="36A703A2" w14:textId="77777777" w:rsidTr="00621CC4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32F4FA" w14:textId="7777777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14:paraId="7CECE97E" w14:textId="1942ED3D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D53C90" w14:textId="3E5DDFBE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Communicate well with co-workers?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8811B95" w14:textId="7777777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F59CB82" w14:textId="7777777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98822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2E108E6" w14:textId="3FBB52D8" w:rsidR="005E1F8D" w:rsidRPr="00FD5579" w:rsidRDefault="005E1F8D" w:rsidP="00621CC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3E1F551E" w14:textId="1065EE01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64900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3113996" w14:textId="3168656B" w:rsidR="005E1F8D" w:rsidRPr="00FD5579" w:rsidRDefault="005E1F8D" w:rsidP="00621CC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14:paraId="1C0BF09B" w14:textId="0D079789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A3D1C" w14:textId="7777777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F8D" w:rsidRPr="00FD5579" w14:paraId="50BC912C" w14:textId="77777777" w:rsidTr="00621CC4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CA4F34" w14:textId="7777777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14:paraId="034D3A5D" w14:textId="43271C01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e. </w:t>
            </w:r>
          </w:p>
        </w:tc>
        <w:tc>
          <w:tcPr>
            <w:tcW w:w="34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8051C5" w14:textId="2A14B620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Communicate well with supervisors?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ACDDB05" w14:textId="7777777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D3F07D0" w14:textId="7777777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3732703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61B7D72" w14:textId="2BE8E17B" w:rsidR="005E1F8D" w:rsidRPr="00FD5579" w:rsidRDefault="00621CC4" w:rsidP="00621CC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57A851CF" w14:textId="063F3B09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673387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575268" w14:textId="42C88EED" w:rsidR="005E1F8D" w:rsidRPr="00FD5579" w:rsidRDefault="005E1F8D" w:rsidP="00621CC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14:paraId="36580A3C" w14:textId="231FFEF4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8D7B35" w14:textId="7777777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F8D" w:rsidRPr="00FD5579" w14:paraId="7A67CB67" w14:textId="77777777" w:rsidTr="00621CC4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4DC1D8" w14:textId="7777777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14:paraId="5E124D5D" w14:textId="7777777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7F2ED713" w14:textId="7777777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2FE027E" w14:textId="7777777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25B268BA" w14:textId="7777777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8686FF3" w14:textId="7777777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49233BF" w14:textId="7777777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7D7E8FF" w14:textId="7777777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1126AD5" w14:textId="7777777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7A99524E" w14:textId="7777777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14:paraId="699BA8F2" w14:textId="0C362766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3AD4CCB" w14:textId="7777777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1F8D" w:rsidRPr="00FD5579" w14:paraId="37C73237" w14:textId="77777777" w:rsidTr="00621CC4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BC85B7F" w14:textId="795DA388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6B19BC" w14:textId="7424A716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Please describe any additional areas of concern that are not listed above: </w:t>
            </w:r>
          </w:p>
        </w:tc>
      </w:tr>
      <w:tr w:rsidR="005E1F8D" w:rsidRPr="00FD5579" w14:paraId="73ED99CF" w14:textId="77777777" w:rsidTr="00621CC4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DE378D" w14:textId="7777777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73202979"/>
            <w:placeholder>
              <w:docPart w:val="22FC89A5C19E45A686E10568BA1640C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044" w:type="dxa"/>
                <w:gridSpan w:val="11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3B0618AE" w14:textId="0B173A70" w:rsidR="005E1F8D" w:rsidRPr="00FD5579" w:rsidRDefault="00496497" w:rsidP="00621CC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E1F8D" w14:paraId="79C39E83" w14:textId="77777777" w:rsidTr="00621CC4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3288CA" w14:textId="7777777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B6B17C" w14:textId="77777777" w:rsidR="005E1F8D" w:rsidRDefault="005E1F8D" w:rsidP="00621CC4">
            <w:pPr>
              <w:rPr>
                <w:rStyle w:val="Style1"/>
                <w:rFonts w:ascii="Arial" w:hAnsi="Arial" w:cs="Arial"/>
                <w:sz w:val="24"/>
                <w:szCs w:val="24"/>
              </w:rPr>
            </w:pPr>
          </w:p>
        </w:tc>
      </w:tr>
      <w:tr w:rsidR="005E1F8D" w14:paraId="150D2F4B" w14:textId="77777777" w:rsidTr="00621CC4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0A4F7D5" w14:textId="6FF4538B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4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4841E" w14:textId="3A902403" w:rsidR="005E1F8D" w:rsidRDefault="005E1F8D" w:rsidP="00621CC4">
            <w:pPr>
              <w:rPr>
                <w:rStyle w:val="Style1"/>
                <w:rFonts w:ascii="Arial" w:hAnsi="Arial" w:cs="Arial"/>
                <w:sz w:val="24"/>
                <w:szCs w:val="24"/>
              </w:rPr>
            </w:pPr>
            <w:r>
              <w:rPr>
                <w:rStyle w:val="Style1"/>
                <w:rFonts w:ascii="Arial" w:hAnsi="Arial" w:cs="Arial"/>
                <w:sz w:val="24"/>
                <w:szCs w:val="24"/>
              </w:rPr>
              <w:t>Additional Comments:</w:t>
            </w:r>
          </w:p>
        </w:tc>
      </w:tr>
      <w:tr w:rsidR="005E1F8D" w14:paraId="2F03439B" w14:textId="77777777" w:rsidTr="00621CC4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DC1328" w14:textId="77777777" w:rsidR="005E1F8D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412002544"/>
            <w:placeholder>
              <w:docPart w:val="9787B22AC80E42C4B3C1E2D572E3725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9044" w:type="dxa"/>
                <w:gridSpan w:val="11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6D7C73D" w14:textId="77777777" w:rsidR="005E1F8D" w:rsidRDefault="005E1F8D" w:rsidP="00621CC4">
                <w:pPr>
                  <w:rPr>
                    <w:rStyle w:val="Style1"/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E1F8D" w:rsidRPr="00FD5579" w14:paraId="1148C147" w14:textId="77777777" w:rsidTr="00621CC4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9FD0E71" w14:textId="7777777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14:paraId="6C1FBD52" w14:textId="7777777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</w:tcPr>
          <w:p w14:paraId="18AEDC71" w14:textId="7777777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74B9307" w14:textId="7777777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79541AF4" w14:textId="7777777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A9AF150" w14:textId="7777777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528487B" w14:textId="7777777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57155EC" w14:textId="7777777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7FA2444" w14:textId="7777777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24DFCE6" w14:textId="7777777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14:paraId="44EBE63C" w14:textId="7777777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C6E1B" w14:textId="77777777" w:rsidR="005E1F8D" w:rsidRPr="00FD5579" w:rsidRDefault="005E1F8D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5BFB" w:rsidRPr="00FD5579" w14:paraId="2788454D" w14:textId="77777777" w:rsidTr="00621CC4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6D3AA8" w14:textId="2CC9995D" w:rsidR="005E5BFB" w:rsidRPr="00FD5579" w:rsidRDefault="005E5BFB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6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2D897BA9" w14:textId="39506D8D" w:rsidR="005E5BFB" w:rsidRPr="00FD5579" w:rsidRDefault="005E5BFB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Job Task Achievement Levels </w:t>
            </w:r>
            <w:r w:rsidR="00621CC4">
              <w:rPr>
                <w:rFonts w:ascii="Arial" w:hAnsi="Arial" w:cs="Arial"/>
                <w:sz w:val="24"/>
                <w:szCs w:val="24"/>
              </w:rPr>
              <w:t>(List the top 4)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E59D68B" w14:textId="77777777" w:rsidR="005E5BFB" w:rsidRPr="00FD5579" w:rsidRDefault="005E5BFB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CC4" w:rsidRPr="00FD5579" w14:paraId="3F242B34" w14:textId="77777777" w:rsidTr="00621CC4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BD65659" w14:textId="77777777" w:rsidR="00621CC4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14:paraId="78BB7955" w14:textId="77777777" w:rsidR="00621CC4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2AAC63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CC4" w:rsidRPr="00FD5579" w14:paraId="5A360F78" w14:textId="77777777" w:rsidTr="009026D6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936B3D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F85CBEB" w14:textId="358178E6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3420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7B1E5F" w14:textId="792C9BF9" w:rsidR="00621CC4" w:rsidRPr="00FD5579" w:rsidRDefault="00A1001D" w:rsidP="009026D6">
            <w:pPr>
              <w:tabs>
                <w:tab w:val="left" w:pos="2130"/>
              </w:tabs>
              <w:rPr>
                <w:rFonts w:ascii="Arial" w:hAnsi="Arial" w:cs="Arial"/>
                <w:sz w:val="24"/>
                <w:szCs w:val="24"/>
              </w:rPr>
            </w:pPr>
            <w:sdt>
              <w:sdtPr>
                <w:rPr>
                  <w:rStyle w:val="Style1"/>
                  <w:rFonts w:ascii="Arial" w:hAnsi="Arial" w:cs="Arial"/>
                  <w:sz w:val="24"/>
                  <w:szCs w:val="24"/>
                </w:rPr>
                <w:id w:val="1827702512"/>
                <w:placeholder>
                  <w:docPart w:val="088A2EF02D934636A1B3BFAB0E797E63"/>
                </w:placeholder>
                <w:showingPlcHdr/>
                <w:text/>
              </w:sdtPr>
              <w:sdtEndPr>
                <w:rPr>
                  <w:rStyle w:val="DefaultParagraphFont"/>
                </w:rPr>
              </w:sdtEndPr>
              <w:sdtContent>
                <w:r w:rsidR="009026D6"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sdtContent>
            </w:sdt>
            <w:r w:rsidR="009026D6">
              <w:rPr>
                <w:rStyle w:val="Style1"/>
                <w:rFonts w:ascii="Arial" w:hAnsi="Arial" w:cs="Arial"/>
                <w:sz w:val="24"/>
                <w:szCs w:val="24"/>
              </w:rPr>
              <w:tab/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077787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0148EB92" w14:textId="099BC682" w:rsidR="00621CC4" w:rsidRPr="00FD5579" w:rsidRDefault="00621CC4" w:rsidP="00621CC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7ADE3BB" w14:textId="7EAD4C5E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Limited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5066A8E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329976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CC4" w:rsidRPr="00FD5579" w14:paraId="32451DBA" w14:textId="77777777" w:rsidTr="009026D6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E83808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BA6499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45ACAED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8283353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A27B8E4" w14:textId="3ADF042D" w:rsidR="00621CC4" w:rsidRPr="00FD5579" w:rsidRDefault="00621CC4" w:rsidP="00621CC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F27D19" w14:textId="61C45CBE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Average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B614BB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60BF1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CC4" w:rsidRPr="00FD5579" w14:paraId="7DDC4B88" w14:textId="77777777" w:rsidTr="009026D6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2C9DA8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A90813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B2ED9C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457801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052522A" w14:textId="0BA51A0C" w:rsidR="00621CC4" w:rsidRPr="00FD5579" w:rsidRDefault="00621CC4" w:rsidP="00621CC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50D01" w14:textId="0A4C1148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Above Average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C0C4F7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511D41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CC4" w:rsidRPr="00FD5579" w14:paraId="4EDE0A27" w14:textId="77777777" w:rsidTr="009026D6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66A57A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24E724D8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6CD9341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4075898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796FD41" w14:textId="0D1C278D" w:rsidR="00621CC4" w:rsidRPr="00FD5579" w:rsidRDefault="00621CC4" w:rsidP="00621CC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6D4180" w14:textId="7854D2FE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7687E4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481F1B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CC4" w:rsidRPr="00FD5579" w14:paraId="26FB38E0" w14:textId="77777777" w:rsidTr="009026D6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94331D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879B493" w14:textId="0E6DD4F6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926064849"/>
            <w:placeholder>
              <w:docPart w:val="469E894E3F864B8BA1400DF623E867B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20" w:type="dxa"/>
                <w:gridSpan w:val="3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</w:tcPr>
              <w:p w14:paraId="40728D51" w14:textId="1E6E2387" w:rsidR="009026D6" w:rsidRDefault="009026D6" w:rsidP="00621CC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  <w:p w14:paraId="0255A479" w14:textId="53FE776A" w:rsidR="009026D6" w:rsidRDefault="009026D6" w:rsidP="009026D6">
                <w:pPr>
                  <w:rPr>
                    <w:rFonts w:ascii="Arial" w:hAnsi="Arial" w:cs="Arial"/>
                    <w:sz w:val="24"/>
                    <w:szCs w:val="24"/>
                  </w:rPr>
                </w:pPr>
              </w:p>
              <w:p w14:paraId="64380C2D" w14:textId="77777777" w:rsidR="00621CC4" w:rsidRPr="009026D6" w:rsidRDefault="00621CC4" w:rsidP="009026D6">
                <w:pPr>
                  <w:jc w:val="right"/>
                  <w:rPr>
                    <w:rFonts w:ascii="Arial" w:hAnsi="Arial" w:cs="Arial"/>
                    <w:sz w:val="24"/>
                    <w:szCs w:val="24"/>
                  </w:rPr>
                </w:pP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3461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05A4221D" w14:textId="4FD189F5" w:rsidR="00621CC4" w:rsidRPr="00FD5579" w:rsidRDefault="00621CC4" w:rsidP="00621CC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0B7AA08" w14:textId="0A8B7D80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Limited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02B3FF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C0153B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CC4" w:rsidRPr="00FD5579" w14:paraId="3F4F0414" w14:textId="77777777" w:rsidTr="00621CC4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5F0CA5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74E78A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/>
            <w:tcBorders>
              <w:left w:val="nil"/>
              <w:right w:val="nil"/>
            </w:tcBorders>
          </w:tcPr>
          <w:p w14:paraId="3CD7B434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817917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A291562" w14:textId="6D1E06CB" w:rsidR="00621CC4" w:rsidRPr="00FD5579" w:rsidRDefault="00621CC4" w:rsidP="00621CC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95520BB" w14:textId="4BFF83C0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Average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D57030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3DBB81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CC4" w:rsidRPr="00FD5579" w14:paraId="06B44AF9" w14:textId="77777777" w:rsidTr="00621CC4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4E5846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C9D515E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/>
            <w:tcBorders>
              <w:left w:val="nil"/>
              <w:right w:val="nil"/>
            </w:tcBorders>
          </w:tcPr>
          <w:p w14:paraId="7965759F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434674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5E575D" w14:textId="395EB91E" w:rsidR="00621CC4" w:rsidRPr="00FD5579" w:rsidRDefault="00621CC4" w:rsidP="00621CC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540919" w14:textId="164767A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Above Average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EE09D4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BECB3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CC4" w:rsidRPr="00FD5579" w14:paraId="60AFEF41" w14:textId="77777777" w:rsidTr="00621CC4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7811B1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94B9E12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14:paraId="28F5EB21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2530887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D4A267A" w14:textId="016F6062" w:rsidR="00621CC4" w:rsidRPr="00FD5579" w:rsidRDefault="00621CC4" w:rsidP="00621CC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2BC65F" w14:textId="20EC2F3D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6622B2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4DEDFD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CC4" w:rsidRPr="00FD5579" w14:paraId="4CD214CB" w14:textId="77777777" w:rsidTr="00621CC4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E82FC3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C7D0A07" w14:textId="3FFFD25D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840777056"/>
            <w:placeholder>
              <w:docPart w:val="BA6665C31F0548A9819EC61C4305877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20" w:type="dxa"/>
                <w:gridSpan w:val="3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</w:tcPr>
              <w:p w14:paraId="7F7C2D0B" w14:textId="6491AFC2" w:rsidR="00621CC4" w:rsidRPr="00FD5579" w:rsidRDefault="009026D6" w:rsidP="00621CC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228929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59D90E7C" w14:textId="129151FB" w:rsidR="00621CC4" w:rsidRPr="00FD5579" w:rsidRDefault="00621CC4" w:rsidP="00621CC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C87DB8D" w14:textId="5F5E533E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Limited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EA748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64670C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CC4" w:rsidRPr="00FD5579" w14:paraId="2337CC0E" w14:textId="77777777" w:rsidTr="00621CC4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7E90E4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789216A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/>
            <w:tcBorders>
              <w:left w:val="nil"/>
              <w:right w:val="nil"/>
            </w:tcBorders>
          </w:tcPr>
          <w:p w14:paraId="530C303F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853256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5A3CAEA" w14:textId="6C02CAB2" w:rsidR="00621CC4" w:rsidRPr="00FD5579" w:rsidRDefault="00621CC4" w:rsidP="00621CC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7164E40" w14:textId="40AC60A4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Average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4DEFD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AB85C5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CC4" w:rsidRPr="00FD5579" w14:paraId="5BB014EC" w14:textId="77777777" w:rsidTr="00621CC4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AA8550C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D376B6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/>
            <w:tcBorders>
              <w:left w:val="nil"/>
              <w:right w:val="nil"/>
            </w:tcBorders>
          </w:tcPr>
          <w:p w14:paraId="1762CAFE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784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121F28" w14:textId="27DE54E8" w:rsidR="00621CC4" w:rsidRPr="00FD5579" w:rsidRDefault="00EC7E21" w:rsidP="00621CC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0B57FA" w14:textId="30045BBB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Above Average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B3AE7FD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E2AA67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CC4" w:rsidRPr="00FD5579" w14:paraId="7E3BBE86" w14:textId="77777777" w:rsidTr="009026D6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244313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2E089D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14:paraId="2DD40924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76256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A6F802C" w14:textId="6BF4348A" w:rsidR="00621CC4" w:rsidRPr="00FD5579" w:rsidRDefault="00621CC4" w:rsidP="00621CC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87E1A" w14:textId="323FDAD8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3A983F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EF5279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6D6" w:rsidRPr="00FD5579" w14:paraId="731155EE" w14:textId="77777777" w:rsidTr="009026D6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87860" w14:textId="77777777" w:rsidR="009026D6" w:rsidRPr="00FD5579" w:rsidRDefault="009026D6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18EA0CA" w14:textId="23936B19" w:rsidR="009026D6" w:rsidRPr="00FD5579" w:rsidRDefault="009026D6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955709134"/>
            <w:placeholder>
              <w:docPart w:val="12B7FC17557542A4ADF0ABFA8306988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20" w:type="dxa"/>
                <w:gridSpan w:val="3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</w:tcPr>
              <w:p w14:paraId="0D663EA9" w14:textId="0905ED74" w:rsidR="009026D6" w:rsidRPr="00FD5579" w:rsidRDefault="009026D6" w:rsidP="00621CC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9249580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267E9663" w14:textId="6AB97F77" w:rsidR="009026D6" w:rsidRPr="00FD5579" w:rsidRDefault="009026D6" w:rsidP="00621CC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9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357DE19F" w14:textId="764EBC5C" w:rsidR="009026D6" w:rsidRPr="00FD5579" w:rsidRDefault="009026D6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Limited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455493" w14:textId="77777777" w:rsidR="009026D6" w:rsidRPr="00FD5579" w:rsidRDefault="009026D6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CA4DA4" w14:textId="77777777" w:rsidR="009026D6" w:rsidRPr="00FD5579" w:rsidRDefault="009026D6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6D6" w:rsidRPr="00FD5579" w14:paraId="17985CA3" w14:textId="77777777" w:rsidTr="009026D6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40D1AB" w14:textId="77777777" w:rsidR="009026D6" w:rsidRPr="00FD5579" w:rsidRDefault="009026D6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B87D24" w14:textId="77777777" w:rsidR="009026D6" w:rsidRPr="00FD5579" w:rsidRDefault="009026D6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/>
            <w:tcBorders>
              <w:left w:val="nil"/>
              <w:right w:val="nil"/>
            </w:tcBorders>
          </w:tcPr>
          <w:p w14:paraId="58362A6C" w14:textId="77777777" w:rsidR="009026D6" w:rsidRPr="00FD5579" w:rsidRDefault="009026D6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590970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065CC2" w14:textId="695BD97C" w:rsidR="009026D6" w:rsidRPr="00FD5579" w:rsidRDefault="009026D6" w:rsidP="00621CC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D2C94A" w14:textId="459CFF38" w:rsidR="009026D6" w:rsidRPr="00FD5579" w:rsidRDefault="009026D6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Average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811783" w14:textId="77777777" w:rsidR="009026D6" w:rsidRPr="00FD5579" w:rsidRDefault="009026D6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FF1B4" w14:textId="77777777" w:rsidR="009026D6" w:rsidRPr="00FD5579" w:rsidRDefault="009026D6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6D6" w:rsidRPr="00FD5579" w14:paraId="4AB18BA5" w14:textId="77777777" w:rsidTr="009026D6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568FA5" w14:textId="77777777" w:rsidR="009026D6" w:rsidRPr="00FD5579" w:rsidRDefault="009026D6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D17819" w14:textId="77777777" w:rsidR="009026D6" w:rsidRPr="00FD5579" w:rsidRDefault="009026D6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/>
            <w:tcBorders>
              <w:left w:val="nil"/>
              <w:right w:val="nil"/>
            </w:tcBorders>
          </w:tcPr>
          <w:p w14:paraId="3CFBB5C4" w14:textId="77777777" w:rsidR="009026D6" w:rsidRPr="00FD5579" w:rsidRDefault="009026D6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341249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78EBA9" w14:textId="03B36169" w:rsidR="009026D6" w:rsidRPr="00FD5579" w:rsidRDefault="009026D6" w:rsidP="00621CC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F437C7" w14:textId="32F7F377" w:rsidR="009026D6" w:rsidRPr="00FD5579" w:rsidRDefault="009026D6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Above Average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0CA0EA" w14:textId="77777777" w:rsidR="009026D6" w:rsidRPr="00FD5579" w:rsidRDefault="009026D6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85FFC2" w14:textId="77777777" w:rsidR="009026D6" w:rsidRPr="00FD5579" w:rsidRDefault="009026D6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6D6" w:rsidRPr="00FD5579" w14:paraId="13AC20BA" w14:textId="77777777" w:rsidTr="009026D6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3F2D10" w14:textId="77777777" w:rsidR="009026D6" w:rsidRPr="00FD5579" w:rsidRDefault="009026D6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7B0C191" w14:textId="77777777" w:rsidR="009026D6" w:rsidRPr="00FD5579" w:rsidRDefault="009026D6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14:paraId="10912777" w14:textId="77777777" w:rsidR="009026D6" w:rsidRPr="00FD5579" w:rsidRDefault="009026D6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8374175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BA3C7B7" w14:textId="13ACBA2F" w:rsidR="009026D6" w:rsidRPr="00FD5579" w:rsidRDefault="009026D6" w:rsidP="00621CC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2877FD" w14:textId="6D43FA30" w:rsidR="009026D6" w:rsidRPr="00FD5579" w:rsidRDefault="009026D6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</w:t>
            </w:r>
          </w:p>
        </w:tc>
        <w:tc>
          <w:tcPr>
            <w:tcW w:w="252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900798" w14:textId="77777777" w:rsidR="009026D6" w:rsidRPr="00FD5579" w:rsidRDefault="009026D6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800E29" w14:textId="77777777" w:rsidR="009026D6" w:rsidRPr="00FD5579" w:rsidRDefault="009026D6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CC4" w:rsidRPr="00FD5579" w14:paraId="227713B9" w14:textId="77777777" w:rsidTr="009026D6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F3AD2F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479B26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17C7B1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5489D6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389F3D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41A3B4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32013E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665AA0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8AF8153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01056D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14:paraId="6239E9E2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CE6149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6D6" w:rsidRPr="00FD5579" w14:paraId="2BD8B3DC" w14:textId="77777777" w:rsidTr="00706690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34D5CE" w14:textId="77777777" w:rsidR="009026D6" w:rsidRPr="00FD5579" w:rsidRDefault="009026D6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38ED9F" w14:textId="12049019" w:rsidR="009026D6" w:rsidRPr="00FD5579" w:rsidRDefault="009026D6" w:rsidP="00621CC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14:paraId="0B0096F3" w14:textId="77777777" w:rsidR="009026D6" w:rsidRPr="00FD5579" w:rsidRDefault="009026D6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30ABA5DF" w14:textId="77777777" w:rsidR="009026D6" w:rsidRPr="00FD5579" w:rsidRDefault="009026D6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44071B54" w14:textId="77777777" w:rsidR="009026D6" w:rsidRPr="00FD5579" w:rsidRDefault="009026D6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FB02BA6" w14:textId="77777777" w:rsidR="009026D6" w:rsidRPr="00FD5579" w:rsidRDefault="009026D6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048759BF" w14:textId="77777777" w:rsidR="009026D6" w:rsidRPr="00FD5579" w:rsidRDefault="009026D6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78AB114" w14:textId="77777777" w:rsidR="009026D6" w:rsidRPr="00FD5579" w:rsidRDefault="009026D6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nil"/>
              <w:right w:val="nil"/>
            </w:tcBorders>
          </w:tcPr>
          <w:p w14:paraId="7EB82B0C" w14:textId="77777777" w:rsidR="009026D6" w:rsidRPr="00FD5579" w:rsidRDefault="009026D6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862F1" w14:textId="77777777" w:rsidR="009026D6" w:rsidRPr="00FD5579" w:rsidRDefault="009026D6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026D6" w:rsidRPr="00FD5579" w14:paraId="155731C6" w14:textId="77777777" w:rsidTr="009026D6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7ECB69" w14:textId="77777777" w:rsidR="009026D6" w:rsidRPr="00FD5579" w:rsidRDefault="009026D6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161893091"/>
            <w:placeholder>
              <w:docPart w:val="6E8C756A952A430FB4E4FF0DE47FDB35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688" w:type="dxa"/>
                <w:gridSpan w:val="10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1F66FBE" w14:textId="4F9EB14E" w:rsidR="009026D6" w:rsidRPr="00FD5579" w:rsidRDefault="009026D6" w:rsidP="00621CC4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299C1F" w14:textId="77777777" w:rsidR="009026D6" w:rsidRPr="00FD5579" w:rsidRDefault="009026D6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1CC4" w:rsidRPr="00FD5579" w14:paraId="5D07CAF1" w14:textId="77777777" w:rsidTr="009026D6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BB0BAAA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5F914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614EB5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153273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3D1E34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BC5BC0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18AAB2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593DA3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9E8149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D2BD02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AA00B7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EA6A96" w14:textId="77777777" w:rsidR="00621CC4" w:rsidRPr="00FD5579" w:rsidRDefault="00621CC4" w:rsidP="00621CC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F2B5DD" w14:textId="3AEA32E5" w:rsidR="00935306" w:rsidRDefault="00621CC4" w:rsidP="008D57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textWrapping" w:clear="all"/>
      </w:r>
      <w:r w:rsidR="00706690">
        <w:rPr>
          <w:rFonts w:ascii="Arial" w:hAnsi="Arial" w:cs="Arial"/>
          <w:b/>
          <w:sz w:val="24"/>
          <w:szCs w:val="24"/>
        </w:rPr>
        <w:t>Section 3: Barrier and Strategies</w:t>
      </w:r>
    </w:p>
    <w:tbl>
      <w:tblPr>
        <w:tblStyle w:val="TableGrid"/>
        <w:tblpPr w:leftFromText="180" w:rightFromText="180" w:vertAnchor="text" w:tblpY="1"/>
        <w:tblOverlap w:val="never"/>
        <w:tblW w:w="9540" w:type="dxa"/>
        <w:tblLayout w:type="fixed"/>
        <w:tblLook w:val="04A0" w:firstRow="1" w:lastRow="0" w:firstColumn="1" w:lastColumn="0" w:noHBand="0" w:noVBand="1"/>
      </w:tblPr>
      <w:tblGrid>
        <w:gridCol w:w="496"/>
        <w:gridCol w:w="494"/>
        <w:gridCol w:w="1350"/>
        <w:gridCol w:w="360"/>
        <w:gridCol w:w="1710"/>
        <w:gridCol w:w="360"/>
        <w:gridCol w:w="450"/>
        <w:gridCol w:w="360"/>
        <w:gridCol w:w="720"/>
        <w:gridCol w:w="360"/>
        <w:gridCol w:w="2524"/>
        <w:gridCol w:w="356"/>
      </w:tblGrid>
      <w:tr w:rsidR="00935306" w:rsidRPr="00FD5579" w14:paraId="3DD27F08" w14:textId="77777777" w:rsidTr="0049649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C37A7D2" w14:textId="77777777" w:rsidR="00935306" w:rsidRPr="000A2764" w:rsidRDefault="00935306" w:rsidP="007066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2DD02C" w14:textId="77777777" w:rsidR="00935306" w:rsidRPr="000A2764" w:rsidRDefault="00935306" w:rsidP="007066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97FA41" w14:textId="77777777" w:rsidR="00935306" w:rsidRPr="000A2764" w:rsidRDefault="00935306" w:rsidP="007066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687A63" w14:textId="77777777" w:rsidR="00935306" w:rsidRPr="000A2764" w:rsidRDefault="00935306" w:rsidP="007066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2BFB96" w14:textId="77777777" w:rsidR="00935306" w:rsidRPr="000A2764" w:rsidRDefault="00935306" w:rsidP="007066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5F783E" w14:textId="77777777" w:rsidR="00935306" w:rsidRPr="000A2764" w:rsidRDefault="00935306" w:rsidP="007066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94B8B1" w14:textId="77777777" w:rsidR="00935306" w:rsidRPr="000A2764" w:rsidRDefault="00935306" w:rsidP="007066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7E33CC" w14:textId="77777777" w:rsidR="00935306" w:rsidRPr="000A2764" w:rsidRDefault="00935306" w:rsidP="007066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195D640" w14:textId="77777777" w:rsidR="00935306" w:rsidRPr="000A2764" w:rsidRDefault="00935306" w:rsidP="007066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49377B" w14:textId="77777777" w:rsidR="00935306" w:rsidRPr="000A2764" w:rsidRDefault="00935306" w:rsidP="007066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E25402" w14:textId="77777777" w:rsidR="00935306" w:rsidRPr="000A2764" w:rsidRDefault="00935306" w:rsidP="007066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BDA0E7" w14:textId="77777777" w:rsidR="00935306" w:rsidRPr="000A2764" w:rsidRDefault="00935306" w:rsidP="007066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6690" w:rsidRPr="00FD5579" w14:paraId="3CF1347C" w14:textId="77777777" w:rsidTr="00496497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F8C61A9" w14:textId="397F2348" w:rsidR="00706690" w:rsidRP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04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8EE4EE" w14:textId="2C3FD08F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List ongoing </w:t>
            </w:r>
            <w:r w:rsidR="008746E9">
              <w:rPr>
                <w:rFonts w:ascii="Arial" w:hAnsi="Arial" w:cs="Arial"/>
                <w:sz w:val="24"/>
                <w:szCs w:val="24"/>
              </w:rPr>
              <w:t xml:space="preserve">individualized </w:t>
            </w:r>
            <w:r>
              <w:rPr>
                <w:rFonts w:ascii="Arial" w:hAnsi="Arial" w:cs="Arial"/>
                <w:sz w:val="24"/>
                <w:szCs w:val="24"/>
              </w:rPr>
              <w:t>needs to retain employment and strategies to meet those needs (Review 574X-Job Development Day 45 report):</w:t>
            </w:r>
          </w:p>
        </w:tc>
      </w:tr>
      <w:tr w:rsidR="00706690" w:rsidRPr="00FD5579" w14:paraId="3F561F54" w14:textId="77777777" w:rsidTr="00496497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2A8FDD" w14:textId="77777777" w:rsidR="00706690" w:rsidRP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DDCA62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A9D4D0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5606C8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4EEA9E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B7F92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A9EB84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CFAE0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127A2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8A5DE6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41178D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312B46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690" w:rsidRPr="00FD5579" w14:paraId="20A5F521" w14:textId="77777777" w:rsidTr="00496497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88E34E" w14:textId="77777777" w:rsidR="00706690" w:rsidRP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E08F6E" w14:textId="429CA0C0" w:rsidR="00706690" w:rsidRPr="00FD5579" w:rsidRDefault="00706690" w:rsidP="00706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Barrier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EB6173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C2E1" w14:textId="424B30A2" w:rsidR="00706690" w:rsidRPr="00FD5579" w:rsidRDefault="00706690" w:rsidP="00706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Strategies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6610FA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690" w:rsidRPr="00FD5579" w14:paraId="794A69BD" w14:textId="77777777" w:rsidTr="00706690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E51773A" w14:textId="77777777" w:rsidR="00706690" w:rsidRP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657EC93" w14:textId="5ADC7C76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891195468"/>
            <w:placeholder>
              <w:docPart w:val="23BE5FABF706470487D96BD9384655C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20" w:type="dxa"/>
                <w:gridSpan w:val="3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</w:tcPr>
              <w:p w14:paraId="67A533AB" w14:textId="534214A4" w:rsidR="00706690" w:rsidRPr="00FD5579" w:rsidRDefault="00706690" w:rsidP="0070669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BC0B86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12FCCF" w14:textId="228E391B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21103954"/>
            <w:placeholder>
              <w:docPart w:val="D985B75B0B2247B19FF10134A6E959E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64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54A45A8E" w14:textId="1410308E" w:rsidR="00706690" w:rsidRPr="00FD5579" w:rsidRDefault="00DC1EE4" w:rsidP="0070669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32D60C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690" w:rsidRPr="00FD5579" w14:paraId="702A259B" w14:textId="77777777" w:rsidTr="00706690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DC77C" w14:textId="77777777" w:rsidR="00706690" w:rsidRP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6AAA27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/>
            <w:tcBorders>
              <w:left w:val="nil"/>
              <w:right w:val="nil"/>
            </w:tcBorders>
          </w:tcPr>
          <w:p w14:paraId="5BFB6A74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572FBA88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D13DDCE" w14:textId="17F0278B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420566549"/>
            <w:placeholder>
              <w:docPart w:val="B9582083AEB74A76BBEED1D68C0F8E3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64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D4D24AD" w14:textId="541D0066" w:rsidR="00706690" w:rsidRPr="00FD5579" w:rsidRDefault="00706690" w:rsidP="0070669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84FEA8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690" w:rsidRPr="00FD5579" w14:paraId="59CE0B20" w14:textId="77777777" w:rsidTr="00496497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7331F3" w14:textId="77777777" w:rsidR="00706690" w:rsidRP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A502379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14:paraId="02DFC305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493755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CB1A3" w14:textId="24CEC915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820309469"/>
            <w:placeholder>
              <w:docPart w:val="7FAABEEC72B54E76972AA985B2BD561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6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7E32DF6E" w14:textId="53A79615" w:rsidR="00706690" w:rsidRPr="00FD5579" w:rsidRDefault="00706690" w:rsidP="0070669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B278B9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690" w:rsidRPr="00FD5579" w14:paraId="5F416DF4" w14:textId="77777777" w:rsidTr="00496497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DF910" w14:textId="77777777" w:rsidR="00706690" w:rsidRP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998C8F4" w14:textId="77E98254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287890508"/>
            <w:placeholder>
              <w:docPart w:val="821A1B1BA26947A6A9B303963E9B965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20" w:type="dxa"/>
                <w:gridSpan w:val="3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</w:tcPr>
              <w:p w14:paraId="1748D58B" w14:textId="05CF8045" w:rsidR="00706690" w:rsidRPr="00FD5579" w:rsidRDefault="00706690" w:rsidP="0070669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34E333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FD1416" w14:textId="46BBAA44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756596333"/>
            <w:placeholder>
              <w:docPart w:val="12DACDEFDAF9459682934CC5E73696C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64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14ED3F9A" w14:textId="7DBD9DCA" w:rsidR="00706690" w:rsidRPr="00FD5579" w:rsidRDefault="00706690" w:rsidP="0070669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CADB68F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690" w:rsidRPr="00FD5579" w14:paraId="3B313B9D" w14:textId="77777777" w:rsidTr="00706690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DEB2B7" w14:textId="77777777" w:rsidR="00706690" w:rsidRP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7B0466" w14:textId="77777777" w:rsid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/>
            <w:tcBorders>
              <w:left w:val="nil"/>
              <w:right w:val="nil"/>
            </w:tcBorders>
          </w:tcPr>
          <w:p w14:paraId="39D3B349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991CA52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390B5440" w14:textId="287FD696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375045874"/>
            <w:placeholder>
              <w:docPart w:val="814E6EABAA6F410D867D28B3229093E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64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6215DCF9" w14:textId="0AB3A084" w:rsidR="00706690" w:rsidRPr="00FD5579" w:rsidRDefault="00706690" w:rsidP="0070669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CB2401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690" w:rsidRPr="00FD5579" w14:paraId="42F991F8" w14:textId="77777777" w:rsidTr="00496497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A364C0" w14:textId="77777777" w:rsidR="00706690" w:rsidRP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5CDE3B" w14:textId="77777777" w:rsid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14:paraId="58CE8BA1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CF93B5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622FAA" w14:textId="4B57F0D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909854172"/>
            <w:placeholder>
              <w:docPart w:val="53D5733805174D7CA5E3F7FEA18E64A8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6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603CF6D6" w14:textId="6F266E01" w:rsidR="00706690" w:rsidRPr="00FD5579" w:rsidRDefault="00DC1EE4" w:rsidP="0070669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657F8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690" w:rsidRPr="00FD5579" w14:paraId="3F3E9541" w14:textId="77777777" w:rsidTr="00496497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8CFCA0" w14:textId="77777777" w:rsidR="00706690" w:rsidRP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66C43D7F" w14:textId="29B9FEC1" w:rsid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834295712"/>
            <w:placeholder>
              <w:docPart w:val="AE594A47F8B043A58BC268AC868EAED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20" w:type="dxa"/>
                <w:gridSpan w:val="3"/>
                <w:vMerge w:val="restart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0270F628" w14:textId="3D1DBA53" w:rsidR="00706690" w:rsidRPr="00FD5579" w:rsidRDefault="00706690" w:rsidP="0070669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A00A9D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C3F7B7" w14:textId="6B928684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19764265"/>
            <w:placeholder>
              <w:docPart w:val="981DD5376D384931869DFE1AE439036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64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12699BD8" w14:textId="5A273F00" w:rsidR="00706690" w:rsidRPr="00FD5579" w:rsidRDefault="00706690" w:rsidP="0070669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8C73AC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690" w:rsidRPr="00FD5579" w14:paraId="0E8BCCE6" w14:textId="77777777" w:rsidTr="00496497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C2E73B" w14:textId="77777777" w:rsidR="00706690" w:rsidRP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32DB719" w14:textId="77777777" w:rsid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4A92218F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631E3C18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19F45A0F" w14:textId="6F3F5D94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382340387"/>
            <w:placeholder>
              <w:docPart w:val="28899552AD104353B120FA83A2B5C36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64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17DBAADE" w14:textId="414A05E3" w:rsidR="00706690" w:rsidRPr="00FD5579" w:rsidRDefault="00706690" w:rsidP="0070669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6CE0E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690" w:rsidRPr="00FD5579" w14:paraId="14C499DA" w14:textId="77777777" w:rsidTr="000A2764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5930E8" w14:textId="77777777" w:rsidR="00706690" w:rsidRP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1B6061A" w14:textId="77777777" w:rsid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6E1476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13944A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2C8ECE" w14:textId="6CF5D8B2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743556680"/>
            <w:placeholder>
              <w:docPart w:val="35681B7D891F46A69F86FA2C55170FEA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6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0A5E418" w14:textId="253CCAA8" w:rsidR="00706690" w:rsidRPr="00FD5579" w:rsidRDefault="00706690" w:rsidP="0070669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2C2CEF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690" w:rsidRPr="00FD5579" w14:paraId="1B8876EC" w14:textId="77777777" w:rsidTr="000A2764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9C7679" w14:textId="77777777" w:rsidR="00706690" w:rsidRP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079B995" w14:textId="4197C7E9" w:rsid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65734724"/>
            <w:placeholder>
              <w:docPart w:val="0DEEB5DFD51143A6B5CDC51DC16009E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20" w:type="dxa"/>
                <w:gridSpan w:val="3"/>
                <w:vMerge w:val="restart"/>
                <w:tcBorders>
                  <w:top w:val="single" w:sz="4" w:space="0" w:color="auto"/>
                  <w:left w:val="nil"/>
                  <w:bottom w:val="nil"/>
                  <w:right w:val="nil"/>
                </w:tcBorders>
              </w:tcPr>
              <w:p w14:paraId="13AB30DD" w14:textId="008EFB3D" w:rsidR="00706690" w:rsidRPr="00FD5579" w:rsidRDefault="00706690" w:rsidP="0070669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7E3DDE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182E3C" w14:textId="7B8B49F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16881730"/>
            <w:placeholder>
              <w:docPart w:val="1E1A825100224141AE405B51E8F17BC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64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6E94DD49" w14:textId="1E1D63C1" w:rsidR="00706690" w:rsidRPr="00FD5579" w:rsidRDefault="00706690" w:rsidP="0070669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FFA2C75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690" w:rsidRPr="00FD5579" w14:paraId="42FE6A71" w14:textId="77777777" w:rsidTr="000A2764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49D548" w14:textId="77777777" w:rsidR="00706690" w:rsidRP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80DD6" w14:textId="77777777" w:rsid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2168496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04E9214C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EAF19ED" w14:textId="29A1825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520240745"/>
            <w:placeholder>
              <w:docPart w:val="6225662310F24891ACB4AFE8F393155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64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11A2D71" w14:textId="68D9BA07" w:rsidR="00706690" w:rsidRPr="00FD5579" w:rsidRDefault="00706690" w:rsidP="0070669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4E1814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690" w:rsidRPr="00FD5579" w14:paraId="586021A1" w14:textId="77777777" w:rsidTr="000A2764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D8D68F" w14:textId="77777777" w:rsidR="00706690" w:rsidRP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AC21F6" w14:textId="77777777" w:rsid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E95EAD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E1F190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FCC534" w14:textId="341215F4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80863171"/>
            <w:placeholder>
              <w:docPart w:val="C5ED38ADDBF347A3B017219F604CFF1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6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25D4D4C" w14:textId="3334D19C" w:rsidR="00706690" w:rsidRPr="00FD5579" w:rsidRDefault="00706690" w:rsidP="0070669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06B1DB8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690" w:rsidRPr="00FD5579" w14:paraId="75D068AF" w14:textId="77777777" w:rsidTr="000A2764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3C7D453" w14:textId="77777777" w:rsidR="00706690" w:rsidRP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4294E4C" w14:textId="77777777" w:rsid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AD5A6E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72F6DD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75725F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B18A8A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1CBCDB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85E689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EA12D3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E108A3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1522D7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E672D6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29F9EF" w14:textId="0DEB2BFB" w:rsidR="006C2340" w:rsidRDefault="006C2340" w:rsidP="008D575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540" w:type="dxa"/>
        <w:tblLayout w:type="fixed"/>
        <w:tblLook w:val="04A0" w:firstRow="1" w:lastRow="0" w:firstColumn="1" w:lastColumn="0" w:noHBand="0" w:noVBand="1"/>
      </w:tblPr>
      <w:tblGrid>
        <w:gridCol w:w="496"/>
        <w:gridCol w:w="494"/>
        <w:gridCol w:w="1350"/>
        <w:gridCol w:w="360"/>
        <w:gridCol w:w="1710"/>
        <w:gridCol w:w="360"/>
        <w:gridCol w:w="450"/>
        <w:gridCol w:w="360"/>
        <w:gridCol w:w="720"/>
        <w:gridCol w:w="360"/>
        <w:gridCol w:w="2524"/>
        <w:gridCol w:w="356"/>
      </w:tblGrid>
      <w:tr w:rsidR="00706690" w:rsidRPr="00FD5579" w14:paraId="509A3230" w14:textId="77777777" w:rsidTr="00496497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4219730" w14:textId="77777777" w:rsidR="00706690" w:rsidRPr="000A2764" w:rsidRDefault="00706690" w:rsidP="007066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B1D8B6" w14:textId="77777777" w:rsidR="00706690" w:rsidRPr="000A2764" w:rsidRDefault="00706690" w:rsidP="007066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D3BAE0" w14:textId="77777777" w:rsidR="00706690" w:rsidRPr="000A2764" w:rsidRDefault="00706690" w:rsidP="007066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B4E769" w14:textId="77777777" w:rsidR="00706690" w:rsidRPr="000A2764" w:rsidRDefault="00706690" w:rsidP="007066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1E7E4A" w14:textId="77777777" w:rsidR="00706690" w:rsidRPr="000A2764" w:rsidRDefault="00706690" w:rsidP="007066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DF99E0" w14:textId="77777777" w:rsidR="00706690" w:rsidRPr="000A2764" w:rsidRDefault="00706690" w:rsidP="007066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1EFAAB" w14:textId="77777777" w:rsidR="00706690" w:rsidRPr="000A2764" w:rsidRDefault="00706690" w:rsidP="007066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83593A" w14:textId="77777777" w:rsidR="00706690" w:rsidRPr="000A2764" w:rsidRDefault="00706690" w:rsidP="007066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02B726" w14:textId="77777777" w:rsidR="00706690" w:rsidRPr="000A2764" w:rsidRDefault="00706690" w:rsidP="007066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3905AC" w14:textId="77777777" w:rsidR="00706690" w:rsidRPr="000A2764" w:rsidRDefault="00706690" w:rsidP="007066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9B5B4A" w14:textId="77777777" w:rsidR="00706690" w:rsidRPr="000A2764" w:rsidRDefault="00706690" w:rsidP="0070669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60A34DA" w14:textId="77777777" w:rsidR="00706690" w:rsidRPr="000A2764" w:rsidRDefault="00706690" w:rsidP="0070669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06690" w:rsidRPr="00FD5579" w14:paraId="1B75FC5A" w14:textId="77777777" w:rsidTr="00496497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842E9C" w14:textId="1BDA6BA8" w:rsidR="00706690" w:rsidRP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044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CE1F9" w14:textId="6DE0F10F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Describe long term natural supports being developed or already in place and how they will assist in job retention:</w:t>
            </w:r>
          </w:p>
        </w:tc>
      </w:tr>
      <w:tr w:rsidR="00706690" w:rsidRPr="00FD5579" w14:paraId="797BE9E6" w14:textId="77777777" w:rsidTr="00496497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5EDBF2" w14:textId="77777777" w:rsidR="00706690" w:rsidRP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A287ED3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962910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B21E6E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65713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874A24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3449E7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040273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DEE652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6AB09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4C4A8B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47AE8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690" w:rsidRPr="00FD5579" w14:paraId="4F0835D2" w14:textId="77777777" w:rsidTr="00706690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C911AB" w14:textId="77777777" w:rsidR="00706690" w:rsidRP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B7A35D" w14:textId="781DE333" w:rsidR="00706690" w:rsidRPr="00FD5579" w:rsidRDefault="00412FC8" w:rsidP="00706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Natural Support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03033F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6745" w14:textId="55C6FAB1" w:rsidR="00706690" w:rsidRPr="00FD5579" w:rsidRDefault="00412FC8" w:rsidP="007066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Retention Benefit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6A4AB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690" w:rsidRPr="00FD5579" w14:paraId="6CCCBF64" w14:textId="77777777" w:rsidTr="00706690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05A351" w14:textId="77777777" w:rsidR="00706690" w:rsidRP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38570EBA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815997425"/>
            <w:placeholder>
              <w:docPart w:val="C5BE697F233742279B9CB3CD7DB462D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20" w:type="dxa"/>
                <w:gridSpan w:val="3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</w:tcPr>
              <w:p w14:paraId="7EDCC72A" w14:textId="77777777" w:rsidR="00706690" w:rsidRPr="00FD5579" w:rsidRDefault="00706690" w:rsidP="0070669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D18F0A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696B57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676300447"/>
            <w:placeholder>
              <w:docPart w:val="83A910501A5C4B99A5763494EB1F7DB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64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4747DA6C" w14:textId="2A339536" w:rsidR="00706690" w:rsidRPr="00FD5579" w:rsidRDefault="00DC1EE4" w:rsidP="0070669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9337B4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690" w:rsidRPr="00FD5579" w14:paraId="28838390" w14:textId="77777777" w:rsidTr="00706690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D758B7" w14:textId="77777777" w:rsidR="00706690" w:rsidRP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17321D9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/>
            <w:tcBorders>
              <w:left w:val="nil"/>
              <w:right w:val="nil"/>
            </w:tcBorders>
          </w:tcPr>
          <w:p w14:paraId="28E6529B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6FBD6CE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266C7627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83876984"/>
            <w:placeholder>
              <w:docPart w:val="31A7F6BFBE5C4D4DB24DB5F3F425CF9C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64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29FD7D6D" w14:textId="77777777" w:rsidR="00706690" w:rsidRPr="00FD5579" w:rsidRDefault="00706690" w:rsidP="0070669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C18E78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690" w:rsidRPr="00FD5579" w14:paraId="741D1EF2" w14:textId="77777777" w:rsidTr="00496497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5AE96D" w14:textId="77777777" w:rsidR="00706690" w:rsidRP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32B9EAB1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14:paraId="216D57F4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D3E256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9EEE03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47249374"/>
            <w:placeholder>
              <w:docPart w:val="364F6B4A47BD4A65B8C07BFD6D6BEEF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6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51DAACD" w14:textId="77777777" w:rsidR="00706690" w:rsidRPr="00FD5579" w:rsidRDefault="00706690" w:rsidP="0070669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2E5FC7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690" w:rsidRPr="00FD5579" w14:paraId="7CC3B4C8" w14:textId="77777777" w:rsidTr="00496497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3918F6" w14:textId="77777777" w:rsidR="00706690" w:rsidRP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7F5056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000737692"/>
            <w:placeholder>
              <w:docPart w:val="6FBB8B5CF83F406C977A45B1CDFD037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20" w:type="dxa"/>
                <w:gridSpan w:val="3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</w:tcPr>
              <w:p w14:paraId="1039CB36" w14:textId="77777777" w:rsidR="00706690" w:rsidRPr="00FD5579" w:rsidRDefault="00706690" w:rsidP="0070669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359389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69BC18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4486981"/>
            <w:placeholder>
              <w:docPart w:val="2F955F726B8243E0ABB2BA399CFBE31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64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0161CFF2" w14:textId="77777777" w:rsidR="00706690" w:rsidRPr="00FD5579" w:rsidRDefault="00706690" w:rsidP="0070669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73279F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690" w:rsidRPr="00FD5579" w14:paraId="68820CBD" w14:textId="77777777" w:rsidTr="00706690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FB66EF" w14:textId="77777777" w:rsidR="00706690" w:rsidRP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9A8D43D" w14:textId="77777777" w:rsid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/>
            <w:tcBorders>
              <w:left w:val="nil"/>
              <w:right w:val="nil"/>
            </w:tcBorders>
          </w:tcPr>
          <w:p w14:paraId="7CE2F3E9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29B423FD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7ED55B93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31213162"/>
            <w:placeholder>
              <w:docPart w:val="A136D5694B114B9A828FE1EF6C97636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64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5A271F38" w14:textId="77777777" w:rsidR="00706690" w:rsidRPr="00FD5579" w:rsidRDefault="00706690" w:rsidP="0070669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59B42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690" w:rsidRPr="00FD5579" w14:paraId="0DF14612" w14:textId="77777777" w:rsidTr="00496497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2F9FBA" w14:textId="77777777" w:rsidR="00706690" w:rsidRP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0F8015" w14:textId="77777777" w:rsid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14:paraId="53B1737B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804F5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D30B97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575394222"/>
            <w:placeholder>
              <w:docPart w:val="69EEA3C8628947A39334819634D73AF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6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44705880" w14:textId="77777777" w:rsidR="00706690" w:rsidRPr="00FD5579" w:rsidRDefault="00706690" w:rsidP="0070669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000CA1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690" w:rsidRPr="00FD5579" w14:paraId="62B6C587" w14:textId="77777777" w:rsidTr="00496497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9E23F" w14:textId="77777777" w:rsidR="00706690" w:rsidRP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809968F" w14:textId="77777777" w:rsid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838159114"/>
            <w:placeholder>
              <w:docPart w:val="1DF8A98BCEA2459DB86FEDE17F8F4DF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20" w:type="dxa"/>
                <w:gridSpan w:val="3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</w:tcPr>
              <w:p w14:paraId="72E18F3D" w14:textId="77777777" w:rsidR="00706690" w:rsidRPr="00FD5579" w:rsidRDefault="00706690" w:rsidP="0070669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410634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97DA39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05159629"/>
            <w:placeholder>
              <w:docPart w:val="5E7C818C4BD944F1AFD6720E0EB7D96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64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139B94AD" w14:textId="77777777" w:rsidR="00706690" w:rsidRPr="00FD5579" w:rsidRDefault="00706690" w:rsidP="0070669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A36DC3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690" w:rsidRPr="00FD5579" w14:paraId="3A773D2E" w14:textId="77777777" w:rsidTr="00706690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C4B745" w14:textId="77777777" w:rsidR="00706690" w:rsidRP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DB782C5" w14:textId="77777777" w:rsid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/>
            <w:tcBorders>
              <w:left w:val="nil"/>
              <w:right w:val="nil"/>
            </w:tcBorders>
          </w:tcPr>
          <w:p w14:paraId="14209BF5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20BB80E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56A0D7D0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111077039"/>
            <w:placeholder>
              <w:docPart w:val="0B34269298D3437A9C71C713117A574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64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3842186" w14:textId="77777777" w:rsidR="00706690" w:rsidRPr="00FD5579" w:rsidRDefault="00706690" w:rsidP="0070669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06FF27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690" w:rsidRPr="00FD5579" w14:paraId="6B2056D7" w14:textId="77777777" w:rsidTr="00496497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72E887" w14:textId="77777777" w:rsidR="00706690" w:rsidRP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524F3C36" w14:textId="77777777" w:rsid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14:paraId="44C5D429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68FBFD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98039B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447932091"/>
            <w:placeholder>
              <w:docPart w:val="9CCF636560094C57A20F32A0E6FE735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6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34CF4453" w14:textId="77777777" w:rsidR="00706690" w:rsidRPr="00FD5579" w:rsidRDefault="00706690" w:rsidP="0070669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7CF71A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690" w:rsidRPr="00FD5579" w14:paraId="09C2BE53" w14:textId="77777777" w:rsidTr="00496497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B0715D" w14:textId="77777777" w:rsidR="00706690" w:rsidRP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5F9CEFB" w14:textId="77777777" w:rsid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872772440"/>
            <w:placeholder>
              <w:docPart w:val="5716C8CF5FC64BD29D1D9A82284D84E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20" w:type="dxa"/>
                <w:gridSpan w:val="3"/>
                <w:vMerge w:val="restart"/>
                <w:tcBorders>
                  <w:top w:val="single" w:sz="4" w:space="0" w:color="auto"/>
                  <w:left w:val="nil"/>
                  <w:right w:val="nil"/>
                </w:tcBorders>
              </w:tcPr>
              <w:p w14:paraId="6B8656FC" w14:textId="77777777" w:rsidR="00706690" w:rsidRPr="00FD5579" w:rsidRDefault="00706690" w:rsidP="0070669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C3FFA7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33781E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976258546"/>
            <w:placeholder>
              <w:docPart w:val="6FDADC08E6ED4B83B4D11A6C22C01681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64" w:type="dxa"/>
                <w:gridSpan w:val="4"/>
                <w:tcBorders>
                  <w:top w:val="single" w:sz="4" w:space="0" w:color="auto"/>
                  <w:left w:val="nil"/>
                  <w:bottom w:val="nil"/>
                  <w:right w:val="single" w:sz="4" w:space="0" w:color="auto"/>
                </w:tcBorders>
              </w:tcPr>
              <w:p w14:paraId="5693F78E" w14:textId="77777777" w:rsidR="00706690" w:rsidRPr="00FD5579" w:rsidRDefault="00706690" w:rsidP="0070669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8CE891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690" w:rsidRPr="00FD5579" w14:paraId="05C0EF4C" w14:textId="77777777" w:rsidTr="00706690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0C19BF" w14:textId="77777777" w:rsidR="00706690" w:rsidRP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447293" w14:textId="77777777" w:rsid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/>
            <w:tcBorders>
              <w:left w:val="nil"/>
              <w:right w:val="nil"/>
            </w:tcBorders>
          </w:tcPr>
          <w:p w14:paraId="02EC6878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14:paraId="427068C2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</w:tcPr>
          <w:p w14:paraId="6D6FB7E9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98569929"/>
            <w:placeholder>
              <w:docPart w:val="2EB2EE4A46BE410D8C7A8D984668B73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64" w:type="dxa"/>
                <w:gridSpan w:val="4"/>
                <w:tcBorders>
                  <w:top w:val="nil"/>
                  <w:left w:val="nil"/>
                  <w:bottom w:val="nil"/>
                  <w:right w:val="single" w:sz="4" w:space="0" w:color="auto"/>
                </w:tcBorders>
              </w:tcPr>
              <w:p w14:paraId="71EF69E4" w14:textId="77777777" w:rsidR="00706690" w:rsidRPr="00FD5579" w:rsidRDefault="00706690" w:rsidP="0070669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8BE4099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690" w:rsidRPr="00FD5579" w14:paraId="6E668471" w14:textId="77777777" w:rsidTr="00706690">
        <w:tc>
          <w:tcPr>
            <w:tcW w:w="4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A8F58C" w14:textId="77777777" w:rsidR="00706690" w:rsidRP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DE0EBE0" w14:textId="77777777" w:rsid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20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</w:tcPr>
          <w:p w14:paraId="48C5DF6B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18ED0D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4AFC1D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943950712"/>
            <w:placeholder>
              <w:docPart w:val="A8880355A4F5457994ED45643E03017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964" w:type="dxa"/>
                <w:gridSpan w:val="4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</w:tcPr>
              <w:p w14:paraId="2CB6D00F" w14:textId="77777777" w:rsidR="00706690" w:rsidRPr="00FD5579" w:rsidRDefault="00706690" w:rsidP="00706690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589C06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06690" w:rsidRPr="00FD5579" w14:paraId="725402A4" w14:textId="77777777" w:rsidTr="00706690">
        <w:tc>
          <w:tcPr>
            <w:tcW w:w="4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F3E367" w14:textId="77777777" w:rsidR="00706690" w:rsidRP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67C61A" w14:textId="77777777" w:rsidR="00706690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27ABA2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F05E09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546699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F0C190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3EA42E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2D3DA6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A2C0FA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20F17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9997C8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60B6DD" w14:textId="77777777" w:rsidR="00706690" w:rsidRPr="00FD5579" w:rsidRDefault="00706690" w:rsidP="0070669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2030133" w14:textId="2EF52BDD" w:rsidR="00706690" w:rsidRDefault="00706690" w:rsidP="008D5756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494"/>
        <w:gridCol w:w="1350"/>
        <w:gridCol w:w="360"/>
        <w:gridCol w:w="1710"/>
        <w:gridCol w:w="360"/>
        <w:gridCol w:w="450"/>
        <w:gridCol w:w="360"/>
        <w:gridCol w:w="720"/>
        <w:gridCol w:w="360"/>
        <w:gridCol w:w="2524"/>
        <w:gridCol w:w="356"/>
      </w:tblGrid>
      <w:tr w:rsidR="00412FC8" w:rsidRPr="00FD5579" w14:paraId="4434B5B8" w14:textId="77777777" w:rsidTr="00595AB8">
        <w:tc>
          <w:tcPr>
            <w:tcW w:w="496" w:type="dxa"/>
          </w:tcPr>
          <w:p w14:paraId="40AD457D" w14:textId="111FA2EC" w:rsidR="00412FC8" w:rsidRPr="00706690" w:rsidRDefault="00412FC8" w:rsidP="00595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8688" w:type="dxa"/>
            <w:gridSpan w:val="10"/>
          </w:tcPr>
          <w:p w14:paraId="526E249D" w14:textId="7BB708C4" w:rsidR="00412FC8" w:rsidRPr="00FD5579" w:rsidRDefault="00412FC8" w:rsidP="00595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Does the participant know who to contact should any issues arise?</w:t>
            </w:r>
          </w:p>
        </w:tc>
        <w:tc>
          <w:tcPr>
            <w:tcW w:w="356" w:type="dxa"/>
          </w:tcPr>
          <w:p w14:paraId="667F7EEA" w14:textId="77777777" w:rsidR="00412FC8" w:rsidRPr="00FD5579" w:rsidRDefault="00412FC8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FC8" w:rsidRPr="00FD5579" w14:paraId="12A136CD" w14:textId="77777777" w:rsidTr="00595AB8">
        <w:tc>
          <w:tcPr>
            <w:tcW w:w="496" w:type="dxa"/>
          </w:tcPr>
          <w:p w14:paraId="0F66C7D3" w14:textId="77777777" w:rsidR="00412FC8" w:rsidRPr="00706690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</w:tcPr>
          <w:p w14:paraId="750CA8E4" w14:textId="77777777" w:rsidR="00412FC8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01B8185C" w14:textId="77777777" w:rsidR="00412FC8" w:rsidRPr="00FD5579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9604595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0E8B39B2" w14:textId="2C6793DA" w:rsidR="00412FC8" w:rsidRPr="00FD5579" w:rsidRDefault="00412FC8" w:rsidP="00412FC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10" w:type="dxa"/>
          </w:tcPr>
          <w:p w14:paraId="0E3124F5" w14:textId="2FD89092" w:rsidR="00412FC8" w:rsidRPr="00FD5579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487408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0E637378" w14:textId="6E9F547F" w:rsidR="00412FC8" w:rsidRPr="00FD5579" w:rsidRDefault="00412FC8" w:rsidP="00412FC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gridSpan w:val="2"/>
          </w:tcPr>
          <w:p w14:paraId="08A9DC86" w14:textId="06A6D1AB" w:rsidR="00412FC8" w:rsidRPr="00FD5579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20" w:type="dxa"/>
          </w:tcPr>
          <w:p w14:paraId="777DBE31" w14:textId="77777777" w:rsidR="00412FC8" w:rsidRPr="00FD5579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2DF662E0" w14:textId="77777777" w:rsidR="00412FC8" w:rsidRPr="00FD5579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</w:tcPr>
          <w:p w14:paraId="603BF5A1" w14:textId="77777777" w:rsidR="00412FC8" w:rsidRPr="00FD5579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</w:tcPr>
          <w:p w14:paraId="774AFB8D" w14:textId="77777777" w:rsidR="00412FC8" w:rsidRPr="00FD5579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B7" w:rsidRPr="00FD5579" w14:paraId="55B858B7" w14:textId="77777777" w:rsidTr="00595AB8">
        <w:tc>
          <w:tcPr>
            <w:tcW w:w="496" w:type="dxa"/>
          </w:tcPr>
          <w:p w14:paraId="320A9B19" w14:textId="77777777" w:rsidR="008D1AB7" w:rsidRPr="00706690" w:rsidRDefault="008D1AB7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</w:tcPr>
          <w:p w14:paraId="5BECCEF8" w14:textId="77777777" w:rsidR="008D1AB7" w:rsidRDefault="008D1AB7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26CCE579" w14:textId="65B9C065" w:rsidR="008D1AB7" w:rsidRPr="00FD5579" w:rsidRDefault="008D1AB7" w:rsidP="00412F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List: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369433485"/>
            <w:placeholder>
              <w:docPart w:val="315C81FC439C4559B3577CCDFDB74520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844" w:type="dxa"/>
                <w:gridSpan w:val="8"/>
              </w:tcPr>
              <w:p w14:paraId="0D0708CE" w14:textId="25BC2D96" w:rsidR="008D1AB7" w:rsidRPr="00FD5579" w:rsidRDefault="008D1AB7" w:rsidP="00412FC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6" w:type="dxa"/>
          </w:tcPr>
          <w:p w14:paraId="61E97EF5" w14:textId="77777777" w:rsidR="008D1AB7" w:rsidRPr="00FD5579" w:rsidRDefault="008D1AB7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FC8" w:rsidRPr="00FD5579" w14:paraId="22098D07" w14:textId="77777777" w:rsidTr="00412FC8">
        <w:tc>
          <w:tcPr>
            <w:tcW w:w="496" w:type="dxa"/>
          </w:tcPr>
          <w:p w14:paraId="2B232721" w14:textId="77777777" w:rsidR="00412FC8" w:rsidRPr="00706690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</w:tcPr>
          <w:p w14:paraId="7EA0E07F" w14:textId="77777777" w:rsidR="00412FC8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CD15B39" w14:textId="77777777" w:rsidR="00412FC8" w:rsidRPr="00FD5579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06A599EA" w14:textId="77777777" w:rsidR="00412FC8" w:rsidRPr="00FD5579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A0E5165" w14:textId="77777777" w:rsidR="00412FC8" w:rsidRPr="00FD5579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325549B0" w14:textId="77777777" w:rsidR="00412FC8" w:rsidRPr="00FD5579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0CF8AF0C" w14:textId="77777777" w:rsidR="00412FC8" w:rsidRPr="00FD5579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3B600520" w14:textId="77777777" w:rsidR="00412FC8" w:rsidRPr="00FD5579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14:paraId="6DB16514" w14:textId="77777777" w:rsidR="00412FC8" w:rsidRPr="00FD5579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497FA2E8" w14:textId="77777777" w:rsidR="00412FC8" w:rsidRPr="00FD5579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</w:tcPr>
          <w:p w14:paraId="409974D3" w14:textId="77777777" w:rsidR="00412FC8" w:rsidRPr="00FD5579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</w:tcPr>
          <w:p w14:paraId="5A23949F" w14:textId="77777777" w:rsidR="00412FC8" w:rsidRPr="00FD5579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B7" w:rsidRPr="00FD5579" w14:paraId="25D24AA6" w14:textId="77777777" w:rsidTr="00595AB8">
        <w:tc>
          <w:tcPr>
            <w:tcW w:w="496" w:type="dxa"/>
          </w:tcPr>
          <w:p w14:paraId="5AE7B6FA" w14:textId="158A9014" w:rsidR="008D1AB7" w:rsidRPr="00706690" w:rsidRDefault="008D1AB7" w:rsidP="00412F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8688" w:type="dxa"/>
            <w:gridSpan w:val="10"/>
          </w:tcPr>
          <w:p w14:paraId="33527DAC" w14:textId="3696892D" w:rsidR="008D1AB7" w:rsidRPr="00FD5579" w:rsidRDefault="008D1AB7" w:rsidP="00412F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Does the participant understand the effect of income on benefits? </w:t>
            </w:r>
          </w:p>
        </w:tc>
        <w:tc>
          <w:tcPr>
            <w:tcW w:w="356" w:type="dxa"/>
          </w:tcPr>
          <w:p w14:paraId="7EABF491" w14:textId="77777777" w:rsidR="008D1AB7" w:rsidRPr="00FD5579" w:rsidRDefault="008D1AB7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B7" w:rsidRPr="00FD5579" w14:paraId="7B4DCAF4" w14:textId="77777777" w:rsidTr="00595AB8">
        <w:tc>
          <w:tcPr>
            <w:tcW w:w="496" w:type="dxa"/>
          </w:tcPr>
          <w:p w14:paraId="7234B73B" w14:textId="77777777" w:rsidR="008D1AB7" w:rsidRPr="00706690" w:rsidRDefault="008D1AB7" w:rsidP="008D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</w:tcPr>
          <w:p w14:paraId="6B664299" w14:textId="77777777" w:rsidR="008D1AB7" w:rsidRDefault="008D1AB7" w:rsidP="008D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4D15E4A3" w14:textId="77777777" w:rsidR="008D1AB7" w:rsidRPr="00FD5579" w:rsidRDefault="008D1AB7" w:rsidP="008D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796792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5BF12132" w14:textId="20025AB4" w:rsidR="008D1AB7" w:rsidRPr="00FD5579" w:rsidRDefault="008D1AB7" w:rsidP="008D1AB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10" w:type="dxa"/>
          </w:tcPr>
          <w:p w14:paraId="4C936F27" w14:textId="155E7114" w:rsidR="008D1AB7" w:rsidRPr="00FD5579" w:rsidRDefault="008D1AB7" w:rsidP="008D1A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79628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4F1C0BE6" w14:textId="6324BCE4" w:rsidR="008D1AB7" w:rsidRPr="00FD5579" w:rsidRDefault="008D1AB7" w:rsidP="008D1AB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gridSpan w:val="2"/>
          </w:tcPr>
          <w:p w14:paraId="0A530364" w14:textId="7894C054" w:rsidR="008D1AB7" w:rsidRPr="00FD5579" w:rsidRDefault="008D1AB7" w:rsidP="008D1A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20" w:type="dxa"/>
          </w:tcPr>
          <w:p w14:paraId="2DB5B74C" w14:textId="77777777" w:rsidR="008D1AB7" w:rsidRPr="00FD5579" w:rsidRDefault="008D1AB7" w:rsidP="008D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2F45B046" w14:textId="77777777" w:rsidR="008D1AB7" w:rsidRPr="00FD5579" w:rsidRDefault="008D1AB7" w:rsidP="008D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</w:tcPr>
          <w:p w14:paraId="1F883793" w14:textId="77777777" w:rsidR="008D1AB7" w:rsidRPr="00FD5579" w:rsidRDefault="008D1AB7" w:rsidP="008D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</w:tcPr>
          <w:p w14:paraId="47C8BED5" w14:textId="77777777" w:rsidR="008D1AB7" w:rsidRPr="00FD5579" w:rsidRDefault="008D1AB7" w:rsidP="008D1A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B7" w:rsidRPr="00FD5579" w14:paraId="1EE0F687" w14:textId="77777777" w:rsidTr="00595AB8">
        <w:tc>
          <w:tcPr>
            <w:tcW w:w="496" w:type="dxa"/>
          </w:tcPr>
          <w:p w14:paraId="651FD137" w14:textId="77777777" w:rsidR="008D1AB7" w:rsidRPr="00706690" w:rsidRDefault="008D1AB7" w:rsidP="008D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</w:tcPr>
          <w:p w14:paraId="10AA1143" w14:textId="77777777" w:rsidR="008D1AB7" w:rsidRDefault="008D1AB7" w:rsidP="008D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gridSpan w:val="2"/>
          </w:tcPr>
          <w:p w14:paraId="2538099C" w14:textId="64AC9D14" w:rsidR="008D1AB7" w:rsidRPr="00FD5579" w:rsidRDefault="008D1AB7" w:rsidP="008D1A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77177464"/>
            <w:placeholder>
              <w:docPart w:val="7285D208B16147DB84FD4B40CF27374B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484" w:type="dxa"/>
                <w:gridSpan w:val="7"/>
              </w:tcPr>
              <w:p w14:paraId="1FACCD81" w14:textId="50EDA68D" w:rsidR="008D1AB7" w:rsidRPr="00FD5579" w:rsidRDefault="008D1AB7" w:rsidP="008D1AB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6" w:type="dxa"/>
          </w:tcPr>
          <w:p w14:paraId="435494E5" w14:textId="77777777" w:rsidR="008D1AB7" w:rsidRPr="00FD5579" w:rsidRDefault="008D1AB7" w:rsidP="008D1A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B7" w:rsidRPr="00FD5579" w14:paraId="0DF63D40" w14:textId="77777777" w:rsidTr="00412FC8">
        <w:tc>
          <w:tcPr>
            <w:tcW w:w="496" w:type="dxa"/>
          </w:tcPr>
          <w:p w14:paraId="04F3DC86" w14:textId="77777777" w:rsidR="008D1AB7" w:rsidRPr="00706690" w:rsidRDefault="008D1AB7" w:rsidP="008D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</w:tcPr>
          <w:p w14:paraId="1A5FBE46" w14:textId="77777777" w:rsidR="008D1AB7" w:rsidRDefault="008D1AB7" w:rsidP="008D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61342BE" w14:textId="77777777" w:rsidR="008D1AB7" w:rsidRPr="00FD5579" w:rsidRDefault="008D1AB7" w:rsidP="008D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0BF45F86" w14:textId="77777777" w:rsidR="008D1AB7" w:rsidRPr="00FD5579" w:rsidRDefault="008D1AB7" w:rsidP="008D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9014BC1" w14:textId="77777777" w:rsidR="008D1AB7" w:rsidRPr="00FD5579" w:rsidRDefault="008D1AB7" w:rsidP="008D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01C40E2C" w14:textId="77777777" w:rsidR="008D1AB7" w:rsidRPr="00FD5579" w:rsidRDefault="008D1AB7" w:rsidP="008D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59606667" w14:textId="77777777" w:rsidR="008D1AB7" w:rsidRPr="00FD5579" w:rsidRDefault="008D1AB7" w:rsidP="008D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62457501" w14:textId="77777777" w:rsidR="008D1AB7" w:rsidRPr="00FD5579" w:rsidRDefault="008D1AB7" w:rsidP="008D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14:paraId="1DA69450" w14:textId="77777777" w:rsidR="008D1AB7" w:rsidRPr="00FD5579" w:rsidRDefault="008D1AB7" w:rsidP="008D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1A947896" w14:textId="77777777" w:rsidR="008D1AB7" w:rsidRPr="00FD5579" w:rsidRDefault="008D1AB7" w:rsidP="008D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</w:tcPr>
          <w:p w14:paraId="4CE2DCD2" w14:textId="77777777" w:rsidR="008D1AB7" w:rsidRPr="00FD5579" w:rsidRDefault="008D1AB7" w:rsidP="008D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</w:tcPr>
          <w:p w14:paraId="363E4552" w14:textId="77777777" w:rsidR="008D1AB7" w:rsidRPr="00FD5579" w:rsidRDefault="008D1AB7" w:rsidP="008D1A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B7" w:rsidRPr="00FD5579" w14:paraId="12FD1067" w14:textId="77777777" w:rsidTr="00595AB8">
        <w:tc>
          <w:tcPr>
            <w:tcW w:w="496" w:type="dxa"/>
          </w:tcPr>
          <w:p w14:paraId="198DD936" w14:textId="390F55A6" w:rsidR="008D1AB7" w:rsidRPr="00706690" w:rsidRDefault="008D1AB7" w:rsidP="008D1A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8688" w:type="dxa"/>
            <w:gridSpan w:val="10"/>
          </w:tcPr>
          <w:p w14:paraId="1665321D" w14:textId="2CEFF667" w:rsidR="008D1AB7" w:rsidRPr="00FD5579" w:rsidRDefault="008D1AB7" w:rsidP="008D1A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participant interested and is there an opportunity to accomplish growth in wages or hours?</w:t>
            </w:r>
          </w:p>
        </w:tc>
        <w:tc>
          <w:tcPr>
            <w:tcW w:w="356" w:type="dxa"/>
          </w:tcPr>
          <w:p w14:paraId="434040A7" w14:textId="77777777" w:rsidR="008D1AB7" w:rsidRPr="00FD5579" w:rsidRDefault="008D1AB7" w:rsidP="008D1A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B7" w:rsidRPr="00FD5579" w14:paraId="73AD8CF8" w14:textId="77777777" w:rsidTr="00595AB8">
        <w:tc>
          <w:tcPr>
            <w:tcW w:w="496" w:type="dxa"/>
          </w:tcPr>
          <w:p w14:paraId="6B3374D1" w14:textId="77777777" w:rsidR="008D1AB7" w:rsidRPr="00706690" w:rsidRDefault="008D1AB7" w:rsidP="008D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</w:tcPr>
          <w:p w14:paraId="3015578F" w14:textId="77777777" w:rsidR="008D1AB7" w:rsidRDefault="008D1AB7" w:rsidP="008D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DCCD680" w14:textId="77777777" w:rsidR="008D1AB7" w:rsidRPr="00FD5579" w:rsidRDefault="008D1AB7" w:rsidP="008D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010408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764DC643" w14:textId="05A38C38" w:rsidR="008D1AB7" w:rsidRPr="00FD5579" w:rsidRDefault="008D1AB7" w:rsidP="008D1AB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710" w:type="dxa"/>
          </w:tcPr>
          <w:p w14:paraId="20BBE969" w14:textId="6E46EE92" w:rsidR="008D1AB7" w:rsidRPr="00FD5579" w:rsidRDefault="008D1AB7" w:rsidP="008D1A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48433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63F6185D" w14:textId="323B5A04" w:rsidR="008D1AB7" w:rsidRPr="00FD5579" w:rsidRDefault="008D1AB7" w:rsidP="008D1AB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810" w:type="dxa"/>
            <w:gridSpan w:val="2"/>
          </w:tcPr>
          <w:p w14:paraId="06A5CF40" w14:textId="1A9E6AFA" w:rsidR="008D1AB7" w:rsidRPr="00FD5579" w:rsidRDefault="008D1AB7" w:rsidP="008D1A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720" w:type="dxa"/>
          </w:tcPr>
          <w:p w14:paraId="220C84EC" w14:textId="77777777" w:rsidR="008D1AB7" w:rsidRPr="00FD5579" w:rsidRDefault="008D1AB7" w:rsidP="008D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55540DD3" w14:textId="77777777" w:rsidR="008D1AB7" w:rsidRPr="00FD5579" w:rsidRDefault="008D1AB7" w:rsidP="008D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</w:tcPr>
          <w:p w14:paraId="14A34B6B" w14:textId="77777777" w:rsidR="008D1AB7" w:rsidRPr="00FD5579" w:rsidRDefault="008D1AB7" w:rsidP="008D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</w:tcPr>
          <w:p w14:paraId="579113B3" w14:textId="77777777" w:rsidR="008D1AB7" w:rsidRPr="00FD5579" w:rsidRDefault="008D1AB7" w:rsidP="008D1A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B7" w:rsidRPr="00FD5579" w14:paraId="0F65215C" w14:textId="77777777" w:rsidTr="00595AB8">
        <w:tc>
          <w:tcPr>
            <w:tcW w:w="496" w:type="dxa"/>
          </w:tcPr>
          <w:p w14:paraId="174E4742" w14:textId="77777777" w:rsidR="008D1AB7" w:rsidRPr="00706690" w:rsidRDefault="008D1AB7" w:rsidP="008D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</w:tcPr>
          <w:p w14:paraId="3110799B" w14:textId="77777777" w:rsidR="008D1AB7" w:rsidRDefault="008D1AB7" w:rsidP="008D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4" w:type="dxa"/>
            <w:gridSpan w:val="9"/>
          </w:tcPr>
          <w:p w14:paraId="0BDFF618" w14:textId="03745215" w:rsidR="008D1AB7" w:rsidRPr="00FD5579" w:rsidRDefault="008D1AB7" w:rsidP="008D1AB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yes, outline the plan and timeframe for achieving this:</w:t>
            </w:r>
          </w:p>
        </w:tc>
        <w:tc>
          <w:tcPr>
            <w:tcW w:w="356" w:type="dxa"/>
          </w:tcPr>
          <w:p w14:paraId="29F0A134" w14:textId="77777777" w:rsidR="008D1AB7" w:rsidRPr="00FD5579" w:rsidRDefault="008D1AB7" w:rsidP="008D1A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B7" w:rsidRPr="00FD5579" w14:paraId="4196B99B" w14:textId="77777777" w:rsidTr="00595AB8">
        <w:tc>
          <w:tcPr>
            <w:tcW w:w="496" w:type="dxa"/>
          </w:tcPr>
          <w:p w14:paraId="08518A2C" w14:textId="77777777" w:rsidR="008D1AB7" w:rsidRPr="00706690" w:rsidRDefault="008D1AB7" w:rsidP="008D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</w:tcPr>
          <w:p w14:paraId="3B2E7D92" w14:textId="77777777" w:rsidR="008D1AB7" w:rsidRDefault="008D1AB7" w:rsidP="008D1AB7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781178019"/>
            <w:placeholder>
              <w:docPart w:val="78C96284B6374058A8700AAA8A8FA072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194" w:type="dxa"/>
                <w:gridSpan w:val="9"/>
              </w:tcPr>
              <w:p w14:paraId="2939ADDA" w14:textId="69D2FE73" w:rsidR="008D1AB7" w:rsidRPr="00FD5579" w:rsidRDefault="008D1AB7" w:rsidP="008D1AB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6" w:type="dxa"/>
          </w:tcPr>
          <w:p w14:paraId="24CF5904" w14:textId="77777777" w:rsidR="008D1AB7" w:rsidRPr="00FD5579" w:rsidRDefault="008D1AB7" w:rsidP="008D1AB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40130F" w14:textId="77777777" w:rsidR="008D1AB7" w:rsidRDefault="008D1AB7" w:rsidP="008D5756">
      <w:pPr>
        <w:rPr>
          <w:rFonts w:ascii="Arial" w:hAnsi="Arial" w:cs="Arial"/>
          <w:b/>
          <w:sz w:val="24"/>
          <w:szCs w:val="24"/>
        </w:rPr>
      </w:pPr>
    </w:p>
    <w:p w14:paraId="235BAE21" w14:textId="3D7E8874" w:rsidR="00412FC8" w:rsidRDefault="00412FC8" w:rsidP="008D5756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4: Participant Satisfaction</w:t>
      </w:r>
    </w:p>
    <w:tbl>
      <w:tblPr>
        <w:tblStyle w:val="TableGrid"/>
        <w:tblpPr w:leftFromText="180" w:rightFromText="180" w:vertAnchor="text" w:tblpY="1"/>
        <w:tblOverlap w:val="never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494"/>
        <w:gridCol w:w="1350"/>
        <w:gridCol w:w="360"/>
        <w:gridCol w:w="1710"/>
        <w:gridCol w:w="360"/>
        <w:gridCol w:w="450"/>
        <w:gridCol w:w="360"/>
        <w:gridCol w:w="720"/>
        <w:gridCol w:w="360"/>
        <w:gridCol w:w="2524"/>
        <w:gridCol w:w="356"/>
      </w:tblGrid>
      <w:tr w:rsidR="00412FC8" w:rsidRPr="00FD5579" w14:paraId="5C4C267F" w14:textId="77777777" w:rsidTr="00412FC8">
        <w:tc>
          <w:tcPr>
            <w:tcW w:w="496" w:type="dxa"/>
            <w:tcBorders>
              <w:right w:val="single" w:sz="4" w:space="0" w:color="auto"/>
            </w:tcBorders>
          </w:tcPr>
          <w:p w14:paraId="42684A95" w14:textId="77777777" w:rsidR="00412FC8" w:rsidRPr="00412FC8" w:rsidRDefault="00412FC8" w:rsidP="00595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</w:tcPr>
          <w:p w14:paraId="360209E6" w14:textId="77777777" w:rsidR="00412FC8" w:rsidRPr="00412FC8" w:rsidRDefault="00412FC8" w:rsidP="00595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0742993F" w14:textId="77777777" w:rsidR="00412FC8" w:rsidRPr="00412FC8" w:rsidRDefault="00412FC8" w:rsidP="00595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20FDAD73" w14:textId="77777777" w:rsidR="00412FC8" w:rsidRPr="00412FC8" w:rsidRDefault="00412FC8" w:rsidP="00595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3EF3EB05" w14:textId="77777777" w:rsidR="00412FC8" w:rsidRPr="00412FC8" w:rsidRDefault="00412FC8" w:rsidP="00595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2E8BFB48" w14:textId="77777777" w:rsidR="00412FC8" w:rsidRPr="00412FC8" w:rsidRDefault="00412FC8" w:rsidP="00595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B33B22D" w14:textId="77777777" w:rsidR="00412FC8" w:rsidRPr="00412FC8" w:rsidRDefault="00412FC8" w:rsidP="00595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19474AF5" w14:textId="77777777" w:rsidR="00412FC8" w:rsidRPr="00412FC8" w:rsidRDefault="00412FC8" w:rsidP="00595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5F134DFA" w14:textId="77777777" w:rsidR="00412FC8" w:rsidRPr="00412FC8" w:rsidRDefault="00412FC8" w:rsidP="00595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02A359C6" w14:textId="77777777" w:rsidR="00412FC8" w:rsidRPr="00412FC8" w:rsidRDefault="00412FC8" w:rsidP="00595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4" w:type="dxa"/>
            <w:tcBorders>
              <w:top w:val="single" w:sz="4" w:space="0" w:color="auto"/>
              <w:right w:val="single" w:sz="4" w:space="0" w:color="auto"/>
            </w:tcBorders>
          </w:tcPr>
          <w:p w14:paraId="4FB7AE43" w14:textId="77777777" w:rsidR="00412FC8" w:rsidRPr="00412FC8" w:rsidRDefault="00412FC8" w:rsidP="00595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</w:tcPr>
          <w:p w14:paraId="54A5160F" w14:textId="77777777" w:rsidR="00412FC8" w:rsidRPr="00412FC8" w:rsidRDefault="00412FC8" w:rsidP="00595A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12FC8" w:rsidRPr="00FD5579" w14:paraId="1B9A2F0A" w14:textId="77777777" w:rsidTr="00412FC8">
        <w:tc>
          <w:tcPr>
            <w:tcW w:w="496" w:type="dxa"/>
            <w:tcBorders>
              <w:right w:val="single" w:sz="4" w:space="0" w:color="auto"/>
            </w:tcBorders>
          </w:tcPr>
          <w:p w14:paraId="735AEB17" w14:textId="77777777" w:rsidR="00412FC8" w:rsidRPr="00706690" w:rsidRDefault="00412FC8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88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14:paraId="6B4A53D2" w14:textId="612535DC" w:rsidR="00412FC8" w:rsidRPr="00FD5579" w:rsidRDefault="00412FC8" w:rsidP="00595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Provider should assist the individuals in completion of the job satisfaction survey below:</w:t>
            </w:r>
          </w:p>
        </w:tc>
        <w:tc>
          <w:tcPr>
            <w:tcW w:w="356" w:type="dxa"/>
            <w:tcBorders>
              <w:left w:val="single" w:sz="4" w:space="0" w:color="auto"/>
            </w:tcBorders>
          </w:tcPr>
          <w:p w14:paraId="1D7E9155" w14:textId="77777777" w:rsidR="00412FC8" w:rsidRPr="00FD5579" w:rsidRDefault="00412FC8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FC8" w:rsidRPr="00FD5579" w14:paraId="2904950D" w14:textId="77777777" w:rsidTr="00412FC8">
        <w:tc>
          <w:tcPr>
            <w:tcW w:w="496" w:type="dxa"/>
            <w:tcBorders>
              <w:right w:val="single" w:sz="4" w:space="0" w:color="auto"/>
            </w:tcBorders>
          </w:tcPr>
          <w:p w14:paraId="7DDA1E74" w14:textId="77777777" w:rsidR="00412FC8" w:rsidRPr="00706690" w:rsidRDefault="00412FC8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</w:tcPr>
          <w:p w14:paraId="33CF3F21" w14:textId="77777777" w:rsidR="00412FC8" w:rsidRDefault="00412FC8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30B5998D" w14:textId="77777777" w:rsidR="00412FC8" w:rsidRPr="00FD5579" w:rsidRDefault="00412FC8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41D0716B" w14:textId="77777777" w:rsidR="00412FC8" w:rsidRPr="00FD5579" w:rsidRDefault="00412FC8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49BDC60" w14:textId="77777777" w:rsidR="00412FC8" w:rsidRPr="00FD5579" w:rsidRDefault="00412FC8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1A624C28" w14:textId="77777777" w:rsidR="00412FC8" w:rsidRPr="00FD5579" w:rsidRDefault="00412FC8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481068FB" w14:textId="77777777" w:rsidR="00412FC8" w:rsidRPr="00FD5579" w:rsidRDefault="00412FC8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389845D8" w14:textId="77777777" w:rsidR="00412FC8" w:rsidRPr="00FD5579" w:rsidRDefault="00412FC8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14:paraId="44BC2F15" w14:textId="77777777" w:rsidR="00412FC8" w:rsidRPr="00FD5579" w:rsidRDefault="00412FC8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02671AA4" w14:textId="77777777" w:rsidR="00412FC8" w:rsidRPr="00FD5579" w:rsidRDefault="00412FC8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  <w:tcBorders>
              <w:right w:val="single" w:sz="4" w:space="0" w:color="auto"/>
            </w:tcBorders>
          </w:tcPr>
          <w:p w14:paraId="4875A92B" w14:textId="77777777" w:rsidR="00412FC8" w:rsidRPr="00FD5579" w:rsidRDefault="00412FC8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</w:tcPr>
          <w:p w14:paraId="64E7BB2D" w14:textId="77777777" w:rsidR="00412FC8" w:rsidRPr="00FD5579" w:rsidRDefault="00412FC8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FC8" w:rsidRPr="00FD5579" w14:paraId="2E27DB12" w14:textId="77777777" w:rsidTr="00412FC8">
        <w:tc>
          <w:tcPr>
            <w:tcW w:w="496" w:type="dxa"/>
            <w:tcBorders>
              <w:right w:val="single" w:sz="4" w:space="0" w:color="auto"/>
            </w:tcBorders>
          </w:tcPr>
          <w:p w14:paraId="09A88F0A" w14:textId="77777777" w:rsidR="00412FC8" w:rsidRPr="00706690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</w:tcPr>
          <w:p w14:paraId="22842AC2" w14:textId="65472B0A" w:rsidR="00412FC8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3780" w:type="dxa"/>
            <w:gridSpan w:val="4"/>
          </w:tcPr>
          <w:p w14:paraId="0600D870" w14:textId="34DC467D" w:rsidR="00412FC8" w:rsidRPr="00FD5579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Are you satisfied with your job?</w:t>
            </w:r>
          </w:p>
        </w:tc>
        <w:tc>
          <w:tcPr>
            <w:tcW w:w="450" w:type="dxa"/>
          </w:tcPr>
          <w:p w14:paraId="697C0120" w14:textId="77777777" w:rsidR="00412FC8" w:rsidRPr="00FD5579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20890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55440A8E" w14:textId="699E0D6A" w:rsidR="00412FC8" w:rsidRPr="00FD5579" w:rsidRDefault="00412FC8" w:rsidP="00412FC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2E55D2F0" w14:textId="3C0AF137" w:rsidR="00412FC8" w:rsidRPr="00FD5579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285290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2D8A0380" w14:textId="456DFCB5" w:rsidR="00412FC8" w:rsidRPr="00FD5579" w:rsidRDefault="00412FC8" w:rsidP="00412FC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24" w:type="dxa"/>
            <w:tcBorders>
              <w:right w:val="single" w:sz="4" w:space="0" w:color="auto"/>
            </w:tcBorders>
          </w:tcPr>
          <w:p w14:paraId="22B515D3" w14:textId="1A6C5F31" w:rsidR="00412FC8" w:rsidRPr="00FD5579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56" w:type="dxa"/>
            <w:tcBorders>
              <w:left w:val="single" w:sz="4" w:space="0" w:color="auto"/>
            </w:tcBorders>
          </w:tcPr>
          <w:p w14:paraId="18130EB4" w14:textId="77777777" w:rsidR="00412FC8" w:rsidRPr="00FD5579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EB5" w:rsidRPr="00FD5579" w14:paraId="2CCEC368" w14:textId="77777777" w:rsidTr="00412FC8">
        <w:tc>
          <w:tcPr>
            <w:tcW w:w="496" w:type="dxa"/>
            <w:tcBorders>
              <w:right w:val="single" w:sz="4" w:space="0" w:color="auto"/>
            </w:tcBorders>
          </w:tcPr>
          <w:p w14:paraId="1BDE12DD" w14:textId="77777777" w:rsidR="00C13EB5" w:rsidRPr="00706690" w:rsidRDefault="00C13EB5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</w:tcPr>
          <w:p w14:paraId="318656D1" w14:textId="77777777" w:rsidR="00C13EB5" w:rsidRDefault="00C13EB5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4"/>
          </w:tcPr>
          <w:p w14:paraId="09BD620D" w14:textId="77777777" w:rsidR="00C13EB5" w:rsidRDefault="00C13EB5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41674332" w14:textId="77777777" w:rsidR="00C13EB5" w:rsidRPr="00FD5579" w:rsidRDefault="00C13EB5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3189B107" w14:textId="77777777" w:rsidR="00C13EB5" w:rsidRDefault="00C13EB5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14:paraId="0A59278C" w14:textId="77777777" w:rsidR="00C13EB5" w:rsidRDefault="00C13EB5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194EDCB6" w14:textId="77777777" w:rsidR="00C13EB5" w:rsidRDefault="00C13EB5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  <w:tcBorders>
              <w:right w:val="single" w:sz="4" w:space="0" w:color="auto"/>
            </w:tcBorders>
          </w:tcPr>
          <w:p w14:paraId="0175E419" w14:textId="77777777" w:rsidR="00C13EB5" w:rsidRDefault="00C13EB5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</w:tcPr>
          <w:p w14:paraId="22BC4C7B" w14:textId="77777777" w:rsidR="00C13EB5" w:rsidRPr="00FD5579" w:rsidRDefault="00C13EB5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FC8" w:rsidRPr="00FD5579" w14:paraId="455C6A11" w14:textId="77777777" w:rsidTr="00412FC8">
        <w:tc>
          <w:tcPr>
            <w:tcW w:w="496" w:type="dxa"/>
            <w:tcBorders>
              <w:right w:val="single" w:sz="4" w:space="0" w:color="auto"/>
            </w:tcBorders>
          </w:tcPr>
          <w:p w14:paraId="32A797CE" w14:textId="77777777" w:rsidR="00412FC8" w:rsidRPr="00706690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</w:tcPr>
          <w:p w14:paraId="62779506" w14:textId="0A130FDA" w:rsidR="00412FC8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</w:t>
            </w:r>
          </w:p>
        </w:tc>
        <w:tc>
          <w:tcPr>
            <w:tcW w:w="3780" w:type="dxa"/>
            <w:gridSpan w:val="4"/>
          </w:tcPr>
          <w:p w14:paraId="1BCD9E95" w14:textId="79FA14EC" w:rsidR="00412FC8" w:rsidRPr="00FD5579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have any problems with getting to work each day?</w:t>
            </w:r>
          </w:p>
        </w:tc>
        <w:tc>
          <w:tcPr>
            <w:tcW w:w="450" w:type="dxa"/>
          </w:tcPr>
          <w:p w14:paraId="3A496C7B" w14:textId="77777777" w:rsidR="00412FC8" w:rsidRPr="00FD5579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935696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2DD386EC" w14:textId="6F7589A6" w:rsidR="00412FC8" w:rsidRPr="00FD5579" w:rsidRDefault="00412FC8" w:rsidP="00412FC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26EBD637" w14:textId="207EE189" w:rsidR="00412FC8" w:rsidRPr="00FD5579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393779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4085C496" w14:textId="27849208" w:rsidR="00412FC8" w:rsidRPr="00FD5579" w:rsidRDefault="00412FC8" w:rsidP="00412FC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24" w:type="dxa"/>
            <w:tcBorders>
              <w:right w:val="single" w:sz="4" w:space="0" w:color="auto"/>
            </w:tcBorders>
          </w:tcPr>
          <w:p w14:paraId="66D388B4" w14:textId="75A3F631" w:rsidR="00412FC8" w:rsidRPr="00FD5579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56" w:type="dxa"/>
            <w:tcBorders>
              <w:left w:val="single" w:sz="4" w:space="0" w:color="auto"/>
            </w:tcBorders>
          </w:tcPr>
          <w:p w14:paraId="5C3055E7" w14:textId="77777777" w:rsidR="00412FC8" w:rsidRPr="00FD5579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EB5" w:rsidRPr="00FD5579" w14:paraId="248B33DB" w14:textId="77777777" w:rsidTr="00412FC8">
        <w:tc>
          <w:tcPr>
            <w:tcW w:w="496" w:type="dxa"/>
            <w:tcBorders>
              <w:right w:val="single" w:sz="4" w:space="0" w:color="auto"/>
            </w:tcBorders>
          </w:tcPr>
          <w:p w14:paraId="69280622" w14:textId="77777777" w:rsidR="00C13EB5" w:rsidRPr="00706690" w:rsidRDefault="00C13EB5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</w:tcPr>
          <w:p w14:paraId="3F803B64" w14:textId="77777777" w:rsidR="00C13EB5" w:rsidRDefault="00C13EB5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4"/>
          </w:tcPr>
          <w:p w14:paraId="35733A87" w14:textId="77777777" w:rsidR="00C13EB5" w:rsidRDefault="00C13EB5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209926A9" w14:textId="77777777" w:rsidR="00C13EB5" w:rsidRPr="00FD5579" w:rsidRDefault="00C13EB5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2E6CDE2A" w14:textId="77777777" w:rsidR="00C13EB5" w:rsidRDefault="00C13EB5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14:paraId="2193B0A6" w14:textId="77777777" w:rsidR="00C13EB5" w:rsidRDefault="00C13EB5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39EC9D68" w14:textId="77777777" w:rsidR="00C13EB5" w:rsidRDefault="00C13EB5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  <w:tcBorders>
              <w:right w:val="single" w:sz="4" w:space="0" w:color="auto"/>
            </w:tcBorders>
          </w:tcPr>
          <w:p w14:paraId="455F7519" w14:textId="77777777" w:rsidR="00C13EB5" w:rsidRDefault="00C13EB5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</w:tcPr>
          <w:p w14:paraId="7A1C2382" w14:textId="77777777" w:rsidR="00C13EB5" w:rsidRPr="00FD5579" w:rsidRDefault="00C13EB5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FC8" w:rsidRPr="00FD5579" w14:paraId="184D8B4E" w14:textId="77777777" w:rsidTr="00412FC8">
        <w:tc>
          <w:tcPr>
            <w:tcW w:w="496" w:type="dxa"/>
            <w:tcBorders>
              <w:right w:val="single" w:sz="4" w:space="0" w:color="auto"/>
            </w:tcBorders>
          </w:tcPr>
          <w:p w14:paraId="3F9A37F3" w14:textId="77777777" w:rsidR="00412FC8" w:rsidRPr="00706690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</w:tcPr>
          <w:p w14:paraId="1A614650" w14:textId="057F75C1" w:rsidR="00412FC8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</w:t>
            </w:r>
          </w:p>
        </w:tc>
        <w:tc>
          <w:tcPr>
            <w:tcW w:w="3780" w:type="dxa"/>
            <w:gridSpan w:val="4"/>
          </w:tcPr>
          <w:p w14:paraId="092EAB9E" w14:textId="09C874AD" w:rsidR="00412FC8" w:rsidRPr="00FD5579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you feel you need additional help in any of your current work responsibilities? </w:t>
            </w:r>
          </w:p>
        </w:tc>
        <w:tc>
          <w:tcPr>
            <w:tcW w:w="450" w:type="dxa"/>
          </w:tcPr>
          <w:p w14:paraId="5E7A82DF" w14:textId="77777777" w:rsidR="00412FC8" w:rsidRPr="00FD5579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916971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1CFB80E0" w14:textId="0B2EA5F6" w:rsidR="00412FC8" w:rsidRPr="00FD5579" w:rsidRDefault="00412FC8" w:rsidP="00412FC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778BDF5F" w14:textId="0826DB64" w:rsidR="00412FC8" w:rsidRPr="00FD5579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21201803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4C054316" w14:textId="23E3146D" w:rsidR="00412FC8" w:rsidRPr="00FD5579" w:rsidRDefault="00412FC8" w:rsidP="00412FC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24" w:type="dxa"/>
            <w:tcBorders>
              <w:right w:val="single" w:sz="4" w:space="0" w:color="auto"/>
            </w:tcBorders>
          </w:tcPr>
          <w:p w14:paraId="00EB7B56" w14:textId="69DE217D" w:rsidR="00412FC8" w:rsidRPr="00FD5579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56" w:type="dxa"/>
            <w:tcBorders>
              <w:left w:val="single" w:sz="4" w:space="0" w:color="auto"/>
            </w:tcBorders>
          </w:tcPr>
          <w:p w14:paraId="64E74BA3" w14:textId="77777777" w:rsidR="00412FC8" w:rsidRPr="00FD5579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EB5" w:rsidRPr="00FD5579" w14:paraId="33C42FD8" w14:textId="77777777" w:rsidTr="00412FC8">
        <w:tc>
          <w:tcPr>
            <w:tcW w:w="496" w:type="dxa"/>
            <w:tcBorders>
              <w:right w:val="single" w:sz="4" w:space="0" w:color="auto"/>
            </w:tcBorders>
          </w:tcPr>
          <w:p w14:paraId="3E709806" w14:textId="77777777" w:rsidR="00C13EB5" w:rsidRPr="00706690" w:rsidRDefault="00C13EB5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</w:tcPr>
          <w:p w14:paraId="0084E24B" w14:textId="77777777" w:rsidR="00C13EB5" w:rsidRDefault="00C13EB5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4"/>
          </w:tcPr>
          <w:p w14:paraId="04EA1A76" w14:textId="77777777" w:rsidR="00C13EB5" w:rsidRDefault="00C13EB5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2405D1B9" w14:textId="77777777" w:rsidR="00C13EB5" w:rsidRPr="00FD5579" w:rsidRDefault="00C13EB5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0E4B75AB" w14:textId="77777777" w:rsidR="00C13EB5" w:rsidRDefault="00C13EB5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14:paraId="7FEDD1EF" w14:textId="77777777" w:rsidR="00C13EB5" w:rsidRDefault="00C13EB5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619BB7D8" w14:textId="77777777" w:rsidR="00C13EB5" w:rsidRDefault="00C13EB5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  <w:tcBorders>
              <w:right w:val="single" w:sz="4" w:space="0" w:color="auto"/>
            </w:tcBorders>
          </w:tcPr>
          <w:p w14:paraId="2DE8BEFF" w14:textId="77777777" w:rsidR="00C13EB5" w:rsidRDefault="00C13EB5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</w:tcPr>
          <w:p w14:paraId="54F41B32" w14:textId="77777777" w:rsidR="00C13EB5" w:rsidRPr="00FD5579" w:rsidRDefault="00C13EB5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FC8" w:rsidRPr="00FD5579" w14:paraId="18905EB7" w14:textId="77777777" w:rsidTr="00412FC8">
        <w:tc>
          <w:tcPr>
            <w:tcW w:w="496" w:type="dxa"/>
            <w:tcBorders>
              <w:right w:val="single" w:sz="4" w:space="0" w:color="auto"/>
            </w:tcBorders>
          </w:tcPr>
          <w:p w14:paraId="66B927E6" w14:textId="77777777" w:rsidR="00412FC8" w:rsidRPr="00706690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</w:tcBorders>
          </w:tcPr>
          <w:p w14:paraId="683C9CC3" w14:textId="5AD4A399" w:rsidR="00412FC8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d.</w:t>
            </w:r>
          </w:p>
        </w:tc>
        <w:tc>
          <w:tcPr>
            <w:tcW w:w="3780" w:type="dxa"/>
            <w:gridSpan w:val="4"/>
            <w:tcBorders>
              <w:bottom w:val="single" w:sz="4" w:space="0" w:color="auto"/>
            </w:tcBorders>
          </w:tcPr>
          <w:p w14:paraId="7650CF6E" w14:textId="4F2F18EE" w:rsidR="00412FC8" w:rsidRPr="00FD5579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feel you have adequate opportunity to communicate with your supervisor?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5329BFC" w14:textId="77777777" w:rsidR="00412FC8" w:rsidRPr="00FD5579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343410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bottom w:val="single" w:sz="4" w:space="0" w:color="auto"/>
                </w:tcBorders>
              </w:tcPr>
              <w:p w14:paraId="5196D11C" w14:textId="17A17D33" w:rsidR="00412FC8" w:rsidRPr="00FD5579" w:rsidRDefault="00412FC8" w:rsidP="00412FC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  <w:tcBorders>
              <w:bottom w:val="single" w:sz="4" w:space="0" w:color="auto"/>
            </w:tcBorders>
          </w:tcPr>
          <w:p w14:paraId="21E112B7" w14:textId="03982944" w:rsidR="00412FC8" w:rsidRPr="00FD5579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068718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  <w:tcBorders>
                  <w:bottom w:val="single" w:sz="4" w:space="0" w:color="auto"/>
                </w:tcBorders>
              </w:tcPr>
              <w:p w14:paraId="5297AD67" w14:textId="59935311" w:rsidR="00412FC8" w:rsidRPr="00FD5579" w:rsidRDefault="00412FC8" w:rsidP="00412FC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24" w:type="dxa"/>
            <w:tcBorders>
              <w:bottom w:val="single" w:sz="4" w:space="0" w:color="auto"/>
              <w:right w:val="single" w:sz="4" w:space="0" w:color="auto"/>
            </w:tcBorders>
          </w:tcPr>
          <w:p w14:paraId="1FE427BB" w14:textId="660769AA" w:rsidR="00412FC8" w:rsidRPr="00FD5579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56" w:type="dxa"/>
            <w:tcBorders>
              <w:left w:val="single" w:sz="4" w:space="0" w:color="auto"/>
            </w:tcBorders>
          </w:tcPr>
          <w:p w14:paraId="0ED4E636" w14:textId="77777777" w:rsidR="00412FC8" w:rsidRPr="00FD5579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12FC8" w:rsidRPr="00FD5579" w14:paraId="49785DC7" w14:textId="77777777" w:rsidTr="00412FC8">
        <w:tc>
          <w:tcPr>
            <w:tcW w:w="496" w:type="dxa"/>
          </w:tcPr>
          <w:p w14:paraId="3D99E3F3" w14:textId="77777777" w:rsidR="00412FC8" w:rsidRPr="00706690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</w:tcPr>
          <w:p w14:paraId="53CAC4DB" w14:textId="77777777" w:rsidR="00412FC8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24EEEEC3" w14:textId="77777777" w:rsidR="00412FC8" w:rsidRPr="00FD5579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7D4A6336" w14:textId="77777777" w:rsidR="00412FC8" w:rsidRPr="00FD5579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9CD0D8C" w14:textId="6E7D9814" w:rsidR="00412FC8" w:rsidRPr="00FD5579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3A8D824F" w14:textId="77777777" w:rsidR="00412FC8" w:rsidRPr="00FD5579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61CCF15B" w14:textId="77777777" w:rsidR="00412FC8" w:rsidRPr="00FD5579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0E54160A" w14:textId="61E6182E" w:rsidR="00412FC8" w:rsidRPr="00FD5579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4ADE3947" w14:textId="77777777" w:rsidR="00412FC8" w:rsidRPr="00FD5579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4A4822BF" w14:textId="456D943F" w:rsidR="00412FC8" w:rsidRPr="00FD5579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</w:tcPr>
          <w:p w14:paraId="4C69DDF1" w14:textId="77777777" w:rsidR="00412FC8" w:rsidRPr="00FD5579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</w:tcPr>
          <w:p w14:paraId="14743740" w14:textId="77777777" w:rsidR="00412FC8" w:rsidRPr="00FD5579" w:rsidRDefault="00412FC8" w:rsidP="00412FC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46B45FA" w14:textId="52C7F696" w:rsidR="00412FC8" w:rsidRDefault="00412FC8" w:rsidP="008D5756">
      <w:pPr>
        <w:rPr>
          <w:rFonts w:ascii="Arial" w:hAnsi="Arial" w:cs="Arial"/>
          <w:b/>
          <w:sz w:val="24"/>
          <w:szCs w:val="24"/>
        </w:rPr>
      </w:pPr>
    </w:p>
    <w:p w14:paraId="61AE9B6F" w14:textId="20C6D3A9" w:rsidR="008D1AB7" w:rsidRDefault="008D1AB7" w:rsidP="008D1A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5: Business Satisfaction</w:t>
      </w:r>
    </w:p>
    <w:tbl>
      <w:tblPr>
        <w:tblStyle w:val="TableGrid"/>
        <w:tblpPr w:leftFromText="180" w:rightFromText="180" w:vertAnchor="text" w:tblpY="1"/>
        <w:tblOverlap w:val="never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494"/>
        <w:gridCol w:w="1350"/>
        <w:gridCol w:w="360"/>
        <w:gridCol w:w="1710"/>
        <w:gridCol w:w="360"/>
        <w:gridCol w:w="450"/>
        <w:gridCol w:w="360"/>
        <w:gridCol w:w="720"/>
        <w:gridCol w:w="360"/>
        <w:gridCol w:w="2524"/>
        <w:gridCol w:w="356"/>
      </w:tblGrid>
      <w:tr w:rsidR="008D1AB7" w:rsidRPr="00FD5579" w14:paraId="5CD4E4C5" w14:textId="77777777" w:rsidTr="00595AB8">
        <w:tc>
          <w:tcPr>
            <w:tcW w:w="496" w:type="dxa"/>
            <w:tcBorders>
              <w:right w:val="single" w:sz="4" w:space="0" w:color="auto"/>
            </w:tcBorders>
          </w:tcPr>
          <w:p w14:paraId="028DD8E1" w14:textId="77777777" w:rsidR="008D1AB7" w:rsidRPr="00412FC8" w:rsidRDefault="008D1AB7" w:rsidP="00595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</w:tcPr>
          <w:p w14:paraId="16C5E444" w14:textId="77777777" w:rsidR="008D1AB7" w:rsidRPr="00412FC8" w:rsidRDefault="008D1AB7" w:rsidP="00595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40D2C4D8" w14:textId="77777777" w:rsidR="008D1AB7" w:rsidRPr="00412FC8" w:rsidRDefault="008D1AB7" w:rsidP="00595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70D66F87" w14:textId="77777777" w:rsidR="008D1AB7" w:rsidRPr="00412FC8" w:rsidRDefault="008D1AB7" w:rsidP="00595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6D817ECF" w14:textId="77777777" w:rsidR="008D1AB7" w:rsidRPr="00412FC8" w:rsidRDefault="008D1AB7" w:rsidP="00595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1BEAB347" w14:textId="77777777" w:rsidR="008D1AB7" w:rsidRPr="00412FC8" w:rsidRDefault="008D1AB7" w:rsidP="00595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15EC69D0" w14:textId="77777777" w:rsidR="008D1AB7" w:rsidRPr="00412FC8" w:rsidRDefault="008D1AB7" w:rsidP="00595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29A3FAD3" w14:textId="77777777" w:rsidR="008D1AB7" w:rsidRPr="00412FC8" w:rsidRDefault="008D1AB7" w:rsidP="00595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12DA3537" w14:textId="77777777" w:rsidR="008D1AB7" w:rsidRPr="00412FC8" w:rsidRDefault="008D1AB7" w:rsidP="00595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58383A2C" w14:textId="77777777" w:rsidR="008D1AB7" w:rsidRPr="00412FC8" w:rsidRDefault="008D1AB7" w:rsidP="00595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4" w:type="dxa"/>
            <w:tcBorders>
              <w:top w:val="single" w:sz="4" w:space="0" w:color="auto"/>
              <w:right w:val="single" w:sz="4" w:space="0" w:color="auto"/>
            </w:tcBorders>
          </w:tcPr>
          <w:p w14:paraId="001C96DC" w14:textId="77777777" w:rsidR="008D1AB7" w:rsidRPr="00412FC8" w:rsidRDefault="008D1AB7" w:rsidP="00595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</w:tcPr>
          <w:p w14:paraId="63D42679" w14:textId="77777777" w:rsidR="008D1AB7" w:rsidRPr="00412FC8" w:rsidRDefault="008D1AB7" w:rsidP="00595A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D1AB7" w:rsidRPr="00FD5579" w14:paraId="48CBD85E" w14:textId="77777777" w:rsidTr="00595AB8">
        <w:tc>
          <w:tcPr>
            <w:tcW w:w="496" w:type="dxa"/>
            <w:tcBorders>
              <w:right w:val="single" w:sz="4" w:space="0" w:color="auto"/>
            </w:tcBorders>
          </w:tcPr>
          <w:p w14:paraId="50B1FE62" w14:textId="77777777" w:rsidR="008D1AB7" w:rsidRPr="00706690" w:rsidRDefault="008D1AB7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</w:tcPr>
          <w:p w14:paraId="5778C4E0" w14:textId="77777777" w:rsidR="008D1AB7" w:rsidRDefault="008D1AB7" w:rsidP="00595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3780" w:type="dxa"/>
            <w:gridSpan w:val="4"/>
          </w:tcPr>
          <w:p w14:paraId="4F25A5F5" w14:textId="3CE7696C" w:rsidR="008D1AB7" w:rsidRPr="00FD5579" w:rsidRDefault="008D1AB7" w:rsidP="00595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business satisfied with the participant</w:t>
            </w:r>
            <w:r w:rsidR="00FC6B54">
              <w:rPr>
                <w:rFonts w:ascii="Arial" w:hAnsi="Arial" w:cs="Arial"/>
                <w:sz w:val="24"/>
                <w:szCs w:val="24"/>
              </w:rPr>
              <w:t>’</w:t>
            </w:r>
            <w:r>
              <w:rPr>
                <w:rFonts w:ascii="Arial" w:hAnsi="Arial" w:cs="Arial"/>
                <w:sz w:val="24"/>
                <w:szCs w:val="24"/>
              </w:rPr>
              <w:t>s performance?</w:t>
            </w:r>
          </w:p>
        </w:tc>
        <w:tc>
          <w:tcPr>
            <w:tcW w:w="450" w:type="dxa"/>
          </w:tcPr>
          <w:p w14:paraId="725C8703" w14:textId="77777777" w:rsidR="008D1AB7" w:rsidRPr="00FD5579" w:rsidRDefault="008D1AB7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5153062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62B46437" w14:textId="77777777" w:rsidR="008D1AB7" w:rsidRPr="00FD5579" w:rsidRDefault="008D1AB7" w:rsidP="00595AB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3D758200" w14:textId="77777777" w:rsidR="008D1AB7" w:rsidRPr="00FD5579" w:rsidRDefault="008D1AB7" w:rsidP="00595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287533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600902AE" w14:textId="77777777" w:rsidR="008D1AB7" w:rsidRPr="00FD5579" w:rsidRDefault="008D1AB7" w:rsidP="00595AB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24" w:type="dxa"/>
            <w:tcBorders>
              <w:right w:val="single" w:sz="4" w:space="0" w:color="auto"/>
            </w:tcBorders>
          </w:tcPr>
          <w:p w14:paraId="54B8AE64" w14:textId="77777777" w:rsidR="008D1AB7" w:rsidRPr="00FD5579" w:rsidRDefault="008D1AB7" w:rsidP="00595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56" w:type="dxa"/>
            <w:tcBorders>
              <w:left w:val="single" w:sz="4" w:space="0" w:color="auto"/>
            </w:tcBorders>
          </w:tcPr>
          <w:p w14:paraId="4C0722B8" w14:textId="77777777" w:rsidR="008D1AB7" w:rsidRPr="00FD5579" w:rsidRDefault="008D1AB7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EB5" w:rsidRPr="00FD5579" w14:paraId="7AABF178" w14:textId="77777777" w:rsidTr="00595AB8">
        <w:tc>
          <w:tcPr>
            <w:tcW w:w="496" w:type="dxa"/>
            <w:tcBorders>
              <w:right w:val="single" w:sz="4" w:space="0" w:color="auto"/>
            </w:tcBorders>
          </w:tcPr>
          <w:p w14:paraId="3DAC942D" w14:textId="77777777" w:rsidR="00C13EB5" w:rsidRPr="00706690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</w:tcPr>
          <w:p w14:paraId="20BD4C4E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4"/>
          </w:tcPr>
          <w:p w14:paraId="19250A87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3D11ADBE" w14:textId="77777777" w:rsidR="00C13EB5" w:rsidRPr="00FD5579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6A431D8D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14:paraId="2BD187A9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204E2547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  <w:tcBorders>
              <w:right w:val="single" w:sz="4" w:space="0" w:color="auto"/>
            </w:tcBorders>
          </w:tcPr>
          <w:p w14:paraId="70F8E82F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</w:tcPr>
          <w:p w14:paraId="17F059A6" w14:textId="77777777" w:rsidR="00C13EB5" w:rsidRPr="00FD5579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B7" w:rsidRPr="00FD5579" w14:paraId="10BA9FDD" w14:textId="77777777" w:rsidTr="00A50D2E">
        <w:tc>
          <w:tcPr>
            <w:tcW w:w="496" w:type="dxa"/>
            <w:tcBorders>
              <w:right w:val="single" w:sz="4" w:space="0" w:color="auto"/>
            </w:tcBorders>
          </w:tcPr>
          <w:p w14:paraId="4F385AB9" w14:textId="77777777" w:rsidR="008D1AB7" w:rsidRPr="00706690" w:rsidRDefault="008D1AB7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</w:tcPr>
          <w:p w14:paraId="3FFD5D79" w14:textId="77777777" w:rsidR="008D1AB7" w:rsidRDefault="008D1AB7" w:rsidP="00595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</w:t>
            </w:r>
          </w:p>
        </w:tc>
        <w:tc>
          <w:tcPr>
            <w:tcW w:w="3780" w:type="dxa"/>
            <w:gridSpan w:val="4"/>
          </w:tcPr>
          <w:p w14:paraId="75F7C4DE" w14:textId="3C92EE6C" w:rsidR="008D1AB7" w:rsidRPr="00FD5579" w:rsidRDefault="008D1AB7" w:rsidP="00595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Has the business identified areas for improvement?</w:t>
            </w:r>
          </w:p>
        </w:tc>
        <w:tc>
          <w:tcPr>
            <w:tcW w:w="450" w:type="dxa"/>
          </w:tcPr>
          <w:p w14:paraId="3D4877A7" w14:textId="77777777" w:rsidR="008D1AB7" w:rsidRPr="00FD5579" w:rsidRDefault="008D1AB7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817143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20231703" w14:textId="77777777" w:rsidR="008D1AB7" w:rsidRPr="00FD5579" w:rsidRDefault="008D1AB7" w:rsidP="00595AB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7D36A3A8" w14:textId="77777777" w:rsidR="008D1AB7" w:rsidRPr="00FD5579" w:rsidRDefault="008D1AB7" w:rsidP="00595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1923776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34314E81" w14:textId="77777777" w:rsidR="008D1AB7" w:rsidRPr="00FD5579" w:rsidRDefault="008D1AB7" w:rsidP="00595AB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24" w:type="dxa"/>
            <w:tcBorders>
              <w:right w:val="single" w:sz="4" w:space="0" w:color="auto"/>
            </w:tcBorders>
          </w:tcPr>
          <w:p w14:paraId="629D890C" w14:textId="77777777" w:rsidR="008D1AB7" w:rsidRPr="00FD5579" w:rsidRDefault="008D1AB7" w:rsidP="00595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56" w:type="dxa"/>
            <w:tcBorders>
              <w:left w:val="single" w:sz="4" w:space="0" w:color="auto"/>
            </w:tcBorders>
          </w:tcPr>
          <w:p w14:paraId="509F7790" w14:textId="77777777" w:rsidR="008D1AB7" w:rsidRPr="00FD5579" w:rsidRDefault="008D1AB7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EB5" w:rsidRPr="00FD5579" w14:paraId="3EC3521D" w14:textId="77777777" w:rsidTr="00A50D2E">
        <w:tc>
          <w:tcPr>
            <w:tcW w:w="496" w:type="dxa"/>
            <w:tcBorders>
              <w:right w:val="single" w:sz="4" w:space="0" w:color="auto"/>
            </w:tcBorders>
          </w:tcPr>
          <w:p w14:paraId="2A94035F" w14:textId="77777777" w:rsidR="00C13EB5" w:rsidRPr="00706690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</w:tcPr>
          <w:p w14:paraId="0B522A5B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4"/>
          </w:tcPr>
          <w:p w14:paraId="6A2FAC8A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41FB0EE9" w14:textId="77777777" w:rsidR="00C13EB5" w:rsidRPr="00FD5579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5777E63F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14:paraId="2DC8E46A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0EEF9512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  <w:tcBorders>
              <w:right w:val="single" w:sz="4" w:space="0" w:color="auto"/>
            </w:tcBorders>
          </w:tcPr>
          <w:p w14:paraId="18368FDC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</w:tcPr>
          <w:p w14:paraId="0039A6DE" w14:textId="77777777" w:rsidR="00C13EB5" w:rsidRPr="00FD5579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B7" w:rsidRPr="00FD5579" w14:paraId="3B0B9412" w14:textId="77777777" w:rsidTr="00A50D2E">
        <w:tc>
          <w:tcPr>
            <w:tcW w:w="496" w:type="dxa"/>
            <w:tcBorders>
              <w:right w:val="single" w:sz="4" w:space="0" w:color="auto"/>
            </w:tcBorders>
          </w:tcPr>
          <w:p w14:paraId="62939EE0" w14:textId="77777777" w:rsidR="008D1AB7" w:rsidRPr="00706690" w:rsidRDefault="008D1AB7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</w:tcPr>
          <w:p w14:paraId="5442DD0D" w14:textId="6BD16DEA" w:rsidR="008D1AB7" w:rsidRDefault="008D1AB7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4"/>
          </w:tcPr>
          <w:p w14:paraId="24272839" w14:textId="4CD54F47" w:rsidR="008D1AB7" w:rsidRPr="00FD5579" w:rsidRDefault="008D1AB7" w:rsidP="00595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</w:t>
            </w:r>
            <w:r w:rsidR="00A50D2E">
              <w:rPr>
                <w:rFonts w:ascii="Arial" w:hAnsi="Arial" w:cs="Arial"/>
                <w:sz w:val="24"/>
                <w:szCs w:val="24"/>
              </w:rPr>
              <w:t>, has an action plan been developed to meet these expectations? (Please describe in comment section below)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450" w:type="dxa"/>
          </w:tcPr>
          <w:p w14:paraId="0D3EC6C9" w14:textId="77777777" w:rsidR="008D1AB7" w:rsidRPr="00FD5579" w:rsidRDefault="008D1AB7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39202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3C5CC9B6" w14:textId="77777777" w:rsidR="008D1AB7" w:rsidRPr="00FD5579" w:rsidRDefault="008D1AB7" w:rsidP="00595AB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4EB329E7" w14:textId="77777777" w:rsidR="008D1AB7" w:rsidRPr="00FD5579" w:rsidRDefault="008D1AB7" w:rsidP="00595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636400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4A5B5424" w14:textId="77777777" w:rsidR="008D1AB7" w:rsidRPr="00FD5579" w:rsidRDefault="008D1AB7" w:rsidP="00595AB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24" w:type="dxa"/>
            <w:tcBorders>
              <w:right w:val="single" w:sz="4" w:space="0" w:color="auto"/>
            </w:tcBorders>
          </w:tcPr>
          <w:p w14:paraId="2CB7BF06" w14:textId="77777777" w:rsidR="008D1AB7" w:rsidRPr="00FD5579" w:rsidRDefault="008D1AB7" w:rsidP="00595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56" w:type="dxa"/>
            <w:tcBorders>
              <w:left w:val="single" w:sz="4" w:space="0" w:color="auto"/>
            </w:tcBorders>
          </w:tcPr>
          <w:p w14:paraId="202809C5" w14:textId="77777777" w:rsidR="008D1AB7" w:rsidRPr="00FD5579" w:rsidRDefault="008D1AB7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0D2E" w:rsidRPr="00FD5579" w14:paraId="43531F62" w14:textId="77777777" w:rsidTr="00A50D2E">
        <w:tc>
          <w:tcPr>
            <w:tcW w:w="496" w:type="dxa"/>
            <w:tcBorders>
              <w:right w:val="single" w:sz="4" w:space="0" w:color="auto"/>
            </w:tcBorders>
          </w:tcPr>
          <w:p w14:paraId="56B90F37" w14:textId="77777777" w:rsidR="00A50D2E" w:rsidRPr="00706690" w:rsidRDefault="00A50D2E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</w:tcBorders>
          </w:tcPr>
          <w:p w14:paraId="1489A426" w14:textId="77777777" w:rsidR="00A50D2E" w:rsidRDefault="00A50D2E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14:paraId="46F564CD" w14:textId="437EA096" w:rsidR="00A50D2E" w:rsidRPr="00FD5579" w:rsidRDefault="00A50D2E" w:rsidP="00595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656452248"/>
            <w:placeholder>
              <w:docPart w:val="6D005183F48849198D9FB2EA644F3FE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484" w:type="dxa"/>
                <w:gridSpan w:val="7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0CCED644" w14:textId="30908BC8" w:rsidR="00A50D2E" w:rsidRPr="00FD5579" w:rsidRDefault="00A50D2E" w:rsidP="00595AB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6" w:type="dxa"/>
            <w:tcBorders>
              <w:left w:val="single" w:sz="4" w:space="0" w:color="auto"/>
            </w:tcBorders>
          </w:tcPr>
          <w:p w14:paraId="75FE997C" w14:textId="77777777" w:rsidR="00A50D2E" w:rsidRPr="00FD5579" w:rsidRDefault="00A50D2E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1AB7" w:rsidRPr="00FD5579" w14:paraId="021A43D4" w14:textId="77777777" w:rsidTr="00A50D2E">
        <w:tc>
          <w:tcPr>
            <w:tcW w:w="496" w:type="dxa"/>
          </w:tcPr>
          <w:p w14:paraId="66E7DDD2" w14:textId="77777777" w:rsidR="008D1AB7" w:rsidRPr="00706690" w:rsidRDefault="008D1AB7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</w:tcBorders>
          </w:tcPr>
          <w:p w14:paraId="6835BEB8" w14:textId="77777777" w:rsidR="008D1AB7" w:rsidRDefault="008D1AB7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0E2753A" w14:textId="77777777" w:rsidR="008D1AB7" w:rsidRPr="00FD5579" w:rsidRDefault="008D1AB7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3AB830DA" w14:textId="77777777" w:rsidR="008D1AB7" w:rsidRPr="00FD5579" w:rsidRDefault="008D1AB7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4736DB8F" w14:textId="77777777" w:rsidR="008D1AB7" w:rsidRPr="00FD5579" w:rsidRDefault="008D1AB7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1E91D7EA" w14:textId="77777777" w:rsidR="008D1AB7" w:rsidRPr="00FD5579" w:rsidRDefault="008D1AB7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5C14F31D" w14:textId="77777777" w:rsidR="008D1AB7" w:rsidRPr="00FD5579" w:rsidRDefault="008D1AB7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2ABF87D6" w14:textId="77777777" w:rsidR="008D1AB7" w:rsidRPr="00FD5579" w:rsidRDefault="008D1AB7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10CAF097" w14:textId="77777777" w:rsidR="008D1AB7" w:rsidRPr="00FD5579" w:rsidRDefault="008D1AB7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547C8E25" w14:textId="77777777" w:rsidR="008D1AB7" w:rsidRPr="00FD5579" w:rsidRDefault="008D1AB7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  <w:tcBorders>
              <w:top w:val="single" w:sz="4" w:space="0" w:color="auto"/>
            </w:tcBorders>
          </w:tcPr>
          <w:p w14:paraId="4966119C" w14:textId="77777777" w:rsidR="008D1AB7" w:rsidRPr="00FD5579" w:rsidRDefault="008D1AB7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</w:tcPr>
          <w:p w14:paraId="6BBE6449" w14:textId="77777777" w:rsidR="008D1AB7" w:rsidRPr="00FD5579" w:rsidRDefault="008D1AB7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B7C9A1" w14:textId="77777777" w:rsidR="000A2764" w:rsidRDefault="000A2764" w:rsidP="00A50D2E">
      <w:pPr>
        <w:rPr>
          <w:rFonts w:ascii="Arial" w:hAnsi="Arial" w:cs="Arial"/>
          <w:b/>
          <w:sz w:val="24"/>
          <w:szCs w:val="24"/>
        </w:rPr>
      </w:pPr>
    </w:p>
    <w:p w14:paraId="0122190C" w14:textId="7C4D3A05" w:rsidR="00C13EB5" w:rsidRDefault="00A50D2E" w:rsidP="00A50D2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Section 6: Considerations</w:t>
      </w:r>
    </w:p>
    <w:tbl>
      <w:tblPr>
        <w:tblStyle w:val="TableGrid"/>
        <w:tblpPr w:leftFromText="180" w:rightFromText="180" w:vertAnchor="text" w:tblpY="1"/>
        <w:tblOverlap w:val="never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494"/>
        <w:gridCol w:w="1350"/>
        <w:gridCol w:w="360"/>
        <w:gridCol w:w="1710"/>
        <w:gridCol w:w="360"/>
        <w:gridCol w:w="450"/>
        <w:gridCol w:w="360"/>
        <w:gridCol w:w="720"/>
        <w:gridCol w:w="360"/>
        <w:gridCol w:w="2524"/>
        <w:gridCol w:w="356"/>
      </w:tblGrid>
      <w:tr w:rsidR="00A50D2E" w:rsidRPr="00FD5579" w14:paraId="763E9495" w14:textId="77777777" w:rsidTr="00595AB8">
        <w:tc>
          <w:tcPr>
            <w:tcW w:w="496" w:type="dxa"/>
            <w:tcBorders>
              <w:right w:val="single" w:sz="4" w:space="0" w:color="auto"/>
            </w:tcBorders>
          </w:tcPr>
          <w:p w14:paraId="25F8610A" w14:textId="77777777" w:rsidR="00A50D2E" w:rsidRPr="00412FC8" w:rsidRDefault="00A50D2E" w:rsidP="00595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</w:tcPr>
          <w:p w14:paraId="44AF7701" w14:textId="77777777" w:rsidR="00A50D2E" w:rsidRPr="00412FC8" w:rsidRDefault="00A50D2E" w:rsidP="00595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A7527F3" w14:textId="77777777" w:rsidR="00A50D2E" w:rsidRPr="00412FC8" w:rsidRDefault="00A50D2E" w:rsidP="00595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1B8A4CCD" w14:textId="77777777" w:rsidR="00A50D2E" w:rsidRPr="00412FC8" w:rsidRDefault="00A50D2E" w:rsidP="00595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14:paraId="23B11ECE" w14:textId="77777777" w:rsidR="00A50D2E" w:rsidRPr="00412FC8" w:rsidRDefault="00A50D2E" w:rsidP="00595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5CF77F81" w14:textId="77777777" w:rsidR="00A50D2E" w:rsidRPr="00412FC8" w:rsidRDefault="00A50D2E" w:rsidP="00595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1DE35A52" w14:textId="77777777" w:rsidR="00A50D2E" w:rsidRPr="00412FC8" w:rsidRDefault="00A50D2E" w:rsidP="00595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360CC931" w14:textId="77777777" w:rsidR="00A50D2E" w:rsidRPr="00412FC8" w:rsidRDefault="00A50D2E" w:rsidP="00595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238F28A1" w14:textId="77777777" w:rsidR="00A50D2E" w:rsidRPr="00412FC8" w:rsidRDefault="00A50D2E" w:rsidP="00595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46167B6F" w14:textId="77777777" w:rsidR="00A50D2E" w:rsidRPr="00412FC8" w:rsidRDefault="00A50D2E" w:rsidP="00595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4" w:type="dxa"/>
            <w:tcBorders>
              <w:top w:val="single" w:sz="4" w:space="0" w:color="auto"/>
              <w:right w:val="single" w:sz="4" w:space="0" w:color="auto"/>
            </w:tcBorders>
          </w:tcPr>
          <w:p w14:paraId="678A2E15" w14:textId="77777777" w:rsidR="00A50D2E" w:rsidRPr="00412FC8" w:rsidRDefault="00A50D2E" w:rsidP="00595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</w:tcPr>
          <w:p w14:paraId="3B16D6E3" w14:textId="77777777" w:rsidR="00A50D2E" w:rsidRPr="00412FC8" w:rsidRDefault="00A50D2E" w:rsidP="00595A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50D2E" w:rsidRPr="00FD5579" w14:paraId="156D2588" w14:textId="77777777" w:rsidTr="00595AB8">
        <w:tc>
          <w:tcPr>
            <w:tcW w:w="496" w:type="dxa"/>
            <w:tcBorders>
              <w:right w:val="single" w:sz="4" w:space="0" w:color="auto"/>
            </w:tcBorders>
          </w:tcPr>
          <w:p w14:paraId="0FA16D20" w14:textId="77777777" w:rsidR="00A50D2E" w:rsidRPr="00706690" w:rsidRDefault="00A50D2E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</w:tcPr>
          <w:p w14:paraId="3EE417CD" w14:textId="77777777" w:rsidR="00A50D2E" w:rsidRDefault="00A50D2E" w:rsidP="00595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a.</w:t>
            </w:r>
          </w:p>
        </w:tc>
        <w:tc>
          <w:tcPr>
            <w:tcW w:w="3780" w:type="dxa"/>
            <w:gridSpan w:val="4"/>
          </w:tcPr>
          <w:p w14:paraId="4F71EFA2" w14:textId="5D4CC08B" w:rsidR="00A50D2E" w:rsidRPr="00FD5579" w:rsidRDefault="00A50D2E" w:rsidP="00595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there an expected need for VR services beyond extended services (i.e. tools, clothing, equipment, transportation)?</w:t>
            </w:r>
          </w:p>
        </w:tc>
        <w:tc>
          <w:tcPr>
            <w:tcW w:w="450" w:type="dxa"/>
          </w:tcPr>
          <w:p w14:paraId="610303B9" w14:textId="77777777" w:rsidR="00A50D2E" w:rsidRPr="00FD5579" w:rsidRDefault="00A50D2E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637398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4BB2C34C" w14:textId="77777777" w:rsidR="00A50D2E" w:rsidRPr="00FD5579" w:rsidRDefault="00A50D2E" w:rsidP="00595AB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23FB1473" w14:textId="77777777" w:rsidR="00A50D2E" w:rsidRPr="00FD5579" w:rsidRDefault="00A50D2E" w:rsidP="00595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8466761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724C5172" w14:textId="77777777" w:rsidR="00A50D2E" w:rsidRPr="00FD5579" w:rsidRDefault="00A50D2E" w:rsidP="00595AB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24" w:type="dxa"/>
            <w:tcBorders>
              <w:right w:val="single" w:sz="4" w:space="0" w:color="auto"/>
            </w:tcBorders>
          </w:tcPr>
          <w:p w14:paraId="74DD822A" w14:textId="77777777" w:rsidR="00A50D2E" w:rsidRPr="00FD5579" w:rsidRDefault="00A50D2E" w:rsidP="00595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56" w:type="dxa"/>
            <w:tcBorders>
              <w:left w:val="single" w:sz="4" w:space="0" w:color="auto"/>
            </w:tcBorders>
          </w:tcPr>
          <w:p w14:paraId="70D779EB" w14:textId="77777777" w:rsidR="00A50D2E" w:rsidRPr="00FD5579" w:rsidRDefault="00A50D2E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EB5" w:rsidRPr="00FD5579" w14:paraId="24A0566A" w14:textId="77777777" w:rsidTr="00595AB8">
        <w:tc>
          <w:tcPr>
            <w:tcW w:w="496" w:type="dxa"/>
            <w:tcBorders>
              <w:right w:val="single" w:sz="4" w:space="0" w:color="auto"/>
            </w:tcBorders>
          </w:tcPr>
          <w:p w14:paraId="0775AB1D" w14:textId="77777777" w:rsidR="00C13EB5" w:rsidRPr="00706690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</w:tcPr>
          <w:p w14:paraId="4832240B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4"/>
          </w:tcPr>
          <w:p w14:paraId="469D8FCA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25A21166" w14:textId="77777777" w:rsidR="00C13EB5" w:rsidRPr="00FD5579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558247CD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14:paraId="020963D6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3D47AC7C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  <w:tcBorders>
              <w:right w:val="single" w:sz="4" w:space="0" w:color="auto"/>
            </w:tcBorders>
          </w:tcPr>
          <w:p w14:paraId="01B0DD2E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</w:tcPr>
          <w:p w14:paraId="7921E6CE" w14:textId="77777777" w:rsidR="00C13EB5" w:rsidRPr="00FD5579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0D2E" w:rsidRPr="00FD5579" w14:paraId="13033A08" w14:textId="77777777" w:rsidTr="00595AB8">
        <w:tc>
          <w:tcPr>
            <w:tcW w:w="496" w:type="dxa"/>
            <w:tcBorders>
              <w:right w:val="single" w:sz="4" w:space="0" w:color="auto"/>
            </w:tcBorders>
          </w:tcPr>
          <w:p w14:paraId="1745A14F" w14:textId="77777777" w:rsidR="00A50D2E" w:rsidRPr="00706690" w:rsidRDefault="00A50D2E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</w:tcPr>
          <w:p w14:paraId="654A1170" w14:textId="77777777" w:rsidR="00A50D2E" w:rsidRDefault="00A50D2E" w:rsidP="00595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b.</w:t>
            </w:r>
          </w:p>
        </w:tc>
        <w:tc>
          <w:tcPr>
            <w:tcW w:w="3780" w:type="dxa"/>
            <w:gridSpan w:val="4"/>
          </w:tcPr>
          <w:p w14:paraId="658BE94D" w14:textId="6E898165" w:rsidR="00A50D2E" w:rsidRPr="00FD5579" w:rsidRDefault="00A50D2E" w:rsidP="00595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 the participant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have the opportunity to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increase hours and/or wages in the position?</w:t>
            </w:r>
          </w:p>
        </w:tc>
        <w:tc>
          <w:tcPr>
            <w:tcW w:w="450" w:type="dxa"/>
          </w:tcPr>
          <w:p w14:paraId="4382133A" w14:textId="77777777" w:rsidR="00A50D2E" w:rsidRPr="00FD5579" w:rsidRDefault="00A50D2E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7331202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70287341" w14:textId="77777777" w:rsidR="00A50D2E" w:rsidRPr="00FD5579" w:rsidRDefault="00A50D2E" w:rsidP="00595AB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5ADA86FD" w14:textId="77777777" w:rsidR="00A50D2E" w:rsidRPr="00FD5579" w:rsidRDefault="00A50D2E" w:rsidP="00595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537670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0C7973DA" w14:textId="77777777" w:rsidR="00A50D2E" w:rsidRPr="00FD5579" w:rsidRDefault="00A50D2E" w:rsidP="00595AB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24" w:type="dxa"/>
            <w:tcBorders>
              <w:right w:val="single" w:sz="4" w:space="0" w:color="auto"/>
            </w:tcBorders>
          </w:tcPr>
          <w:p w14:paraId="2A5E20CD" w14:textId="77777777" w:rsidR="00A50D2E" w:rsidRPr="00FD5579" w:rsidRDefault="00A50D2E" w:rsidP="00595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56" w:type="dxa"/>
            <w:tcBorders>
              <w:left w:val="single" w:sz="4" w:space="0" w:color="auto"/>
            </w:tcBorders>
          </w:tcPr>
          <w:p w14:paraId="781D318F" w14:textId="77777777" w:rsidR="00A50D2E" w:rsidRPr="00FD5579" w:rsidRDefault="00A50D2E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EB5" w:rsidRPr="00FD5579" w14:paraId="4E1AA63A" w14:textId="77777777" w:rsidTr="00595AB8">
        <w:tc>
          <w:tcPr>
            <w:tcW w:w="496" w:type="dxa"/>
            <w:tcBorders>
              <w:right w:val="single" w:sz="4" w:space="0" w:color="auto"/>
            </w:tcBorders>
          </w:tcPr>
          <w:p w14:paraId="7BC7124F" w14:textId="77777777" w:rsidR="00C13EB5" w:rsidRPr="00706690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</w:tcPr>
          <w:p w14:paraId="1F166AB8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4"/>
          </w:tcPr>
          <w:p w14:paraId="3A08DECC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14:paraId="01581CAB" w14:textId="77777777" w:rsidR="00C13EB5" w:rsidRPr="00FD5579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2C507675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14:paraId="25DD3209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31D545D8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  <w:tcBorders>
              <w:right w:val="single" w:sz="4" w:space="0" w:color="auto"/>
            </w:tcBorders>
          </w:tcPr>
          <w:p w14:paraId="5DE544FF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</w:tcPr>
          <w:p w14:paraId="3F94E4CF" w14:textId="77777777" w:rsidR="00C13EB5" w:rsidRPr="00FD5579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0D2E" w:rsidRPr="00FD5579" w14:paraId="0461B597" w14:textId="77777777" w:rsidTr="00A50D2E">
        <w:tc>
          <w:tcPr>
            <w:tcW w:w="496" w:type="dxa"/>
            <w:tcBorders>
              <w:right w:val="single" w:sz="4" w:space="0" w:color="auto"/>
            </w:tcBorders>
          </w:tcPr>
          <w:p w14:paraId="7DD5FAC7" w14:textId="77777777" w:rsidR="00A50D2E" w:rsidRPr="00706690" w:rsidRDefault="00A50D2E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</w:tcPr>
          <w:p w14:paraId="15029523" w14:textId="77777777" w:rsidR="00A50D2E" w:rsidRDefault="00A50D2E" w:rsidP="00595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c.</w:t>
            </w:r>
          </w:p>
        </w:tc>
        <w:tc>
          <w:tcPr>
            <w:tcW w:w="3780" w:type="dxa"/>
            <w:gridSpan w:val="4"/>
          </w:tcPr>
          <w:p w14:paraId="1F202879" w14:textId="0FF17AEF" w:rsidR="00A50D2E" w:rsidRPr="00FD5579" w:rsidRDefault="00A50D2E" w:rsidP="00595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Will the participant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have the opportunity to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received health care or other benefits from the business or other sources? </w:t>
            </w:r>
          </w:p>
        </w:tc>
        <w:tc>
          <w:tcPr>
            <w:tcW w:w="450" w:type="dxa"/>
          </w:tcPr>
          <w:p w14:paraId="2FBD6BBF" w14:textId="77777777" w:rsidR="00A50D2E" w:rsidRPr="00FD5579" w:rsidRDefault="00A50D2E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817799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10DB444C" w14:textId="77777777" w:rsidR="00A50D2E" w:rsidRPr="00FD5579" w:rsidRDefault="00A50D2E" w:rsidP="00595AB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720" w:type="dxa"/>
          </w:tcPr>
          <w:p w14:paraId="46D7DD25" w14:textId="77777777" w:rsidR="00A50D2E" w:rsidRPr="00FD5579" w:rsidRDefault="00A50D2E" w:rsidP="00595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988939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624B9D7F" w14:textId="77777777" w:rsidR="00A50D2E" w:rsidRPr="00FD5579" w:rsidRDefault="00A50D2E" w:rsidP="00595AB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2524" w:type="dxa"/>
            <w:tcBorders>
              <w:right w:val="single" w:sz="4" w:space="0" w:color="auto"/>
            </w:tcBorders>
          </w:tcPr>
          <w:p w14:paraId="09E5EECD" w14:textId="77777777" w:rsidR="00A50D2E" w:rsidRPr="00FD5579" w:rsidRDefault="00A50D2E" w:rsidP="00595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tc>
          <w:tcPr>
            <w:tcW w:w="356" w:type="dxa"/>
            <w:tcBorders>
              <w:left w:val="single" w:sz="4" w:space="0" w:color="auto"/>
            </w:tcBorders>
          </w:tcPr>
          <w:p w14:paraId="5506E3E5" w14:textId="77777777" w:rsidR="00A50D2E" w:rsidRPr="00FD5579" w:rsidRDefault="00A50D2E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0D2E" w:rsidRPr="00FD5579" w14:paraId="27DC809D" w14:textId="77777777" w:rsidTr="00A50D2E">
        <w:tc>
          <w:tcPr>
            <w:tcW w:w="496" w:type="dxa"/>
            <w:tcBorders>
              <w:right w:val="single" w:sz="4" w:space="0" w:color="auto"/>
            </w:tcBorders>
          </w:tcPr>
          <w:p w14:paraId="33801CD3" w14:textId="77777777" w:rsidR="00A50D2E" w:rsidRPr="00706690" w:rsidRDefault="00A50D2E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</w:tcPr>
          <w:p w14:paraId="54DEA29E" w14:textId="03D538CD" w:rsidR="00A50D2E" w:rsidRDefault="00A50D2E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4" w:type="dxa"/>
            <w:gridSpan w:val="9"/>
            <w:tcBorders>
              <w:right w:val="single" w:sz="4" w:space="0" w:color="auto"/>
            </w:tcBorders>
          </w:tcPr>
          <w:p w14:paraId="33A6B4C4" w14:textId="771D5C04" w:rsidR="00A50D2E" w:rsidRPr="00FD5579" w:rsidRDefault="00A50D2E" w:rsidP="00595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Please list sources and type of benefits:</w:t>
            </w:r>
          </w:p>
        </w:tc>
        <w:tc>
          <w:tcPr>
            <w:tcW w:w="356" w:type="dxa"/>
            <w:tcBorders>
              <w:left w:val="single" w:sz="4" w:space="0" w:color="auto"/>
            </w:tcBorders>
          </w:tcPr>
          <w:p w14:paraId="1D718A8A" w14:textId="77777777" w:rsidR="00A50D2E" w:rsidRPr="00FD5579" w:rsidRDefault="00A50D2E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50D2E" w:rsidRPr="00FD5579" w14:paraId="7350F8F2" w14:textId="77777777" w:rsidTr="00A50D2E">
        <w:tc>
          <w:tcPr>
            <w:tcW w:w="496" w:type="dxa"/>
            <w:tcBorders>
              <w:right w:val="single" w:sz="4" w:space="0" w:color="auto"/>
            </w:tcBorders>
          </w:tcPr>
          <w:p w14:paraId="513ECE84" w14:textId="77777777" w:rsidR="00A50D2E" w:rsidRPr="00706690" w:rsidRDefault="00A50D2E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</w:tcBorders>
          </w:tcPr>
          <w:p w14:paraId="718582BB" w14:textId="77777777" w:rsidR="00A50D2E" w:rsidRDefault="00A50D2E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bottom w:val="single" w:sz="4" w:space="0" w:color="auto"/>
            </w:tcBorders>
          </w:tcPr>
          <w:p w14:paraId="3CADDE4C" w14:textId="1CC4DD2D" w:rsidR="00A50D2E" w:rsidRPr="00FD5579" w:rsidRDefault="00A50D2E" w:rsidP="00595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834335817"/>
            <w:placeholder>
              <w:docPart w:val="98F7DB81D34741669B42583007105934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484" w:type="dxa"/>
                <w:gridSpan w:val="7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065ECFBB" w14:textId="7AD38371" w:rsidR="00A50D2E" w:rsidRPr="00FD5579" w:rsidRDefault="00A50D2E" w:rsidP="00595AB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6" w:type="dxa"/>
            <w:tcBorders>
              <w:left w:val="single" w:sz="4" w:space="0" w:color="auto"/>
            </w:tcBorders>
          </w:tcPr>
          <w:p w14:paraId="7E53E3A4" w14:textId="77777777" w:rsidR="00A50D2E" w:rsidRPr="00FD5579" w:rsidRDefault="00A50D2E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94744A" w14:textId="00B03DC4" w:rsidR="008D1AB7" w:rsidRDefault="00A50D2E" w:rsidP="00A50D2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Section 7: Additional Closure Requirements</w:t>
      </w:r>
    </w:p>
    <w:tbl>
      <w:tblPr>
        <w:tblStyle w:val="TableGrid"/>
        <w:tblpPr w:leftFromText="180" w:rightFromText="180" w:vertAnchor="text" w:tblpY="1"/>
        <w:tblOverlap w:val="never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"/>
        <w:gridCol w:w="494"/>
        <w:gridCol w:w="450"/>
        <w:gridCol w:w="990"/>
        <w:gridCol w:w="2340"/>
        <w:gridCol w:w="450"/>
        <w:gridCol w:w="360"/>
        <w:gridCol w:w="720"/>
        <w:gridCol w:w="360"/>
        <w:gridCol w:w="2524"/>
        <w:gridCol w:w="356"/>
      </w:tblGrid>
      <w:tr w:rsidR="00C13EB5" w:rsidRPr="00FD5579" w14:paraId="5A7A158E" w14:textId="77777777" w:rsidTr="000A2764">
        <w:tc>
          <w:tcPr>
            <w:tcW w:w="496" w:type="dxa"/>
            <w:tcBorders>
              <w:right w:val="single" w:sz="4" w:space="0" w:color="auto"/>
            </w:tcBorders>
          </w:tcPr>
          <w:p w14:paraId="51D1DA52" w14:textId="77777777" w:rsidR="00C13EB5" w:rsidRPr="000A2764" w:rsidRDefault="00C13EB5" w:rsidP="00595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</w:tcPr>
          <w:p w14:paraId="7AB1674F" w14:textId="77777777" w:rsidR="00C13EB5" w:rsidRPr="000A2764" w:rsidRDefault="00C13EB5" w:rsidP="00595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80" w:type="dxa"/>
            <w:gridSpan w:val="3"/>
            <w:tcBorders>
              <w:top w:val="single" w:sz="4" w:space="0" w:color="auto"/>
            </w:tcBorders>
          </w:tcPr>
          <w:p w14:paraId="02D534A5" w14:textId="77777777" w:rsidR="00C13EB5" w:rsidRPr="000A2764" w:rsidRDefault="00C13EB5" w:rsidP="00595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0" w:type="dxa"/>
            <w:tcBorders>
              <w:top w:val="single" w:sz="4" w:space="0" w:color="auto"/>
            </w:tcBorders>
          </w:tcPr>
          <w:p w14:paraId="485143A1" w14:textId="77777777" w:rsidR="00C13EB5" w:rsidRPr="000A2764" w:rsidRDefault="00C13EB5" w:rsidP="00595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709C5F57" w14:textId="77777777" w:rsidR="00C13EB5" w:rsidRPr="000A2764" w:rsidRDefault="00C13EB5" w:rsidP="00595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3A027402" w14:textId="77777777" w:rsidR="00C13EB5" w:rsidRPr="000A2764" w:rsidRDefault="00C13EB5" w:rsidP="00595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auto"/>
            </w:tcBorders>
          </w:tcPr>
          <w:p w14:paraId="0B293DAE" w14:textId="77777777" w:rsidR="00C13EB5" w:rsidRPr="000A2764" w:rsidRDefault="00C13EB5" w:rsidP="00595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4" w:type="dxa"/>
            <w:tcBorders>
              <w:top w:val="single" w:sz="4" w:space="0" w:color="auto"/>
              <w:right w:val="single" w:sz="4" w:space="0" w:color="auto"/>
            </w:tcBorders>
          </w:tcPr>
          <w:p w14:paraId="48300497" w14:textId="77777777" w:rsidR="00C13EB5" w:rsidRPr="000A2764" w:rsidRDefault="00C13EB5" w:rsidP="00595AB8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</w:tcPr>
          <w:p w14:paraId="752D0086" w14:textId="77777777" w:rsidR="00C13EB5" w:rsidRPr="000A2764" w:rsidRDefault="00C13EB5" w:rsidP="00595AB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13EB5" w:rsidRPr="00FD5579" w14:paraId="1EA8107F" w14:textId="77777777" w:rsidTr="00595AB8">
        <w:tc>
          <w:tcPr>
            <w:tcW w:w="496" w:type="dxa"/>
            <w:tcBorders>
              <w:right w:val="single" w:sz="4" w:space="0" w:color="auto"/>
            </w:tcBorders>
          </w:tcPr>
          <w:p w14:paraId="7739D537" w14:textId="77777777" w:rsidR="00C13EB5" w:rsidRPr="00706690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</w:tcPr>
          <w:p w14:paraId="00B59778" w14:textId="53FCE94C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3"/>
          </w:tcPr>
          <w:p w14:paraId="51808D11" w14:textId="0E3E742F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Extended funding source </w:t>
            </w:r>
            <w:r w:rsidR="00595AB8">
              <w:rPr>
                <w:rFonts w:ascii="Arial" w:hAnsi="Arial" w:cs="Arial"/>
                <w:sz w:val="24"/>
                <w:szCs w:val="24"/>
              </w:rPr>
              <w:t>is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50" w:type="dxa"/>
          </w:tcPr>
          <w:p w14:paraId="4BB0A10A" w14:textId="77777777" w:rsidR="00C13EB5" w:rsidRPr="00FD5579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521ED619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14:paraId="04085248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4E49356D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  <w:tcBorders>
              <w:right w:val="single" w:sz="4" w:space="0" w:color="auto"/>
            </w:tcBorders>
          </w:tcPr>
          <w:p w14:paraId="699362F3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</w:tcPr>
          <w:p w14:paraId="5647E1A3" w14:textId="77777777" w:rsidR="00C13EB5" w:rsidRPr="00FD5579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EB5" w:rsidRPr="00FD5579" w14:paraId="424263F6" w14:textId="77777777" w:rsidTr="00C13EB5">
        <w:tc>
          <w:tcPr>
            <w:tcW w:w="496" w:type="dxa"/>
            <w:tcBorders>
              <w:right w:val="single" w:sz="4" w:space="0" w:color="auto"/>
            </w:tcBorders>
          </w:tcPr>
          <w:p w14:paraId="24594498" w14:textId="77777777" w:rsidR="00C13EB5" w:rsidRPr="00706690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</w:tcPr>
          <w:p w14:paraId="0FA94E51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709453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2737F34" w14:textId="6EE9EF88" w:rsidR="00C13EB5" w:rsidRDefault="00C13EB5" w:rsidP="00595AB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330" w:type="dxa"/>
            <w:gridSpan w:val="2"/>
          </w:tcPr>
          <w:p w14:paraId="6D2E3DC2" w14:textId="43F15638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ACCES-VR</w:t>
            </w:r>
          </w:p>
        </w:tc>
        <w:tc>
          <w:tcPr>
            <w:tcW w:w="450" w:type="dxa"/>
          </w:tcPr>
          <w:p w14:paraId="22042E7E" w14:textId="77777777" w:rsidR="00C13EB5" w:rsidRPr="00FD5579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15786AB9" w14:textId="6986C861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14:paraId="47A2F19B" w14:textId="63164CA2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511B9C34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  <w:tcBorders>
              <w:right w:val="single" w:sz="4" w:space="0" w:color="auto"/>
            </w:tcBorders>
          </w:tcPr>
          <w:p w14:paraId="2B444903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</w:tcPr>
          <w:p w14:paraId="75B1D4EC" w14:textId="77777777" w:rsidR="00C13EB5" w:rsidRPr="00FD5579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EB5" w:rsidRPr="00FD5579" w14:paraId="7EFB886B" w14:textId="77777777" w:rsidTr="00C13EB5">
        <w:tc>
          <w:tcPr>
            <w:tcW w:w="496" w:type="dxa"/>
            <w:tcBorders>
              <w:right w:val="single" w:sz="4" w:space="0" w:color="auto"/>
            </w:tcBorders>
          </w:tcPr>
          <w:p w14:paraId="0E761D20" w14:textId="77777777" w:rsidR="00C13EB5" w:rsidRPr="00706690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</w:tcPr>
          <w:p w14:paraId="64480D6B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0599816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621C25F7" w14:textId="4F2ECB59" w:rsidR="00C13EB5" w:rsidRDefault="00C13EB5" w:rsidP="00595AB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330" w:type="dxa"/>
            <w:gridSpan w:val="2"/>
          </w:tcPr>
          <w:p w14:paraId="3B37B5F0" w14:textId="2A98AEC2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ACCES-VR Youth</w:t>
            </w:r>
          </w:p>
        </w:tc>
        <w:tc>
          <w:tcPr>
            <w:tcW w:w="450" w:type="dxa"/>
          </w:tcPr>
          <w:p w14:paraId="634B7986" w14:textId="77777777" w:rsidR="00C13EB5" w:rsidRPr="00FD5579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6181F281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14:paraId="51411D1F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4A071B6F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  <w:tcBorders>
              <w:right w:val="single" w:sz="4" w:space="0" w:color="auto"/>
            </w:tcBorders>
          </w:tcPr>
          <w:p w14:paraId="0DB43DC1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</w:tcPr>
          <w:p w14:paraId="56B1D314" w14:textId="77777777" w:rsidR="00C13EB5" w:rsidRPr="00FD5579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EB5" w:rsidRPr="00FD5579" w14:paraId="7C3571A9" w14:textId="77777777" w:rsidTr="00C13EB5">
        <w:tc>
          <w:tcPr>
            <w:tcW w:w="496" w:type="dxa"/>
            <w:tcBorders>
              <w:right w:val="single" w:sz="4" w:space="0" w:color="auto"/>
            </w:tcBorders>
          </w:tcPr>
          <w:p w14:paraId="5C8E1795" w14:textId="77777777" w:rsidR="00C13EB5" w:rsidRPr="00706690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</w:tcPr>
          <w:p w14:paraId="522B86F2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6925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20F9B559" w14:textId="0222FA04" w:rsidR="00C13EB5" w:rsidRDefault="00C13EB5" w:rsidP="00595AB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330" w:type="dxa"/>
            <w:gridSpan w:val="2"/>
          </w:tcPr>
          <w:p w14:paraId="6AE4C741" w14:textId="68074F4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OPWDD</w:t>
            </w:r>
          </w:p>
        </w:tc>
        <w:tc>
          <w:tcPr>
            <w:tcW w:w="450" w:type="dxa"/>
          </w:tcPr>
          <w:p w14:paraId="65BD048B" w14:textId="77777777" w:rsidR="00C13EB5" w:rsidRPr="00FD5579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1F64331F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14:paraId="6209F1F1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3293A7E8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  <w:tcBorders>
              <w:right w:val="single" w:sz="4" w:space="0" w:color="auto"/>
            </w:tcBorders>
          </w:tcPr>
          <w:p w14:paraId="659D44B3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</w:tcPr>
          <w:p w14:paraId="5D616390" w14:textId="77777777" w:rsidR="00C13EB5" w:rsidRPr="00FD5579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EB5" w:rsidRPr="00FD5579" w14:paraId="112BCF69" w14:textId="77777777" w:rsidTr="00595AB8">
        <w:tc>
          <w:tcPr>
            <w:tcW w:w="496" w:type="dxa"/>
            <w:tcBorders>
              <w:right w:val="single" w:sz="4" w:space="0" w:color="auto"/>
            </w:tcBorders>
          </w:tcPr>
          <w:p w14:paraId="4F914516" w14:textId="77777777" w:rsidR="00C13EB5" w:rsidRPr="00706690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</w:tcPr>
          <w:p w14:paraId="13143D58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6330677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50F85158" w14:textId="5A7F46F7" w:rsidR="00C13EB5" w:rsidRDefault="00C13EB5" w:rsidP="00595AB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3330" w:type="dxa"/>
            <w:gridSpan w:val="2"/>
          </w:tcPr>
          <w:p w14:paraId="0A8213CB" w14:textId="488E05BD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OMH</w:t>
            </w:r>
          </w:p>
        </w:tc>
        <w:tc>
          <w:tcPr>
            <w:tcW w:w="450" w:type="dxa"/>
          </w:tcPr>
          <w:p w14:paraId="3B3DF66A" w14:textId="77777777" w:rsidR="00C13EB5" w:rsidRPr="00FD5579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385763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60" w:type="dxa"/>
              </w:tcPr>
              <w:p w14:paraId="532305AA" w14:textId="2E1A28F2" w:rsidR="00C13EB5" w:rsidRDefault="00C13EB5" w:rsidP="00595AB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80" w:type="dxa"/>
            <w:gridSpan w:val="2"/>
          </w:tcPr>
          <w:p w14:paraId="0854C7EF" w14:textId="09121068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PROS</w:t>
            </w:r>
          </w:p>
        </w:tc>
        <w:tc>
          <w:tcPr>
            <w:tcW w:w="2524" w:type="dxa"/>
            <w:tcBorders>
              <w:right w:val="single" w:sz="4" w:space="0" w:color="auto"/>
            </w:tcBorders>
          </w:tcPr>
          <w:p w14:paraId="3786CF60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</w:tcPr>
          <w:p w14:paraId="49CE7A04" w14:textId="77777777" w:rsidR="00C13EB5" w:rsidRPr="00FD5579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EB5" w:rsidRPr="00FD5579" w14:paraId="73E8B6C3" w14:textId="77777777" w:rsidTr="00595AB8">
        <w:tc>
          <w:tcPr>
            <w:tcW w:w="496" w:type="dxa"/>
            <w:tcBorders>
              <w:right w:val="single" w:sz="4" w:space="0" w:color="auto"/>
            </w:tcBorders>
          </w:tcPr>
          <w:p w14:paraId="501C9553" w14:textId="77777777" w:rsidR="00C13EB5" w:rsidRPr="00706690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</w:tcPr>
          <w:p w14:paraId="73997CAC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-754909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607EE70" w14:textId="0E8EDFE5" w:rsidR="00C13EB5" w:rsidRDefault="00C13EB5" w:rsidP="00595AB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990" w:type="dxa"/>
          </w:tcPr>
          <w:p w14:paraId="1D420525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Other 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883214239"/>
            <w:placeholder>
              <w:docPart w:val="8DBEEE611C2849A8B3327A32E85CBEFE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6754" w:type="dxa"/>
                <w:gridSpan w:val="6"/>
                <w:tcBorders>
                  <w:right w:val="single" w:sz="4" w:space="0" w:color="auto"/>
                </w:tcBorders>
              </w:tcPr>
              <w:p w14:paraId="1F15AE3E" w14:textId="3B8BCCEC" w:rsidR="00C13EB5" w:rsidRDefault="00C13EB5" w:rsidP="00595AB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6" w:type="dxa"/>
            <w:tcBorders>
              <w:left w:val="single" w:sz="4" w:space="0" w:color="auto"/>
            </w:tcBorders>
          </w:tcPr>
          <w:p w14:paraId="1DCA45E9" w14:textId="77777777" w:rsidR="00C13EB5" w:rsidRPr="00FD5579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EB5" w:rsidRPr="00FD5579" w14:paraId="05A9392F" w14:textId="77777777" w:rsidTr="00595AB8">
        <w:tc>
          <w:tcPr>
            <w:tcW w:w="496" w:type="dxa"/>
            <w:tcBorders>
              <w:right w:val="single" w:sz="4" w:space="0" w:color="auto"/>
            </w:tcBorders>
          </w:tcPr>
          <w:p w14:paraId="309A97E5" w14:textId="77777777" w:rsidR="00C13EB5" w:rsidRPr="00706690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</w:tcPr>
          <w:p w14:paraId="35C1F7A5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94" w:type="dxa"/>
            <w:gridSpan w:val="8"/>
            <w:tcBorders>
              <w:right w:val="single" w:sz="4" w:space="0" w:color="auto"/>
            </w:tcBorders>
          </w:tcPr>
          <w:p w14:paraId="46905193" w14:textId="08C5751D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</w:tcPr>
          <w:p w14:paraId="29964A32" w14:textId="77777777" w:rsidR="00C13EB5" w:rsidRPr="00FD5579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EB5" w:rsidRPr="00FD5579" w14:paraId="78028F25" w14:textId="77777777" w:rsidTr="00C13EB5">
        <w:tc>
          <w:tcPr>
            <w:tcW w:w="496" w:type="dxa"/>
            <w:tcBorders>
              <w:right w:val="single" w:sz="4" w:space="0" w:color="auto"/>
            </w:tcBorders>
          </w:tcPr>
          <w:p w14:paraId="0EEB1F15" w14:textId="77777777" w:rsidR="00C13EB5" w:rsidRPr="00706690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left w:val="single" w:sz="4" w:space="0" w:color="auto"/>
            </w:tcBorders>
          </w:tcPr>
          <w:p w14:paraId="6D14155C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80" w:type="dxa"/>
            <w:gridSpan w:val="3"/>
          </w:tcPr>
          <w:p w14:paraId="36846C20" w14:textId="429548A9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450" w:type="dxa"/>
          </w:tcPr>
          <w:p w14:paraId="1134CB4A" w14:textId="77777777" w:rsidR="00C13EB5" w:rsidRPr="00FD5579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31678A2F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0" w:type="dxa"/>
          </w:tcPr>
          <w:p w14:paraId="6C2CFEAB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</w:tcPr>
          <w:p w14:paraId="1532DEE9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4" w:type="dxa"/>
            <w:tcBorders>
              <w:right w:val="single" w:sz="4" w:space="0" w:color="auto"/>
            </w:tcBorders>
          </w:tcPr>
          <w:p w14:paraId="5B9E3CA0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6" w:type="dxa"/>
            <w:tcBorders>
              <w:left w:val="single" w:sz="4" w:space="0" w:color="auto"/>
            </w:tcBorders>
          </w:tcPr>
          <w:p w14:paraId="6088B7DD" w14:textId="77777777" w:rsidR="00C13EB5" w:rsidRPr="00FD5579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13EB5" w:rsidRPr="00FD5579" w14:paraId="4C5FE84F" w14:textId="77777777" w:rsidTr="00C13EB5">
        <w:tc>
          <w:tcPr>
            <w:tcW w:w="496" w:type="dxa"/>
            <w:tcBorders>
              <w:right w:val="single" w:sz="4" w:space="0" w:color="auto"/>
            </w:tcBorders>
          </w:tcPr>
          <w:p w14:paraId="7CF1859B" w14:textId="77777777" w:rsidR="00C13EB5" w:rsidRPr="00706690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" w:type="dxa"/>
            <w:tcBorders>
              <w:left w:val="single" w:sz="4" w:space="0" w:color="auto"/>
              <w:bottom w:val="single" w:sz="4" w:space="0" w:color="auto"/>
            </w:tcBorders>
          </w:tcPr>
          <w:p w14:paraId="589F8C8F" w14:textId="77777777" w:rsidR="00C13EB5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750778239"/>
            <w:placeholder>
              <w:docPart w:val="8443059ABA934E3D89B97A224561E269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8194" w:type="dxa"/>
                <w:gridSpan w:val="8"/>
                <w:tcBorders>
                  <w:bottom w:val="single" w:sz="4" w:space="0" w:color="auto"/>
                  <w:right w:val="single" w:sz="4" w:space="0" w:color="auto"/>
                </w:tcBorders>
              </w:tcPr>
              <w:p w14:paraId="575F9CD9" w14:textId="5F81F449" w:rsidR="00C13EB5" w:rsidRDefault="00C13EB5" w:rsidP="00595AB8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B26A23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356" w:type="dxa"/>
            <w:tcBorders>
              <w:left w:val="single" w:sz="4" w:space="0" w:color="auto"/>
            </w:tcBorders>
          </w:tcPr>
          <w:p w14:paraId="0A111504" w14:textId="77777777" w:rsidR="00C13EB5" w:rsidRPr="00FD5579" w:rsidRDefault="00C13EB5" w:rsidP="00595AB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43E2966" w14:textId="77777777" w:rsidR="00A50D2E" w:rsidRDefault="00A50D2E" w:rsidP="00A50D2E">
      <w:pPr>
        <w:rPr>
          <w:rFonts w:ascii="Arial" w:hAnsi="Arial" w:cs="Arial"/>
          <w:b/>
          <w:sz w:val="24"/>
          <w:szCs w:val="24"/>
        </w:rPr>
      </w:pPr>
    </w:p>
    <w:p w14:paraId="24451175" w14:textId="77777777" w:rsidR="005F78C3" w:rsidRPr="00AC1EB7" w:rsidRDefault="005F78C3" w:rsidP="005F78C3">
      <w:pPr>
        <w:rPr>
          <w:rFonts w:ascii="Arial" w:hAnsi="Arial" w:cs="Arial"/>
          <w:sz w:val="24"/>
          <w:szCs w:val="24"/>
        </w:rPr>
      </w:pPr>
      <w:r w:rsidRPr="00AC1EB7">
        <w:rPr>
          <w:rFonts w:ascii="Arial" w:hAnsi="Arial" w:cs="Arial"/>
          <w:sz w:val="24"/>
          <w:szCs w:val="24"/>
        </w:rPr>
        <w:t>Discussed with and agreed to by ACCES-VR VRC on the date listed below: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6"/>
        <w:gridCol w:w="1004"/>
        <w:gridCol w:w="456"/>
        <w:gridCol w:w="1080"/>
        <w:gridCol w:w="2236"/>
      </w:tblGrid>
      <w:tr w:rsidR="005F78C3" w:rsidRPr="00AC1EB7" w14:paraId="63CFFE7D" w14:textId="77777777" w:rsidTr="00E715C8">
        <w:sdt>
          <w:sdtPr>
            <w:rPr>
              <w:rFonts w:ascii="Arial" w:hAnsi="Arial" w:cs="Arial"/>
              <w:sz w:val="24"/>
              <w:szCs w:val="24"/>
            </w:rPr>
            <w:id w:val="9367239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08BB7CEA" w14:textId="77777777" w:rsidR="005F78C3" w:rsidRPr="00AC1EB7" w:rsidRDefault="005F78C3" w:rsidP="0049649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04" w:type="dxa"/>
          </w:tcPr>
          <w:p w14:paraId="1BB3D475" w14:textId="77777777" w:rsidR="005F78C3" w:rsidRPr="00AC1EB7" w:rsidRDefault="005F78C3" w:rsidP="00496497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Yes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14637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6" w:type="dxa"/>
              </w:tcPr>
              <w:p w14:paraId="5CEA4FDD" w14:textId="77777777" w:rsidR="005F78C3" w:rsidRPr="00AC1EB7" w:rsidRDefault="005F78C3" w:rsidP="0049649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080" w:type="dxa"/>
          </w:tcPr>
          <w:p w14:paraId="2406B671" w14:textId="77777777" w:rsidR="005F78C3" w:rsidRPr="00AC1EB7" w:rsidRDefault="005F78C3" w:rsidP="00496497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No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2118825351"/>
            <w:placeholder>
              <w:docPart w:val="683C57CE83DF4A2B9BC64D849CB01BC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236" w:type="dxa"/>
                <w:tcBorders>
                  <w:bottom w:val="single" w:sz="4" w:space="0" w:color="auto"/>
                </w:tcBorders>
              </w:tcPr>
              <w:p w14:paraId="3091C8C5" w14:textId="77777777" w:rsidR="005F78C3" w:rsidRPr="00AC1EB7" w:rsidRDefault="005F78C3" w:rsidP="00496497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F78C3" w:rsidRPr="00AC1EB7" w14:paraId="738AEF05" w14:textId="77777777" w:rsidTr="00E715C8">
        <w:tc>
          <w:tcPr>
            <w:tcW w:w="456" w:type="dxa"/>
          </w:tcPr>
          <w:p w14:paraId="3D62E1D8" w14:textId="77777777" w:rsidR="005F78C3" w:rsidRPr="00AC1EB7" w:rsidRDefault="005F78C3" w:rsidP="004964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04" w:type="dxa"/>
          </w:tcPr>
          <w:p w14:paraId="157EEC8B" w14:textId="77777777" w:rsidR="005F78C3" w:rsidRPr="00AC1EB7" w:rsidRDefault="005F78C3" w:rsidP="004964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6" w:type="dxa"/>
          </w:tcPr>
          <w:p w14:paraId="41455881" w14:textId="77777777" w:rsidR="005F78C3" w:rsidRPr="00AC1EB7" w:rsidRDefault="005F78C3" w:rsidP="004964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C6115B2" w14:textId="77777777" w:rsidR="005F78C3" w:rsidRPr="00AC1EB7" w:rsidRDefault="005F78C3" w:rsidP="004964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36" w:type="dxa"/>
            <w:tcBorders>
              <w:top w:val="single" w:sz="4" w:space="0" w:color="auto"/>
            </w:tcBorders>
          </w:tcPr>
          <w:p w14:paraId="538A166B" w14:textId="77777777" w:rsidR="005F78C3" w:rsidRPr="00AC1EB7" w:rsidRDefault="005F78C3" w:rsidP="00496497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</w:tr>
    </w:tbl>
    <w:p w14:paraId="2ECB54A9" w14:textId="77777777" w:rsidR="00E715C8" w:rsidRPr="002C7C4A" w:rsidRDefault="00E715C8" w:rsidP="00E715C8">
      <w:pPr>
        <w:rPr>
          <w:rFonts w:ascii="Arial" w:hAnsi="Arial" w:cs="Arial"/>
          <w:b/>
          <w:sz w:val="24"/>
          <w:szCs w:val="24"/>
          <w:highlight w:val="yellow"/>
        </w:rPr>
      </w:pPr>
      <w:r w:rsidRPr="006B7F40">
        <w:rPr>
          <w:rFonts w:ascii="Arial" w:hAnsi="Arial" w:cs="Arial"/>
          <w:b/>
          <w:sz w:val="24"/>
          <w:szCs w:val="24"/>
        </w:rPr>
        <w:t>I hereby certify that the information submitted on this report is true and correct.</w:t>
      </w: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3207"/>
        <w:gridCol w:w="33"/>
        <w:gridCol w:w="613"/>
        <w:gridCol w:w="790"/>
        <w:gridCol w:w="2732"/>
      </w:tblGrid>
      <w:tr w:rsidR="00E715C8" w:rsidRPr="00AC1EB7" w14:paraId="1A94DF7D" w14:textId="77777777" w:rsidTr="00B66E1A">
        <w:trPr>
          <w:trHeight w:val="432"/>
        </w:trPr>
        <w:tc>
          <w:tcPr>
            <w:tcW w:w="5220" w:type="dxa"/>
            <w:gridSpan w:val="3"/>
            <w:tcBorders>
              <w:bottom w:val="single" w:sz="4" w:space="0" w:color="auto"/>
            </w:tcBorders>
          </w:tcPr>
          <w:p w14:paraId="497B9EA7" w14:textId="77777777" w:rsidR="00E715C8" w:rsidRPr="00AC1EB7" w:rsidRDefault="00E715C8" w:rsidP="00B66E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13" w:type="dxa"/>
          </w:tcPr>
          <w:p w14:paraId="26823C8B" w14:textId="77777777" w:rsidR="00E715C8" w:rsidRPr="00AC1EB7" w:rsidRDefault="00E715C8" w:rsidP="00B66E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181859809"/>
            <w:placeholder>
              <w:docPart w:val="A61CE61D6FE341E085FE26413A64C4C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522" w:type="dxa"/>
                <w:gridSpan w:val="2"/>
                <w:tcBorders>
                  <w:bottom w:val="single" w:sz="4" w:space="0" w:color="auto"/>
                </w:tcBorders>
              </w:tcPr>
              <w:p w14:paraId="6D596C19" w14:textId="77777777" w:rsidR="00E715C8" w:rsidRPr="00AC1EB7" w:rsidRDefault="00E715C8" w:rsidP="00B66E1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715C8" w:rsidRPr="00AC1EB7" w14:paraId="4A3D3D4C" w14:textId="77777777" w:rsidTr="00B66E1A">
        <w:trPr>
          <w:trHeight w:val="432"/>
        </w:trPr>
        <w:tc>
          <w:tcPr>
            <w:tcW w:w="5220" w:type="dxa"/>
            <w:gridSpan w:val="3"/>
            <w:tcBorders>
              <w:top w:val="single" w:sz="4" w:space="0" w:color="auto"/>
            </w:tcBorders>
          </w:tcPr>
          <w:p w14:paraId="5C4E812B" w14:textId="77777777" w:rsidR="00E715C8" w:rsidRPr="00AC1EB7" w:rsidRDefault="00E715C8" w:rsidP="00B66E1A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Participant Signature:</w:t>
            </w:r>
          </w:p>
        </w:tc>
        <w:tc>
          <w:tcPr>
            <w:tcW w:w="613" w:type="dxa"/>
          </w:tcPr>
          <w:p w14:paraId="4ABE48C1" w14:textId="77777777" w:rsidR="00E715C8" w:rsidRPr="00AC1EB7" w:rsidRDefault="00E715C8" w:rsidP="00B66E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00F9F0CE" w14:textId="77777777" w:rsidR="00E715C8" w:rsidRPr="00AC1EB7" w:rsidRDefault="00E715C8" w:rsidP="00B66E1A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732" w:type="dxa"/>
            <w:tcBorders>
              <w:top w:val="single" w:sz="4" w:space="0" w:color="auto"/>
            </w:tcBorders>
          </w:tcPr>
          <w:p w14:paraId="0F97B667" w14:textId="77777777" w:rsidR="00E715C8" w:rsidRPr="00AC1EB7" w:rsidRDefault="00E715C8" w:rsidP="00B66E1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15C8" w:rsidRPr="00AC1EB7" w14:paraId="1135F309" w14:textId="77777777" w:rsidTr="00B66E1A">
        <w:trPr>
          <w:gridAfter w:val="4"/>
          <w:wAfter w:w="4168" w:type="dxa"/>
          <w:trHeight w:val="432"/>
        </w:trPr>
        <w:bookmarkStart w:id="0" w:name="_Hlk70337898" w:displacedByCustomXml="next"/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2637257"/>
            <w:placeholder>
              <w:docPart w:val="74F82BEC14694C84BFBEC05E9E743A5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87" w:type="dxa"/>
                <w:gridSpan w:val="2"/>
                <w:tcBorders>
                  <w:bottom w:val="single" w:sz="4" w:space="0" w:color="auto"/>
                </w:tcBorders>
              </w:tcPr>
              <w:p w14:paraId="2A657493" w14:textId="77777777" w:rsidR="00E715C8" w:rsidRPr="00AC1EB7" w:rsidRDefault="00E715C8" w:rsidP="00B66E1A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E715C8" w:rsidRPr="00AC1EB7" w14:paraId="2D88ED20" w14:textId="77777777" w:rsidTr="00B66E1A">
        <w:trPr>
          <w:gridAfter w:val="5"/>
          <w:wAfter w:w="7375" w:type="dxa"/>
          <w:trHeight w:val="432"/>
        </w:trPr>
        <w:tc>
          <w:tcPr>
            <w:tcW w:w="1980" w:type="dxa"/>
            <w:tcBorders>
              <w:top w:val="single" w:sz="4" w:space="0" w:color="auto"/>
            </w:tcBorders>
          </w:tcPr>
          <w:p w14:paraId="5DB96C9F" w14:textId="77777777" w:rsidR="00E715C8" w:rsidRPr="00AC1EB7" w:rsidRDefault="00E715C8" w:rsidP="00B66E1A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</w:tr>
      <w:bookmarkEnd w:id="0"/>
    </w:tbl>
    <w:p w14:paraId="232DBDCA" w14:textId="77777777" w:rsidR="002B670E" w:rsidRPr="00E715C8" w:rsidRDefault="002B670E" w:rsidP="00E715C8">
      <w:pPr>
        <w:rPr>
          <w:rFonts w:ascii="Arial" w:hAnsi="Arial" w:cs="Arial"/>
          <w:b/>
          <w:sz w:val="24"/>
          <w:szCs w:val="24"/>
          <w:highlight w:val="yello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207"/>
        <w:gridCol w:w="693"/>
        <w:gridCol w:w="883"/>
        <w:gridCol w:w="2597"/>
      </w:tblGrid>
      <w:tr w:rsidR="006C05D6" w:rsidRPr="00AC1EB7" w14:paraId="34D46672" w14:textId="77777777" w:rsidTr="00DC1EE4">
        <w:trPr>
          <w:trHeight w:val="432"/>
        </w:trPr>
        <w:tc>
          <w:tcPr>
            <w:tcW w:w="9360" w:type="dxa"/>
            <w:gridSpan w:val="5"/>
          </w:tcPr>
          <w:p w14:paraId="4788BB64" w14:textId="33877C9F" w:rsidR="006C05D6" w:rsidRPr="00AC1EB7" w:rsidRDefault="00E715C8" w:rsidP="005B6FB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15C8">
              <w:rPr>
                <w:rFonts w:ascii="Arial" w:hAnsi="Arial" w:cs="Arial"/>
                <w:b/>
                <w:sz w:val="24"/>
                <w:szCs w:val="24"/>
              </w:rPr>
              <w:t>I hereby certify that the information submitted on this report is true and correct.</w:t>
            </w:r>
          </w:p>
        </w:tc>
      </w:tr>
      <w:tr w:rsidR="001C5E35" w:rsidRPr="00AC1EB7" w14:paraId="6792CA4C" w14:textId="77777777" w:rsidTr="00DC1EE4">
        <w:trPr>
          <w:trHeight w:val="432"/>
        </w:trPr>
        <w:tc>
          <w:tcPr>
            <w:tcW w:w="5187" w:type="dxa"/>
            <w:gridSpan w:val="2"/>
            <w:tcBorders>
              <w:bottom w:val="single" w:sz="4" w:space="0" w:color="auto"/>
            </w:tcBorders>
          </w:tcPr>
          <w:p w14:paraId="536AE6A0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471E5F57" w14:textId="77777777" w:rsidR="001C5E35" w:rsidRPr="00AC1EB7" w:rsidRDefault="001C5E35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631205002"/>
            <w:placeholder>
              <w:docPart w:val="4F456768B59449269FB00D38A134A439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80" w:type="dxa"/>
                <w:gridSpan w:val="2"/>
                <w:tcBorders>
                  <w:bottom w:val="single" w:sz="4" w:space="0" w:color="auto"/>
                </w:tcBorders>
              </w:tcPr>
              <w:p w14:paraId="71AB58A2" w14:textId="4D5EBF25" w:rsidR="001C5E35" w:rsidRPr="00AC1EB7" w:rsidRDefault="001C5E35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79481F" w:rsidRPr="00AC1EB7" w14:paraId="6CAAAC41" w14:textId="77777777" w:rsidTr="00DC1EE4">
        <w:trPr>
          <w:trHeight w:val="432"/>
        </w:trPr>
        <w:tc>
          <w:tcPr>
            <w:tcW w:w="5187" w:type="dxa"/>
            <w:gridSpan w:val="2"/>
            <w:tcBorders>
              <w:top w:val="single" w:sz="4" w:space="0" w:color="auto"/>
            </w:tcBorders>
          </w:tcPr>
          <w:p w14:paraId="0567BB07" w14:textId="6558A89D" w:rsidR="00330F09" w:rsidRPr="00AC1EB7" w:rsidRDefault="00AA0F7E" w:rsidP="3E58E0F5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Qualified Staff Signature</w:t>
            </w:r>
          </w:p>
        </w:tc>
        <w:tc>
          <w:tcPr>
            <w:tcW w:w="693" w:type="dxa"/>
          </w:tcPr>
          <w:p w14:paraId="777EA0DB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FEDDCEE" w14:textId="1128CAC0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73417B89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C05D6" w:rsidRPr="00AC1EB7" w14:paraId="6D7DCBD5" w14:textId="77777777" w:rsidTr="00DC1EE4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284306724"/>
            <w:placeholder>
              <w:docPart w:val="315D731978D44C22B3918ABEACDC7CC3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187" w:type="dxa"/>
                <w:gridSpan w:val="2"/>
                <w:tcBorders>
                  <w:bottom w:val="single" w:sz="4" w:space="0" w:color="auto"/>
                </w:tcBorders>
              </w:tcPr>
              <w:p w14:paraId="246A6DD2" w14:textId="081EAA91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2203E570" w14:textId="77777777" w:rsidR="006C05D6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092051473"/>
            <w:placeholder>
              <w:docPart w:val="AC0B39972DCC45BE8067EEA1427842A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80" w:type="dxa"/>
                <w:gridSpan w:val="2"/>
                <w:tcBorders>
                  <w:bottom w:val="single" w:sz="4" w:space="0" w:color="auto"/>
                </w:tcBorders>
              </w:tcPr>
              <w:p w14:paraId="45371718" w14:textId="2BC09921" w:rsidR="006C05D6" w:rsidRPr="00AC1EB7" w:rsidRDefault="004D2EB2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330F09" w:rsidRPr="00AC1EB7" w14:paraId="12EB60B8" w14:textId="77777777" w:rsidTr="00DC1EE4">
        <w:trPr>
          <w:trHeight w:val="432"/>
        </w:trPr>
        <w:tc>
          <w:tcPr>
            <w:tcW w:w="1980" w:type="dxa"/>
            <w:tcBorders>
              <w:top w:val="single" w:sz="4" w:space="0" w:color="auto"/>
            </w:tcBorders>
          </w:tcPr>
          <w:p w14:paraId="3A7ED23C" w14:textId="3CF4175B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207" w:type="dxa"/>
            <w:tcBorders>
              <w:top w:val="single" w:sz="4" w:space="0" w:color="auto"/>
            </w:tcBorders>
          </w:tcPr>
          <w:p w14:paraId="6A9F26EE" w14:textId="60AD0C3E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3" w:type="dxa"/>
          </w:tcPr>
          <w:p w14:paraId="76A57942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single" w:sz="4" w:space="0" w:color="auto"/>
            </w:tcBorders>
          </w:tcPr>
          <w:p w14:paraId="4529E265" w14:textId="7B30E11C" w:rsidR="00330F09" w:rsidRPr="00AC1EB7" w:rsidRDefault="006C05D6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72DF1B9F" w14:textId="77777777" w:rsidR="00330F09" w:rsidRPr="00AC1EB7" w:rsidRDefault="00330F09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7C17" w:rsidRPr="00AC1EB7" w14:paraId="26DCBDAD" w14:textId="77777777" w:rsidTr="00DC1EE4">
        <w:trPr>
          <w:trHeight w:val="432"/>
        </w:trPr>
        <w:tc>
          <w:tcPr>
            <w:tcW w:w="1980" w:type="dxa"/>
          </w:tcPr>
          <w:p w14:paraId="6C0C481D" w14:textId="0D2BF0B3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Phone</w:t>
            </w:r>
            <w:r w:rsidR="002E5232" w:rsidRPr="00AC1EB7">
              <w:rPr>
                <w:rFonts w:ascii="Arial" w:hAnsi="Arial" w:cs="Arial"/>
                <w:sz w:val="24"/>
                <w:szCs w:val="24"/>
              </w:rPr>
              <w:t xml:space="preserve"> Number: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2083176113"/>
            <w:placeholder>
              <w:docPart w:val="687BA6DDFB594F99A52ACAF8BD6B0687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207" w:type="dxa"/>
              </w:tcPr>
              <w:p w14:paraId="2E3765FD" w14:textId="2C89669F" w:rsidR="00347C17" w:rsidRPr="00AC1EB7" w:rsidRDefault="0079481F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693" w:type="dxa"/>
          </w:tcPr>
          <w:p w14:paraId="1E5072A7" w14:textId="77777777" w:rsidR="00347C17" w:rsidRPr="00AC1EB7" w:rsidRDefault="00347C17" w:rsidP="005B6FB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</w:tcPr>
          <w:p w14:paraId="0F4B3F0C" w14:textId="2D6C385B" w:rsidR="00347C17" w:rsidRPr="00AC1EB7" w:rsidRDefault="0079481F" w:rsidP="005B6FBC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Email:</w:t>
            </w: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-1305163455"/>
            <w:placeholder>
              <w:docPart w:val="2CD06BC4FCA941499806B73F9651254F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2597" w:type="dxa"/>
              </w:tcPr>
              <w:p w14:paraId="54BE62AF" w14:textId="360EE023" w:rsidR="00347C17" w:rsidRPr="00AC1EB7" w:rsidRDefault="00DC1EE4" w:rsidP="005B6FBC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</w:tbl>
    <w:p w14:paraId="4B8E7251" w14:textId="54FD0114" w:rsidR="00B533B7" w:rsidRPr="00AC1EB7" w:rsidRDefault="00B533B7" w:rsidP="005B6FBC">
      <w:pPr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5"/>
        <w:gridCol w:w="3487"/>
        <w:gridCol w:w="701"/>
        <w:gridCol w:w="790"/>
        <w:gridCol w:w="2627"/>
      </w:tblGrid>
      <w:tr w:rsidR="00575D7D" w:rsidRPr="00AC1EB7" w14:paraId="63F8AE09" w14:textId="77777777" w:rsidTr="00DC1EE4">
        <w:trPr>
          <w:trHeight w:val="432"/>
        </w:trPr>
        <w:tc>
          <w:tcPr>
            <w:tcW w:w="9360" w:type="dxa"/>
            <w:gridSpan w:val="5"/>
          </w:tcPr>
          <w:p w14:paraId="5B9AFD6A" w14:textId="22FDD6DF" w:rsidR="00575D7D" w:rsidRPr="00AC1EB7" w:rsidRDefault="00E715C8" w:rsidP="00D01CB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715C8">
              <w:rPr>
                <w:rFonts w:ascii="Arial" w:hAnsi="Arial" w:cs="Arial"/>
                <w:b/>
                <w:sz w:val="24"/>
                <w:szCs w:val="24"/>
              </w:rPr>
              <w:t>I hereby certify that the information submitted on this report is true and correct.</w:t>
            </w:r>
          </w:p>
        </w:tc>
      </w:tr>
      <w:tr w:rsidR="001C5E35" w:rsidRPr="00AC1EB7" w14:paraId="4DCEB59F" w14:textId="77777777" w:rsidTr="00DC1EE4">
        <w:trPr>
          <w:trHeight w:val="432"/>
        </w:trPr>
        <w:tc>
          <w:tcPr>
            <w:tcW w:w="5242" w:type="dxa"/>
            <w:gridSpan w:val="2"/>
            <w:tcBorders>
              <w:bottom w:val="single" w:sz="4" w:space="0" w:color="auto"/>
            </w:tcBorders>
          </w:tcPr>
          <w:p w14:paraId="56398A00" w14:textId="77777777" w:rsidR="001C5E35" w:rsidRPr="00AC1EB7" w:rsidRDefault="001C5E35" w:rsidP="00D01C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78701011" w14:textId="77777777" w:rsidR="001C5E35" w:rsidRPr="00AC1EB7" w:rsidRDefault="001C5E35" w:rsidP="00D01C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Fonts w:ascii="Arial" w:hAnsi="Arial" w:cs="Arial"/>
              <w:sz w:val="24"/>
              <w:szCs w:val="24"/>
            </w:rPr>
            <w:id w:val="1908182274"/>
            <w:placeholder>
              <w:docPart w:val="17A019F2291E46D39B86AA9110E022A6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417" w:type="dxa"/>
                <w:gridSpan w:val="2"/>
                <w:tcBorders>
                  <w:bottom w:val="single" w:sz="4" w:space="0" w:color="auto"/>
                </w:tcBorders>
              </w:tcPr>
              <w:p w14:paraId="795BB229" w14:textId="69A6D005" w:rsidR="001C5E35" w:rsidRPr="00AC1EB7" w:rsidRDefault="001C5E35" w:rsidP="00D01CB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333A25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75D7D" w:rsidRPr="00AC1EB7" w14:paraId="40B60654" w14:textId="77777777" w:rsidTr="00DC1EE4">
        <w:trPr>
          <w:trHeight w:val="432"/>
        </w:trPr>
        <w:tc>
          <w:tcPr>
            <w:tcW w:w="5242" w:type="dxa"/>
            <w:gridSpan w:val="2"/>
            <w:tcBorders>
              <w:top w:val="single" w:sz="4" w:space="0" w:color="auto"/>
            </w:tcBorders>
          </w:tcPr>
          <w:p w14:paraId="0E1A6FCE" w14:textId="49EFC41D" w:rsidR="00575D7D" w:rsidRPr="00AC1EB7" w:rsidRDefault="00AA0F7E" w:rsidP="00D01CB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Qualified</w:t>
            </w:r>
            <w:r w:rsidR="00E715C8">
              <w:rPr>
                <w:rFonts w:ascii="Arial" w:hAnsi="Arial" w:cs="Arial"/>
                <w:sz w:val="24"/>
                <w:szCs w:val="24"/>
              </w:rPr>
              <w:t xml:space="preserve"> Supervisor </w:t>
            </w:r>
            <w:r w:rsidR="00575D7D" w:rsidRPr="00AC1EB7">
              <w:rPr>
                <w:rFonts w:ascii="Arial" w:hAnsi="Arial" w:cs="Arial"/>
                <w:sz w:val="24"/>
                <w:szCs w:val="24"/>
              </w:rPr>
              <w:t>Signature</w:t>
            </w:r>
          </w:p>
        </w:tc>
        <w:tc>
          <w:tcPr>
            <w:tcW w:w="701" w:type="dxa"/>
          </w:tcPr>
          <w:p w14:paraId="273FD98D" w14:textId="77777777" w:rsidR="00575D7D" w:rsidRPr="00AC1EB7" w:rsidRDefault="00575D7D" w:rsidP="00D01C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5789B40A" w14:textId="77777777" w:rsidR="00575D7D" w:rsidRPr="00AC1EB7" w:rsidRDefault="00575D7D" w:rsidP="00D01CB5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Date</w:t>
            </w:r>
          </w:p>
        </w:tc>
        <w:tc>
          <w:tcPr>
            <w:tcW w:w="2627" w:type="dxa"/>
            <w:tcBorders>
              <w:top w:val="single" w:sz="4" w:space="0" w:color="auto"/>
            </w:tcBorders>
          </w:tcPr>
          <w:p w14:paraId="58CCB7DA" w14:textId="77777777" w:rsidR="00575D7D" w:rsidRPr="00AC1EB7" w:rsidRDefault="00575D7D" w:rsidP="00D01C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5D7D" w:rsidRPr="00AC1EB7" w14:paraId="3954A00B" w14:textId="77777777" w:rsidTr="00DC1EE4">
        <w:trPr>
          <w:trHeight w:val="432"/>
        </w:trPr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404341692"/>
            <w:placeholder>
              <w:docPart w:val="F822F581FCDE40CC906BD5EEF472F3F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5242" w:type="dxa"/>
                <w:gridSpan w:val="2"/>
                <w:tcBorders>
                  <w:bottom w:val="single" w:sz="4" w:space="0" w:color="auto"/>
                </w:tcBorders>
              </w:tcPr>
              <w:p w14:paraId="221DA015" w14:textId="20099887" w:rsidR="00575D7D" w:rsidRPr="00AC1EB7" w:rsidRDefault="004D2EB2" w:rsidP="00D01CB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  <w:tc>
          <w:tcPr>
            <w:tcW w:w="701" w:type="dxa"/>
          </w:tcPr>
          <w:p w14:paraId="6592F7C1" w14:textId="77777777" w:rsidR="00575D7D" w:rsidRPr="00AC1EB7" w:rsidRDefault="00575D7D" w:rsidP="00D01C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sdt>
          <w:sdtPr>
            <w:rPr>
              <w:rStyle w:val="Style1"/>
              <w:rFonts w:ascii="Arial" w:hAnsi="Arial" w:cs="Arial"/>
              <w:sz w:val="24"/>
              <w:szCs w:val="24"/>
            </w:rPr>
            <w:id w:val="1608623002"/>
            <w:placeholder>
              <w:docPart w:val="F822F581FCDE40CC906BD5EEF472F3F6"/>
            </w:placeholder>
            <w:showingPlcHdr/>
            <w:text/>
          </w:sdtPr>
          <w:sdtEndPr>
            <w:rPr>
              <w:rStyle w:val="DefaultParagraphFont"/>
            </w:rPr>
          </w:sdtEndPr>
          <w:sdtContent>
            <w:tc>
              <w:tcPr>
                <w:tcW w:w="3417" w:type="dxa"/>
                <w:gridSpan w:val="2"/>
                <w:tcBorders>
                  <w:bottom w:val="single" w:sz="4" w:space="0" w:color="auto"/>
                </w:tcBorders>
              </w:tcPr>
              <w:p w14:paraId="523794CF" w14:textId="60F044AD" w:rsidR="00575D7D" w:rsidRPr="00AC1EB7" w:rsidRDefault="00DC1EE4" w:rsidP="00D01CB5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AC1EB7">
                  <w:rPr>
                    <w:rStyle w:val="PlaceholderText"/>
                    <w:rFonts w:ascii="Arial" w:hAnsi="Arial" w:cs="Arial"/>
                    <w:sz w:val="24"/>
                    <w:szCs w:val="24"/>
                  </w:rPr>
                  <w:t>Click to enter</w:t>
                </w:r>
              </w:p>
            </w:tc>
          </w:sdtContent>
        </w:sdt>
      </w:tr>
      <w:tr w:rsidR="00575D7D" w:rsidRPr="00AC1EB7" w14:paraId="6C15C823" w14:textId="77777777" w:rsidTr="00AD5664">
        <w:trPr>
          <w:trHeight w:val="278"/>
        </w:trPr>
        <w:tc>
          <w:tcPr>
            <w:tcW w:w="1755" w:type="dxa"/>
            <w:tcBorders>
              <w:top w:val="single" w:sz="4" w:space="0" w:color="auto"/>
            </w:tcBorders>
          </w:tcPr>
          <w:p w14:paraId="7E8C8D79" w14:textId="77777777" w:rsidR="00575D7D" w:rsidRPr="00AC1EB7" w:rsidRDefault="00575D7D" w:rsidP="00D01CB5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Printed Name</w:t>
            </w:r>
          </w:p>
        </w:tc>
        <w:tc>
          <w:tcPr>
            <w:tcW w:w="3487" w:type="dxa"/>
            <w:tcBorders>
              <w:top w:val="single" w:sz="4" w:space="0" w:color="auto"/>
            </w:tcBorders>
          </w:tcPr>
          <w:p w14:paraId="711C6619" w14:textId="77777777" w:rsidR="00575D7D" w:rsidRPr="00AC1EB7" w:rsidRDefault="00575D7D" w:rsidP="00D01C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1" w:type="dxa"/>
          </w:tcPr>
          <w:p w14:paraId="6985B2C2" w14:textId="77777777" w:rsidR="00575D7D" w:rsidRPr="00AC1EB7" w:rsidRDefault="00575D7D" w:rsidP="00D01CB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  <w:tcBorders>
              <w:top w:val="single" w:sz="4" w:space="0" w:color="auto"/>
            </w:tcBorders>
          </w:tcPr>
          <w:p w14:paraId="4927A90C" w14:textId="77777777" w:rsidR="00575D7D" w:rsidRPr="00AC1EB7" w:rsidRDefault="00575D7D" w:rsidP="00D01CB5">
            <w:pPr>
              <w:rPr>
                <w:rFonts w:ascii="Arial" w:hAnsi="Arial" w:cs="Arial"/>
                <w:sz w:val="24"/>
                <w:szCs w:val="24"/>
              </w:rPr>
            </w:pPr>
            <w:r w:rsidRPr="00AC1EB7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2627" w:type="dxa"/>
            <w:tcBorders>
              <w:top w:val="single" w:sz="4" w:space="0" w:color="auto"/>
            </w:tcBorders>
          </w:tcPr>
          <w:p w14:paraId="118D12C5" w14:textId="77777777" w:rsidR="00575D7D" w:rsidRPr="00AC1EB7" w:rsidRDefault="00575D7D" w:rsidP="00D01CB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86B5D82" w14:textId="77777777" w:rsidR="002B670E" w:rsidRPr="00194F85" w:rsidRDefault="002B670E" w:rsidP="00AD5664">
      <w:pPr>
        <w:rPr>
          <w:rFonts w:ascii="Arial" w:hAnsi="Arial" w:cs="Arial"/>
          <w:b/>
        </w:rPr>
      </w:pPr>
    </w:p>
    <w:sectPr w:rsidR="002B670E" w:rsidRPr="00194F85" w:rsidSect="00A0374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248DC" w14:textId="77777777" w:rsidR="00A1001D" w:rsidRDefault="00A1001D" w:rsidP="00116F82">
      <w:pPr>
        <w:spacing w:after="0" w:line="240" w:lineRule="auto"/>
      </w:pPr>
      <w:r>
        <w:separator/>
      </w:r>
    </w:p>
  </w:endnote>
  <w:endnote w:type="continuationSeparator" w:id="0">
    <w:p w14:paraId="22FD19E5" w14:textId="77777777" w:rsidR="00A1001D" w:rsidRDefault="00A1001D" w:rsidP="00116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B0BC7" w14:textId="77777777" w:rsidR="00A03742" w:rsidRDefault="00A037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9168165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5A7BC926" w14:textId="1A97D365" w:rsidR="00FC6B54" w:rsidRPr="005B6FBC" w:rsidRDefault="00FC6B54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5B6FBC">
          <w:rPr>
            <w:rFonts w:ascii="Arial" w:hAnsi="Arial" w:cs="Arial"/>
            <w:sz w:val="20"/>
            <w:szCs w:val="20"/>
          </w:rPr>
          <w:fldChar w:fldCharType="begin"/>
        </w:r>
        <w:r w:rsidRPr="005B6FB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5B6FBC">
          <w:rPr>
            <w:rFonts w:ascii="Arial" w:hAnsi="Arial" w:cs="Arial"/>
            <w:sz w:val="20"/>
            <w:szCs w:val="20"/>
          </w:rPr>
          <w:fldChar w:fldCharType="separate"/>
        </w:r>
        <w:r w:rsidRPr="005B6FBC">
          <w:rPr>
            <w:rFonts w:ascii="Arial" w:hAnsi="Arial" w:cs="Arial"/>
            <w:noProof/>
            <w:sz w:val="20"/>
            <w:szCs w:val="20"/>
          </w:rPr>
          <w:t>2</w:t>
        </w:r>
        <w:r w:rsidRPr="005B6FBC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73C98" w14:textId="77777777" w:rsidR="00A03742" w:rsidRDefault="00A03742" w:rsidP="00A03742">
    <w:pPr>
      <w:pStyle w:val="Footer"/>
      <w:rPr>
        <w:rFonts w:ascii="Arial" w:hAnsi="Arial" w:cs="Arial"/>
        <w:sz w:val="16"/>
        <w:szCs w:val="16"/>
      </w:rPr>
    </w:pPr>
    <w:r w:rsidRPr="002B1270">
      <w:rPr>
        <w:rFonts w:ascii="Arial" w:hAnsi="Arial" w:cs="Arial"/>
        <w:sz w:val="16"/>
        <w:szCs w:val="16"/>
      </w:rPr>
      <w:t>Form Revised Date:</w:t>
    </w:r>
    <w:r>
      <w:rPr>
        <w:rFonts w:ascii="Arial" w:hAnsi="Arial" w:cs="Arial"/>
        <w:sz w:val="16"/>
        <w:szCs w:val="16"/>
      </w:rPr>
      <w:t xml:space="preserve"> 4/26/21</w:t>
    </w:r>
    <w:r>
      <w:rPr>
        <w:rFonts w:ascii="Arial" w:hAnsi="Arial" w:cs="Arial"/>
        <w:sz w:val="16"/>
        <w:szCs w:val="16"/>
      </w:rPr>
      <w:tab/>
    </w:r>
  </w:p>
  <w:p w14:paraId="65DEF359" w14:textId="39DC8501" w:rsidR="00A03742" w:rsidRPr="00A03742" w:rsidRDefault="00A03742" w:rsidP="00A03742">
    <w:pPr>
      <w:pStyle w:val="Footer"/>
      <w:jc w:val="center"/>
      <w:rPr>
        <w:rFonts w:ascii="Arial" w:hAnsi="Arial" w:cs="Arial"/>
        <w:sz w:val="20"/>
        <w:szCs w:val="20"/>
      </w:rPr>
    </w:pPr>
    <w:r w:rsidRPr="00A03742">
      <w:rPr>
        <w:rFonts w:ascii="Arial" w:hAnsi="Arial" w:cs="Arial"/>
        <w:sz w:val="20"/>
        <w:szCs w:val="20"/>
      </w:rPr>
      <w:t>1</w:t>
    </w:r>
  </w:p>
  <w:p w14:paraId="028283F4" w14:textId="77777777" w:rsidR="00A03742" w:rsidRDefault="00A037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2220F9" w14:textId="77777777" w:rsidR="00A1001D" w:rsidRDefault="00A1001D" w:rsidP="00116F82">
      <w:pPr>
        <w:spacing w:after="0" w:line="240" w:lineRule="auto"/>
      </w:pPr>
      <w:r>
        <w:separator/>
      </w:r>
    </w:p>
  </w:footnote>
  <w:footnote w:type="continuationSeparator" w:id="0">
    <w:p w14:paraId="35F4167A" w14:textId="77777777" w:rsidR="00A1001D" w:rsidRDefault="00A1001D" w:rsidP="00116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A45D3" w14:textId="77777777" w:rsidR="00A03742" w:rsidRDefault="00A037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FDE6F0" w14:textId="2D59DC21" w:rsidR="00FC6B54" w:rsidRDefault="00FC6B54" w:rsidP="00496497">
    <w:pPr>
      <w:pStyle w:val="Header"/>
      <w:jc w:val="center"/>
    </w:pPr>
    <w:r w:rsidRPr="00116F82">
      <w:rPr>
        <w:rFonts w:ascii="Arial" w:hAnsi="Arial" w:cs="Arial"/>
        <w:b/>
        <w:sz w:val="24"/>
        <w:szCs w:val="24"/>
      </w:rPr>
      <w:t>VR-</w:t>
    </w:r>
    <w:r>
      <w:rPr>
        <w:rFonts w:ascii="Arial" w:hAnsi="Arial" w:cs="Arial"/>
        <w:b/>
        <w:sz w:val="24"/>
        <w:szCs w:val="24"/>
      </w:rPr>
      <w:t>575</w:t>
    </w:r>
    <w:r w:rsidRPr="00116F82">
      <w:rPr>
        <w:rFonts w:ascii="Arial" w:hAnsi="Arial" w:cs="Arial"/>
        <w:b/>
        <w:sz w:val="24"/>
        <w:szCs w:val="24"/>
      </w:rPr>
      <w:t>X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182B1C" w14:textId="77777777" w:rsidR="00A03742" w:rsidRDefault="00A037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03645C"/>
    <w:multiLevelType w:val="hybridMultilevel"/>
    <w:tmpl w:val="AD9E0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44A7C"/>
    <w:multiLevelType w:val="hybridMultilevel"/>
    <w:tmpl w:val="56D82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48CB"/>
    <w:rsid w:val="00021590"/>
    <w:rsid w:val="000267FA"/>
    <w:rsid w:val="0009268F"/>
    <w:rsid w:val="000A2764"/>
    <w:rsid w:val="000C2E71"/>
    <w:rsid w:val="000C3AE9"/>
    <w:rsid w:val="000E4687"/>
    <w:rsid w:val="000E53E8"/>
    <w:rsid w:val="000F4762"/>
    <w:rsid w:val="00116F82"/>
    <w:rsid w:val="00127053"/>
    <w:rsid w:val="001364C2"/>
    <w:rsid w:val="0015568C"/>
    <w:rsid w:val="001570A4"/>
    <w:rsid w:val="00181D29"/>
    <w:rsid w:val="00194F85"/>
    <w:rsid w:val="00195EBC"/>
    <w:rsid w:val="001A0FC0"/>
    <w:rsid w:val="001A6A42"/>
    <w:rsid w:val="001B7626"/>
    <w:rsid w:val="001C5E35"/>
    <w:rsid w:val="001D4A19"/>
    <w:rsid w:val="001F3C28"/>
    <w:rsid w:val="00204973"/>
    <w:rsid w:val="0020648C"/>
    <w:rsid w:val="002576A4"/>
    <w:rsid w:val="002615D8"/>
    <w:rsid w:val="00266B91"/>
    <w:rsid w:val="002804D6"/>
    <w:rsid w:val="00284AC1"/>
    <w:rsid w:val="002B1270"/>
    <w:rsid w:val="002B670E"/>
    <w:rsid w:val="002C3015"/>
    <w:rsid w:val="002C36BB"/>
    <w:rsid w:val="002E5232"/>
    <w:rsid w:val="002F57F6"/>
    <w:rsid w:val="003021F5"/>
    <w:rsid w:val="00313CDF"/>
    <w:rsid w:val="00330F09"/>
    <w:rsid w:val="00333A25"/>
    <w:rsid w:val="00347C17"/>
    <w:rsid w:val="00374886"/>
    <w:rsid w:val="00385735"/>
    <w:rsid w:val="003A1A78"/>
    <w:rsid w:val="003B0900"/>
    <w:rsid w:val="00412FC8"/>
    <w:rsid w:val="004405C0"/>
    <w:rsid w:val="00491AAE"/>
    <w:rsid w:val="00496497"/>
    <w:rsid w:val="00497776"/>
    <w:rsid w:val="004A328A"/>
    <w:rsid w:val="004D2EB2"/>
    <w:rsid w:val="004D6AFC"/>
    <w:rsid w:val="004E1961"/>
    <w:rsid w:val="00526096"/>
    <w:rsid w:val="00540587"/>
    <w:rsid w:val="005548CB"/>
    <w:rsid w:val="00557E70"/>
    <w:rsid w:val="00575D7D"/>
    <w:rsid w:val="00581D41"/>
    <w:rsid w:val="0059487D"/>
    <w:rsid w:val="005953B2"/>
    <w:rsid w:val="00595AB8"/>
    <w:rsid w:val="005B5AFF"/>
    <w:rsid w:val="005B6FBC"/>
    <w:rsid w:val="005C4AAC"/>
    <w:rsid w:val="005C7BB0"/>
    <w:rsid w:val="005D247D"/>
    <w:rsid w:val="005E1F8D"/>
    <w:rsid w:val="005E5BFB"/>
    <w:rsid w:val="005F78C3"/>
    <w:rsid w:val="00621CC4"/>
    <w:rsid w:val="0063124A"/>
    <w:rsid w:val="006649E0"/>
    <w:rsid w:val="0067398D"/>
    <w:rsid w:val="006C05D6"/>
    <w:rsid w:val="006C2340"/>
    <w:rsid w:val="006D1D77"/>
    <w:rsid w:val="006E48A4"/>
    <w:rsid w:val="00706690"/>
    <w:rsid w:val="00707AD3"/>
    <w:rsid w:val="0071695B"/>
    <w:rsid w:val="0074101E"/>
    <w:rsid w:val="007645C1"/>
    <w:rsid w:val="00771C18"/>
    <w:rsid w:val="00780C71"/>
    <w:rsid w:val="00781014"/>
    <w:rsid w:val="0079481F"/>
    <w:rsid w:val="007F0234"/>
    <w:rsid w:val="007F2D34"/>
    <w:rsid w:val="008746E9"/>
    <w:rsid w:val="00881AC5"/>
    <w:rsid w:val="00882796"/>
    <w:rsid w:val="008B42F1"/>
    <w:rsid w:val="008D1AB7"/>
    <w:rsid w:val="008D5756"/>
    <w:rsid w:val="009026D6"/>
    <w:rsid w:val="00904690"/>
    <w:rsid w:val="009103CE"/>
    <w:rsid w:val="009115FA"/>
    <w:rsid w:val="009118FB"/>
    <w:rsid w:val="0091242C"/>
    <w:rsid w:val="00935306"/>
    <w:rsid w:val="00990D56"/>
    <w:rsid w:val="009A09FC"/>
    <w:rsid w:val="009A439E"/>
    <w:rsid w:val="009A4417"/>
    <w:rsid w:val="00A03742"/>
    <w:rsid w:val="00A1001D"/>
    <w:rsid w:val="00A1377F"/>
    <w:rsid w:val="00A13FFF"/>
    <w:rsid w:val="00A50D2E"/>
    <w:rsid w:val="00AA0F7E"/>
    <w:rsid w:val="00AA604A"/>
    <w:rsid w:val="00AA6BA7"/>
    <w:rsid w:val="00AC1EB7"/>
    <w:rsid w:val="00AD5664"/>
    <w:rsid w:val="00B07040"/>
    <w:rsid w:val="00B13A44"/>
    <w:rsid w:val="00B26A23"/>
    <w:rsid w:val="00B33B6F"/>
    <w:rsid w:val="00B376C9"/>
    <w:rsid w:val="00B533B7"/>
    <w:rsid w:val="00B631BE"/>
    <w:rsid w:val="00B81339"/>
    <w:rsid w:val="00B87C73"/>
    <w:rsid w:val="00B903D1"/>
    <w:rsid w:val="00BB5BC9"/>
    <w:rsid w:val="00BE24D1"/>
    <w:rsid w:val="00C13EB5"/>
    <w:rsid w:val="00C97346"/>
    <w:rsid w:val="00C97A00"/>
    <w:rsid w:val="00CC0E35"/>
    <w:rsid w:val="00CC6138"/>
    <w:rsid w:val="00CE5121"/>
    <w:rsid w:val="00CF24A2"/>
    <w:rsid w:val="00CF3A70"/>
    <w:rsid w:val="00D00743"/>
    <w:rsid w:val="00D01CB5"/>
    <w:rsid w:val="00D02086"/>
    <w:rsid w:val="00D24F02"/>
    <w:rsid w:val="00D6270C"/>
    <w:rsid w:val="00D70B01"/>
    <w:rsid w:val="00D73FC5"/>
    <w:rsid w:val="00D93432"/>
    <w:rsid w:val="00DB0FC6"/>
    <w:rsid w:val="00DC1EE4"/>
    <w:rsid w:val="00DD6815"/>
    <w:rsid w:val="00E235CA"/>
    <w:rsid w:val="00E715C8"/>
    <w:rsid w:val="00E878AA"/>
    <w:rsid w:val="00E9569E"/>
    <w:rsid w:val="00EA2702"/>
    <w:rsid w:val="00EC7E21"/>
    <w:rsid w:val="00EF297C"/>
    <w:rsid w:val="00EF2AE2"/>
    <w:rsid w:val="00F152AE"/>
    <w:rsid w:val="00F42FD1"/>
    <w:rsid w:val="00F61DDA"/>
    <w:rsid w:val="00FA3EAC"/>
    <w:rsid w:val="00FB3158"/>
    <w:rsid w:val="00FC6B54"/>
    <w:rsid w:val="00FD4188"/>
    <w:rsid w:val="3E58E0F5"/>
    <w:rsid w:val="7DD8A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DCCD01"/>
  <w15:chartTrackingRefBased/>
  <w15:docId w15:val="{0E99A533-63A2-45F7-9167-97F9F41E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F82"/>
  </w:style>
  <w:style w:type="paragraph" w:styleId="Footer">
    <w:name w:val="footer"/>
    <w:basedOn w:val="Normal"/>
    <w:link w:val="FooterChar"/>
    <w:uiPriority w:val="99"/>
    <w:unhideWhenUsed/>
    <w:rsid w:val="00116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F82"/>
  </w:style>
  <w:style w:type="table" w:styleId="TableGrid">
    <w:name w:val="Table Grid"/>
    <w:basedOn w:val="TableNormal"/>
    <w:uiPriority w:val="39"/>
    <w:rsid w:val="00116F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16F82"/>
    <w:rPr>
      <w:color w:val="808080"/>
    </w:rPr>
  </w:style>
  <w:style w:type="character" w:customStyle="1" w:styleId="Style1">
    <w:name w:val="Style1"/>
    <w:basedOn w:val="DefaultParagraphFont"/>
    <w:uiPriority w:val="1"/>
    <w:rsid w:val="001F3C28"/>
  </w:style>
  <w:style w:type="paragraph" w:styleId="BalloonText">
    <w:name w:val="Balloon Text"/>
    <w:basedOn w:val="Normal"/>
    <w:link w:val="BalloonTextChar"/>
    <w:uiPriority w:val="99"/>
    <w:semiHidden/>
    <w:unhideWhenUsed/>
    <w:rsid w:val="002C3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01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152A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84A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4A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4A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4A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4AC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81A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demuth\Documents\CRS%202.0\CRS%202.0%20Report%20Forms\Working%20Template%20Report%20Form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54348235D89408A9E2D5D180A9BF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1032F-1212-48E5-8590-5ACD949B906C}"/>
      </w:docPartPr>
      <w:docPartBody>
        <w:p w:rsidR="00B8227D" w:rsidRDefault="00B8227D" w:rsidP="00B8227D">
          <w:pPr>
            <w:pStyle w:val="454348235D89408A9E2D5D180A9BF9FB2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D79FE3E46FD43C8942396D846CDC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BEC69-45B5-4249-BD30-B17EC58D763A}"/>
      </w:docPartPr>
      <w:docPartBody>
        <w:p w:rsidR="00B8227D" w:rsidRDefault="00B8227D" w:rsidP="00B8227D">
          <w:pPr>
            <w:pStyle w:val="7D79FE3E46FD43C8942396D846CDCD8B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649630393D7408FB01EB1436B5ACC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51AD20-F7ED-47A4-8BA6-6A32AE68565D}"/>
      </w:docPartPr>
      <w:docPartBody>
        <w:p w:rsidR="00B8227D" w:rsidRDefault="00B8227D" w:rsidP="00B8227D">
          <w:pPr>
            <w:pStyle w:val="D649630393D7408FB01EB1436B5ACCE1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38FBC34F9574308A0FEF7E5205BB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A4635-EDC6-4DB7-B200-B3BE2AC81E2B}"/>
      </w:docPartPr>
      <w:docPartBody>
        <w:p w:rsidR="00B8227D" w:rsidRDefault="00B8227D" w:rsidP="00B8227D">
          <w:pPr>
            <w:pStyle w:val="738FBC34F9574308A0FEF7E5205BB62D2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E155B93E30D4583B78280E7C05FC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42473-A9BB-44C8-B790-A357FB17F80C}"/>
      </w:docPartPr>
      <w:docPartBody>
        <w:p w:rsidR="00B8227D" w:rsidRDefault="00B8227D" w:rsidP="00B8227D">
          <w:pPr>
            <w:pStyle w:val="0E155B93E30D4583B78280E7C05FC0C322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822F581FCDE40CC906BD5EEF472F3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AEBBFB-F33F-43CD-85D0-9F2BC5924390}"/>
      </w:docPartPr>
      <w:docPartBody>
        <w:p w:rsidR="00B8227D" w:rsidRDefault="00B8227D" w:rsidP="00B8227D">
          <w:pPr>
            <w:pStyle w:val="F822F581FCDE40CC906BD5EEF472F3F622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15D731978D44C22B3918ABEACDC7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5655BE-D8C2-48A6-9731-7570E0F9F632}"/>
      </w:docPartPr>
      <w:docPartBody>
        <w:p w:rsidR="00B8227D" w:rsidRDefault="00B8227D" w:rsidP="00B8227D">
          <w:pPr>
            <w:pStyle w:val="315D731978D44C22B3918ABEACDC7CC3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C0B39972DCC45BE8067EEA142784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96F12-510A-4014-A985-88C726FA3749}"/>
      </w:docPartPr>
      <w:docPartBody>
        <w:p w:rsidR="00B8227D" w:rsidRDefault="00B8227D" w:rsidP="00B8227D">
          <w:pPr>
            <w:pStyle w:val="AC0B39972DCC45BE8067EEA1427842A721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4749C25873141919FB838BAABF464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86004-617D-4EE6-B62A-848BCED1B32D}"/>
      </w:docPartPr>
      <w:docPartBody>
        <w:p w:rsidR="00B8227D" w:rsidRDefault="00B8227D" w:rsidP="00B8227D">
          <w:pPr>
            <w:pStyle w:val="34749C25873141919FB838BAABF464B21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87BA6DDFB594F99A52ACAF8BD6B06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ACA65-A023-4038-8A75-CD1130102A5B}"/>
      </w:docPartPr>
      <w:docPartBody>
        <w:p w:rsidR="00B8227D" w:rsidRDefault="00B8227D" w:rsidP="00B8227D">
          <w:pPr>
            <w:pStyle w:val="687BA6DDFB594F99A52ACAF8BD6B0687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CD06BC4FCA941499806B73F96512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D8E2D-D548-4DEB-8064-76D67E1BEBCC}"/>
      </w:docPartPr>
      <w:docPartBody>
        <w:p w:rsidR="00B8227D" w:rsidRDefault="00B8227D" w:rsidP="00B8227D">
          <w:pPr>
            <w:pStyle w:val="2CD06BC4FCA941499806B73F9651254F7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80F80C85DFE49A584E16FF9AED389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F2371-9D5E-4A39-B095-EEBCE3C3E6EA}"/>
      </w:docPartPr>
      <w:docPartBody>
        <w:p w:rsidR="0071619B" w:rsidRDefault="00B8227D" w:rsidP="00B8227D">
          <w:pPr>
            <w:pStyle w:val="980F80C85DFE49A584E16FF9AED3897D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6D437F5AE7D4493AE7F6D841B8EC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3C54D4-DBA6-4F3F-A85A-8B26E1B66AA3}"/>
      </w:docPartPr>
      <w:docPartBody>
        <w:p w:rsidR="0071619B" w:rsidRDefault="00B8227D" w:rsidP="00B8227D">
          <w:pPr>
            <w:pStyle w:val="46D437F5AE7D4493AE7F6D841B8ECC2B1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475A7DD69ED4273BBB2E79FE71A3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C4AB5-533A-47F5-9139-1C81E09E6B66}"/>
      </w:docPartPr>
      <w:docPartBody>
        <w:p w:rsidR="00FA75B9" w:rsidRDefault="0071619B" w:rsidP="0071619B">
          <w:pPr>
            <w:pStyle w:val="D475A7DD69ED4273BBB2E79FE71A367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F456768B59449269FB00D38A134A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742825-7144-43C7-B23E-875AFA10B482}"/>
      </w:docPartPr>
      <w:docPartBody>
        <w:p w:rsidR="00FA75B9" w:rsidRDefault="0071619B" w:rsidP="0071619B">
          <w:pPr>
            <w:pStyle w:val="4F456768B59449269FB00D38A134A439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7A019F2291E46D39B86AA9110E022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4EB76-1236-42AA-B6F6-1D816C8A1269}"/>
      </w:docPartPr>
      <w:docPartBody>
        <w:p w:rsidR="00FA75B9" w:rsidRDefault="0071619B" w:rsidP="0071619B">
          <w:pPr>
            <w:pStyle w:val="17A019F2291E46D39B86AA9110E022A6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B060E9039F34625B4488E1E7B08D8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6DA02-41A7-486E-B199-7A2D4EE523A8}"/>
      </w:docPartPr>
      <w:docPartBody>
        <w:p w:rsidR="00796EF7" w:rsidRDefault="006466F6" w:rsidP="006466F6">
          <w:pPr>
            <w:pStyle w:val="6B060E9039F34625B4488E1E7B08D8F6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9D8C132C83F441A973F8F633F063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65C71-365A-43B1-81EF-59F4B68E76E4}"/>
      </w:docPartPr>
      <w:docPartBody>
        <w:p w:rsidR="00796EF7" w:rsidRDefault="006466F6" w:rsidP="006466F6">
          <w:pPr>
            <w:pStyle w:val="99D8C132C83F441A973F8F633F063A6E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4C11388F0004A1983025EA711F98B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DD82E-8CDA-46A0-9A41-224944B582F4}"/>
      </w:docPartPr>
      <w:docPartBody>
        <w:p w:rsidR="00796EF7" w:rsidRDefault="006466F6" w:rsidP="006466F6">
          <w:pPr>
            <w:pStyle w:val="14C11388F0004A1983025EA711F98B36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B8EA92AD3094B41BC0D7516850B1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57AC5-C87A-4932-B83D-62CDCE50D9FB}"/>
      </w:docPartPr>
      <w:docPartBody>
        <w:p w:rsidR="00796EF7" w:rsidRDefault="006466F6" w:rsidP="006466F6">
          <w:pPr>
            <w:pStyle w:val="7B8EA92AD3094B41BC0D7516850B10FB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CBBE784A5A54065B95EF3B68536F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37307B-1895-493E-98D5-5F7831D2CC2D}"/>
      </w:docPartPr>
      <w:docPartBody>
        <w:p w:rsidR="00796EF7" w:rsidRDefault="006466F6" w:rsidP="006466F6">
          <w:pPr>
            <w:pStyle w:val="6CBBE784A5A54065B95EF3B68536FC2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FF2DE0748EE246559F80F80EE8DD8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2815B-EFBB-4865-8B13-E964669B326D}"/>
      </w:docPartPr>
      <w:docPartBody>
        <w:p w:rsidR="00796EF7" w:rsidRDefault="006466F6" w:rsidP="006466F6">
          <w:pPr>
            <w:pStyle w:val="FF2DE0748EE246559F80F80EE8DD85F8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DCDA16698D14F52BFB49FD946A52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2E66E4-7F60-4DBB-A34B-875ECFC12DBB}"/>
      </w:docPartPr>
      <w:docPartBody>
        <w:p w:rsidR="00796EF7" w:rsidRDefault="006466F6" w:rsidP="006466F6">
          <w:pPr>
            <w:pStyle w:val="0DCDA16698D14F52BFB49FD946A52808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5F55E2E4943474FB2ECB3B2B2D23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486720-D3A2-40D4-9354-B3EF8112DEE5}"/>
      </w:docPartPr>
      <w:docPartBody>
        <w:p w:rsidR="00796EF7" w:rsidRDefault="006466F6" w:rsidP="006466F6">
          <w:pPr>
            <w:pStyle w:val="35F55E2E4943474FB2ECB3B2B2D23418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AE96FC07BB0495A8F6D2458EA7BB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9E73D5-8D3C-47C0-B9E9-C657341F82F6}"/>
      </w:docPartPr>
      <w:docPartBody>
        <w:p w:rsidR="00796EF7" w:rsidRDefault="006466F6" w:rsidP="006466F6">
          <w:pPr>
            <w:pStyle w:val="8AE96FC07BB0495A8F6D2458EA7BB699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B977786FBCC45C398897D9EFF1948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EE7AE-43A0-4C0B-9AD0-6C948F0D61AB}"/>
      </w:docPartPr>
      <w:docPartBody>
        <w:p w:rsidR="00303EDB" w:rsidRDefault="00796EF7" w:rsidP="00796EF7">
          <w:pPr>
            <w:pStyle w:val="6B977786FBCC45C398897D9EFF19482C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76C9A6A6D224F039A8BF960083F5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44F15-9EA2-4E31-9374-8D9E70ABFAB3}"/>
      </w:docPartPr>
      <w:docPartBody>
        <w:p w:rsidR="00303EDB" w:rsidRDefault="00303EDB" w:rsidP="00303EDB">
          <w:pPr>
            <w:pStyle w:val="576C9A6A6D224F039A8BF960083F5653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8E250184D88495092F929CA1DBA0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5588DB-C86E-4B9E-ADD7-FBE5CCDFF784}"/>
      </w:docPartPr>
      <w:docPartBody>
        <w:p w:rsidR="00303EDB" w:rsidRDefault="00303EDB" w:rsidP="00303EDB">
          <w:pPr>
            <w:pStyle w:val="28E250184D88495092F929CA1DBA0E8A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D5D797F955347859A51C8C56677E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01D5F6-755B-410F-91CF-7576A7D6C6C3}"/>
      </w:docPartPr>
      <w:docPartBody>
        <w:p w:rsidR="00303EDB" w:rsidRDefault="00303EDB" w:rsidP="00303EDB">
          <w:pPr>
            <w:pStyle w:val="4D5D797F955347859A51C8C56677E3A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787B22AC80E42C4B3C1E2D572E372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A466C0-4028-4A04-BDAC-3F201064AB28}"/>
      </w:docPartPr>
      <w:docPartBody>
        <w:p w:rsidR="00303EDB" w:rsidRDefault="00303EDB" w:rsidP="00303EDB">
          <w:pPr>
            <w:pStyle w:val="9787B22AC80E42C4B3C1E2D572E3725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69E894E3F864B8BA1400DF623E86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CC74D-C8AD-48B3-A684-25FD8FE621C5}"/>
      </w:docPartPr>
      <w:docPartBody>
        <w:p w:rsidR="00303EDB" w:rsidRDefault="00303EDB" w:rsidP="00303EDB">
          <w:pPr>
            <w:pStyle w:val="469E894E3F864B8BA1400DF623E867B4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A6665C31F0548A9819EC61C43058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BF2E2-3025-4E92-AF17-5E3E6D536F66}"/>
      </w:docPartPr>
      <w:docPartBody>
        <w:p w:rsidR="00303EDB" w:rsidRDefault="00303EDB" w:rsidP="00303EDB">
          <w:pPr>
            <w:pStyle w:val="BA6665C31F0548A9819EC61C4305877F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2B7FC17557542A4ADF0ABFA830698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F59E3-01B7-4FA5-90D3-BB18ECFB927B}"/>
      </w:docPartPr>
      <w:docPartBody>
        <w:p w:rsidR="00303EDB" w:rsidRDefault="00303EDB" w:rsidP="00303EDB">
          <w:pPr>
            <w:pStyle w:val="12B7FC17557542A4ADF0ABFA8306988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88A2EF02D934636A1B3BFAB0E797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C67D5-E0CC-4977-8999-F97A8134A9E7}"/>
      </w:docPartPr>
      <w:docPartBody>
        <w:p w:rsidR="00303EDB" w:rsidRDefault="00303EDB" w:rsidP="00303EDB">
          <w:pPr>
            <w:pStyle w:val="088A2EF02D934636A1B3BFAB0E797E6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E8C756A952A430FB4E4FF0DE47FD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4D872-D139-4EA8-A64B-0C755EBBAB71}"/>
      </w:docPartPr>
      <w:docPartBody>
        <w:p w:rsidR="00303EDB" w:rsidRDefault="00303EDB" w:rsidP="00303EDB">
          <w:pPr>
            <w:pStyle w:val="6E8C756A952A430FB4E4FF0DE47FDB3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D985B75B0B2247B19FF10134A6E95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FB4B1D-6020-4749-9046-D870A50135BA}"/>
      </w:docPartPr>
      <w:docPartBody>
        <w:p w:rsidR="00303EDB" w:rsidRDefault="00303EDB" w:rsidP="00303EDB">
          <w:pPr>
            <w:pStyle w:val="D985B75B0B2247B19FF10134A6E959E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9582083AEB74A76BBEED1D68C0F8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ADBA3-6D78-47CE-9F1A-28307C844FEA}"/>
      </w:docPartPr>
      <w:docPartBody>
        <w:p w:rsidR="00303EDB" w:rsidRDefault="00303EDB" w:rsidP="00303EDB">
          <w:pPr>
            <w:pStyle w:val="B9582083AEB74A76BBEED1D68C0F8E3C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FAABEEC72B54E76972AA985B2BD56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242750-AFD7-4DD7-818A-0EBBDF64B861}"/>
      </w:docPartPr>
      <w:docPartBody>
        <w:p w:rsidR="00303EDB" w:rsidRDefault="00303EDB" w:rsidP="00303EDB">
          <w:pPr>
            <w:pStyle w:val="7FAABEEC72B54E76972AA985B2BD561B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2DACDEFDAF9459682934CC5E7369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1293B-7159-4E37-8817-36B6EFCA130A}"/>
      </w:docPartPr>
      <w:docPartBody>
        <w:p w:rsidR="00303EDB" w:rsidRDefault="00303EDB" w:rsidP="00303EDB">
          <w:pPr>
            <w:pStyle w:val="12DACDEFDAF9459682934CC5E73696CE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14E6EABAA6F410D867D28B322909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CEEC9-7ED3-4E64-AE1D-B809BF34A816}"/>
      </w:docPartPr>
      <w:docPartBody>
        <w:p w:rsidR="00303EDB" w:rsidRDefault="00303EDB" w:rsidP="00303EDB">
          <w:pPr>
            <w:pStyle w:val="814E6EABAA6F410D867D28B3229093EE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3D5733805174D7CA5E3F7FEA18E6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D247A-0396-4967-BDAB-15E178899D6F}"/>
      </w:docPartPr>
      <w:docPartBody>
        <w:p w:rsidR="00303EDB" w:rsidRDefault="00303EDB" w:rsidP="00303EDB">
          <w:pPr>
            <w:pStyle w:val="53D5733805174D7CA5E3F7FEA18E64A8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81DD5376D384931869DFE1AE4390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0365A-A6F1-4D8C-A617-C70A9057027D}"/>
      </w:docPartPr>
      <w:docPartBody>
        <w:p w:rsidR="00303EDB" w:rsidRDefault="00303EDB" w:rsidP="00303EDB">
          <w:pPr>
            <w:pStyle w:val="981DD5376D384931869DFE1AE439036A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8899552AD104353B120FA83A2B5C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DCBC7-BC18-4237-ACF7-229EBC05CC7B}"/>
      </w:docPartPr>
      <w:docPartBody>
        <w:p w:rsidR="00303EDB" w:rsidRDefault="00303EDB" w:rsidP="00303EDB">
          <w:pPr>
            <w:pStyle w:val="28899552AD104353B120FA83A2B5C36F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5681B7D891F46A69F86FA2C55170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617F67-9939-4CCB-882F-519135E33603}"/>
      </w:docPartPr>
      <w:docPartBody>
        <w:p w:rsidR="00303EDB" w:rsidRDefault="00303EDB" w:rsidP="00303EDB">
          <w:pPr>
            <w:pStyle w:val="35681B7D891F46A69F86FA2C55170FEA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E1A825100224141AE405B51E8F17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685A5-40BB-4B86-94E1-8CBD2B0072CB}"/>
      </w:docPartPr>
      <w:docPartBody>
        <w:p w:rsidR="00303EDB" w:rsidRDefault="00303EDB" w:rsidP="00303EDB">
          <w:pPr>
            <w:pStyle w:val="1E1A825100224141AE405B51E8F17BC0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225662310F24891ACB4AFE8F39315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ACB59-C7E0-4FB4-B229-2ECA3599570E}"/>
      </w:docPartPr>
      <w:docPartBody>
        <w:p w:rsidR="00303EDB" w:rsidRDefault="00303EDB" w:rsidP="00303EDB">
          <w:pPr>
            <w:pStyle w:val="6225662310F24891ACB4AFE8F3931559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5ED38ADDBF347A3B017219F604CFF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587BB-791D-4DFD-95E7-EB96F1483495}"/>
      </w:docPartPr>
      <w:docPartBody>
        <w:p w:rsidR="00303EDB" w:rsidRDefault="00303EDB" w:rsidP="00303EDB">
          <w:pPr>
            <w:pStyle w:val="C5ED38ADDBF347A3B017219F604CFF1B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3BE5FABF706470487D96BD938465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4795B-1572-4EEB-86A7-D9F426805A43}"/>
      </w:docPartPr>
      <w:docPartBody>
        <w:p w:rsidR="00303EDB" w:rsidRDefault="00303EDB" w:rsidP="00303EDB">
          <w:pPr>
            <w:pStyle w:val="23BE5FABF706470487D96BD9384655C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21A1B1BA26947A6A9B303963E9B9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21A79-E0D0-41DF-8EBA-D25EAA4D63AF}"/>
      </w:docPartPr>
      <w:docPartBody>
        <w:p w:rsidR="00303EDB" w:rsidRDefault="00303EDB" w:rsidP="00303EDB">
          <w:pPr>
            <w:pStyle w:val="821A1B1BA26947A6A9B303963E9B9659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E594A47F8B043A58BC268AC868EA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53EC35-1490-44A3-AE19-0615EC3586E3}"/>
      </w:docPartPr>
      <w:docPartBody>
        <w:p w:rsidR="00303EDB" w:rsidRDefault="00303EDB" w:rsidP="00303EDB">
          <w:pPr>
            <w:pStyle w:val="AE594A47F8B043A58BC268AC868EAEDA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DEEB5DFD51143A6B5CDC51DC1600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BFA62-9EBD-4D59-B6D1-C37FC4A1D6F3}"/>
      </w:docPartPr>
      <w:docPartBody>
        <w:p w:rsidR="00303EDB" w:rsidRDefault="00303EDB" w:rsidP="00303EDB">
          <w:pPr>
            <w:pStyle w:val="0DEEB5DFD51143A6B5CDC51DC16009EF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5BE697F233742279B9CB3CD7DB462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7E8D7-C53B-4D70-8EE7-50C645F1A866}"/>
      </w:docPartPr>
      <w:docPartBody>
        <w:p w:rsidR="00303EDB" w:rsidRDefault="00303EDB" w:rsidP="00303EDB">
          <w:pPr>
            <w:pStyle w:val="C5BE697F233742279B9CB3CD7DB462D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3A910501A5C4B99A5763494EB1F7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EE4A2-8984-4244-80A9-7C93B42323D5}"/>
      </w:docPartPr>
      <w:docPartBody>
        <w:p w:rsidR="00303EDB" w:rsidRDefault="00303EDB" w:rsidP="00303EDB">
          <w:pPr>
            <w:pStyle w:val="83A910501A5C4B99A5763494EB1F7DB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1A7F6BFBE5C4D4DB24DB5F3F425C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5ED09-DC7C-432C-8BFD-6A6F50CEBF26}"/>
      </w:docPartPr>
      <w:docPartBody>
        <w:p w:rsidR="00303EDB" w:rsidRDefault="00303EDB" w:rsidP="00303EDB">
          <w:pPr>
            <w:pStyle w:val="31A7F6BFBE5C4D4DB24DB5F3F425CF9C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64F6B4A47BD4A65B8C07BFD6D6BE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BC1F9-062F-449C-A478-7EA6BD2505E1}"/>
      </w:docPartPr>
      <w:docPartBody>
        <w:p w:rsidR="00303EDB" w:rsidRDefault="00303EDB" w:rsidP="00303EDB">
          <w:pPr>
            <w:pStyle w:val="364F6B4A47BD4A65B8C07BFD6D6BEEF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FBB8B5CF83F406C977A45B1CDFD03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247AF-F2A4-445C-85D1-490A180C165E}"/>
      </w:docPartPr>
      <w:docPartBody>
        <w:p w:rsidR="00303EDB" w:rsidRDefault="00303EDB" w:rsidP="00303EDB">
          <w:pPr>
            <w:pStyle w:val="6FBB8B5CF83F406C977A45B1CDFD0374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F955F726B8243E0ABB2BA399CFBE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8E7C3-7C48-48DF-B39D-B9340FCCE3A4}"/>
      </w:docPartPr>
      <w:docPartBody>
        <w:p w:rsidR="00303EDB" w:rsidRDefault="00303EDB" w:rsidP="00303EDB">
          <w:pPr>
            <w:pStyle w:val="2F955F726B8243E0ABB2BA399CFBE31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136D5694B114B9A828FE1EF6C976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433CF-A0CF-468B-A9D7-8F76AEDBE46A}"/>
      </w:docPartPr>
      <w:docPartBody>
        <w:p w:rsidR="00303EDB" w:rsidRDefault="00303EDB" w:rsidP="00303EDB">
          <w:pPr>
            <w:pStyle w:val="A136D5694B114B9A828FE1EF6C976364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9EEA3C8628947A39334819634D73A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2F6DB-5B1F-4B45-9B40-6ECF50AB1FCA}"/>
      </w:docPartPr>
      <w:docPartBody>
        <w:p w:rsidR="00303EDB" w:rsidRDefault="00303EDB" w:rsidP="00303EDB">
          <w:pPr>
            <w:pStyle w:val="69EEA3C8628947A39334819634D73AFE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1DF8A98BCEA2459DB86FEDE17F8F4D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3407F-DB32-4FCA-8375-5315AEBC54FA}"/>
      </w:docPartPr>
      <w:docPartBody>
        <w:p w:rsidR="00303EDB" w:rsidRDefault="00303EDB" w:rsidP="00303EDB">
          <w:pPr>
            <w:pStyle w:val="1DF8A98BCEA2459DB86FEDE17F8F4DF4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E7C818C4BD944F1AFD6720E0EB7D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E07BB7-FC3E-43DE-AC4C-CC374548AEA4}"/>
      </w:docPartPr>
      <w:docPartBody>
        <w:p w:rsidR="00303EDB" w:rsidRDefault="00303EDB" w:rsidP="00303EDB">
          <w:pPr>
            <w:pStyle w:val="5E7C818C4BD944F1AFD6720E0EB7D960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0B34269298D3437A9C71C713117A5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9D4F0-E600-4803-BC63-94A108252395}"/>
      </w:docPartPr>
      <w:docPartBody>
        <w:p w:rsidR="00303EDB" w:rsidRDefault="00303EDB" w:rsidP="00303EDB">
          <w:pPr>
            <w:pStyle w:val="0B34269298D3437A9C71C713117A574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CCF636560094C57A20F32A0E6FE7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9E008-9B67-40E0-A17B-493AA2645433}"/>
      </w:docPartPr>
      <w:docPartBody>
        <w:p w:rsidR="00303EDB" w:rsidRDefault="00303EDB" w:rsidP="00303EDB">
          <w:pPr>
            <w:pStyle w:val="9CCF636560094C57A20F32A0E6FE735E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716C8CF5FC64BD29D1D9A82284D8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8450F-C919-4648-B512-74ADAE525593}"/>
      </w:docPartPr>
      <w:docPartBody>
        <w:p w:rsidR="00303EDB" w:rsidRDefault="00303EDB" w:rsidP="00303EDB">
          <w:pPr>
            <w:pStyle w:val="5716C8CF5FC64BD29D1D9A82284D84EF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FDADC08E6ED4B83B4D11A6C22C01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93CA4-C481-41F8-848A-6D99C0D84820}"/>
      </w:docPartPr>
      <w:docPartBody>
        <w:p w:rsidR="00303EDB" w:rsidRDefault="00303EDB" w:rsidP="00303EDB">
          <w:pPr>
            <w:pStyle w:val="6FDADC08E6ED4B83B4D11A6C22C01681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EB2EE4A46BE410D8C7A8D984668B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47308-2039-437C-8E33-992C5156E1BD}"/>
      </w:docPartPr>
      <w:docPartBody>
        <w:p w:rsidR="00303EDB" w:rsidRDefault="00303EDB" w:rsidP="00303EDB">
          <w:pPr>
            <w:pStyle w:val="2EB2EE4A46BE410D8C7A8D984668B737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8880355A4F5457994ED45643E030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8197A-5364-44BF-9291-4D28C92E0782}"/>
      </w:docPartPr>
      <w:docPartBody>
        <w:p w:rsidR="00303EDB" w:rsidRDefault="00303EDB" w:rsidP="00303EDB">
          <w:pPr>
            <w:pStyle w:val="A8880355A4F5457994ED45643E03017F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315C81FC439C4559B3577CCDFDB74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995755-B1CC-486F-94C4-70DBCE88FA8F}"/>
      </w:docPartPr>
      <w:docPartBody>
        <w:p w:rsidR="00BF0EC2" w:rsidRDefault="00303EDB" w:rsidP="00303EDB">
          <w:pPr>
            <w:pStyle w:val="315C81FC439C4559B3577CCDFDB74520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285D208B16147DB84FD4B40CF2737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5B376-6815-4820-932B-A4F740CCAAF6}"/>
      </w:docPartPr>
      <w:docPartBody>
        <w:p w:rsidR="00BF0EC2" w:rsidRDefault="00303EDB" w:rsidP="00303EDB">
          <w:pPr>
            <w:pStyle w:val="7285D208B16147DB84FD4B40CF27374B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8C96284B6374058A8700AAA8A8FA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4354C-83C3-434C-96EA-255BFAD7DC56}"/>
      </w:docPartPr>
      <w:docPartBody>
        <w:p w:rsidR="00BF0EC2" w:rsidRDefault="00303EDB" w:rsidP="00303EDB">
          <w:pPr>
            <w:pStyle w:val="78C96284B6374058A8700AAA8A8FA072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D005183F48849198D9FB2EA644F3F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8CB4A-2CB5-46D3-A203-259883D88F3F}"/>
      </w:docPartPr>
      <w:docPartBody>
        <w:p w:rsidR="00BF0EC2" w:rsidRDefault="00303EDB" w:rsidP="00303EDB">
          <w:pPr>
            <w:pStyle w:val="6D005183F48849198D9FB2EA644F3FE3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8F7DB81D34741669B425830071059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17B94-DE22-4630-9C24-FF8DC3406B74}"/>
      </w:docPartPr>
      <w:docPartBody>
        <w:p w:rsidR="00BF0EC2" w:rsidRDefault="00303EDB" w:rsidP="00303EDB">
          <w:pPr>
            <w:pStyle w:val="98F7DB81D34741669B42583007105934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DBEEE611C2849A8B3327A32E85CBE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E98DF-FC80-47C0-9B99-A32786B94440}"/>
      </w:docPartPr>
      <w:docPartBody>
        <w:p w:rsidR="00BF0EC2" w:rsidRDefault="00303EDB" w:rsidP="00303EDB">
          <w:pPr>
            <w:pStyle w:val="8DBEEE611C2849A8B3327A32E85CBEFE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8443059ABA934E3D89B97A224561E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121F29-ECCE-4123-99D2-17ACF1CB648E}"/>
      </w:docPartPr>
      <w:docPartBody>
        <w:p w:rsidR="00BF0EC2" w:rsidRDefault="00303EDB" w:rsidP="00303EDB">
          <w:pPr>
            <w:pStyle w:val="8443059ABA934E3D89B97A224561E269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52A54BE9E980483CBD68CFB1D8333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0BC0B-91E8-4A21-8E42-0204467CCF39}"/>
      </w:docPartPr>
      <w:docPartBody>
        <w:p w:rsidR="006306FE" w:rsidRDefault="006D36C6" w:rsidP="006D36C6">
          <w:pPr>
            <w:pStyle w:val="52A54BE9E980483CBD68CFB1D8333084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94AEFA3DAE904FDF9120A46CC8102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629A7-9E9E-4CC3-9F04-1595F8BD7AD6}"/>
      </w:docPartPr>
      <w:docPartBody>
        <w:p w:rsidR="006306FE" w:rsidRDefault="006D36C6" w:rsidP="006D36C6">
          <w:pPr>
            <w:pStyle w:val="94AEFA3DAE904FDF9120A46CC8102D7D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683C57CE83DF4A2B9BC64D849CB01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5726DB-E093-4CC7-A506-54802C1C5E07}"/>
      </w:docPartPr>
      <w:docPartBody>
        <w:p w:rsidR="006306FE" w:rsidRDefault="006D36C6" w:rsidP="006D36C6">
          <w:pPr>
            <w:pStyle w:val="683C57CE83DF4A2B9BC64D849CB01BC9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BC4E54A00F2E40E9BD53980526E93F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3C132-BEF8-445F-96C8-565F73EFE19B}"/>
      </w:docPartPr>
      <w:docPartBody>
        <w:p w:rsidR="00B53179" w:rsidRDefault="00B53179" w:rsidP="00B53179">
          <w:pPr>
            <w:pStyle w:val="BC4E54A00F2E40E9BD53980526E93F6F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C0FCE12E82A24B54842BE565750EB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AB8CBA-AB43-4FEB-9DCE-05A3A314DA2B}"/>
      </w:docPartPr>
      <w:docPartBody>
        <w:p w:rsidR="00B53179" w:rsidRDefault="00B53179" w:rsidP="00B53179">
          <w:pPr>
            <w:pStyle w:val="C0FCE12E82A24B54842BE565750EBD81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43F7D6BE79E4438FA709F3E2375443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999B1-6B68-453B-AED6-93C5D5878F4E}"/>
      </w:docPartPr>
      <w:docPartBody>
        <w:p w:rsidR="00B53179" w:rsidRDefault="00B53179" w:rsidP="00B53179">
          <w:pPr>
            <w:pStyle w:val="43F7D6BE79E4438FA709F3E237544335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22FC89A5C19E45A686E10568BA164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0A501-C5C4-4C52-B5E9-C2F357E11779}"/>
      </w:docPartPr>
      <w:docPartBody>
        <w:p w:rsidR="00B53179" w:rsidRDefault="00B53179" w:rsidP="00B53179">
          <w:pPr>
            <w:pStyle w:val="22FC89A5C19E45A686E10568BA1640C1"/>
          </w:pPr>
          <w:r w:rsidRPr="00B26A23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A61CE61D6FE341E085FE26413A64C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E13E89-71F9-4E34-863C-D473904178BB}"/>
      </w:docPartPr>
      <w:docPartBody>
        <w:p w:rsidR="009B64F4" w:rsidRDefault="00150FB6" w:rsidP="00150FB6">
          <w:pPr>
            <w:pStyle w:val="A61CE61D6FE341E085FE26413A64C4C1"/>
          </w:pPr>
          <w:r w:rsidRPr="00333A25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  <w:docPart>
      <w:docPartPr>
        <w:name w:val="74F82BEC14694C84BFBEC05E9E743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EB343-01DA-4DDA-A265-303C7E6F571D}"/>
      </w:docPartPr>
      <w:docPartBody>
        <w:p w:rsidR="009B64F4" w:rsidRDefault="00150FB6" w:rsidP="00150FB6">
          <w:pPr>
            <w:pStyle w:val="74F82BEC14694C84BFBEC05E9E743A53"/>
          </w:pPr>
          <w:r w:rsidRPr="00AC1EB7">
            <w:rPr>
              <w:rStyle w:val="PlaceholderText"/>
              <w:rFonts w:ascii="Arial" w:hAnsi="Arial" w:cs="Arial"/>
              <w:sz w:val="24"/>
              <w:szCs w:val="24"/>
            </w:rPr>
            <w:t>Click to enter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C37"/>
    <w:rsid w:val="000415B0"/>
    <w:rsid w:val="0009522B"/>
    <w:rsid w:val="00150FB6"/>
    <w:rsid w:val="00154C6E"/>
    <w:rsid w:val="00303EDB"/>
    <w:rsid w:val="003B3487"/>
    <w:rsid w:val="003B55AF"/>
    <w:rsid w:val="006306FE"/>
    <w:rsid w:val="006466F6"/>
    <w:rsid w:val="006D36C6"/>
    <w:rsid w:val="0071619B"/>
    <w:rsid w:val="00796EF7"/>
    <w:rsid w:val="008B372C"/>
    <w:rsid w:val="00984277"/>
    <w:rsid w:val="00997312"/>
    <w:rsid w:val="009B64F4"/>
    <w:rsid w:val="00B06F8D"/>
    <w:rsid w:val="00B53179"/>
    <w:rsid w:val="00B8227D"/>
    <w:rsid w:val="00B936A7"/>
    <w:rsid w:val="00BF0EC2"/>
    <w:rsid w:val="00C2004B"/>
    <w:rsid w:val="00C77C37"/>
    <w:rsid w:val="00D67635"/>
    <w:rsid w:val="00E160C8"/>
    <w:rsid w:val="00FA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50FB6"/>
    <w:rPr>
      <w:color w:val="808080"/>
    </w:rPr>
  </w:style>
  <w:style w:type="paragraph" w:customStyle="1" w:styleId="AAD1B82A586246ED99E2C115301BB98E">
    <w:name w:val="AAD1B82A586246ED99E2C115301BB98E"/>
    <w:rsid w:val="00C77C37"/>
    <w:rPr>
      <w:rFonts w:eastAsiaTheme="minorHAnsi"/>
    </w:rPr>
  </w:style>
  <w:style w:type="paragraph" w:customStyle="1" w:styleId="85528C3522884D7F813144A53E0AAF26">
    <w:name w:val="85528C3522884D7F813144A53E0AAF26"/>
    <w:rsid w:val="00C77C37"/>
    <w:rPr>
      <w:rFonts w:eastAsiaTheme="minorHAnsi"/>
    </w:rPr>
  </w:style>
  <w:style w:type="paragraph" w:customStyle="1" w:styleId="1EE41ADA375442DB8F9E20E4F12D0EE7">
    <w:name w:val="1EE41ADA375442DB8F9E20E4F12D0EE7"/>
    <w:rsid w:val="00C77C37"/>
    <w:rPr>
      <w:rFonts w:eastAsiaTheme="minorHAnsi"/>
    </w:rPr>
  </w:style>
  <w:style w:type="paragraph" w:customStyle="1" w:styleId="AAD1B82A586246ED99E2C115301BB98E1">
    <w:name w:val="AAD1B82A586246ED99E2C115301BB98E1"/>
    <w:rsid w:val="00C77C37"/>
    <w:rPr>
      <w:rFonts w:eastAsiaTheme="minorHAnsi"/>
    </w:rPr>
  </w:style>
  <w:style w:type="paragraph" w:customStyle="1" w:styleId="85528C3522884D7F813144A53E0AAF261">
    <w:name w:val="85528C3522884D7F813144A53E0AAF261"/>
    <w:rsid w:val="00C77C37"/>
    <w:rPr>
      <w:rFonts w:eastAsiaTheme="minorHAnsi"/>
    </w:rPr>
  </w:style>
  <w:style w:type="paragraph" w:customStyle="1" w:styleId="1EE41ADA375442DB8F9E20E4F12D0EE71">
    <w:name w:val="1EE41ADA375442DB8F9E20E4F12D0EE71"/>
    <w:rsid w:val="00C77C37"/>
    <w:rPr>
      <w:rFonts w:eastAsiaTheme="minorHAnsi"/>
    </w:rPr>
  </w:style>
  <w:style w:type="paragraph" w:customStyle="1" w:styleId="AF7C3AC71A3A402288C662207FE842CD">
    <w:name w:val="AF7C3AC71A3A402288C662207FE842CD"/>
    <w:rsid w:val="00C77C37"/>
  </w:style>
  <w:style w:type="paragraph" w:customStyle="1" w:styleId="7B9EC61503D24A37943C2578C1CE6EE4">
    <w:name w:val="7B9EC61503D24A37943C2578C1CE6EE4"/>
    <w:rsid w:val="00C77C37"/>
  </w:style>
  <w:style w:type="paragraph" w:customStyle="1" w:styleId="83BE1CD5B9A94286861B71E3D1C467CF">
    <w:name w:val="83BE1CD5B9A94286861B71E3D1C467CF"/>
    <w:rsid w:val="00C77C37"/>
  </w:style>
  <w:style w:type="paragraph" w:customStyle="1" w:styleId="AAD1B82A586246ED99E2C115301BB98E2">
    <w:name w:val="AAD1B82A586246ED99E2C115301BB98E2"/>
    <w:rsid w:val="00C77C37"/>
    <w:rPr>
      <w:rFonts w:eastAsiaTheme="minorHAnsi"/>
    </w:rPr>
  </w:style>
  <w:style w:type="paragraph" w:customStyle="1" w:styleId="85528C3522884D7F813144A53E0AAF262">
    <w:name w:val="85528C3522884D7F813144A53E0AAF262"/>
    <w:rsid w:val="00C77C37"/>
    <w:rPr>
      <w:rFonts w:eastAsiaTheme="minorHAnsi"/>
    </w:rPr>
  </w:style>
  <w:style w:type="paragraph" w:customStyle="1" w:styleId="1EE41ADA375442DB8F9E20E4F12D0EE72">
    <w:name w:val="1EE41ADA375442DB8F9E20E4F12D0EE72"/>
    <w:rsid w:val="00C77C37"/>
    <w:rPr>
      <w:rFonts w:eastAsiaTheme="minorHAnsi"/>
    </w:rPr>
  </w:style>
  <w:style w:type="paragraph" w:customStyle="1" w:styleId="83BE1CD5B9A94286861B71E3D1C467CF1">
    <w:name w:val="83BE1CD5B9A94286861B71E3D1C467CF1"/>
    <w:rsid w:val="00C77C37"/>
    <w:rPr>
      <w:rFonts w:eastAsiaTheme="minorHAnsi"/>
    </w:rPr>
  </w:style>
  <w:style w:type="paragraph" w:customStyle="1" w:styleId="AAD1B82A586246ED99E2C115301BB98E3">
    <w:name w:val="AAD1B82A586246ED99E2C115301BB98E3"/>
    <w:rsid w:val="00C77C37"/>
    <w:rPr>
      <w:rFonts w:eastAsiaTheme="minorHAnsi"/>
    </w:rPr>
  </w:style>
  <w:style w:type="paragraph" w:customStyle="1" w:styleId="85528C3522884D7F813144A53E0AAF263">
    <w:name w:val="85528C3522884D7F813144A53E0AAF263"/>
    <w:rsid w:val="00C77C37"/>
    <w:rPr>
      <w:rFonts w:eastAsiaTheme="minorHAnsi"/>
    </w:rPr>
  </w:style>
  <w:style w:type="paragraph" w:customStyle="1" w:styleId="1EE41ADA375442DB8F9E20E4F12D0EE73">
    <w:name w:val="1EE41ADA375442DB8F9E20E4F12D0EE73"/>
    <w:rsid w:val="00C77C37"/>
    <w:rPr>
      <w:rFonts w:eastAsiaTheme="minorHAnsi"/>
    </w:rPr>
  </w:style>
  <w:style w:type="paragraph" w:customStyle="1" w:styleId="83BE1CD5B9A94286861B71E3D1C467CF2">
    <w:name w:val="83BE1CD5B9A94286861B71E3D1C467CF2"/>
    <w:rsid w:val="00C77C37"/>
    <w:rPr>
      <w:rFonts w:eastAsiaTheme="minorHAnsi"/>
    </w:rPr>
  </w:style>
  <w:style w:type="paragraph" w:customStyle="1" w:styleId="AAD1B82A586246ED99E2C115301BB98E4">
    <w:name w:val="AAD1B82A586246ED99E2C115301BB98E4"/>
    <w:rsid w:val="00C77C37"/>
    <w:rPr>
      <w:rFonts w:eastAsiaTheme="minorHAnsi"/>
    </w:rPr>
  </w:style>
  <w:style w:type="paragraph" w:customStyle="1" w:styleId="85528C3522884D7F813144A53E0AAF264">
    <w:name w:val="85528C3522884D7F813144A53E0AAF264"/>
    <w:rsid w:val="00C77C37"/>
    <w:rPr>
      <w:rFonts w:eastAsiaTheme="minorHAnsi"/>
    </w:rPr>
  </w:style>
  <w:style w:type="paragraph" w:customStyle="1" w:styleId="1EE41ADA375442DB8F9E20E4F12D0EE74">
    <w:name w:val="1EE41ADA375442DB8F9E20E4F12D0EE74"/>
    <w:rsid w:val="00C77C37"/>
    <w:rPr>
      <w:rFonts w:eastAsiaTheme="minorHAnsi"/>
    </w:rPr>
  </w:style>
  <w:style w:type="paragraph" w:customStyle="1" w:styleId="83BE1CD5B9A94286861B71E3D1C467CF3">
    <w:name w:val="83BE1CD5B9A94286861B71E3D1C467CF3"/>
    <w:rsid w:val="00C77C37"/>
    <w:rPr>
      <w:rFonts w:eastAsiaTheme="minorHAnsi"/>
    </w:rPr>
  </w:style>
  <w:style w:type="paragraph" w:customStyle="1" w:styleId="AAD1B82A586246ED99E2C115301BB98E5">
    <w:name w:val="AAD1B82A586246ED99E2C115301BB98E5"/>
    <w:rsid w:val="00C77C37"/>
    <w:rPr>
      <w:rFonts w:eastAsiaTheme="minorHAnsi"/>
    </w:rPr>
  </w:style>
  <w:style w:type="paragraph" w:customStyle="1" w:styleId="85528C3522884D7F813144A53E0AAF265">
    <w:name w:val="85528C3522884D7F813144A53E0AAF265"/>
    <w:rsid w:val="00C77C37"/>
    <w:rPr>
      <w:rFonts w:eastAsiaTheme="minorHAnsi"/>
    </w:rPr>
  </w:style>
  <w:style w:type="paragraph" w:customStyle="1" w:styleId="1EE41ADA375442DB8F9E20E4F12D0EE75">
    <w:name w:val="1EE41ADA375442DB8F9E20E4F12D0EE75"/>
    <w:rsid w:val="00C77C37"/>
    <w:rPr>
      <w:rFonts w:eastAsiaTheme="minorHAnsi"/>
    </w:rPr>
  </w:style>
  <w:style w:type="paragraph" w:customStyle="1" w:styleId="83BE1CD5B9A94286861B71E3D1C467CF4">
    <w:name w:val="83BE1CD5B9A94286861B71E3D1C467CF4"/>
    <w:rsid w:val="00C77C37"/>
    <w:rPr>
      <w:rFonts w:eastAsiaTheme="minorHAnsi"/>
    </w:rPr>
  </w:style>
  <w:style w:type="paragraph" w:customStyle="1" w:styleId="AAD1B82A586246ED99E2C115301BB98E6">
    <w:name w:val="AAD1B82A586246ED99E2C115301BB98E6"/>
    <w:rsid w:val="00C77C37"/>
    <w:rPr>
      <w:rFonts w:eastAsiaTheme="minorHAnsi"/>
    </w:rPr>
  </w:style>
  <w:style w:type="paragraph" w:customStyle="1" w:styleId="85528C3522884D7F813144A53E0AAF266">
    <w:name w:val="85528C3522884D7F813144A53E0AAF266"/>
    <w:rsid w:val="00C77C37"/>
    <w:rPr>
      <w:rFonts w:eastAsiaTheme="minorHAnsi"/>
    </w:rPr>
  </w:style>
  <w:style w:type="paragraph" w:customStyle="1" w:styleId="1EE41ADA375442DB8F9E20E4F12D0EE76">
    <w:name w:val="1EE41ADA375442DB8F9E20E4F12D0EE76"/>
    <w:rsid w:val="00C77C37"/>
    <w:rPr>
      <w:rFonts w:eastAsiaTheme="minorHAnsi"/>
    </w:rPr>
  </w:style>
  <w:style w:type="paragraph" w:customStyle="1" w:styleId="83BE1CD5B9A94286861B71E3D1C467CF5">
    <w:name w:val="83BE1CD5B9A94286861B71E3D1C467CF5"/>
    <w:rsid w:val="00C77C37"/>
    <w:rPr>
      <w:rFonts w:eastAsiaTheme="minorHAnsi"/>
    </w:rPr>
  </w:style>
  <w:style w:type="paragraph" w:customStyle="1" w:styleId="AAD1B82A586246ED99E2C115301BB98E7">
    <w:name w:val="AAD1B82A586246ED99E2C115301BB98E7"/>
    <w:rsid w:val="00C77C37"/>
    <w:rPr>
      <w:rFonts w:eastAsiaTheme="minorHAnsi"/>
    </w:rPr>
  </w:style>
  <w:style w:type="paragraph" w:customStyle="1" w:styleId="85528C3522884D7F813144A53E0AAF267">
    <w:name w:val="85528C3522884D7F813144A53E0AAF267"/>
    <w:rsid w:val="00C77C37"/>
    <w:rPr>
      <w:rFonts w:eastAsiaTheme="minorHAnsi"/>
    </w:rPr>
  </w:style>
  <w:style w:type="paragraph" w:customStyle="1" w:styleId="1EE41ADA375442DB8F9E20E4F12D0EE77">
    <w:name w:val="1EE41ADA375442DB8F9E20E4F12D0EE77"/>
    <w:rsid w:val="00C77C37"/>
    <w:rPr>
      <w:rFonts w:eastAsiaTheme="minorHAnsi"/>
    </w:rPr>
  </w:style>
  <w:style w:type="paragraph" w:customStyle="1" w:styleId="83BE1CD5B9A94286861B71E3D1C467CF6">
    <w:name w:val="83BE1CD5B9A94286861B71E3D1C467CF6"/>
    <w:rsid w:val="00C77C37"/>
    <w:rPr>
      <w:rFonts w:eastAsiaTheme="minorHAnsi"/>
    </w:rPr>
  </w:style>
  <w:style w:type="paragraph" w:customStyle="1" w:styleId="AAD1B82A586246ED99E2C115301BB98E8">
    <w:name w:val="AAD1B82A586246ED99E2C115301BB98E8"/>
    <w:rsid w:val="00C77C37"/>
    <w:rPr>
      <w:rFonts w:eastAsiaTheme="minorHAnsi"/>
    </w:rPr>
  </w:style>
  <w:style w:type="paragraph" w:customStyle="1" w:styleId="85528C3522884D7F813144A53E0AAF268">
    <w:name w:val="85528C3522884D7F813144A53E0AAF268"/>
    <w:rsid w:val="00C77C37"/>
    <w:rPr>
      <w:rFonts w:eastAsiaTheme="minorHAnsi"/>
    </w:rPr>
  </w:style>
  <w:style w:type="paragraph" w:customStyle="1" w:styleId="1EE41ADA375442DB8F9E20E4F12D0EE78">
    <w:name w:val="1EE41ADA375442DB8F9E20E4F12D0EE78"/>
    <w:rsid w:val="00C77C37"/>
    <w:rPr>
      <w:rFonts w:eastAsiaTheme="minorHAnsi"/>
    </w:rPr>
  </w:style>
  <w:style w:type="paragraph" w:customStyle="1" w:styleId="83BE1CD5B9A94286861B71E3D1C467CF7">
    <w:name w:val="83BE1CD5B9A94286861B71E3D1C467CF7"/>
    <w:rsid w:val="00C77C37"/>
    <w:rPr>
      <w:rFonts w:eastAsiaTheme="minorHAnsi"/>
    </w:rPr>
  </w:style>
  <w:style w:type="paragraph" w:customStyle="1" w:styleId="AAD1B82A586246ED99E2C115301BB98E9">
    <w:name w:val="AAD1B82A586246ED99E2C115301BB98E9"/>
    <w:rsid w:val="00C77C37"/>
    <w:rPr>
      <w:rFonts w:eastAsiaTheme="minorHAnsi"/>
    </w:rPr>
  </w:style>
  <w:style w:type="paragraph" w:customStyle="1" w:styleId="85528C3522884D7F813144A53E0AAF269">
    <w:name w:val="85528C3522884D7F813144A53E0AAF269"/>
    <w:rsid w:val="00C77C37"/>
    <w:rPr>
      <w:rFonts w:eastAsiaTheme="minorHAnsi"/>
    </w:rPr>
  </w:style>
  <w:style w:type="paragraph" w:customStyle="1" w:styleId="1EE41ADA375442DB8F9E20E4F12D0EE79">
    <w:name w:val="1EE41ADA375442DB8F9E20E4F12D0EE79"/>
    <w:rsid w:val="00C77C37"/>
    <w:rPr>
      <w:rFonts w:eastAsiaTheme="minorHAnsi"/>
    </w:rPr>
  </w:style>
  <w:style w:type="paragraph" w:customStyle="1" w:styleId="83BE1CD5B9A94286861B71E3D1C467CF8">
    <w:name w:val="83BE1CD5B9A94286861B71E3D1C467CF8"/>
    <w:rsid w:val="00C77C37"/>
    <w:rPr>
      <w:rFonts w:eastAsiaTheme="minorHAnsi"/>
    </w:rPr>
  </w:style>
  <w:style w:type="paragraph" w:customStyle="1" w:styleId="AAD1B82A586246ED99E2C115301BB98E10">
    <w:name w:val="AAD1B82A586246ED99E2C115301BB98E10"/>
    <w:rsid w:val="00C77C37"/>
    <w:rPr>
      <w:rFonts w:eastAsiaTheme="minorHAnsi"/>
    </w:rPr>
  </w:style>
  <w:style w:type="paragraph" w:customStyle="1" w:styleId="85528C3522884D7F813144A53E0AAF2610">
    <w:name w:val="85528C3522884D7F813144A53E0AAF2610"/>
    <w:rsid w:val="00C77C37"/>
    <w:rPr>
      <w:rFonts w:eastAsiaTheme="minorHAnsi"/>
    </w:rPr>
  </w:style>
  <w:style w:type="paragraph" w:customStyle="1" w:styleId="1EE41ADA375442DB8F9E20E4F12D0EE710">
    <w:name w:val="1EE41ADA375442DB8F9E20E4F12D0EE710"/>
    <w:rsid w:val="00C77C37"/>
    <w:rPr>
      <w:rFonts w:eastAsiaTheme="minorHAnsi"/>
    </w:rPr>
  </w:style>
  <w:style w:type="paragraph" w:customStyle="1" w:styleId="83BE1CD5B9A94286861B71E3D1C467CF9">
    <w:name w:val="83BE1CD5B9A94286861B71E3D1C467CF9"/>
    <w:rsid w:val="00C77C37"/>
    <w:rPr>
      <w:rFonts w:eastAsiaTheme="minorHAnsi"/>
    </w:rPr>
  </w:style>
  <w:style w:type="paragraph" w:customStyle="1" w:styleId="AAD1B82A586246ED99E2C115301BB98E11">
    <w:name w:val="AAD1B82A586246ED99E2C115301BB98E11"/>
    <w:rsid w:val="00C77C37"/>
    <w:rPr>
      <w:rFonts w:eastAsiaTheme="minorHAnsi"/>
    </w:rPr>
  </w:style>
  <w:style w:type="paragraph" w:customStyle="1" w:styleId="85528C3522884D7F813144A53E0AAF2611">
    <w:name w:val="85528C3522884D7F813144A53E0AAF2611"/>
    <w:rsid w:val="00C77C37"/>
    <w:rPr>
      <w:rFonts w:eastAsiaTheme="minorHAnsi"/>
    </w:rPr>
  </w:style>
  <w:style w:type="paragraph" w:customStyle="1" w:styleId="1EE41ADA375442DB8F9E20E4F12D0EE711">
    <w:name w:val="1EE41ADA375442DB8F9E20E4F12D0EE711"/>
    <w:rsid w:val="00C77C37"/>
    <w:rPr>
      <w:rFonts w:eastAsiaTheme="minorHAnsi"/>
    </w:rPr>
  </w:style>
  <w:style w:type="paragraph" w:customStyle="1" w:styleId="83BE1CD5B9A94286861B71E3D1C467CF10">
    <w:name w:val="83BE1CD5B9A94286861B71E3D1C467CF10"/>
    <w:rsid w:val="00C77C37"/>
    <w:rPr>
      <w:rFonts w:eastAsiaTheme="minorHAnsi"/>
    </w:rPr>
  </w:style>
  <w:style w:type="paragraph" w:customStyle="1" w:styleId="AAD1B82A586246ED99E2C115301BB98E12">
    <w:name w:val="AAD1B82A586246ED99E2C115301BB98E12"/>
    <w:rsid w:val="00C77C37"/>
    <w:rPr>
      <w:rFonts w:eastAsiaTheme="minorHAnsi"/>
    </w:rPr>
  </w:style>
  <w:style w:type="paragraph" w:customStyle="1" w:styleId="85528C3522884D7F813144A53E0AAF2612">
    <w:name w:val="85528C3522884D7F813144A53E0AAF2612"/>
    <w:rsid w:val="00C77C37"/>
    <w:rPr>
      <w:rFonts w:eastAsiaTheme="minorHAnsi"/>
    </w:rPr>
  </w:style>
  <w:style w:type="paragraph" w:customStyle="1" w:styleId="1EE41ADA375442DB8F9E20E4F12D0EE712">
    <w:name w:val="1EE41ADA375442DB8F9E20E4F12D0EE712"/>
    <w:rsid w:val="00C77C37"/>
    <w:rPr>
      <w:rFonts w:eastAsiaTheme="minorHAnsi"/>
    </w:rPr>
  </w:style>
  <w:style w:type="paragraph" w:customStyle="1" w:styleId="83BE1CD5B9A94286861B71E3D1C467CF11">
    <w:name w:val="83BE1CD5B9A94286861B71E3D1C467CF11"/>
    <w:rsid w:val="00C77C37"/>
    <w:rPr>
      <w:rFonts w:eastAsiaTheme="minorHAnsi"/>
    </w:rPr>
  </w:style>
  <w:style w:type="paragraph" w:customStyle="1" w:styleId="AAD1B82A586246ED99E2C115301BB98E13">
    <w:name w:val="AAD1B82A586246ED99E2C115301BB98E13"/>
    <w:rsid w:val="00C77C37"/>
    <w:rPr>
      <w:rFonts w:eastAsiaTheme="minorHAnsi"/>
    </w:rPr>
  </w:style>
  <w:style w:type="paragraph" w:customStyle="1" w:styleId="85528C3522884D7F813144A53E0AAF2613">
    <w:name w:val="85528C3522884D7F813144A53E0AAF2613"/>
    <w:rsid w:val="00C77C37"/>
    <w:rPr>
      <w:rFonts w:eastAsiaTheme="minorHAnsi"/>
    </w:rPr>
  </w:style>
  <w:style w:type="paragraph" w:customStyle="1" w:styleId="1EE41ADA375442DB8F9E20E4F12D0EE713">
    <w:name w:val="1EE41ADA375442DB8F9E20E4F12D0EE713"/>
    <w:rsid w:val="00C77C37"/>
    <w:rPr>
      <w:rFonts w:eastAsiaTheme="minorHAnsi"/>
    </w:rPr>
  </w:style>
  <w:style w:type="paragraph" w:customStyle="1" w:styleId="83BE1CD5B9A94286861B71E3D1C467CF12">
    <w:name w:val="83BE1CD5B9A94286861B71E3D1C467CF12"/>
    <w:rsid w:val="00C77C37"/>
    <w:rPr>
      <w:rFonts w:eastAsiaTheme="minorHAnsi"/>
    </w:rPr>
  </w:style>
  <w:style w:type="paragraph" w:customStyle="1" w:styleId="AAD1B82A586246ED99E2C115301BB98E14">
    <w:name w:val="AAD1B82A586246ED99E2C115301BB98E14"/>
    <w:rsid w:val="00C77C37"/>
    <w:rPr>
      <w:rFonts w:eastAsiaTheme="minorHAnsi"/>
    </w:rPr>
  </w:style>
  <w:style w:type="paragraph" w:customStyle="1" w:styleId="85528C3522884D7F813144A53E0AAF2614">
    <w:name w:val="85528C3522884D7F813144A53E0AAF2614"/>
    <w:rsid w:val="00C77C37"/>
    <w:rPr>
      <w:rFonts w:eastAsiaTheme="minorHAnsi"/>
    </w:rPr>
  </w:style>
  <w:style w:type="paragraph" w:customStyle="1" w:styleId="1EE41ADA375442DB8F9E20E4F12D0EE714">
    <w:name w:val="1EE41ADA375442DB8F9E20E4F12D0EE714"/>
    <w:rsid w:val="00C77C37"/>
    <w:rPr>
      <w:rFonts w:eastAsiaTheme="minorHAnsi"/>
    </w:rPr>
  </w:style>
  <w:style w:type="paragraph" w:customStyle="1" w:styleId="83BE1CD5B9A94286861B71E3D1C467CF13">
    <w:name w:val="83BE1CD5B9A94286861B71E3D1C467CF13"/>
    <w:rsid w:val="00C77C37"/>
    <w:rPr>
      <w:rFonts w:eastAsiaTheme="minorHAnsi"/>
    </w:rPr>
  </w:style>
  <w:style w:type="paragraph" w:customStyle="1" w:styleId="AAD1B82A586246ED99E2C115301BB98E15">
    <w:name w:val="AAD1B82A586246ED99E2C115301BB98E15"/>
    <w:rsid w:val="00C77C37"/>
    <w:rPr>
      <w:rFonts w:eastAsiaTheme="minorHAnsi"/>
    </w:rPr>
  </w:style>
  <w:style w:type="paragraph" w:customStyle="1" w:styleId="85528C3522884D7F813144A53E0AAF2615">
    <w:name w:val="85528C3522884D7F813144A53E0AAF2615"/>
    <w:rsid w:val="00C77C37"/>
    <w:rPr>
      <w:rFonts w:eastAsiaTheme="minorHAnsi"/>
    </w:rPr>
  </w:style>
  <w:style w:type="paragraph" w:customStyle="1" w:styleId="1EE41ADA375442DB8F9E20E4F12D0EE715">
    <w:name w:val="1EE41ADA375442DB8F9E20E4F12D0EE715"/>
    <w:rsid w:val="00C77C37"/>
    <w:rPr>
      <w:rFonts w:eastAsiaTheme="minorHAnsi"/>
    </w:rPr>
  </w:style>
  <w:style w:type="paragraph" w:customStyle="1" w:styleId="86CC8A3088794AD2923E6F2FAD51E51F">
    <w:name w:val="86CC8A3088794AD2923E6F2FAD51E51F"/>
    <w:rsid w:val="00C77C37"/>
    <w:rPr>
      <w:rFonts w:eastAsiaTheme="minorHAnsi"/>
    </w:rPr>
  </w:style>
  <w:style w:type="paragraph" w:customStyle="1" w:styleId="454348235D89408A9E2D5D180A9BF9FB">
    <w:name w:val="454348235D89408A9E2D5D180A9BF9FB"/>
    <w:rsid w:val="00C77C37"/>
    <w:rPr>
      <w:rFonts w:eastAsiaTheme="minorHAnsi"/>
    </w:rPr>
  </w:style>
  <w:style w:type="paragraph" w:customStyle="1" w:styleId="EB52EC814BA646DAB265ADA9B03B7AF9">
    <w:name w:val="EB52EC814BA646DAB265ADA9B03B7AF9"/>
    <w:rsid w:val="00C77C37"/>
    <w:rPr>
      <w:rFonts w:eastAsiaTheme="minorHAnsi"/>
    </w:rPr>
  </w:style>
  <w:style w:type="paragraph" w:customStyle="1" w:styleId="83BE1CD5B9A94286861B71E3D1C467CF14">
    <w:name w:val="83BE1CD5B9A94286861B71E3D1C467CF14"/>
    <w:rsid w:val="00C77C37"/>
    <w:rPr>
      <w:rFonts w:eastAsiaTheme="minorHAnsi"/>
    </w:rPr>
  </w:style>
  <w:style w:type="paragraph" w:customStyle="1" w:styleId="AAD1B82A586246ED99E2C115301BB98E16">
    <w:name w:val="AAD1B82A586246ED99E2C115301BB98E16"/>
    <w:rsid w:val="00C77C37"/>
    <w:rPr>
      <w:rFonts w:eastAsiaTheme="minorHAnsi"/>
    </w:rPr>
  </w:style>
  <w:style w:type="paragraph" w:customStyle="1" w:styleId="85528C3522884D7F813144A53E0AAF2616">
    <w:name w:val="85528C3522884D7F813144A53E0AAF2616"/>
    <w:rsid w:val="00C77C37"/>
    <w:rPr>
      <w:rFonts w:eastAsiaTheme="minorHAnsi"/>
    </w:rPr>
  </w:style>
  <w:style w:type="paragraph" w:customStyle="1" w:styleId="1EE41ADA375442DB8F9E20E4F12D0EE716">
    <w:name w:val="1EE41ADA375442DB8F9E20E4F12D0EE716"/>
    <w:rsid w:val="00C77C37"/>
    <w:rPr>
      <w:rFonts w:eastAsiaTheme="minorHAnsi"/>
    </w:rPr>
  </w:style>
  <w:style w:type="paragraph" w:customStyle="1" w:styleId="86CC8A3088794AD2923E6F2FAD51E51F1">
    <w:name w:val="86CC8A3088794AD2923E6F2FAD51E51F1"/>
    <w:rsid w:val="00C77C37"/>
    <w:rPr>
      <w:rFonts w:eastAsiaTheme="minorHAnsi"/>
    </w:rPr>
  </w:style>
  <w:style w:type="paragraph" w:customStyle="1" w:styleId="454348235D89408A9E2D5D180A9BF9FB1">
    <w:name w:val="454348235D89408A9E2D5D180A9BF9FB1"/>
    <w:rsid w:val="00C77C37"/>
    <w:rPr>
      <w:rFonts w:eastAsiaTheme="minorHAnsi"/>
    </w:rPr>
  </w:style>
  <w:style w:type="paragraph" w:customStyle="1" w:styleId="EB52EC814BA646DAB265ADA9B03B7AF91">
    <w:name w:val="EB52EC814BA646DAB265ADA9B03B7AF91"/>
    <w:rsid w:val="00C77C37"/>
    <w:rPr>
      <w:rFonts w:eastAsiaTheme="minorHAnsi"/>
    </w:rPr>
  </w:style>
  <w:style w:type="paragraph" w:customStyle="1" w:styleId="83BE1CD5B9A94286861B71E3D1C467CF15">
    <w:name w:val="83BE1CD5B9A94286861B71E3D1C467CF15"/>
    <w:rsid w:val="00C77C37"/>
    <w:rPr>
      <w:rFonts w:eastAsiaTheme="minorHAnsi"/>
    </w:rPr>
  </w:style>
  <w:style w:type="paragraph" w:customStyle="1" w:styleId="AAD1B82A586246ED99E2C115301BB98E17">
    <w:name w:val="AAD1B82A586246ED99E2C115301BB98E17"/>
    <w:rsid w:val="00C77C37"/>
    <w:rPr>
      <w:rFonts w:eastAsiaTheme="minorHAnsi"/>
    </w:rPr>
  </w:style>
  <w:style w:type="paragraph" w:customStyle="1" w:styleId="85528C3522884D7F813144A53E0AAF2617">
    <w:name w:val="85528C3522884D7F813144A53E0AAF2617"/>
    <w:rsid w:val="00C77C37"/>
    <w:rPr>
      <w:rFonts w:eastAsiaTheme="minorHAnsi"/>
    </w:rPr>
  </w:style>
  <w:style w:type="paragraph" w:customStyle="1" w:styleId="1EE41ADA375442DB8F9E20E4F12D0EE717">
    <w:name w:val="1EE41ADA375442DB8F9E20E4F12D0EE717"/>
    <w:rsid w:val="00C77C37"/>
    <w:rPr>
      <w:rFonts w:eastAsiaTheme="minorHAnsi"/>
    </w:rPr>
  </w:style>
  <w:style w:type="paragraph" w:customStyle="1" w:styleId="86CC8A3088794AD2923E6F2FAD51E51F2">
    <w:name w:val="86CC8A3088794AD2923E6F2FAD51E51F2"/>
    <w:rsid w:val="00C77C37"/>
    <w:rPr>
      <w:rFonts w:eastAsiaTheme="minorHAnsi"/>
    </w:rPr>
  </w:style>
  <w:style w:type="paragraph" w:customStyle="1" w:styleId="454348235D89408A9E2D5D180A9BF9FB2">
    <w:name w:val="454348235D89408A9E2D5D180A9BF9FB2"/>
    <w:rsid w:val="00C77C37"/>
    <w:rPr>
      <w:rFonts w:eastAsiaTheme="minorHAnsi"/>
    </w:rPr>
  </w:style>
  <w:style w:type="paragraph" w:customStyle="1" w:styleId="EB52EC814BA646DAB265ADA9B03B7AF92">
    <w:name w:val="EB52EC814BA646DAB265ADA9B03B7AF92"/>
    <w:rsid w:val="00C77C37"/>
    <w:rPr>
      <w:rFonts w:eastAsiaTheme="minorHAnsi"/>
    </w:rPr>
  </w:style>
  <w:style w:type="paragraph" w:customStyle="1" w:styleId="83BE1CD5B9A94286861B71E3D1C467CF16">
    <w:name w:val="83BE1CD5B9A94286861B71E3D1C467CF16"/>
    <w:rsid w:val="00C77C37"/>
    <w:rPr>
      <w:rFonts w:eastAsiaTheme="minorHAnsi"/>
    </w:rPr>
  </w:style>
  <w:style w:type="paragraph" w:customStyle="1" w:styleId="AAD1B82A586246ED99E2C115301BB98E18">
    <w:name w:val="AAD1B82A586246ED99E2C115301BB98E18"/>
    <w:rsid w:val="00C77C37"/>
    <w:rPr>
      <w:rFonts w:eastAsiaTheme="minorHAnsi"/>
    </w:rPr>
  </w:style>
  <w:style w:type="paragraph" w:customStyle="1" w:styleId="85528C3522884D7F813144A53E0AAF2618">
    <w:name w:val="85528C3522884D7F813144A53E0AAF2618"/>
    <w:rsid w:val="00C77C37"/>
    <w:rPr>
      <w:rFonts w:eastAsiaTheme="minorHAnsi"/>
    </w:rPr>
  </w:style>
  <w:style w:type="paragraph" w:customStyle="1" w:styleId="1EE41ADA375442DB8F9E20E4F12D0EE718">
    <w:name w:val="1EE41ADA375442DB8F9E20E4F12D0EE718"/>
    <w:rsid w:val="00C77C37"/>
    <w:rPr>
      <w:rFonts w:eastAsiaTheme="minorHAnsi"/>
    </w:rPr>
  </w:style>
  <w:style w:type="paragraph" w:customStyle="1" w:styleId="86CC8A3088794AD2923E6F2FAD51E51F3">
    <w:name w:val="86CC8A3088794AD2923E6F2FAD51E51F3"/>
    <w:rsid w:val="00C77C37"/>
    <w:rPr>
      <w:rFonts w:eastAsiaTheme="minorHAnsi"/>
    </w:rPr>
  </w:style>
  <w:style w:type="paragraph" w:customStyle="1" w:styleId="454348235D89408A9E2D5D180A9BF9FB3">
    <w:name w:val="454348235D89408A9E2D5D180A9BF9FB3"/>
    <w:rsid w:val="00C77C37"/>
    <w:rPr>
      <w:rFonts w:eastAsiaTheme="minorHAnsi"/>
    </w:rPr>
  </w:style>
  <w:style w:type="paragraph" w:customStyle="1" w:styleId="EB52EC814BA646DAB265ADA9B03B7AF93">
    <w:name w:val="EB52EC814BA646DAB265ADA9B03B7AF93"/>
    <w:rsid w:val="00C77C37"/>
    <w:rPr>
      <w:rFonts w:eastAsiaTheme="minorHAnsi"/>
    </w:rPr>
  </w:style>
  <w:style w:type="paragraph" w:customStyle="1" w:styleId="83BE1CD5B9A94286861B71E3D1C467CF17">
    <w:name w:val="83BE1CD5B9A94286861B71E3D1C467CF17"/>
    <w:rsid w:val="00C77C37"/>
    <w:rPr>
      <w:rFonts w:eastAsiaTheme="minorHAnsi"/>
    </w:rPr>
  </w:style>
  <w:style w:type="paragraph" w:customStyle="1" w:styleId="8DA8A2E9B3B641ADB4FD38D3C6252A33">
    <w:name w:val="8DA8A2E9B3B641ADB4FD38D3C6252A33"/>
    <w:rsid w:val="00C77C37"/>
    <w:rPr>
      <w:rFonts w:eastAsiaTheme="minorHAnsi"/>
    </w:rPr>
  </w:style>
  <w:style w:type="paragraph" w:customStyle="1" w:styleId="AAD1B82A586246ED99E2C115301BB98E19">
    <w:name w:val="AAD1B82A586246ED99E2C115301BB98E19"/>
    <w:rsid w:val="00C77C37"/>
    <w:rPr>
      <w:rFonts w:eastAsiaTheme="minorHAnsi"/>
    </w:rPr>
  </w:style>
  <w:style w:type="paragraph" w:customStyle="1" w:styleId="85528C3522884D7F813144A53E0AAF2619">
    <w:name w:val="85528C3522884D7F813144A53E0AAF2619"/>
    <w:rsid w:val="00C77C37"/>
    <w:rPr>
      <w:rFonts w:eastAsiaTheme="minorHAnsi"/>
    </w:rPr>
  </w:style>
  <w:style w:type="paragraph" w:customStyle="1" w:styleId="1EE41ADA375442DB8F9E20E4F12D0EE719">
    <w:name w:val="1EE41ADA375442DB8F9E20E4F12D0EE719"/>
    <w:rsid w:val="00C77C37"/>
    <w:rPr>
      <w:rFonts w:eastAsiaTheme="minorHAnsi"/>
    </w:rPr>
  </w:style>
  <w:style w:type="paragraph" w:customStyle="1" w:styleId="86CC8A3088794AD2923E6F2FAD51E51F4">
    <w:name w:val="86CC8A3088794AD2923E6F2FAD51E51F4"/>
    <w:rsid w:val="00C77C37"/>
    <w:rPr>
      <w:rFonts w:eastAsiaTheme="minorHAnsi"/>
    </w:rPr>
  </w:style>
  <w:style w:type="paragraph" w:customStyle="1" w:styleId="454348235D89408A9E2D5D180A9BF9FB4">
    <w:name w:val="454348235D89408A9E2D5D180A9BF9FB4"/>
    <w:rsid w:val="00C77C37"/>
    <w:rPr>
      <w:rFonts w:eastAsiaTheme="minorHAnsi"/>
    </w:rPr>
  </w:style>
  <w:style w:type="paragraph" w:customStyle="1" w:styleId="EB52EC814BA646DAB265ADA9B03B7AF94">
    <w:name w:val="EB52EC814BA646DAB265ADA9B03B7AF94"/>
    <w:rsid w:val="00C77C37"/>
    <w:rPr>
      <w:rFonts w:eastAsiaTheme="minorHAnsi"/>
    </w:rPr>
  </w:style>
  <w:style w:type="paragraph" w:customStyle="1" w:styleId="83BE1CD5B9A94286861B71E3D1C467CF18">
    <w:name w:val="83BE1CD5B9A94286861B71E3D1C467CF18"/>
    <w:rsid w:val="00C77C37"/>
    <w:rPr>
      <w:rFonts w:eastAsiaTheme="minorHAnsi"/>
    </w:rPr>
  </w:style>
  <w:style w:type="paragraph" w:customStyle="1" w:styleId="8DA8A2E9B3B641ADB4FD38D3C6252A331">
    <w:name w:val="8DA8A2E9B3B641ADB4FD38D3C6252A331"/>
    <w:rsid w:val="00C77C37"/>
    <w:rPr>
      <w:rFonts w:eastAsiaTheme="minorHAnsi"/>
    </w:rPr>
  </w:style>
  <w:style w:type="paragraph" w:customStyle="1" w:styleId="7D79FE3E46FD43C8942396D846CDCD8B">
    <w:name w:val="7D79FE3E46FD43C8942396D846CDCD8B"/>
    <w:rsid w:val="00C77C37"/>
    <w:rPr>
      <w:rFonts w:eastAsiaTheme="minorHAnsi"/>
    </w:rPr>
  </w:style>
  <w:style w:type="paragraph" w:customStyle="1" w:styleId="D649630393D7408FB01EB1436B5ACCE1">
    <w:name w:val="D649630393D7408FB01EB1436B5ACCE1"/>
    <w:rsid w:val="00C77C37"/>
    <w:rPr>
      <w:rFonts w:eastAsiaTheme="minorHAnsi"/>
    </w:rPr>
  </w:style>
  <w:style w:type="paragraph" w:customStyle="1" w:styleId="9DF844EB082C433EAB14389AFF16E635">
    <w:name w:val="9DF844EB082C433EAB14389AFF16E635"/>
    <w:rsid w:val="00C77C37"/>
  </w:style>
  <w:style w:type="paragraph" w:customStyle="1" w:styleId="278301AE349B475986C490667989233B">
    <w:name w:val="278301AE349B475986C490667989233B"/>
    <w:rsid w:val="00C77C37"/>
  </w:style>
  <w:style w:type="paragraph" w:customStyle="1" w:styleId="72764F312B224077829A27C8B99CA298">
    <w:name w:val="72764F312B224077829A27C8B99CA298"/>
    <w:rsid w:val="00C77C37"/>
  </w:style>
  <w:style w:type="paragraph" w:customStyle="1" w:styleId="738FBC34F9574308A0FEF7E5205BB62D">
    <w:name w:val="738FBC34F9574308A0FEF7E5205BB62D"/>
    <w:rsid w:val="00C77C37"/>
  </w:style>
  <w:style w:type="paragraph" w:customStyle="1" w:styleId="AAD1B82A586246ED99E2C115301BB98E20">
    <w:name w:val="AAD1B82A586246ED99E2C115301BB98E20"/>
    <w:rsid w:val="00C77C37"/>
    <w:rPr>
      <w:rFonts w:eastAsiaTheme="minorHAnsi"/>
    </w:rPr>
  </w:style>
  <w:style w:type="paragraph" w:customStyle="1" w:styleId="85528C3522884D7F813144A53E0AAF2620">
    <w:name w:val="85528C3522884D7F813144A53E0AAF2620"/>
    <w:rsid w:val="00C77C37"/>
    <w:rPr>
      <w:rFonts w:eastAsiaTheme="minorHAnsi"/>
    </w:rPr>
  </w:style>
  <w:style w:type="paragraph" w:customStyle="1" w:styleId="1EE41ADA375442DB8F9E20E4F12D0EE720">
    <w:name w:val="1EE41ADA375442DB8F9E20E4F12D0EE720"/>
    <w:rsid w:val="00C77C37"/>
    <w:rPr>
      <w:rFonts w:eastAsiaTheme="minorHAnsi"/>
    </w:rPr>
  </w:style>
  <w:style w:type="paragraph" w:customStyle="1" w:styleId="86CC8A3088794AD2923E6F2FAD51E51F5">
    <w:name w:val="86CC8A3088794AD2923E6F2FAD51E51F5"/>
    <w:rsid w:val="00C77C37"/>
    <w:rPr>
      <w:rFonts w:eastAsiaTheme="minorHAnsi"/>
    </w:rPr>
  </w:style>
  <w:style w:type="paragraph" w:customStyle="1" w:styleId="454348235D89408A9E2D5D180A9BF9FB5">
    <w:name w:val="454348235D89408A9E2D5D180A9BF9FB5"/>
    <w:rsid w:val="00C77C37"/>
    <w:rPr>
      <w:rFonts w:eastAsiaTheme="minorHAnsi"/>
    </w:rPr>
  </w:style>
  <w:style w:type="paragraph" w:customStyle="1" w:styleId="EB52EC814BA646DAB265ADA9B03B7AF95">
    <w:name w:val="EB52EC814BA646DAB265ADA9B03B7AF95"/>
    <w:rsid w:val="00C77C37"/>
    <w:rPr>
      <w:rFonts w:eastAsiaTheme="minorHAnsi"/>
    </w:rPr>
  </w:style>
  <w:style w:type="paragraph" w:customStyle="1" w:styleId="83BE1CD5B9A94286861B71E3D1C467CF19">
    <w:name w:val="83BE1CD5B9A94286861B71E3D1C467CF19"/>
    <w:rsid w:val="00C77C37"/>
    <w:rPr>
      <w:rFonts w:eastAsiaTheme="minorHAnsi"/>
    </w:rPr>
  </w:style>
  <w:style w:type="paragraph" w:customStyle="1" w:styleId="738FBC34F9574308A0FEF7E5205BB62D1">
    <w:name w:val="738FBC34F9574308A0FEF7E5205BB62D1"/>
    <w:rsid w:val="00C77C37"/>
    <w:rPr>
      <w:rFonts w:eastAsiaTheme="minorHAnsi"/>
    </w:rPr>
  </w:style>
  <w:style w:type="paragraph" w:customStyle="1" w:styleId="0E155B93E30D4583B78280E7C05FC0C3">
    <w:name w:val="0E155B93E30D4583B78280E7C05FC0C3"/>
    <w:rsid w:val="00C77C37"/>
    <w:rPr>
      <w:rFonts w:eastAsiaTheme="minorHAnsi"/>
    </w:rPr>
  </w:style>
  <w:style w:type="paragraph" w:customStyle="1" w:styleId="7D79FE3E46FD43C8942396D846CDCD8B1">
    <w:name w:val="7D79FE3E46FD43C8942396D846CDCD8B1"/>
    <w:rsid w:val="00C77C37"/>
    <w:rPr>
      <w:rFonts w:eastAsiaTheme="minorHAnsi"/>
    </w:rPr>
  </w:style>
  <w:style w:type="paragraph" w:customStyle="1" w:styleId="D649630393D7408FB01EB1436B5ACCE11">
    <w:name w:val="D649630393D7408FB01EB1436B5ACCE11"/>
    <w:rsid w:val="00C77C37"/>
    <w:rPr>
      <w:rFonts w:eastAsiaTheme="minorHAnsi"/>
    </w:rPr>
  </w:style>
  <w:style w:type="paragraph" w:customStyle="1" w:styleId="F42ACFF795D14819A027EF73D2EF5033">
    <w:name w:val="F42ACFF795D14819A027EF73D2EF5033"/>
    <w:rsid w:val="00C77C37"/>
  </w:style>
  <w:style w:type="paragraph" w:customStyle="1" w:styleId="D936585C0F2A48A69671AC771B8E6DAA">
    <w:name w:val="D936585C0F2A48A69671AC771B8E6DAA"/>
    <w:rsid w:val="00C77C37"/>
  </w:style>
  <w:style w:type="paragraph" w:customStyle="1" w:styleId="484BCDD2FB3440ACA13CDE9E49833F4C">
    <w:name w:val="484BCDD2FB3440ACA13CDE9E49833F4C"/>
    <w:rsid w:val="00C77C37"/>
  </w:style>
  <w:style w:type="paragraph" w:customStyle="1" w:styleId="947CDDBE88974218AD3282AE724C5909">
    <w:name w:val="947CDDBE88974218AD3282AE724C5909"/>
    <w:rsid w:val="00C77C37"/>
  </w:style>
  <w:style w:type="paragraph" w:customStyle="1" w:styleId="8925DE37C4314211B0F24DF9AA3CC9C5">
    <w:name w:val="8925DE37C4314211B0F24DF9AA3CC9C5"/>
    <w:rsid w:val="00C77C37"/>
  </w:style>
  <w:style w:type="paragraph" w:customStyle="1" w:styleId="60E827F8DD314CD1BC4B1BA7255E7377">
    <w:name w:val="60E827F8DD314CD1BC4B1BA7255E7377"/>
    <w:rsid w:val="00C77C37"/>
  </w:style>
  <w:style w:type="paragraph" w:customStyle="1" w:styleId="F492E8441BC642C196C9DDAAE6B2C95E">
    <w:name w:val="F492E8441BC642C196C9DDAAE6B2C95E"/>
    <w:rsid w:val="00C77C37"/>
  </w:style>
  <w:style w:type="paragraph" w:customStyle="1" w:styleId="AAD1B82A586246ED99E2C115301BB98E21">
    <w:name w:val="AAD1B82A586246ED99E2C115301BB98E21"/>
    <w:rsid w:val="00C77C37"/>
    <w:rPr>
      <w:rFonts w:eastAsiaTheme="minorHAnsi"/>
    </w:rPr>
  </w:style>
  <w:style w:type="paragraph" w:customStyle="1" w:styleId="85528C3522884D7F813144A53E0AAF2621">
    <w:name w:val="85528C3522884D7F813144A53E0AAF2621"/>
    <w:rsid w:val="00C77C37"/>
    <w:rPr>
      <w:rFonts w:eastAsiaTheme="minorHAnsi"/>
    </w:rPr>
  </w:style>
  <w:style w:type="paragraph" w:customStyle="1" w:styleId="1EE41ADA375442DB8F9E20E4F12D0EE721">
    <w:name w:val="1EE41ADA375442DB8F9E20E4F12D0EE721"/>
    <w:rsid w:val="00C77C37"/>
    <w:rPr>
      <w:rFonts w:eastAsiaTheme="minorHAnsi"/>
    </w:rPr>
  </w:style>
  <w:style w:type="paragraph" w:customStyle="1" w:styleId="86CC8A3088794AD2923E6F2FAD51E51F6">
    <w:name w:val="86CC8A3088794AD2923E6F2FAD51E51F6"/>
    <w:rsid w:val="00C77C37"/>
    <w:rPr>
      <w:rFonts w:eastAsiaTheme="minorHAnsi"/>
    </w:rPr>
  </w:style>
  <w:style w:type="paragraph" w:customStyle="1" w:styleId="454348235D89408A9E2D5D180A9BF9FB6">
    <w:name w:val="454348235D89408A9E2D5D180A9BF9FB6"/>
    <w:rsid w:val="00C77C37"/>
    <w:rPr>
      <w:rFonts w:eastAsiaTheme="minorHAnsi"/>
    </w:rPr>
  </w:style>
  <w:style w:type="paragraph" w:customStyle="1" w:styleId="EB52EC814BA646DAB265ADA9B03B7AF96">
    <w:name w:val="EB52EC814BA646DAB265ADA9B03B7AF96"/>
    <w:rsid w:val="00C77C37"/>
    <w:rPr>
      <w:rFonts w:eastAsiaTheme="minorHAnsi"/>
    </w:rPr>
  </w:style>
  <w:style w:type="paragraph" w:customStyle="1" w:styleId="83BE1CD5B9A94286861B71E3D1C467CF20">
    <w:name w:val="83BE1CD5B9A94286861B71E3D1C467CF20"/>
    <w:rsid w:val="00C77C37"/>
    <w:rPr>
      <w:rFonts w:eastAsiaTheme="minorHAnsi"/>
    </w:rPr>
  </w:style>
  <w:style w:type="paragraph" w:customStyle="1" w:styleId="738FBC34F9574308A0FEF7E5205BB62D2">
    <w:name w:val="738FBC34F9574308A0FEF7E5205BB62D2"/>
    <w:rsid w:val="00C77C37"/>
    <w:rPr>
      <w:rFonts w:eastAsiaTheme="minorHAnsi"/>
    </w:rPr>
  </w:style>
  <w:style w:type="paragraph" w:customStyle="1" w:styleId="0E155B93E30D4583B78280E7C05FC0C31">
    <w:name w:val="0E155B93E30D4583B78280E7C05FC0C31"/>
    <w:rsid w:val="00C77C37"/>
    <w:rPr>
      <w:rFonts w:eastAsiaTheme="minorHAnsi"/>
    </w:rPr>
  </w:style>
  <w:style w:type="paragraph" w:customStyle="1" w:styleId="7D79FE3E46FD43C8942396D846CDCD8B2">
    <w:name w:val="7D79FE3E46FD43C8942396D846CDCD8B2"/>
    <w:rsid w:val="00C77C37"/>
    <w:rPr>
      <w:rFonts w:eastAsiaTheme="minorHAnsi"/>
    </w:rPr>
  </w:style>
  <w:style w:type="paragraph" w:customStyle="1" w:styleId="D649630393D7408FB01EB1436B5ACCE12">
    <w:name w:val="D649630393D7408FB01EB1436B5ACCE12"/>
    <w:rsid w:val="00C77C37"/>
    <w:rPr>
      <w:rFonts w:eastAsiaTheme="minorHAnsi"/>
    </w:rPr>
  </w:style>
  <w:style w:type="paragraph" w:customStyle="1" w:styleId="AD063C94173F4009824F8252E620A164">
    <w:name w:val="AD063C94173F4009824F8252E620A164"/>
    <w:rsid w:val="00C77C37"/>
  </w:style>
  <w:style w:type="paragraph" w:customStyle="1" w:styleId="AAD1B82A586246ED99E2C115301BB98E22">
    <w:name w:val="AAD1B82A586246ED99E2C115301BB98E22"/>
    <w:rsid w:val="00C77C37"/>
    <w:rPr>
      <w:rFonts w:eastAsiaTheme="minorHAnsi"/>
    </w:rPr>
  </w:style>
  <w:style w:type="paragraph" w:customStyle="1" w:styleId="85528C3522884D7F813144A53E0AAF2622">
    <w:name w:val="85528C3522884D7F813144A53E0AAF2622"/>
    <w:rsid w:val="00C77C37"/>
    <w:rPr>
      <w:rFonts w:eastAsiaTheme="minorHAnsi"/>
    </w:rPr>
  </w:style>
  <w:style w:type="paragraph" w:customStyle="1" w:styleId="1EE41ADA375442DB8F9E20E4F12D0EE722">
    <w:name w:val="1EE41ADA375442DB8F9E20E4F12D0EE722"/>
    <w:rsid w:val="00C77C37"/>
    <w:rPr>
      <w:rFonts w:eastAsiaTheme="minorHAnsi"/>
    </w:rPr>
  </w:style>
  <w:style w:type="paragraph" w:customStyle="1" w:styleId="86CC8A3088794AD2923E6F2FAD51E51F7">
    <w:name w:val="86CC8A3088794AD2923E6F2FAD51E51F7"/>
    <w:rsid w:val="00C77C37"/>
    <w:rPr>
      <w:rFonts w:eastAsiaTheme="minorHAnsi"/>
    </w:rPr>
  </w:style>
  <w:style w:type="paragraph" w:customStyle="1" w:styleId="454348235D89408A9E2D5D180A9BF9FB7">
    <w:name w:val="454348235D89408A9E2D5D180A9BF9FB7"/>
    <w:rsid w:val="00C77C37"/>
    <w:rPr>
      <w:rFonts w:eastAsiaTheme="minorHAnsi"/>
    </w:rPr>
  </w:style>
  <w:style w:type="paragraph" w:customStyle="1" w:styleId="EB52EC814BA646DAB265ADA9B03B7AF97">
    <w:name w:val="EB52EC814BA646DAB265ADA9B03B7AF97"/>
    <w:rsid w:val="00C77C37"/>
    <w:rPr>
      <w:rFonts w:eastAsiaTheme="minorHAnsi"/>
    </w:rPr>
  </w:style>
  <w:style w:type="paragraph" w:customStyle="1" w:styleId="83BE1CD5B9A94286861B71E3D1C467CF21">
    <w:name w:val="83BE1CD5B9A94286861B71E3D1C467CF21"/>
    <w:rsid w:val="00C77C37"/>
    <w:rPr>
      <w:rFonts w:eastAsiaTheme="minorHAnsi"/>
    </w:rPr>
  </w:style>
  <w:style w:type="paragraph" w:customStyle="1" w:styleId="738FBC34F9574308A0FEF7E5205BB62D3">
    <w:name w:val="738FBC34F9574308A0FEF7E5205BB62D3"/>
    <w:rsid w:val="00C77C37"/>
    <w:rPr>
      <w:rFonts w:eastAsiaTheme="minorHAnsi"/>
    </w:rPr>
  </w:style>
  <w:style w:type="paragraph" w:customStyle="1" w:styleId="0E155B93E30D4583B78280E7C05FC0C32">
    <w:name w:val="0E155B93E30D4583B78280E7C05FC0C32"/>
    <w:rsid w:val="00C77C37"/>
    <w:rPr>
      <w:rFonts w:eastAsiaTheme="minorHAnsi"/>
    </w:rPr>
  </w:style>
  <w:style w:type="paragraph" w:customStyle="1" w:styleId="7D79FE3E46FD43C8942396D846CDCD8B3">
    <w:name w:val="7D79FE3E46FD43C8942396D846CDCD8B3"/>
    <w:rsid w:val="00C77C37"/>
    <w:rPr>
      <w:rFonts w:eastAsiaTheme="minorHAnsi"/>
    </w:rPr>
  </w:style>
  <w:style w:type="paragraph" w:customStyle="1" w:styleId="D649630393D7408FB01EB1436B5ACCE13">
    <w:name w:val="D649630393D7408FB01EB1436B5ACCE13"/>
    <w:rsid w:val="00C77C37"/>
    <w:rPr>
      <w:rFonts w:eastAsiaTheme="minorHAnsi"/>
    </w:rPr>
  </w:style>
  <w:style w:type="paragraph" w:customStyle="1" w:styleId="AD063C94173F4009824F8252E620A1641">
    <w:name w:val="AD063C94173F4009824F8252E620A1641"/>
    <w:rsid w:val="00C77C37"/>
    <w:rPr>
      <w:rFonts w:eastAsiaTheme="minorHAnsi"/>
    </w:rPr>
  </w:style>
  <w:style w:type="paragraph" w:customStyle="1" w:styleId="947CDDBE88974218AD3282AE724C59091">
    <w:name w:val="947CDDBE88974218AD3282AE724C59091"/>
    <w:rsid w:val="00C77C37"/>
    <w:rPr>
      <w:rFonts w:eastAsiaTheme="minorHAnsi"/>
    </w:rPr>
  </w:style>
  <w:style w:type="paragraph" w:customStyle="1" w:styleId="5CEFD8658375422CBCE4D087C3A1F7B6">
    <w:name w:val="5CEFD8658375422CBCE4D087C3A1F7B6"/>
    <w:rsid w:val="00C77C37"/>
  </w:style>
  <w:style w:type="paragraph" w:customStyle="1" w:styleId="B3B46253A2B84FE29AE663A40E0FFFD3">
    <w:name w:val="B3B46253A2B84FE29AE663A40E0FFFD3"/>
    <w:rsid w:val="00C77C37"/>
  </w:style>
  <w:style w:type="paragraph" w:customStyle="1" w:styleId="9F408C2AAC4B4D7192C45827766D6AE5">
    <w:name w:val="9F408C2AAC4B4D7192C45827766D6AE5"/>
    <w:rsid w:val="00C77C37"/>
  </w:style>
  <w:style w:type="paragraph" w:customStyle="1" w:styleId="F80DB185269D404785C2762BDB808B8F">
    <w:name w:val="F80DB185269D404785C2762BDB808B8F"/>
    <w:rsid w:val="00C77C37"/>
  </w:style>
  <w:style w:type="paragraph" w:customStyle="1" w:styleId="DDC664C73A8B4479B54C58CB979880A9">
    <w:name w:val="DDC664C73A8B4479B54C58CB979880A9"/>
    <w:rsid w:val="00C77C37"/>
  </w:style>
  <w:style w:type="paragraph" w:customStyle="1" w:styleId="E96DD2D4253242B983C07E60B4BB799F">
    <w:name w:val="E96DD2D4253242B983C07E60B4BB799F"/>
    <w:rsid w:val="00C77C37"/>
  </w:style>
  <w:style w:type="paragraph" w:customStyle="1" w:styleId="F822F581FCDE40CC906BD5EEF472F3F6">
    <w:name w:val="F822F581FCDE40CC906BD5EEF472F3F6"/>
    <w:rsid w:val="00C77C37"/>
  </w:style>
  <w:style w:type="paragraph" w:customStyle="1" w:styleId="AAD1B82A586246ED99E2C115301BB98E23">
    <w:name w:val="AAD1B82A586246ED99E2C115301BB98E23"/>
    <w:rsid w:val="00C77C37"/>
    <w:rPr>
      <w:rFonts w:eastAsiaTheme="minorHAnsi"/>
    </w:rPr>
  </w:style>
  <w:style w:type="paragraph" w:customStyle="1" w:styleId="85528C3522884D7F813144A53E0AAF2623">
    <w:name w:val="85528C3522884D7F813144A53E0AAF2623"/>
    <w:rsid w:val="00C77C37"/>
    <w:rPr>
      <w:rFonts w:eastAsiaTheme="minorHAnsi"/>
    </w:rPr>
  </w:style>
  <w:style w:type="paragraph" w:customStyle="1" w:styleId="1EE41ADA375442DB8F9E20E4F12D0EE723">
    <w:name w:val="1EE41ADA375442DB8F9E20E4F12D0EE723"/>
    <w:rsid w:val="00C77C37"/>
    <w:rPr>
      <w:rFonts w:eastAsiaTheme="minorHAnsi"/>
    </w:rPr>
  </w:style>
  <w:style w:type="paragraph" w:customStyle="1" w:styleId="454348235D89408A9E2D5D180A9BF9FB8">
    <w:name w:val="454348235D89408A9E2D5D180A9BF9FB8"/>
    <w:rsid w:val="00C77C37"/>
    <w:rPr>
      <w:rFonts w:eastAsiaTheme="minorHAnsi"/>
    </w:rPr>
  </w:style>
  <w:style w:type="paragraph" w:customStyle="1" w:styleId="EB52EC814BA646DAB265ADA9B03B7AF98">
    <w:name w:val="EB52EC814BA646DAB265ADA9B03B7AF98"/>
    <w:rsid w:val="00C77C37"/>
    <w:rPr>
      <w:rFonts w:eastAsiaTheme="minorHAnsi"/>
    </w:rPr>
  </w:style>
  <w:style w:type="paragraph" w:customStyle="1" w:styleId="83BE1CD5B9A94286861B71E3D1C467CF22">
    <w:name w:val="83BE1CD5B9A94286861B71E3D1C467CF22"/>
    <w:rsid w:val="00C77C37"/>
    <w:rPr>
      <w:rFonts w:eastAsiaTheme="minorHAnsi"/>
    </w:rPr>
  </w:style>
  <w:style w:type="paragraph" w:customStyle="1" w:styleId="738FBC34F9574308A0FEF7E5205BB62D4">
    <w:name w:val="738FBC34F9574308A0FEF7E5205BB62D4"/>
    <w:rsid w:val="00C77C37"/>
    <w:rPr>
      <w:rFonts w:eastAsiaTheme="minorHAnsi"/>
    </w:rPr>
  </w:style>
  <w:style w:type="paragraph" w:customStyle="1" w:styleId="0E155B93E30D4583B78280E7C05FC0C33">
    <w:name w:val="0E155B93E30D4583B78280E7C05FC0C33"/>
    <w:rsid w:val="00C77C37"/>
    <w:rPr>
      <w:rFonts w:eastAsiaTheme="minorHAnsi"/>
    </w:rPr>
  </w:style>
  <w:style w:type="paragraph" w:customStyle="1" w:styleId="7D79FE3E46FD43C8942396D846CDCD8B4">
    <w:name w:val="7D79FE3E46FD43C8942396D846CDCD8B4"/>
    <w:rsid w:val="00C77C37"/>
    <w:rPr>
      <w:rFonts w:eastAsiaTheme="minorHAnsi"/>
    </w:rPr>
  </w:style>
  <w:style w:type="paragraph" w:customStyle="1" w:styleId="D649630393D7408FB01EB1436B5ACCE14">
    <w:name w:val="D649630393D7408FB01EB1436B5ACCE14"/>
    <w:rsid w:val="00C77C37"/>
    <w:rPr>
      <w:rFonts w:eastAsiaTheme="minorHAnsi"/>
    </w:rPr>
  </w:style>
  <w:style w:type="paragraph" w:customStyle="1" w:styleId="315D731978D44C22B3918ABEACDC7CC3">
    <w:name w:val="315D731978D44C22B3918ABEACDC7CC3"/>
    <w:rsid w:val="00C77C37"/>
    <w:rPr>
      <w:rFonts w:eastAsiaTheme="minorHAnsi"/>
    </w:rPr>
  </w:style>
  <w:style w:type="paragraph" w:customStyle="1" w:styleId="AC0B39972DCC45BE8067EEA1427842A7">
    <w:name w:val="AC0B39972DCC45BE8067EEA1427842A7"/>
    <w:rsid w:val="00C77C37"/>
    <w:rPr>
      <w:rFonts w:eastAsiaTheme="minorHAnsi"/>
    </w:rPr>
  </w:style>
  <w:style w:type="paragraph" w:customStyle="1" w:styleId="F822F581FCDE40CC906BD5EEF472F3F61">
    <w:name w:val="F822F581FCDE40CC906BD5EEF472F3F61"/>
    <w:rsid w:val="00C77C37"/>
    <w:rPr>
      <w:rFonts w:eastAsiaTheme="minorHAnsi"/>
    </w:rPr>
  </w:style>
  <w:style w:type="paragraph" w:customStyle="1" w:styleId="AAD1B82A586246ED99E2C115301BB98E24">
    <w:name w:val="AAD1B82A586246ED99E2C115301BB98E24"/>
    <w:rsid w:val="00C77C37"/>
    <w:rPr>
      <w:rFonts w:eastAsiaTheme="minorHAnsi"/>
    </w:rPr>
  </w:style>
  <w:style w:type="paragraph" w:customStyle="1" w:styleId="85528C3522884D7F813144A53E0AAF2624">
    <w:name w:val="85528C3522884D7F813144A53E0AAF2624"/>
    <w:rsid w:val="00C77C37"/>
    <w:rPr>
      <w:rFonts w:eastAsiaTheme="minorHAnsi"/>
    </w:rPr>
  </w:style>
  <w:style w:type="paragraph" w:customStyle="1" w:styleId="1EE41ADA375442DB8F9E20E4F12D0EE724">
    <w:name w:val="1EE41ADA375442DB8F9E20E4F12D0EE724"/>
    <w:rsid w:val="00C77C37"/>
    <w:rPr>
      <w:rFonts w:eastAsiaTheme="minorHAnsi"/>
    </w:rPr>
  </w:style>
  <w:style w:type="paragraph" w:customStyle="1" w:styleId="454348235D89408A9E2D5D180A9BF9FB9">
    <w:name w:val="454348235D89408A9E2D5D180A9BF9FB9"/>
    <w:rsid w:val="00C77C37"/>
    <w:rPr>
      <w:rFonts w:eastAsiaTheme="minorHAnsi"/>
    </w:rPr>
  </w:style>
  <w:style w:type="paragraph" w:customStyle="1" w:styleId="EB52EC814BA646DAB265ADA9B03B7AF99">
    <w:name w:val="EB52EC814BA646DAB265ADA9B03B7AF99"/>
    <w:rsid w:val="00C77C37"/>
    <w:rPr>
      <w:rFonts w:eastAsiaTheme="minorHAnsi"/>
    </w:rPr>
  </w:style>
  <w:style w:type="paragraph" w:customStyle="1" w:styleId="83BE1CD5B9A94286861B71E3D1C467CF23">
    <w:name w:val="83BE1CD5B9A94286861B71E3D1C467CF23"/>
    <w:rsid w:val="00C77C37"/>
    <w:rPr>
      <w:rFonts w:eastAsiaTheme="minorHAnsi"/>
    </w:rPr>
  </w:style>
  <w:style w:type="paragraph" w:customStyle="1" w:styleId="738FBC34F9574308A0FEF7E5205BB62D5">
    <w:name w:val="738FBC34F9574308A0FEF7E5205BB62D5"/>
    <w:rsid w:val="00C77C37"/>
    <w:rPr>
      <w:rFonts w:eastAsiaTheme="minorHAnsi"/>
    </w:rPr>
  </w:style>
  <w:style w:type="paragraph" w:customStyle="1" w:styleId="0E155B93E30D4583B78280E7C05FC0C34">
    <w:name w:val="0E155B93E30D4583B78280E7C05FC0C34"/>
    <w:rsid w:val="00C77C37"/>
    <w:rPr>
      <w:rFonts w:eastAsiaTheme="minorHAnsi"/>
    </w:rPr>
  </w:style>
  <w:style w:type="paragraph" w:customStyle="1" w:styleId="7D79FE3E46FD43C8942396D846CDCD8B5">
    <w:name w:val="7D79FE3E46FD43C8942396D846CDCD8B5"/>
    <w:rsid w:val="00C77C37"/>
    <w:rPr>
      <w:rFonts w:eastAsiaTheme="minorHAnsi"/>
    </w:rPr>
  </w:style>
  <w:style w:type="paragraph" w:customStyle="1" w:styleId="D649630393D7408FB01EB1436B5ACCE15">
    <w:name w:val="D649630393D7408FB01EB1436B5ACCE15"/>
    <w:rsid w:val="00C77C37"/>
    <w:rPr>
      <w:rFonts w:eastAsiaTheme="minorHAnsi"/>
    </w:rPr>
  </w:style>
  <w:style w:type="paragraph" w:customStyle="1" w:styleId="315D731978D44C22B3918ABEACDC7CC31">
    <w:name w:val="315D731978D44C22B3918ABEACDC7CC31"/>
    <w:rsid w:val="00C77C37"/>
    <w:rPr>
      <w:rFonts w:eastAsiaTheme="minorHAnsi"/>
    </w:rPr>
  </w:style>
  <w:style w:type="paragraph" w:customStyle="1" w:styleId="AC0B39972DCC45BE8067EEA1427842A71">
    <w:name w:val="AC0B39972DCC45BE8067EEA1427842A71"/>
    <w:rsid w:val="00C77C37"/>
    <w:rPr>
      <w:rFonts w:eastAsiaTheme="minorHAnsi"/>
    </w:rPr>
  </w:style>
  <w:style w:type="paragraph" w:customStyle="1" w:styleId="F822F581FCDE40CC906BD5EEF472F3F62">
    <w:name w:val="F822F581FCDE40CC906BD5EEF472F3F62"/>
    <w:rsid w:val="00C77C37"/>
    <w:rPr>
      <w:rFonts w:eastAsiaTheme="minorHAnsi"/>
    </w:rPr>
  </w:style>
  <w:style w:type="paragraph" w:customStyle="1" w:styleId="A2C07C9ADD1E4E69B5A7073D541BF42F">
    <w:name w:val="A2C07C9ADD1E4E69B5A7073D541BF42F"/>
    <w:rsid w:val="00C77C37"/>
  </w:style>
  <w:style w:type="paragraph" w:customStyle="1" w:styleId="AAD1B82A586246ED99E2C115301BB98E25">
    <w:name w:val="AAD1B82A586246ED99E2C115301BB98E25"/>
    <w:rsid w:val="00C77C37"/>
    <w:rPr>
      <w:rFonts w:eastAsiaTheme="minorHAnsi"/>
    </w:rPr>
  </w:style>
  <w:style w:type="paragraph" w:customStyle="1" w:styleId="85528C3522884D7F813144A53E0AAF2625">
    <w:name w:val="85528C3522884D7F813144A53E0AAF2625"/>
    <w:rsid w:val="00C77C37"/>
    <w:rPr>
      <w:rFonts w:eastAsiaTheme="minorHAnsi"/>
    </w:rPr>
  </w:style>
  <w:style w:type="paragraph" w:customStyle="1" w:styleId="1EE41ADA375442DB8F9E20E4F12D0EE725">
    <w:name w:val="1EE41ADA375442DB8F9E20E4F12D0EE725"/>
    <w:rsid w:val="00C77C37"/>
    <w:rPr>
      <w:rFonts w:eastAsiaTheme="minorHAnsi"/>
    </w:rPr>
  </w:style>
  <w:style w:type="paragraph" w:customStyle="1" w:styleId="34749C25873141919FB838BAABF464B2">
    <w:name w:val="34749C25873141919FB838BAABF464B2"/>
    <w:rsid w:val="00C77C37"/>
    <w:rPr>
      <w:rFonts w:eastAsiaTheme="minorHAnsi"/>
    </w:rPr>
  </w:style>
  <w:style w:type="paragraph" w:customStyle="1" w:styleId="454348235D89408A9E2D5D180A9BF9FB10">
    <w:name w:val="454348235D89408A9E2D5D180A9BF9FB10"/>
    <w:rsid w:val="00C77C37"/>
    <w:rPr>
      <w:rFonts w:eastAsiaTheme="minorHAnsi"/>
    </w:rPr>
  </w:style>
  <w:style w:type="paragraph" w:customStyle="1" w:styleId="EB52EC814BA646DAB265ADA9B03B7AF910">
    <w:name w:val="EB52EC814BA646DAB265ADA9B03B7AF910"/>
    <w:rsid w:val="00C77C37"/>
    <w:rPr>
      <w:rFonts w:eastAsiaTheme="minorHAnsi"/>
    </w:rPr>
  </w:style>
  <w:style w:type="paragraph" w:customStyle="1" w:styleId="83BE1CD5B9A94286861B71E3D1C467CF24">
    <w:name w:val="83BE1CD5B9A94286861B71E3D1C467CF24"/>
    <w:rsid w:val="00C77C37"/>
    <w:rPr>
      <w:rFonts w:eastAsiaTheme="minorHAnsi"/>
    </w:rPr>
  </w:style>
  <w:style w:type="paragraph" w:customStyle="1" w:styleId="738FBC34F9574308A0FEF7E5205BB62D6">
    <w:name w:val="738FBC34F9574308A0FEF7E5205BB62D6"/>
    <w:rsid w:val="00C77C37"/>
    <w:rPr>
      <w:rFonts w:eastAsiaTheme="minorHAnsi"/>
    </w:rPr>
  </w:style>
  <w:style w:type="paragraph" w:customStyle="1" w:styleId="0E155B93E30D4583B78280E7C05FC0C35">
    <w:name w:val="0E155B93E30D4583B78280E7C05FC0C35"/>
    <w:rsid w:val="00C77C37"/>
    <w:rPr>
      <w:rFonts w:eastAsiaTheme="minorHAnsi"/>
    </w:rPr>
  </w:style>
  <w:style w:type="paragraph" w:customStyle="1" w:styleId="7D79FE3E46FD43C8942396D846CDCD8B6">
    <w:name w:val="7D79FE3E46FD43C8942396D846CDCD8B6"/>
    <w:rsid w:val="00C77C37"/>
    <w:rPr>
      <w:rFonts w:eastAsiaTheme="minorHAnsi"/>
    </w:rPr>
  </w:style>
  <w:style w:type="paragraph" w:customStyle="1" w:styleId="D649630393D7408FB01EB1436B5ACCE16">
    <w:name w:val="D649630393D7408FB01EB1436B5ACCE16"/>
    <w:rsid w:val="00C77C37"/>
    <w:rPr>
      <w:rFonts w:eastAsiaTheme="minorHAnsi"/>
    </w:rPr>
  </w:style>
  <w:style w:type="paragraph" w:customStyle="1" w:styleId="315D731978D44C22B3918ABEACDC7CC32">
    <w:name w:val="315D731978D44C22B3918ABEACDC7CC32"/>
    <w:rsid w:val="00C77C37"/>
    <w:rPr>
      <w:rFonts w:eastAsiaTheme="minorHAnsi"/>
    </w:rPr>
  </w:style>
  <w:style w:type="paragraph" w:customStyle="1" w:styleId="AC0B39972DCC45BE8067EEA1427842A72">
    <w:name w:val="AC0B39972DCC45BE8067EEA1427842A72"/>
    <w:rsid w:val="00C77C37"/>
    <w:rPr>
      <w:rFonts w:eastAsiaTheme="minorHAnsi"/>
    </w:rPr>
  </w:style>
  <w:style w:type="paragraph" w:customStyle="1" w:styleId="F822F581FCDE40CC906BD5EEF472F3F63">
    <w:name w:val="F822F581FCDE40CC906BD5EEF472F3F63"/>
    <w:rsid w:val="00C77C37"/>
    <w:rPr>
      <w:rFonts w:eastAsiaTheme="minorHAnsi"/>
    </w:rPr>
  </w:style>
  <w:style w:type="paragraph" w:customStyle="1" w:styleId="AAD1B82A586246ED99E2C115301BB98E26">
    <w:name w:val="AAD1B82A586246ED99E2C115301BB98E26"/>
    <w:rsid w:val="00C77C37"/>
    <w:rPr>
      <w:rFonts w:eastAsiaTheme="minorHAnsi"/>
    </w:rPr>
  </w:style>
  <w:style w:type="paragraph" w:customStyle="1" w:styleId="85528C3522884D7F813144A53E0AAF2626">
    <w:name w:val="85528C3522884D7F813144A53E0AAF2626"/>
    <w:rsid w:val="00C77C37"/>
    <w:rPr>
      <w:rFonts w:eastAsiaTheme="minorHAnsi"/>
    </w:rPr>
  </w:style>
  <w:style w:type="paragraph" w:customStyle="1" w:styleId="1EE41ADA375442DB8F9E20E4F12D0EE726">
    <w:name w:val="1EE41ADA375442DB8F9E20E4F12D0EE726"/>
    <w:rsid w:val="00C77C37"/>
    <w:rPr>
      <w:rFonts w:eastAsiaTheme="minorHAnsi"/>
    </w:rPr>
  </w:style>
  <w:style w:type="paragraph" w:customStyle="1" w:styleId="34749C25873141919FB838BAABF464B21">
    <w:name w:val="34749C25873141919FB838BAABF464B21"/>
    <w:rsid w:val="00C77C37"/>
    <w:rPr>
      <w:rFonts w:eastAsiaTheme="minorHAnsi"/>
    </w:rPr>
  </w:style>
  <w:style w:type="paragraph" w:customStyle="1" w:styleId="454348235D89408A9E2D5D180A9BF9FB11">
    <w:name w:val="454348235D89408A9E2D5D180A9BF9FB11"/>
    <w:rsid w:val="00C77C37"/>
    <w:rPr>
      <w:rFonts w:eastAsiaTheme="minorHAnsi"/>
    </w:rPr>
  </w:style>
  <w:style w:type="paragraph" w:customStyle="1" w:styleId="EB52EC814BA646DAB265ADA9B03B7AF911">
    <w:name w:val="EB52EC814BA646DAB265ADA9B03B7AF911"/>
    <w:rsid w:val="00C77C37"/>
    <w:rPr>
      <w:rFonts w:eastAsiaTheme="minorHAnsi"/>
    </w:rPr>
  </w:style>
  <w:style w:type="paragraph" w:customStyle="1" w:styleId="83BE1CD5B9A94286861B71E3D1C467CF25">
    <w:name w:val="83BE1CD5B9A94286861B71E3D1C467CF25"/>
    <w:rsid w:val="00C77C37"/>
    <w:rPr>
      <w:rFonts w:eastAsiaTheme="minorHAnsi"/>
    </w:rPr>
  </w:style>
  <w:style w:type="paragraph" w:customStyle="1" w:styleId="738FBC34F9574308A0FEF7E5205BB62D7">
    <w:name w:val="738FBC34F9574308A0FEF7E5205BB62D7"/>
    <w:rsid w:val="00C77C37"/>
    <w:rPr>
      <w:rFonts w:eastAsiaTheme="minorHAnsi"/>
    </w:rPr>
  </w:style>
  <w:style w:type="paragraph" w:customStyle="1" w:styleId="0E155B93E30D4583B78280E7C05FC0C36">
    <w:name w:val="0E155B93E30D4583B78280E7C05FC0C36"/>
    <w:rsid w:val="00C77C37"/>
    <w:rPr>
      <w:rFonts w:eastAsiaTheme="minorHAnsi"/>
    </w:rPr>
  </w:style>
  <w:style w:type="paragraph" w:customStyle="1" w:styleId="7D79FE3E46FD43C8942396D846CDCD8B7">
    <w:name w:val="7D79FE3E46FD43C8942396D846CDCD8B7"/>
    <w:rsid w:val="00C77C37"/>
    <w:rPr>
      <w:rFonts w:eastAsiaTheme="minorHAnsi"/>
    </w:rPr>
  </w:style>
  <w:style w:type="paragraph" w:customStyle="1" w:styleId="D649630393D7408FB01EB1436B5ACCE17">
    <w:name w:val="D649630393D7408FB01EB1436B5ACCE17"/>
    <w:rsid w:val="00C77C37"/>
    <w:rPr>
      <w:rFonts w:eastAsiaTheme="minorHAnsi"/>
    </w:rPr>
  </w:style>
  <w:style w:type="paragraph" w:customStyle="1" w:styleId="315D731978D44C22B3918ABEACDC7CC33">
    <w:name w:val="315D731978D44C22B3918ABEACDC7CC33"/>
    <w:rsid w:val="00C77C37"/>
    <w:rPr>
      <w:rFonts w:eastAsiaTheme="minorHAnsi"/>
    </w:rPr>
  </w:style>
  <w:style w:type="paragraph" w:customStyle="1" w:styleId="AC0B39972DCC45BE8067EEA1427842A73">
    <w:name w:val="AC0B39972DCC45BE8067EEA1427842A73"/>
    <w:rsid w:val="00C77C37"/>
    <w:rPr>
      <w:rFonts w:eastAsiaTheme="minorHAnsi"/>
    </w:rPr>
  </w:style>
  <w:style w:type="paragraph" w:customStyle="1" w:styleId="F822F581FCDE40CC906BD5EEF472F3F64">
    <w:name w:val="F822F581FCDE40CC906BD5EEF472F3F64"/>
    <w:rsid w:val="00C77C37"/>
    <w:rPr>
      <w:rFonts w:eastAsiaTheme="minorHAnsi"/>
    </w:rPr>
  </w:style>
  <w:style w:type="paragraph" w:customStyle="1" w:styleId="AAD1B82A586246ED99E2C115301BB98E27">
    <w:name w:val="AAD1B82A586246ED99E2C115301BB98E27"/>
    <w:rsid w:val="00C77C37"/>
    <w:rPr>
      <w:rFonts w:eastAsiaTheme="minorHAnsi"/>
    </w:rPr>
  </w:style>
  <w:style w:type="paragraph" w:customStyle="1" w:styleId="85528C3522884D7F813144A53E0AAF2627">
    <w:name w:val="85528C3522884D7F813144A53E0AAF2627"/>
    <w:rsid w:val="00C77C37"/>
    <w:rPr>
      <w:rFonts w:eastAsiaTheme="minorHAnsi"/>
    </w:rPr>
  </w:style>
  <w:style w:type="paragraph" w:customStyle="1" w:styleId="1EE41ADA375442DB8F9E20E4F12D0EE727">
    <w:name w:val="1EE41ADA375442DB8F9E20E4F12D0EE727"/>
    <w:rsid w:val="00C77C37"/>
    <w:rPr>
      <w:rFonts w:eastAsiaTheme="minorHAnsi"/>
    </w:rPr>
  </w:style>
  <w:style w:type="paragraph" w:customStyle="1" w:styleId="34749C25873141919FB838BAABF464B22">
    <w:name w:val="34749C25873141919FB838BAABF464B22"/>
    <w:rsid w:val="00C77C37"/>
    <w:rPr>
      <w:rFonts w:eastAsiaTheme="minorHAnsi"/>
    </w:rPr>
  </w:style>
  <w:style w:type="paragraph" w:customStyle="1" w:styleId="454348235D89408A9E2D5D180A9BF9FB12">
    <w:name w:val="454348235D89408A9E2D5D180A9BF9FB12"/>
    <w:rsid w:val="00C77C37"/>
    <w:rPr>
      <w:rFonts w:eastAsiaTheme="minorHAnsi"/>
    </w:rPr>
  </w:style>
  <w:style w:type="paragraph" w:customStyle="1" w:styleId="EB52EC814BA646DAB265ADA9B03B7AF912">
    <w:name w:val="EB52EC814BA646DAB265ADA9B03B7AF912"/>
    <w:rsid w:val="00C77C37"/>
    <w:rPr>
      <w:rFonts w:eastAsiaTheme="minorHAnsi"/>
    </w:rPr>
  </w:style>
  <w:style w:type="paragraph" w:customStyle="1" w:styleId="83BE1CD5B9A94286861B71E3D1C467CF26">
    <w:name w:val="83BE1CD5B9A94286861B71E3D1C467CF26"/>
    <w:rsid w:val="00C77C37"/>
    <w:rPr>
      <w:rFonts w:eastAsiaTheme="minorHAnsi"/>
    </w:rPr>
  </w:style>
  <w:style w:type="paragraph" w:customStyle="1" w:styleId="738FBC34F9574308A0FEF7E5205BB62D8">
    <w:name w:val="738FBC34F9574308A0FEF7E5205BB62D8"/>
    <w:rsid w:val="00C77C37"/>
    <w:rPr>
      <w:rFonts w:eastAsiaTheme="minorHAnsi"/>
    </w:rPr>
  </w:style>
  <w:style w:type="paragraph" w:customStyle="1" w:styleId="0E155B93E30D4583B78280E7C05FC0C37">
    <w:name w:val="0E155B93E30D4583B78280E7C05FC0C37"/>
    <w:rsid w:val="00C77C37"/>
    <w:rPr>
      <w:rFonts w:eastAsiaTheme="minorHAnsi"/>
    </w:rPr>
  </w:style>
  <w:style w:type="paragraph" w:customStyle="1" w:styleId="7D79FE3E46FD43C8942396D846CDCD8B8">
    <w:name w:val="7D79FE3E46FD43C8942396D846CDCD8B8"/>
    <w:rsid w:val="00C77C37"/>
    <w:rPr>
      <w:rFonts w:eastAsiaTheme="minorHAnsi"/>
    </w:rPr>
  </w:style>
  <w:style w:type="paragraph" w:customStyle="1" w:styleId="D649630393D7408FB01EB1436B5ACCE18">
    <w:name w:val="D649630393D7408FB01EB1436B5ACCE18"/>
    <w:rsid w:val="00C77C37"/>
    <w:rPr>
      <w:rFonts w:eastAsiaTheme="minorHAnsi"/>
    </w:rPr>
  </w:style>
  <w:style w:type="paragraph" w:customStyle="1" w:styleId="315D731978D44C22B3918ABEACDC7CC34">
    <w:name w:val="315D731978D44C22B3918ABEACDC7CC34"/>
    <w:rsid w:val="00C77C37"/>
    <w:rPr>
      <w:rFonts w:eastAsiaTheme="minorHAnsi"/>
    </w:rPr>
  </w:style>
  <w:style w:type="paragraph" w:customStyle="1" w:styleId="AC0B39972DCC45BE8067EEA1427842A74">
    <w:name w:val="AC0B39972DCC45BE8067EEA1427842A74"/>
    <w:rsid w:val="00C77C37"/>
    <w:rPr>
      <w:rFonts w:eastAsiaTheme="minorHAnsi"/>
    </w:rPr>
  </w:style>
  <w:style w:type="paragraph" w:customStyle="1" w:styleId="F822F581FCDE40CC906BD5EEF472F3F65">
    <w:name w:val="F822F581FCDE40CC906BD5EEF472F3F65"/>
    <w:rsid w:val="00C77C37"/>
    <w:rPr>
      <w:rFonts w:eastAsiaTheme="minorHAnsi"/>
    </w:rPr>
  </w:style>
  <w:style w:type="paragraph" w:customStyle="1" w:styleId="AAD1B82A586246ED99E2C115301BB98E28">
    <w:name w:val="AAD1B82A586246ED99E2C115301BB98E28"/>
    <w:rsid w:val="00C77C37"/>
    <w:rPr>
      <w:rFonts w:eastAsiaTheme="minorHAnsi"/>
    </w:rPr>
  </w:style>
  <w:style w:type="paragraph" w:customStyle="1" w:styleId="85528C3522884D7F813144A53E0AAF2628">
    <w:name w:val="85528C3522884D7F813144A53E0AAF2628"/>
    <w:rsid w:val="00C77C37"/>
    <w:rPr>
      <w:rFonts w:eastAsiaTheme="minorHAnsi"/>
    </w:rPr>
  </w:style>
  <w:style w:type="paragraph" w:customStyle="1" w:styleId="1EE41ADA375442DB8F9E20E4F12D0EE728">
    <w:name w:val="1EE41ADA375442DB8F9E20E4F12D0EE728"/>
    <w:rsid w:val="00C77C37"/>
    <w:rPr>
      <w:rFonts w:eastAsiaTheme="minorHAnsi"/>
    </w:rPr>
  </w:style>
  <w:style w:type="paragraph" w:customStyle="1" w:styleId="454348235D89408A9E2D5D180A9BF9FB13">
    <w:name w:val="454348235D89408A9E2D5D180A9BF9FB13"/>
    <w:rsid w:val="00C77C37"/>
    <w:rPr>
      <w:rFonts w:eastAsiaTheme="minorHAnsi"/>
    </w:rPr>
  </w:style>
  <w:style w:type="paragraph" w:customStyle="1" w:styleId="EB52EC814BA646DAB265ADA9B03B7AF913">
    <w:name w:val="EB52EC814BA646DAB265ADA9B03B7AF913"/>
    <w:rsid w:val="00C77C37"/>
    <w:rPr>
      <w:rFonts w:eastAsiaTheme="minorHAnsi"/>
    </w:rPr>
  </w:style>
  <w:style w:type="paragraph" w:customStyle="1" w:styleId="83BE1CD5B9A94286861B71E3D1C467CF27">
    <w:name w:val="83BE1CD5B9A94286861B71E3D1C467CF27"/>
    <w:rsid w:val="00C77C37"/>
    <w:rPr>
      <w:rFonts w:eastAsiaTheme="minorHAnsi"/>
    </w:rPr>
  </w:style>
  <w:style w:type="paragraph" w:customStyle="1" w:styleId="738FBC34F9574308A0FEF7E5205BB62D9">
    <w:name w:val="738FBC34F9574308A0FEF7E5205BB62D9"/>
    <w:rsid w:val="00C77C37"/>
    <w:rPr>
      <w:rFonts w:eastAsiaTheme="minorHAnsi"/>
    </w:rPr>
  </w:style>
  <w:style w:type="paragraph" w:customStyle="1" w:styleId="0E155B93E30D4583B78280E7C05FC0C38">
    <w:name w:val="0E155B93E30D4583B78280E7C05FC0C38"/>
    <w:rsid w:val="00C77C37"/>
    <w:rPr>
      <w:rFonts w:eastAsiaTheme="minorHAnsi"/>
    </w:rPr>
  </w:style>
  <w:style w:type="paragraph" w:customStyle="1" w:styleId="7D79FE3E46FD43C8942396D846CDCD8B9">
    <w:name w:val="7D79FE3E46FD43C8942396D846CDCD8B9"/>
    <w:rsid w:val="00C77C37"/>
    <w:rPr>
      <w:rFonts w:eastAsiaTheme="minorHAnsi"/>
    </w:rPr>
  </w:style>
  <w:style w:type="paragraph" w:customStyle="1" w:styleId="D649630393D7408FB01EB1436B5ACCE19">
    <w:name w:val="D649630393D7408FB01EB1436B5ACCE19"/>
    <w:rsid w:val="00C77C37"/>
    <w:rPr>
      <w:rFonts w:eastAsiaTheme="minorHAnsi"/>
    </w:rPr>
  </w:style>
  <w:style w:type="paragraph" w:customStyle="1" w:styleId="315D731978D44C22B3918ABEACDC7CC35">
    <w:name w:val="315D731978D44C22B3918ABEACDC7CC35"/>
    <w:rsid w:val="00C77C37"/>
    <w:rPr>
      <w:rFonts w:eastAsiaTheme="minorHAnsi"/>
    </w:rPr>
  </w:style>
  <w:style w:type="paragraph" w:customStyle="1" w:styleId="AC0B39972DCC45BE8067EEA1427842A75">
    <w:name w:val="AC0B39972DCC45BE8067EEA1427842A75"/>
    <w:rsid w:val="00C77C37"/>
    <w:rPr>
      <w:rFonts w:eastAsiaTheme="minorHAnsi"/>
    </w:rPr>
  </w:style>
  <w:style w:type="paragraph" w:customStyle="1" w:styleId="F822F581FCDE40CC906BD5EEF472F3F66">
    <w:name w:val="F822F581FCDE40CC906BD5EEF472F3F66"/>
    <w:rsid w:val="00C77C37"/>
    <w:rPr>
      <w:rFonts w:eastAsiaTheme="minorHAnsi"/>
    </w:rPr>
  </w:style>
  <w:style w:type="paragraph" w:customStyle="1" w:styleId="AAD1B82A586246ED99E2C115301BB98E29">
    <w:name w:val="AAD1B82A586246ED99E2C115301BB98E29"/>
    <w:rsid w:val="00C77C37"/>
    <w:rPr>
      <w:rFonts w:eastAsiaTheme="minorHAnsi"/>
    </w:rPr>
  </w:style>
  <w:style w:type="paragraph" w:customStyle="1" w:styleId="85528C3522884D7F813144A53E0AAF2629">
    <w:name w:val="85528C3522884D7F813144A53E0AAF2629"/>
    <w:rsid w:val="00C77C37"/>
    <w:rPr>
      <w:rFonts w:eastAsiaTheme="minorHAnsi"/>
    </w:rPr>
  </w:style>
  <w:style w:type="paragraph" w:customStyle="1" w:styleId="1EE41ADA375442DB8F9E20E4F12D0EE729">
    <w:name w:val="1EE41ADA375442DB8F9E20E4F12D0EE729"/>
    <w:rsid w:val="00C77C37"/>
    <w:rPr>
      <w:rFonts w:eastAsiaTheme="minorHAnsi"/>
    </w:rPr>
  </w:style>
  <w:style w:type="paragraph" w:customStyle="1" w:styleId="34749C25873141919FB838BAABF464B23">
    <w:name w:val="34749C25873141919FB838BAABF464B23"/>
    <w:rsid w:val="00C77C37"/>
    <w:rPr>
      <w:rFonts w:eastAsiaTheme="minorHAnsi"/>
    </w:rPr>
  </w:style>
  <w:style w:type="paragraph" w:customStyle="1" w:styleId="454348235D89408A9E2D5D180A9BF9FB14">
    <w:name w:val="454348235D89408A9E2D5D180A9BF9FB14"/>
    <w:rsid w:val="00C77C37"/>
    <w:rPr>
      <w:rFonts w:eastAsiaTheme="minorHAnsi"/>
    </w:rPr>
  </w:style>
  <w:style w:type="paragraph" w:customStyle="1" w:styleId="EB52EC814BA646DAB265ADA9B03B7AF914">
    <w:name w:val="EB52EC814BA646DAB265ADA9B03B7AF914"/>
    <w:rsid w:val="00C77C37"/>
    <w:rPr>
      <w:rFonts w:eastAsiaTheme="minorHAnsi"/>
    </w:rPr>
  </w:style>
  <w:style w:type="paragraph" w:customStyle="1" w:styleId="83BE1CD5B9A94286861B71E3D1C467CF28">
    <w:name w:val="83BE1CD5B9A94286861B71E3D1C467CF28"/>
    <w:rsid w:val="00C77C37"/>
    <w:rPr>
      <w:rFonts w:eastAsiaTheme="minorHAnsi"/>
    </w:rPr>
  </w:style>
  <w:style w:type="paragraph" w:customStyle="1" w:styleId="738FBC34F9574308A0FEF7E5205BB62D10">
    <w:name w:val="738FBC34F9574308A0FEF7E5205BB62D10"/>
    <w:rsid w:val="00C77C37"/>
    <w:rPr>
      <w:rFonts w:eastAsiaTheme="minorHAnsi"/>
    </w:rPr>
  </w:style>
  <w:style w:type="paragraph" w:customStyle="1" w:styleId="0E155B93E30D4583B78280E7C05FC0C39">
    <w:name w:val="0E155B93E30D4583B78280E7C05FC0C39"/>
    <w:rsid w:val="00C77C37"/>
    <w:rPr>
      <w:rFonts w:eastAsiaTheme="minorHAnsi"/>
    </w:rPr>
  </w:style>
  <w:style w:type="paragraph" w:customStyle="1" w:styleId="7D79FE3E46FD43C8942396D846CDCD8B10">
    <w:name w:val="7D79FE3E46FD43C8942396D846CDCD8B10"/>
    <w:rsid w:val="00C77C37"/>
    <w:rPr>
      <w:rFonts w:eastAsiaTheme="minorHAnsi"/>
    </w:rPr>
  </w:style>
  <w:style w:type="paragraph" w:customStyle="1" w:styleId="D649630393D7408FB01EB1436B5ACCE110">
    <w:name w:val="D649630393D7408FB01EB1436B5ACCE110"/>
    <w:rsid w:val="00C77C37"/>
    <w:rPr>
      <w:rFonts w:eastAsiaTheme="minorHAnsi"/>
    </w:rPr>
  </w:style>
  <w:style w:type="paragraph" w:customStyle="1" w:styleId="315D731978D44C22B3918ABEACDC7CC36">
    <w:name w:val="315D731978D44C22B3918ABEACDC7CC36"/>
    <w:rsid w:val="00C77C37"/>
    <w:rPr>
      <w:rFonts w:eastAsiaTheme="minorHAnsi"/>
    </w:rPr>
  </w:style>
  <w:style w:type="paragraph" w:customStyle="1" w:styleId="AC0B39972DCC45BE8067EEA1427842A76">
    <w:name w:val="AC0B39972DCC45BE8067EEA1427842A76"/>
    <w:rsid w:val="00C77C37"/>
    <w:rPr>
      <w:rFonts w:eastAsiaTheme="minorHAnsi"/>
    </w:rPr>
  </w:style>
  <w:style w:type="paragraph" w:customStyle="1" w:styleId="F822F581FCDE40CC906BD5EEF472F3F67">
    <w:name w:val="F822F581FCDE40CC906BD5EEF472F3F67"/>
    <w:rsid w:val="00C77C37"/>
    <w:rPr>
      <w:rFonts w:eastAsiaTheme="minorHAnsi"/>
    </w:rPr>
  </w:style>
  <w:style w:type="paragraph" w:customStyle="1" w:styleId="AAD1B82A586246ED99E2C115301BB98E30">
    <w:name w:val="AAD1B82A586246ED99E2C115301BB98E30"/>
    <w:rsid w:val="00C77C37"/>
    <w:rPr>
      <w:rFonts w:eastAsiaTheme="minorHAnsi"/>
    </w:rPr>
  </w:style>
  <w:style w:type="paragraph" w:customStyle="1" w:styleId="85528C3522884D7F813144A53E0AAF2630">
    <w:name w:val="85528C3522884D7F813144A53E0AAF2630"/>
    <w:rsid w:val="00C77C37"/>
    <w:rPr>
      <w:rFonts w:eastAsiaTheme="minorHAnsi"/>
    </w:rPr>
  </w:style>
  <w:style w:type="paragraph" w:customStyle="1" w:styleId="1EE41ADA375442DB8F9E20E4F12D0EE730">
    <w:name w:val="1EE41ADA375442DB8F9E20E4F12D0EE730"/>
    <w:rsid w:val="00C77C37"/>
    <w:rPr>
      <w:rFonts w:eastAsiaTheme="minorHAnsi"/>
    </w:rPr>
  </w:style>
  <w:style w:type="paragraph" w:customStyle="1" w:styleId="34749C25873141919FB838BAABF464B24">
    <w:name w:val="34749C25873141919FB838BAABF464B24"/>
    <w:rsid w:val="00C77C37"/>
    <w:rPr>
      <w:rFonts w:eastAsiaTheme="minorHAnsi"/>
    </w:rPr>
  </w:style>
  <w:style w:type="paragraph" w:customStyle="1" w:styleId="454348235D89408A9E2D5D180A9BF9FB15">
    <w:name w:val="454348235D89408A9E2D5D180A9BF9FB15"/>
    <w:rsid w:val="00C77C37"/>
    <w:rPr>
      <w:rFonts w:eastAsiaTheme="minorHAnsi"/>
    </w:rPr>
  </w:style>
  <w:style w:type="paragraph" w:customStyle="1" w:styleId="EB52EC814BA646DAB265ADA9B03B7AF915">
    <w:name w:val="EB52EC814BA646DAB265ADA9B03B7AF915"/>
    <w:rsid w:val="00C77C37"/>
    <w:rPr>
      <w:rFonts w:eastAsiaTheme="minorHAnsi"/>
    </w:rPr>
  </w:style>
  <w:style w:type="paragraph" w:customStyle="1" w:styleId="83BE1CD5B9A94286861B71E3D1C467CF29">
    <w:name w:val="83BE1CD5B9A94286861B71E3D1C467CF29"/>
    <w:rsid w:val="00C77C37"/>
    <w:rPr>
      <w:rFonts w:eastAsiaTheme="minorHAnsi"/>
    </w:rPr>
  </w:style>
  <w:style w:type="paragraph" w:customStyle="1" w:styleId="738FBC34F9574308A0FEF7E5205BB62D11">
    <w:name w:val="738FBC34F9574308A0FEF7E5205BB62D11"/>
    <w:rsid w:val="00C77C37"/>
    <w:rPr>
      <w:rFonts w:eastAsiaTheme="minorHAnsi"/>
    </w:rPr>
  </w:style>
  <w:style w:type="paragraph" w:customStyle="1" w:styleId="0E155B93E30D4583B78280E7C05FC0C310">
    <w:name w:val="0E155B93E30D4583B78280E7C05FC0C310"/>
    <w:rsid w:val="00C77C37"/>
    <w:rPr>
      <w:rFonts w:eastAsiaTheme="minorHAnsi"/>
    </w:rPr>
  </w:style>
  <w:style w:type="paragraph" w:customStyle="1" w:styleId="7D79FE3E46FD43C8942396D846CDCD8B11">
    <w:name w:val="7D79FE3E46FD43C8942396D846CDCD8B11"/>
    <w:rsid w:val="00C77C37"/>
    <w:rPr>
      <w:rFonts w:eastAsiaTheme="minorHAnsi"/>
    </w:rPr>
  </w:style>
  <w:style w:type="paragraph" w:customStyle="1" w:styleId="D649630393D7408FB01EB1436B5ACCE111">
    <w:name w:val="D649630393D7408FB01EB1436B5ACCE111"/>
    <w:rsid w:val="00C77C37"/>
    <w:rPr>
      <w:rFonts w:eastAsiaTheme="minorHAnsi"/>
    </w:rPr>
  </w:style>
  <w:style w:type="paragraph" w:customStyle="1" w:styleId="315D731978D44C22B3918ABEACDC7CC37">
    <w:name w:val="315D731978D44C22B3918ABEACDC7CC37"/>
    <w:rsid w:val="00C77C37"/>
    <w:rPr>
      <w:rFonts w:eastAsiaTheme="minorHAnsi"/>
    </w:rPr>
  </w:style>
  <w:style w:type="paragraph" w:customStyle="1" w:styleId="AC0B39972DCC45BE8067EEA1427842A77">
    <w:name w:val="AC0B39972DCC45BE8067EEA1427842A77"/>
    <w:rsid w:val="00C77C37"/>
    <w:rPr>
      <w:rFonts w:eastAsiaTheme="minorHAnsi"/>
    </w:rPr>
  </w:style>
  <w:style w:type="paragraph" w:customStyle="1" w:styleId="F822F581FCDE40CC906BD5EEF472F3F68">
    <w:name w:val="F822F581FCDE40CC906BD5EEF472F3F68"/>
    <w:rsid w:val="00C77C37"/>
    <w:rPr>
      <w:rFonts w:eastAsiaTheme="minorHAnsi"/>
    </w:rPr>
  </w:style>
  <w:style w:type="paragraph" w:customStyle="1" w:styleId="AAD1B82A586246ED99E2C115301BB98E31">
    <w:name w:val="AAD1B82A586246ED99E2C115301BB98E31"/>
    <w:rsid w:val="00C77C37"/>
    <w:rPr>
      <w:rFonts w:eastAsiaTheme="minorHAnsi"/>
    </w:rPr>
  </w:style>
  <w:style w:type="paragraph" w:customStyle="1" w:styleId="85528C3522884D7F813144A53E0AAF2631">
    <w:name w:val="85528C3522884D7F813144A53E0AAF2631"/>
    <w:rsid w:val="00C77C37"/>
    <w:rPr>
      <w:rFonts w:eastAsiaTheme="minorHAnsi"/>
    </w:rPr>
  </w:style>
  <w:style w:type="paragraph" w:customStyle="1" w:styleId="1EE41ADA375442DB8F9E20E4F12D0EE731">
    <w:name w:val="1EE41ADA375442DB8F9E20E4F12D0EE731"/>
    <w:rsid w:val="00C77C37"/>
    <w:rPr>
      <w:rFonts w:eastAsiaTheme="minorHAnsi"/>
    </w:rPr>
  </w:style>
  <w:style w:type="paragraph" w:customStyle="1" w:styleId="315D731978D44C22B3918ABEACDC7CC38">
    <w:name w:val="315D731978D44C22B3918ABEACDC7CC38"/>
    <w:rsid w:val="00C77C37"/>
    <w:rPr>
      <w:rFonts w:eastAsiaTheme="minorHAnsi"/>
    </w:rPr>
  </w:style>
  <w:style w:type="paragraph" w:customStyle="1" w:styleId="AC0B39972DCC45BE8067EEA1427842A78">
    <w:name w:val="AC0B39972DCC45BE8067EEA1427842A78"/>
    <w:rsid w:val="00C77C37"/>
    <w:rPr>
      <w:rFonts w:eastAsiaTheme="minorHAnsi"/>
    </w:rPr>
  </w:style>
  <w:style w:type="paragraph" w:customStyle="1" w:styleId="F822F581FCDE40CC906BD5EEF472F3F69">
    <w:name w:val="F822F581FCDE40CC906BD5EEF472F3F69"/>
    <w:rsid w:val="00C77C37"/>
    <w:rPr>
      <w:rFonts w:eastAsiaTheme="minorHAnsi"/>
    </w:rPr>
  </w:style>
  <w:style w:type="paragraph" w:customStyle="1" w:styleId="AAD1B82A586246ED99E2C115301BB98E32">
    <w:name w:val="AAD1B82A586246ED99E2C115301BB98E32"/>
    <w:rsid w:val="00C77C37"/>
    <w:rPr>
      <w:rFonts w:eastAsiaTheme="minorHAnsi"/>
    </w:rPr>
  </w:style>
  <w:style w:type="paragraph" w:customStyle="1" w:styleId="85528C3522884D7F813144A53E0AAF2632">
    <w:name w:val="85528C3522884D7F813144A53E0AAF2632"/>
    <w:rsid w:val="00C77C37"/>
    <w:rPr>
      <w:rFonts w:eastAsiaTheme="minorHAnsi"/>
    </w:rPr>
  </w:style>
  <w:style w:type="paragraph" w:customStyle="1" w:styleId="1EE41ADA375442DB8F9E20E4F12D0EE732">
    <w:name w:val="1EE41ADA375442DB8F9E20E4F12D0EE732"/>
    <w:rsid w:val="00C77C37"/>
    <w:rPr>
      <w:rFonts w:eastAsiaTheme="minorHAnsi"/>
    </w:rPr>
  </w:style>
  <w:style w:type="paragraph" w:customStyle="1" w:styleId="315D731978D44C22B3918ABEACDC7CC39">
    <w:name w:val="315D731978D44C22B3918ABEACDC7CC39"/>
    <w:rsid w:val="00C77C37"/>
    <w:rPr>
      <w:rFonts w:eastAsiaTheme="minorHAnsi"/>
    </w:rPr>
  </w:style>
  <w:style w:type="paragraph" w:customStyle="1" w:styleId="AC0B39972DCC45BE8067EEA1427842A79">
    <w:name w:val="AC0B39972DCC45BE8067EEA1427842A79"/>
    <w:rsid w:val="00C77C37"/>
    <w:rPr>
      <w:rFonts w:eastAsiaTheme="minorHAnsi"/>
    </w:rPr>
  </w:style>
  <w:style w:type="paragraph" w:customStyle="1" w:styleId="F822F581FCDE40CC906BD5EEF472F3F610">
    <w:name w:val="F822F581FCDE40CC906BD5EEF472F3F610"/>
    <w:rsid w:val="00C77C37"/>
    <w:rPr>
      <w:rFonts w:eastAsiaTheme="minorHAnsi"/>
    </w:rPr>
  </w:style>
  <w:style w:type="paragraph" w:customStyle="1" w:styleId="AAD1B82A586246ED99E2C115301BB98E33">
    <w:name w:val="AAD1B82A586246ED99E2C115301BB98E33"/>
    <w:rsid w:val="00C77C37"/>
    <w:rPr>
      <w:rFonts w:eastAsiaTheme="minorHAnsi"/>
    </w:rPr>
  </w:style>
  <w:style w:type="paragraph" w:customStyle="1" w:styleId="85528C3522884D7F813144A53E0AAF2633">
    <w:name w:val="85528C3522884D7F813144A53E0AAF2633"/>
    <w:rsid w:val="00C77C37"/>
    <w:rPr>
      <w:rFonts w:eastAsiaTheme="minorHAnsi"/>
    </w:rPr>
  </w:style>
  <w:style w:type="paragraph" w:customStyle="1" w:styleId="1EE41ADA375442DB8F9E20E4F12D0EE733">
    <w:name w:val="1EE41ADA375442DB8F9E20E4F12D0EE733"/>
    <w:rsid w:val="00C77C37"/>
    <w:rPr>
      <w:rFonts w:eastAsiaTheme="minorHAnsi"/>
    </w:rPr>
  </w:style>
  <w:style w:type="paragraph" w:customStyle="1" w:styleId="34749C25873141919FB838BAABF464B25">
    <w:name w:val="34749C25873141919FB838BAABF464B25"/>
    <w:rsid w:val="00C77C37"/>
    <w:rPr>
      <w:rFonts w:eastAsiaTheme="minorHAnsi"/>
    </w:rPr>
  </w:style>
  <w:style w:type="paragraph" w:customStyle="1" w:styleId="454348235D89408A9E2D5D180A9BF9FB16">
    <w:name w:val="454348235D89408A9E2D5D180A9BF9FB16"/>
    <w:rsid w:val="00C77C37"/>
    <w:rPr>
      <w:rFonts w:eastAsiaTheme="minorHAnsi"/>
    </w:rPr>
  </w:style>
  <w:style w:type="paragraph" w:customStyle="1" w:styleId="EB52EC814BA646DAB265ADA9B03B7AF916">
    <w:name w:val="EB52EC814BA646DAB265ADA9B03B7AF916"/>
    <w:rsid w:val="00C77C37"/>
    <w:rPr>
      <w:rFonts w:eastAsiaTheme="minorHAnsi"/>
    </w:rPr>
  </w:style>
  <w:style w:type="paragraph" w:customStyle="1" w:styleId="83BE1CD5B9A94286861B71E3D1C467CF30">
    <w:name w:val="83BE1CD5B9A94286861B71E3D1C467CF30"/>
    <w:rsid w:val="00C77C37"/>
    <w:rPr>
      <w:rFonts w:eastAsiaTheme="minorHAnsi"/>
    </w:rPr>
  </w:style>
  <w:style w:type="paragraph" w:customStyle="1" w:styleId="738FBC34F9574308A0FEF7E5205BB62D12">
    <w:name w:val="738FBC34F9574308A0FEF7E5205BB62D12"/>
    <w:rsid w:val="00C77C37"/>
    <w:rPr>
      <w:rFonts w:eastAsiaTheme="minorHAnsi"/>
    </w:rPr>
  </w:style>
  <w:style w:type="paragraph" w:customStyle="1" w:styleId="0E155B93E30D4583B78280E7C05FC0C311">
    <w:name w:val="0E155B93E30D4583B78280E7C05FC0C311"/>
    <w:rsid w:val="00C77C37"/>
    <w:rPr>
      <w:rFonts w:eastAsiaTheme="minorHAnsi"/>
    </w:rPr>
  </w:style>
  <w:style w:type="paragraph" w:customStyle="1" w:styleId="7D79FE3E46FD43C8942396D846CDCD8B12">
    <w:name w:val="7D79FE3E46FD43C8942396D846CDCD8B12"/>
    <w:rsid w:val="00C77C37"/>
    <w:rPr>
      <w:rFonts w:eastAsiaTheme="minorHAnsi"/>
    </w:rPr>
  </w:style>
  <w:style w:type="paragraph" w:customStyle="1" w:styleId="D649630393D7408FB01EB1436B5ACCE112">
    <w:name w:val="D649630393D7408FB01EB1436B5ACCE112"/>
    <w:rsid w:val="00C77C37"/>
    <w:rPr>
      <w:rFonts w:eastAsiaTheme="minorHAnsi"/>
    </w:rPr>
  </w:style>
  <w:style w:type="paragraph" w:customStyle="1" w:styleId="315D731978D44C22B3918ABEACDC7CC310">
    <w:name w:val="315D731978D44C22B3918ABEACDC7CC310"/>
    <w:rsid w:val="00C77C37"/>
    <w:rPr>
      <w:rFonts w:eastAsiaTheme="minorHAnsi"/>
    </w:rPr>
  </w:style>
  <w:style w:type="paragraph" w:customStyle="1" w:styleId="AC0B39972DCC45BE8067EEA1427842A710">
    <w:name w:val="AC0B39972DCC45BE8067EEA1427842A710"/>
    <w:rsid w:val="00C77C37"/>
    <w:rPr>
      <w:rFonts w:eastAsiaTheme="minorHAnsi"/>
    </w:rPr>
  </w:style>
  <w:style w:type="paragraph" w:customStyle="1" w:styleId="F822F581FCDE40CC906BD5EEF472F3F611">
    <w:name w:val="F822F581FCDE40CC906BD5EEF472F3F611"/>
    <w:rsid w:val="00C77C37"/>
    <w:rPr>
      <w:rFonts w:eastAsiaTheme="minorHAnsi"/>
    </w:rPr>
  </w:style>
  <w:style w:type="paragraph" w:customStyle="1" w:styleId="AAD1B82A586246ED99E2C115301BB98E34">
    <w:name w:val="AAD1B82A586246ED99E2C115301BB98E34"/>
    <w:rsid w:val="00C77C37"/>
    <w:rPr>
      <w:rFonts w:eastAsiaTheme="minorHAnsi"/>
    </w:rPr>
  </w:style>
  <w:style w:type="paragraph" w:customStyle="1" w:styleId="85528C3522884D7F813144A53E0AAF2634">
    <w:name w:val="85528C3522884D7F813144A53E0AAF2634"/>
    <w:rsid w:val="00C77C37"/>
    <w:rPr>
      <w:rFonts w:eastAsiaTheme="minorHAnsi"/>
    </w:rPr>
  </w:style>
  <w:style w:type="paragraph" w:customStyle="1" w:styleId="1EE41ADA375442DB8F9E20E4F12D0EE734">
    <w:name w:val="1EE41ADA375442DB8F9E20E4F12D0EE734"/>
    <w:rsid w:val="00C77C37"/>
    <w:rPr>
      <w:rFonts w:eastAsiaTheme="minorHAnsi"/>
    </w:rPr>
  </w:style>
  <w:style w:type="paragraph" w:customStyle="1" w:styleId="34749C25873141919FB838BAABF464B26">
    <w:name w:val="34749C25873141919FB838BAABF464B26"/>
    <w:rsid w:val="00C77C37"/>
    <w:rPr>
      <w:rFonts w:eastAsiaTheme="minorHAnsi"/>
    </w:rPr>
  </w:style>
  <w:style w:type="paragraph" w:customStyle="1" w:styleId="454348235D89408A9E2D5D180A9BF9FB17">
    <w:name w:val="454348235D89408A9E2D5D180A9BF9FB17"/>
    <w:rsid w:val="00C77C37"/>
    <w:rPr>
      <w:rFonts w:eastAsiaTheme="minorHAnsi"/>
    </w:rPr>
  </w:style>
  <w:style w:type="paragraph" w:customStyle="1" w:styleId="EB52EC814BA646DAB265ADA9B03B7AF917">
    <w:name w:val="EB52EC814BA646DAB265ADA9B03B7AF917"/>
    <w:rsid w:val="00C77C37"/>
    <w:rPr>
      <w:rFonts w:eastAsiaTheme="minorHAnsi"/>
    </w:rPr>
  </w:style>
  <w:style w:type="paragraph" w:customStyle="1" w:styleId="861B779691FC4CE99E2CEBFC4A51986B">
    <w:name w:val="861B779691FC4CE99E2CEBFC4A51986B"/>
    <w:rsid w:val="00C77C37"/>
    <w:rPr>
      <w:rFonts w:eastAsiaTheme="minorHAnsi"/>
    </w:rPr>
  </w:style>
  <w:style w:type="paragraph" w:customStyle="1" w:styleId="83BE1CD5B9A94286861B71E3D1C467CF31">
    <w:name w:val="83BE1CD5B9A94286861B71E3D1C467CF31"/>
    <w:rsid w:val="00C77C37"/>
    <w:rPr>
      <w:rFonts w:eastAsiaTheme="minorHAnsi"/>
    </w:rPr>
  </w:style>
  <w:style w:type="paragraph" w:customStyle="1" w:styleId="738FBC34F9574308A0FEF7E5205BB62D13">
    <w:name w:val="738FBC34F9574308A0FEF7E5205BB62D13"/>
    <w:rsid w:val="00C77C37"/>
    <w:rPr>
      <w:rFonts w:eastAsiaTheme="minorHAnsi"/>
    </w:rPr>
  </w:style>
  <w:style w:type="paragraph" w:customStyle="1" w:styleId="0E155B93E30D4583B78280E7C05FC0C312">
    <w:name w:val="0E155B93E30D4583B78280E7C05FC0C312"/>
    <w:rsid w:val="00C77C37"/>
    <w:rPr>
      <w:rFonts w:eastAsiaTheme="minorHAnsi"/>
    </w:rPr>
  </w:style>
  <w:style w:type="paragraph" w:customStyle="1" w:styleId="7D79FE3E46FD43C8942396D846CDCD8B13">
    <w:name w:val="7D79FE3E46FD43C8942396D846CDCD8B13"/>
    <w:rsid w:val="00C77C37"/>
    <w:rPr>
      <w:rFonts w:eastAsiaTheme="minorHAnsi"/>
    </w:rPr>
  </w:style>
  <w:style w:type="paragraph" w:customStyle="1" w:styleId="D649630393D7408FB01EB1436B5ACCE113">
    <w:name w:val="D649630393D7408FB01EB1436B5ACCE113"/>
    <w:rsid w:val="00C77C37"/>
    <w:rPr>
      <w:rFonts w:eastAsiaTheme="minorHAnsi"/>
    </w:rPr>
  </w:style>
  <w:style w:type="paragraph" w:customStyle="1" w:styleId="315D731978D44C22B3918ABEACDC7CC311">
    <w:name w:val="315D731978D44C22B3918ABEACDC7CC311"/>
    <w:rsid w:val="00C77C37"/>
    <w:rPr>
      <w:rFonts w:eastAsiaTheme="minorHAnsi"/>
    </w:rPr>
  </w:style>
  <w:style w:type="paragraph" w:customStyle="1" w:styleId="AC0B39972DCC45BE8067EEA1427842A711">
    <w:name w:val="AC0B39972DCC45BE8067EEA1427842A711"/>
    <w:rsid w:val="00C77C37"/>
    <w:rPr>
      <w:rFonts w:eastAsiaTheme="minorHAnsi"/>
    </w:rPr>
  </w:style>
  <w:style w:type="paragraph" w:customStyle="1" w:styleId="F822F581FCDE40CC906BD5EEF472F3F612">
    <w:name w:val="F822F581FCDE40CC906BD5EEF472F3F612"/>
    <w:rsid w:val="00C77C37"/>
    <w:rPr>
      <w:rFonts w:eastAsiaTheme="minorHAnsi"/>
    </w:rPr>
  </w:style>
  <w:style w:type="paragraph" w:customStyle="1" w:styleId="AAD1B82A586246ED99E2C115301BB98E35">
    <w:name w:val="AAD1B82A586246ED99E2C115301BB98E35"/>
    <w:rsid w:val="00C77C37"/>
    <w:rPr>
      <w:rFonts w:eastAsiaTheme="minorHAnsi"/>
    </w:rPr>
  </w:style>
  <w:style w:type="paragraph" w:customStyle="1" w:styleId="85528C3522884D7F813144A53E0AAF2635">
    <w:name w:val="85528C3522884D7F813144A53E0AAF2635"/>
    <w:rsid w:val="00C77C37"/>
    <w:rPr>
      <w:rFonts w:eastAsiaTheme="minorHAnsi"/>
    </w:rPr>
  </w:style>
  <w:style w:type="paragraph" w:customStyle="1" w:styleId="1EE41ADA375442DB8F9E20E4F12D0EE735">
    <w:name w:val="1EE41ADA375442DB8F9E20E4F12D0EE735"/>
    <w:rsid w:val="00C77C37"/>
    <w:rPr>
      <w:rFonts w:eastAsiaTheme="minorHAnsi"/>
    </w:rPr>
  </w:style>
  <w:style w:type="paragraph" w:customStyle="1" w:styleId="34749C25873141919FB838BAABF464B27">
    <w:name w:val="34749C25873141919FB838BAABF464B27"/>
    <w:rsid w:val="00C77C37"/>
    <w:rPr>
      <w:rFonts w:eastAsiaTheme="minorHAnsi"/>
    </w:rPr>
  </w:style>
  <w:style w:type="paragraph" w:customStyle="1" w:styleId="454348235D89408A9E2D5D180A9BF9FB18">
    <w:name w:val="454348235D89408A9E2D5D180A9BF9FB18"/>
    <w:rsid w:val="00C77C37"/>
    <w:rPr>
      <w:rFonts w:eastAsiaTheme="minorHAnsi"/>
    </w:rPr>
  </w:style>
  <w:style w:type="paragraph" w:customStyle="1" w:styleId="EB52EC814BA646DAB265ADA9B03B7AF918">
    <w:name w:val="EB52EC814BA646DAB265ADA9B03B7AF918"/>
    <w:rsid w:val="00C77C37"/>
    <w:rPr>
      <w:rFonts w:eastAsiaTheme="minorHAnsi"/>
    </w:rPr>
  </w:style>
  <w:style w:type="paragraph" w:customStyle="1" w:styleId="861B779691FC4CE99E2CEBFC4A51986B1">
    <w:name w:val="861B779691FC4CE99E2CEBFC4A51986B1"/>
    <w:rsid w:val="00C77C37"/>
    <w:rPr>
      <w:rFonts w:eastAsiaTheme="minorHAnsi"/>
    </w:rPr>
  </w:style>
  <w:style w:type="paragraph" w:customStyle="1" w:styleId="83BE1CD5B9A94286861B71E3D1C467CF32">
    <w:name w:val="83BE1CD5B9A94286861B71E3D1C467CF32"/>
    <w:rsid w:val="00C77C37"/>
    <w:rPr>
      <w:rFonts w:eastAsiaTheme="minorHAnsi"/>
    </w:rPr>
  </w:style>
  <w:style w:type="paragraph" w:customStyle="1" w:styleId="738FBC34F9574308A0FEF7E5205BB62D14">
    <w:name w:val="738FBC34F9574308A0FEF7E5205BB62D14"/>
    <w:rsid w:val="00C77C37"/>
    <w:rPr>
      <w:rFonts w:eastAsiaTheme="minorHAnsi"/>
    </w:rPr>
  </w:style>
  <w:style w:type="paragraph" w:customStyle="1" w:styleId="0E155B93E30D4583B78280E7C05FC0C313">
    <w:name w:val="0E155B93E30D4583B78280E7C05FC0C313"/>
    <w:rsid w:val="00C77C37"/>
    <w:rPr>
      <w:rFonts w:eastAsiaTheme="minorHAnsi"/>
    </w:rPr>
  </w:style>
  <w:style w:type="paragraph" w:customStyle="1" w:styleId="7D79FE3E46FD43C8942396D846CDCD8B14">
    <w:name w:val="7D79FE3E46FD43C8942396D846CDCD8B14"/>
    <w:rsid w:val="00C77C37"/>
    <w:rPr>
      <w:rFonts w:eastAsiaTheme="minorHAnsi"/>
    </w:rPr>
  </w:style>
  <w:style w:type="paragraph" w:customStyle="1" w:styleId="D649630393D7408FB01EB1436B5ACCE114">
    <w:name w:val="D649630393D7408FB01EB1436B5ACCE114"/>
    <w:rsid w:val="00C77C37"/>
    <w:rPr>
      <w:rFonts w:eastAsiaTheme="minorHAnsi"/>
    </w:rPr>
  </w:style>
  <w:style w:type="paragraph" w:customStyle="1" w:styleId="315D731978D44C22B3918ABEACDC7CC312">
    <w:name w:val="315D731978D44C22B3918ABEACDC7CC312"/>
    <w:rsid w:val="00C77C37"/>
    <w:rPr>
      <w:rFonts w:eastAsiaTheme="minorHAnsi"/>
    </w:rPr>
  </w:style>
  <w:style w:type="paragraph" w:customStyle="1" w:styleId="AC0B39972DCC45BE8067EEA1427842A712">
    <w:name w:val="AC0B39972DCC45BE8067EEA1427842A712"/>
    <w:rsid w:val="00C77C37"/>
    <w:rPr>
      <w:rFonts w:eastAsiaTheme="minorHAnsi"/>
    </w:rPr>
  </w:style>
  <w:style w:type="paragraph" w:customStyle="1" w:styleId="F822F581FCDE40CC906BD5EEF472F3F613">
    <w:name w:val="F822F581FCDE40CC906BD5EEF472F3F613"/>
    <w:rsid w:val="00C77C37"/>
    <w:rPr>
      <w:rFonts w:eastAsiaTheme="minorHAnsi"/>
    </w:rPr>
  </w:style>
  <w:style w:type="paragraph" w:customStyle="1" w:styleId="51421F4C35BD4C86BC22731505151239">
    <w:name w:val="51421F4C35BD4C86BC22731505151239"/>
    <w:rsid w:val="00C77C37"/>
  </w:style>
  <w:style w:type="paragraph" w:customStyle="1" w:styleId="AAD1B82A586246ED99E2C115301BB98E36">
    <w:name w:val="AAD1B82A586246ED99E2C115301BB98E36"/>
    <w:rsid w:val="00C77C37"/>
    <w:rPr>
      <w:rFonts w:eastAsiaTheme="minorHAnsi"/>
    </w:rPr>
  </w:style>
  <w:style w:type="paragraph" w:customStyle="1" w:styleId="85528C3522884D7F813144A53E0AAF2636">
    <w:name w:val="85528C3522884D7F813144A53E0AAF2636"/>
    <w:rsid w:val="00C77C37"/>
    <w:rPr>
      <w:rFonts w:eastAsiaTheme="minorHAnsi"/>
    </w:rPr>
  </w:style>
  <w:style w:type="paragraph" w:customStyle="1" w:styleId="1EE41ADA375442DB8F9E20E4F12D0EE736">
    <w:name w:val="1EE41ADA375442DB8F9E20E4F12D0EE736"/>
    <w:rsid w:val="00C77C37"/>
    <w:rPr>
      <w:rFonts w:eastAsiaTheme="minorHAnsi"/>
    </w:rPr>
  </w:style>
  <w:style w:type="paragraph" w:customStyle="1" w:styleId="34749C25873141919FB838BAABF464B28">
    <w:name w:val="34749C25873141919FB838BAABF464B28"/>
    <w:rsid w:val="00C77C37"/>
    <w:rPr>
      <w:rFonts w:eastAsiaTheme="minorHAnsi"/>
    </w:rPr>
  </w:style>
  <w:style w:type="paragraph" w:customStyle="1" w:styleId="454348235D89408A9E2D5D180A9BF9FB19">
    <w:name w:val="454348235D89408A9E2D5D180A9BF9FB19"/>
    <w:rsid w:val="00C77C37"/>
    <w:rPr>
      <w:rFonts w:eastAsiaTheme="minorHAnsi"/>
    </w:rPr>
  </w:style>
  <w:style w:type="paragraph" w:customStyle="1" w:styleId="EB52EC814BA646DAB265ADA9B03B7AF919">
    <w:name w:val="EB52EC814BA646DAB265ADA9B03B7AF919"/>
    <w:rsid w:val="00C77C37"/>
    <w:rPr>
      <w:rFonts w:eastAsiaTheme="minorHAnsi"/>
    </w:rPr>
  </w:style>
  <w:style w:type="paragraph" w:customStyle="1" w:styleId="861B779691FC4CE99E2CEBFC4A51986B2">
    <w:name w:val="861B779691FC4CE99E2CEBFC4A51986B2"/>
    <w:rsid w:val="00C77C37"/>
    <w:rPr>
      <w:rFonts w:eastAsiaTheme="minorHAnsi"/>
    </w:rPr>
  </w:style>
  <w:style w:type="paragraph" w:customStyle="1" w:styleId="83BE1CD5B9A94286861B71E3D1C467CF33">
    <w:name w:val="83BE1CD5B9A94286861B71E3D1C467CF33"/>
    <w:rsid w:val="00C77C37"/>
    <w:rPr>
      <w:rFonts w:eastAsiaTheme="minorHAnsi"/>
    </w:rPr>
  </w:style>
  <w:style w:type="paragraph" w:customStyle="1" w:styleId="738FBC34F9574308A0FEF7E5205BB62D15">
    <w:name w:val="738FBC34F9574308A0FEF7E5205BB62D15"/>
    <w:rsid w:val="00C77C37"/>
    <w:rPr>
      <w:rFonts w:eastAsiaTheme="minorHAnsi"/>
    </w:rPr>
  </w:style>
  <w:style w:type="paragraph" w:customStyle="1" w:styleId="0E155B93E30D4583B78280E7C05FC0C314">
    <w:name w:val="0E155B93E30D4583B78280E7C05FC0C314"/>
    <w:rsid w:val="00C77C37"/>
    <w:rPr>
      <w:rFonts w:eastAsiaTheme="minorHAnsi"/>
    </w:rPr>
  </w:style>
  <w:style w:type="paragraph" w:customStyle="1" w:styleId="7D79FE3E46FD43C8942396D846CDCD8B15">
    <w:name w:val="7D79FE3E46FD43C8942396D846CDCD8B15"/>
    <w:rsid w:val="00C77C37"/>
    <w:rPr>
      <w:rFonts w:eastAsiaTheme="minorHAnsi"/>
    </w:rPr>
  </w:style>
  <w:style w:type="paragraph" w:customStyle="1" w:styleId="D649630393D7408FB01EB1436B5ACCE115">
    <w:name w:val="D649630393D7408FB01EB1436B5ACCE115"/>
    <w:rsid w:val="00C77C37"/>
    <w:rPr>
      <w:rFonts w:eastAsiaTheme="minorHAnsi"/>
    </w:rPr>
  </w:style>
  <w:style w:type="paragraph" w:customStyle="1" w:styleId="315D731978D44C22B3918ABEACDC7CC313">
    <w:name w:val="315D731978D44C22B3918ABEACDC7CC313"/>
    <w:rsid w:val="00C77C37"/>
    <w:rPr>
      <w:rFonts w:eastAsiaTheme="minorHAnsi"/>
    </w:rPr>
  </w:style>
  <w:style w:type="paragraph" w:customStyle="1" w:styleId="AC0B39972DCC45BE8067EEA1427842A713">
    <w:name w:val="AC0B39972DCC45BE8067EEA1427842A713"/>
    <w:rsid w:val="00C77C37"/>
    <w:rPr>
      <w:rFonts w:eastAsiaTheme="minorHAnsi"/>
    </w:rPr>
  </w:style>
  <w:style w:type="paragraph" w:customStyle="1" w:styleId="F822F581FCDE40CC906BD5EEF472F3F614">
    <w:name w:val="F822F581FCDE40CC906BD5EEF472F3F614"/>
    <w:rsid w:val="00C77C37"/>
    <w:rPr>
      <w:rFonts w:eastAsiaTheme="minorHAnsi"/>
    </w:rPr>
  </w:style>
  <w:style w:type="paragraph" w:customStyle="1" w:styleId="AAD1B82A586246ED99E2C115301BB98E37">
    <w:name w:val="AAD1B82A586246ED99E2C115301BB98E37"/>
    <w:rsid w:val="00C77C37"/>
    <w:rPr>
      <w:rFonts w:eastAsiaTheme="minorHAnsi"/>
    </w:rPr>
  </w:style>
  <w:style w:type="paragraph" w:customStyle="1" w:styleId="85528C3522884D7F813144A53E0AAF2637">
    <w:name w:val="85528C3522884D7F813144A53E0AAF2637"/>
    <w:rsid w:val="00C77C37"/>
    <w:rPr>
      <w:rFonts w:eastAsiaTheme="minorHAnsi"/>
    </w:rPr>
  </w:style>
  <w:style w:type="paragraph" w:customStyle="1" w:styleId="1EE41ADA375442DB8F9E20E4F12D0EE737">
    <w:name w:val="1EE41ADA375442DB8F9E20E4F12D0EE737"/>
    <w:rsid w:val="00C77C37"/>
    <w:rPr>
      <w:rFonts w:eastAsiaTheme="minorHAnsi"/>
    </w:rPr>
  </w:style>
  <w:style w:type="paragraph" w:customStyle="1" w:styleId="34749C25873141919FB838BAABF464B29">
    <w:name w:val="34749C25873141919FB838BAABF464B29"/>
    <w:rsid w:val="00C77C37"/>
    <w:rPr>
      <w:rFonts w:eastAsiaTheme="minorHAnsi"/>
    </w:rPr>
  </w:style>
  <w:style w:type="paragraph" w:customStyle="1" w:styleId="454348235D89408A9E2D5D180A9BF9FB20">
    <w:name w:val="454348235D89408A9E2D5D180A9BF9FB20"/>
    <w:rsid w:val="00C77C37"/>
    <w:rPr>
      <w:rFonts w:eastAsiaTheme="minorHAnsi"/>
    </w:rPr>
  </w:style>
  <w:style w:type="paragraph" w:customStyle="1" w:styleId="EB52EC814BA646DAB265ADA9B03B7AF920">
    <w:name w:val="EB52EC814BA646DAB265ADA9B03B7AF920"/>
    <w:rsid w:val="00C77C37"/>
    <w:rPr>
      <w:rFonts w:eastAsiaTheme="minorHAnsi"/>
    </w:rPr>
  </w:style>
  <w:style w:type="paragraph" w:customStyle="1" w:styleId="861B779691FC4CE99E2CEBFC4A51986B3">
    <w:name w:val="861B779691FC4CE99E2CEBFC4A51986B3"/>
    <w:rsid w:val="00C77C37"/>
    <w:rPr>
      <w:rFonts w:eastAsiaTheme="minorHAnsi"/>
    </w:rPr>
  </w:style>
  <w:style w:type="paragraph" w:customStyle="1" w:styleId="83BE1CD5B9A94286861B71E3D1C467CF34">
    <w:name w:val="83BE1CD5B9A94286861B71E3D1C467CF34"/>
    <w:rsid w:val="00C77C37"/>
    <w:rPr>
      <w:rFonts w:eastAsiaTheme="minorHAnsi"/>
    </w:rPr>
  </w:style>
  <w:style w:type="paragraph" w:customStyle="1" w:styleId="738FBC34F9574308A0FEF7E5205BB62D16">
    <w:name w:val="738FBC34F9574308A0FEF7E5205BB62D16"/>
    <w:rsid w:val="00C77C37"/>
    <w:rPr>
      <w:rFonts w:eastAsiaTheme="minorHAnsi"/>
    </w:rPr>
  </w:style>
  <w:style w:type="paragraph" w:customStyle="1" w:styleId="0E155B93E30D4583B78280E7C05FC0C315">
    <w:name w:val="0E155B93E30D4583B78280E7C05FC0C315"/>
    <w:rsid w:val="00C77C37"/>
    <w:rPr>
      <w:rFonts w:eastAsiaTheme="minorHAnsi"/>
    </w:rPr>
  </w:style>
  <w:style w:type="paragraph" w:customStyle="1" w:styleId="7D79FE3E46FD43C8942396D846CDCD8B16">
    <w:name w:val="7D79FE3E46FD43C8942396D846CDCD8B16"/>
    <w:rsid w:val="00C77C37"/>
    <w:rPr>
      <w:rFonts w:eastAsiaTheme="minorHAnsi"/>
    </w:rPr>
  </w:style>
  <w:style w:type="paragraph" w:customStyle="1" w:styleId="D649630393D7408FB01EB1436B5ACCE116">
    <w:name w:val="D649630393D7408FB01EB1436B5ACCE116"/>
    <w:rsid w:val="00C77C37"/>
    <w:rPr>
      <w:rFonts w:eastAsiaTheme="minorHAnsi"/>
    </w:rPr>
  </w:style>
  <w:style w:type="paragraph" w:customStyle="1" w:styleId="315D731978D44C22B3918ABEACDC7CC314">
    <w:name w:val="315D731978D44C22B3918ABEACDC7CC314"/>
    <w:rsid w:val="00C77C37"/>
    <w:rPr>
      <w:rFonts w:eastAsiaTheme="minorHAnsi"/>
    </w:rPr>
  </w:style>
  <w:style w:type="paragraph" w:customStyle="1" w:styleId="AC0B39972DCC45BE8067EEA1427842A714">
    <w:name w:val="AC0B39972DCC45BE8067EEA1427842A714"/>
    <w:rsid w:val="00C77C37"/>
    <w:rPr>
      <w:rFonts w:eastAsiaTheme="minorHAnsi"/>
    </w:rPr>
  </w:style>
  <w:style w:type="paragraph" w:customStyle="1" w:styleId="F822F581FCDE40CC906BD5EEF472F3F615">
    <w:name w:val="F822F581FCDE40CC906BD5EEF472F3F615"/>
    <w:rsid w:val="00C77C37"/>
    <w:rPr>
      <w:rFonts w:eastAsiaTheme="minorHAnsi"/>
    </w:rPr>
  </w:style>
  <w:style w:type="paragraph" w:customStyle="1" w:styleId="687BA6DDFB594F99A52ACAF8BD6B0687">
    <w:name w:val="687BA6DDFB594F99A52ACAF8BD6B0687"/>
    <w:rsid w:val="00C77C37"/>
  </w:style>
  <w:style w:type="paragraph" w:customStyle="1" w:styleId="2CD06BC4FCA941499806B73F9651254F">
    <w:name w:val="2CD06BC4FCA941499806B73F9651254F"/>
    <w:rsid w:val="00C77C37"/>
  </w:style>
  <w:style w:type="paragraph" w:customStyle="1" w:styleId="2871C13979084825A7916EB481FEDD78">
    <w:name w:val="2871C13979084825A7916EB481FEDD78"/>
    <w:rsid w:val="00B8227D"/>
  </w:style>
  <w:style w:type="paragraph" w:customStyle="1" w:styleId="8D93D619A21F4B70B67C3BD09846B340">
    <w:name w:val="8D93D619A21F4B70B67C3BD09846B340"/>
    <w:rsid w:val="00B8227D"/>
  </w:style>
  <w:style w:type="paragraph" w:customStyle="1" w:styleId="BBEBD404AFBE4C028F7DA1A79A8DFFA3">
    <w:name w:val="BBEBD404AFBE4C028F7DA1A79A8DFFA3"/>
    <w:rsid w:val="00B8227D"/>
  </w:style>
  <w:style w:type="paragraph" w:customStyle="1" w:styleId="196D2EAC1CC147698A6460D5154EBB14">
    <w:name w:val="196D2EAC1CC147698A6460D5154EBB14"/>
    <w:rsid w:val="00B8227D"/>
  </w:style>
  <w:style w:type="paragraph" w:customStyle="1" w:styleId="A93023061D484F5384C700BC6A32771D">
    <w:name w:val="A93023061D484F5384C700BC6A32771D"/>
    <w:rsid w:val="00B8227D"/>
  </w:style>
  <w:style w:type="paragraph" w:customStyle="1" w:styleId="D0AE5FEFE5F14983B5BCBEC524D5A8C4">
    <w:name w:val="D0AE5FEFE5F14983B5BCBEC524D5A8C4"/>
    <w:rsid w:val="00B8227D"/>
  </w:style>
  <w:style w:type="paragraph" w:customStyle="1" w:styleId="B5A0129ED5BB49ABBF28E3087D998407">
    <w:name w:val="B5A0129ED5BB49ABBF28E3087D998407"/>
    <w:rsid w:val="00B8227D"/>
  </w:style>
  <w:style w:type="paragraph" w:customStyle="1" w:styleId="AAD1B82A586246ED99E2C115301BB98E38">
    <w:name w:val="AAD1B82A586246ED99E2C115301BB98E38"/>
    <w:rsid w:val="00B8227D"/>
    <w:rPr>
      <w:rFonts w:eastAsiaTheme="minorHAnsi"/>
    </w:rPr>
  </w:style>
  <w:style w:type="paragraph" w:customStyle="1" w:styleId="85528C3522884D7F813144A53E0AAF2638">
    <w:name w:val="85528C3522884D7F813144A53E0AAF2638"/>
    <w:rsid w:val="00B8227D"/>
    <w:rPr>
      <w:rFonts w:eastAsiaTheme="minorHAnsi"/>
    </w:rPr>
  </w:style>
  <w:style w:type="paragraph" w:customStyle="1" w:styleId="1EE41ADA375442DB8F9E20E4F12D0EE738">
    <w:name w:val="1EE41ADA375442DB8F9E20E4F12D0EE738"/>
    <w:rsid w:val="00B8227D"/>
    <w:rPr>
      <w:rFonts w:eastAsiaTheme="minorHAnsi"/>
    </w:rPr>
  </w:style>
  <w:style w:type="paragraph" w:customStyle="1" w:styleId="34749C25873141919FB838BAABF464B210">
    <w:name w:val="34749C25873141919FB838BAABF464B210"/>
    <w:rsid w:val="00B8227D"/>
    <w:rPr>
      <w:rFonts w:eastAsiaTheme="minorHAnsi"/>
    </w:rPr>
  </w:style>
  <w:style w:type="paragraph" w:customStyle="1" w:styleId="454348235D89408A9E2D5D180A9BF9FB21">
    <w:name w:val="454348235D89408A9E2D5D180A9BF9FB21"/>
    <w:rsid w:val="00B8227D"/>
    <w:rPr>
      <w:rFonts w:eastAsiaTheme="minorHAnsi"/>
    </w:rPr>
  </w:style>
  <w:style w:type="paragraph" w:customStyle="1" w:styleId="EB52EC814BA646DAB265ADA9B03B7AF921">
    <w:name w:val="EB52EC814BA646DAB265ADA9B03B7AF921"/>
    <w:rsid w:val="00B8227D"/>
    <w:rPr>
      <w:rFonts w:eastAsiaTheme="minorHAnsi"/>
    </w:rPr>
  </w:style>
  <w:style w:type="paragraph" w:customStyle="1" w:styleId="861B779691FC4CE99E2CEBFC4A51986B4">
    <w:name w:val="861B779691FC4CE99E2CEBFC4A51986B4"/>
    <w:rsid w:val="00B8227D"/>
    <w:rPr>
      <w:rFonts w:eastAsiaTheme="minorHAnsi"/>
    </w:rPr>
  </w:style>
  <w:style w:type="paragraph" w:customStyle="1" w:styleId="83BE1CD5B9A94286861B71E3D1C467CF35">
    <w:name w:val="83BE1CD5B9A94286861B71E3D1C467CF35"/>
    <w:rsid w:val="00B8227D"/>
    <w:rPr>
      <w:rFonts w:eastAsiaTheme="minorHAnsi"/>
    </w:rPr>
  </w:style>
  <w:style w:type="paragraph" w:customStyle="1" w:styleId="738FBC34F9574308A0FEF7E5205BB62D17">
    <w:name w:val="738FBC34F9574308A0FEF7E5205BB62D17"/>
    <w:rsid w:val="00B8227D"/>
    <w:rPr>
      <w:rFonts w:eastAsiaTheme="minorHAnsi"/>
    </w:rPr>
  </w:style>
  <w:style w:type="paragraph" w:customStyle="1" w:styleId="0E155B93E30D4583B78280E7C05FC0C316">
    <w:name w:val="0E155B93E30D4583B78280E7C05FC0C316"/>
    <w:rsid w:val="00B8227D"/>
    <w:rPr>
      <w:rFonts w:eastAsiaTheme="minorHAnsi"/>
    </w:rPr>
  </w:style>
  <w:style w:type="paragraph" w:customStyle="1" w:styleId="7D79FE3E46FD43C8942396D846CDCD8B17">
    <w:name w:val="7D79FE3E46FD43C8942396D846CDCD8B17"/>
    <w:rsid w:val="00B8227D"/>
    <w:rPr>
      <w:rFonts w:eastAsiaTheme="minorHAnsi"/>
    </w:rPr>
  </w:style>
  <w:style w:type="paragraph" w:customStyle="1" w:styleId="D649630393D7408FB01EB1436B5ACCE117">
    <w:name w:val="D649630393D7408FB01EB1436B5ACCE117"/>
    <w:rsid w:val="00B8227D"/>
    <w:rPr>
      <w:rFonts w:eastAsiaTheme="minorHAnsi"/>
    </w:rPr>
  </w:style>
  <w:style w:type="paragraph" w:customStyle="1" w:styleId="315D731978D44C22B3918ABEACDC7CC315">
    <w:name w:val="315D731978D44C22B3918ABEACDC7CC315"/>
    <w:rsid w:val="00B8227D"/>
    <w:rPr>
      <w:rFonts w:eastAsiaTheme="minorHAnsi"/>
    </w:rPr>
  </w:style>
  <w:style w:type="paragraph" w:customStyle="1" w:styleId="AC0B39972DCC45BE8067EEA1427842A715">
    <w:name w:val="AC0B39972DCC45BE8067EEA1427842A715"/>
    <w:rsid w:val="00B8227D"/>
    <w:rPr>
      <w:rFonts w:eastAsiaTheme="minorHAnsi"/>
    </w:rPr>
  </w:style>
  <w:style w:type="paragraph" w:customStyle="1" w:styleId="687BA6DDFB594F99A52ACAF8BD6B06871">
    <w:name w:val="687BA6DDFB594F99A52ACAF8BD6B06871"/>
    <w:rsid w:val="00B8227D"/>
    <w:rPr>
      <w:rFonts w:eastAsiaTheme="minorHAnsi"/>
    </w:rPr>
  </w:style>
  <w:style w:type="paragraph" w:customStyle="1" w:styleId="2CD06BC4FCA941499806B73F9651254F1">
    <w:name w:val="2CD06BC4FCA941499806B73F9651254F1"/>
    <w:rsid w:val="00B8227D"/>
    <w:rPr>
      <w:rFonts w:eastAsiaTheme="minorHAnsi"/>
    </w:rPr>
  </w:style>
  <w:style w:type="paragraph" w:customStyle="1" w:styleId="F822F581FCDE40CC906BD5EEF472F3F616">
    <w:name w:val="F822F581FCDE40CC906BD5EEF472F3F616"/>
    <w:rsid w:val="00B8227D"/>
    <w:rPr>
      <w:rFonts w:eastAsiaTheme="minorHAnsi"/>
    </w:rPr>
  </w:style>
  <w:style w:type="paragraph" w:customStyle="1" w:styleId="B5A0129ED5BB49ABBF28E3087D9984071">
    <w:name w:val="B5A0129ED5BB49ABBF28E3087D9984071"/>
    <w:rsid w:val="00B8227D"/>
    <w:rPr>
      <w:rFonts w:eastAsiaTheme="minorHAnsi"/>
    </w:rPr>
  </w:style>
  <w:style w:type="paragraph" w:customStyle="1" w:styleId="2871C13979084825A7916EB481FEDD781">
    <w:name w:val="2871C13979084825A7916EB481FEDD781"/>
    <w:rsid w:val="00B8227D"/>
    <w:rPr>
      <w:rFonts w:eastAsiaTheme="minorHAnsi"/>
    </w:rPr>
  </w:style>
  <w:style w:type="paragraph" w:customStyle="1" w:styleId="196D2EAC1CC147698A6460D5154EBB141">
    <w:name w:val="196D2EAC1CC147698A6460D5154EBB141"/>
    <w:rsid w:val="00B8227D"/>
    <w:rPr>
      <w:rFonts w:eastAsiaTheme="minorHAnsi"/>
    </w:rPr>
  </w:style>
  <w:style w:type="paragraph" w:customStyle="1" w:styleId="8D93D619A21F4B70B67C3BD09846B3401">
    <w:name w:val="8D93D619A21F4B70B67C3BD09846B3401"/>
    <w:rsid w:val="00B8227D"/>
    <w:rPr>
      <w:rFonts w:eastAsiaTheme="minorHAnsi"/>
    </w:rPr>
  </w:style>
  <w:style w:type="paragraph" w:customStyle="1" w:styleId="A93023061D484F5384C700BC6A32771D1">
    <w:name w:val="A93023061D484F5384C700BC6A32771D1"/>
    <w:rsid w:val="00B8227D"/>
    <w:rPr>
      <w:rFonts w:eastAsiaTheme="minorHAnsi"/>
    </w:rPr>
  </w:style>
  <w:style w:type="paragraph" w:customStyle="1" w:styleId="BBEBD404AFBE4C028F7DA1A79A8DFFA31">
    <w:name w:val="BBEBD404AFBE4C028F7DA1A79A8DFFA31"/>
    <w:rsid w:val="00B8227D"/>
    <w:rPr>
      <w:rFonts w:eastAsiaTheme="minorHAnsi"/>
    </w:rPr>
  </w:style>
  <w:style w:type="paragraph" w:customStyle="1" w:styleId="D0AE5FEFE5F14983B5BCBEC524D5A8C41">
    <w:name w:val="D0AE5FEFE5F14983B5BCBEC524D5A8C41"/>
    <w:rsid w:val="00B8227D"/>
    <w:rPr>
      <w:rFonts w:eastAsiaTheme="minorHAnsi"/>
    </w:rPr>
  </w:style>
  <w:style w:type="paragraph" w:customStyle="1" w:styleId="AAD1B82A586246ED99E2C115301BB98E39">
    <w:name w:val="AAD1B82A586246ED99E2C115301BB98E39"/>
    <w:rsid w:val="00B8227D"/>
    <w:rPr>
      <w:rFonts w:eastAsiaTheme="minorHAnsi"/>
    </w:rPr>
  </w:style>
  <w:style w:type="paragraph" w:customStyle="1" w:styleId="85528C3522884D7F813144A53E0AAF2639">
    <w:name w:val="85528C3522884D7F813144A53E0AAF2639"/>
    <w:rsid w:val="00B8227D"/>
    <w:rPr>
      <w:rFonts w:eastAsiaTheme="minorHAnsi"/>
    </w:rPr>
  </w:style>
  <w:style w:type="paragraph" w:customStyle="1" w:styleId="1EE41ADA375442DB8F9E20E4F12D0EE739">
    <w:name w:val="1EE41ADA375442DB8F9E20E4F12D0EE739"/>
    <w:rsid w:val="00B8227D"/>
    <w:rPr>
      <w:rFonts w:eastAsiaTheme="minorHAnsi"/>
    </w:rPr>
  </w:style>
  <w:style w:type="paragraph" w:customStyle="1" w:styleId="34749C25873141919FB838BAABF464B211">
    <w:name w:val="34749C25873141919FB838BAABF464B211"/>
    <w:rsid w:val="00B8227D"/>
    <w:rPr>
      <w:rFonts w:eastAsiaTheme="minorHAnsi"/>
    </w:rPr>
  </w:style>
  <w:style w:type="paragraph" w:customStyle="1" w:styleId="454348235D89408A9E2D5D180A9BF9FB22">
    <w:name w:val="454348235D89408A9E2D5D180A9BF9FB22"/>
    <w:rsid w:val="00B8227D"/>
    <w:rPr>
      <w:rFonts w:eastAsiaTheme="minorHAnsi"/>
    </w:rPr>
  </w:style>
  <w:style w:type="paragraph" w:customStyle="1" w:styleId="EB52EC814BA646DAB265ADA9B03B7AF922">
    <w:name w:val="EB52EC814BA646DAB265ADA9B03B7AF922"/>
    <w:rsid w:val="00B8227D"/>
    <w:rPr>
      <w:rFonts w:eastAsiaTheme="minorHAnsi"/>
    </w:rPr>
  </w:style>
  <w:style w:type="paragraph" w:customStyle="1" w:styleId="861B779691FC4CE99E2CEBFC4A51986B5">
    <w:name w:val="861B779691FC4CE99E2CEBFC4A51986B5"/>
    <w:rsid w:val="00B8227D"/>
    <w:rPr>
      <w:rFonts w:eastAsiaTheme="minorHAnsi"/>
    </w:rPr>
  </w:style>
  <w:style w:type="paragraph" w:customStyle="1" w:styleId="83BE1CD5B9A94286861B71E3D1C467CF36">
    <w:name w:val="83BE1CD5B9A94286861B71E3D1C467CF36"/>
    <w:rsid w:val="00B8227D"/>
    <w:rPr>
      <w:rFonts w:eastAsiaTheme="minorHAnsi"/>
    </w:rPr>
  </w:style>
  <w:style w:type="paragraph" w:customStyle="1" w:styleId="738FBC34F9574308A0FEF7E5205BB62D18">
    <w:name w:val="738FBC34F9574308A0FEF7E5205BB62D18"/>
    <w:rsid w:val="00B8227D"/>
    <w:rPr>
      <w:rFonts w:eastAsiaTheme="minorHAnsi"/>
    </w:rPr>
  </w:style>
  <w:style w:type="paragraph" w:customStyle="1" w:styleId="0E155B93E30D4583B78280E7C05FC0C317">
    <w:name w:val="0E155B93E30D4583B78280E7C05FC0C317"/>
    <w:rsid w:val="00B8227D"/>
    <w:rPr>
      <w:rFonts w:eastAsiaTheme="minorHAnsi"/>
    </w:rPr>
  </w:style>
  <w:style w:type="paragraph" w:customStyle="1" w:styleId="7D79FE3E46FD43C8942396D846CDCD8B18">
    <w:name w:val="7D79FE3E46FD43C8942396D846CDCD8B18"/>
    <w:rsid w:val="00B8227D"/>
    <w:rPr>
      <w:rFonts w:eastAsiaTheme="minorHAnsi"/>
    </w:rPr>
  </w:style>
  <w:style w:type="paragraph" w:customStyle="1" w:styleId="D649630393D7408FB01EB1436B5ACCE118">
    <w:name w:val="D649630393D7408FB01EB1436B5ACCE118"/>
    <w:rsid w:val="00B8227D"/>
    <w:rPr>
      <w:rFonts w:eastAsiaTheme="minorHAnsi"/>
    </w:rPr>
  </w:style>
  <w:style w:type="paragraph" w:customStyle="1" w:styleId="315D731978D44C22B3918ABEACDC7CC316">
    <w:name w:val="315D731978D44C22B3918ABEACDC7CC316"/>
    <w:rsid w:val="00B8227D"/>
    <w:rPr>
      <w:rFonts w:eastAsiaTheme="minorHAnsi"/>
    </w:rPr>
  </w:style>
  <w:style w:type="paragraph" w:customStyle="1" w:styleId="AC0B39972DCC45BE8067EEA1427842A716">
    <w:name w:val="AC0B39972DCC45BE8067EEA1427842A716"/>
    <w:rsid w:val="00B8227D"/>
    <w:rPr>
      <w:rFonts w:eastAsiaTheme="minorHAnsi"/>
    </w:rPr>
  </w:style>
  <w:style w:type="paragraph" w:customStyle="1" w:styleId="687BA6DDFB594F99A52ACAF8BD6B06872">
    <w:name w:val="687BA6DDFB594F99A52ACAF8BD6B06872"/>
    <w:rsid w:val="00B8227D"/>
    <w:rPr>
      <w:rFonts w:eastAsiaTheme="minorHAnsi"/>
    </w:rPr>
  </w:style>
  <w:style w:type="paragraph" w:customStyle="1" w:styleId="2CD06BC4FCA941499806B73F9651254F2">
    <w:name w:val="2CD06BC4FCA941499806B73F9651254F2"/>
    <w:rsid w:val="00B8227D"/>
    <w:rPr>
      <w:rFonts w:eastAsiaTheme="minorHAnsi"/>
    </w:rPr>
  </w:style>
  <w:style w:type="paragraph" w:customStyle="1" w:styleId="F822F581FCDE40CC906BD5EEF472F3F617">
    <w:name w:val="F822F581FCDE40CC906BD5EEF472F3F617"/>
    <w:rsid w:val="00B8227D"/>
    <w:rPr>
      <w:rFonts w:eastAsiaTheme="minorHAnsi"/>
    </w:rPr>
  </w:style>
  <w:style w:type="paragraph" w:customStyle="1" w:styleId="2BA055B5CABA486892AEBCC1DE8BB010">
    <w:name w:val="2BA055B5CABA486892AEBCC1DE8BB010"/>
    <w:rsid w:val="00B8227D"/>
    <w:rPr>
      <w:rFonts w:eastAsiaTheme="minorHAnsi"/>
    </w:rPr>
  </w:style>
  <w:style w:type="paragraph" w:customStyle="1" w:styleId="2871C13979084825A7916EB481FEDD782">
    <w:name w:val="2871C13979084825A7916EB481FEDD782"/>
    <w:rsid w:val="00B8227D"/>
    <w:rPr>
      <w:rFonts w:eastAsiaTheme="minorHAnsi"/>
    </w:rPr>
  </w:style>
  <w:style w:type="paragraph" w:customStyle="1" w:styleId="196D2EAC1CC147698A6460D5154EBB142">
    <w:name w:val="196D2EAC1CC147698A6460D5154EBB142"/>
    <w:rsid w:val="00B8227D"/>
    <w:rPr>
      <w:rFonts w:eastAsiaTheme="minorHAnsi"/>
    </w:rPr>
  </w:style>
  <w:style w:type="paragraph" w:customStyle="1" w:styleId="8D93D619A21F4B70B67C3BD09846B3402">
    <w:name w:val="8D93D619A21F4B70B67C3BD09846B3402"/>
    <w:rsid w:val="00B8227D"/>
    <w:rPr>
      <w:rFonts w:eastAsiaTheme="minorHAnsi"/>
    </w:rPr>
  </w:style>
  <w:style w:type="paragraph" w:customStyle="1" w:styleId="A93023061D484F5384C700BC6A32771D2">
    <w:name w:val="A93023061D484F5384C700BC6A32771D2"/>
    <w:rsid w:val="00B8227D"/>
    <w:rPr>
      <w:rFonts w:eastAsiaTheme="minorHAnsi"/>
    </w:rPr>
  </w:style>
  <w:style w:type="paragraph" w:customStyle="1" w:styleId="BBEBD404AFBE4C028F7DA1A79A8DFFA32">
    <w:name w:val="BBEBD404AFBE4C028F7DA1A79A8DFFA32"/>
    <w:rsid w:val="00B8227D"/>
    <w:rPr>
      <w:rFonts w:eastAsiaTheme="minorHAnsi"/>
    </w:rPr>
  </w:style>
  <w:style w:type="paragraph" w:customStyle="1" w:styleId="D0AE5FEFE5F14983B5BCBEC524D5A8C42">
    <w:name w:val="D0AE5FEFE5F14983B5BCBEC524D5A8C42"/>
    <w:rsid w:val="00B8227D"/>
    <w:rPr>
      <w:rFonts w:eastAsiaTheme="minorHAnsi"/>
    </w:rPr>
  </w:style>
  <w:style w:type="paragraph" w:customStyle="1" w:styleId="AAD1B82A586246ED99E2C115301BB98E40">
    <w:name w:val="AAD1B82A586246ED99E2C115301BB98E40"/>
    <w:rsid w:val="00B8227D"/>
    <w:rPr>
      <w:rFonts w:eastAsiaTheme="minorHAnsi"/>
    </w:rPr>
  </w:style>
  <w:style w:type="paragraph" w:customStyle="1" w:styleId="85528C3522884D7F813144A53E0AAF2640">
    <w:name w:val="85528C3522884D7F813144A53E0AAF2640"/>
    <w:rsid w:val="00B8227D"/>
    <w:rPr>
      <w:rFonts w:eastAsiaTheme="minorHAnsi"/>
    </w:rPr>
  </w:style>
  <w:style w:type="paragraph" w:customStyle="1" w:styleId="1EE41ADA375442DB8F9E20E4F12D0EE740">
    <w:name w:val="1EE41ADA375442DB8F9E20E4F12D0EE740"/>
    <w:rsid w:val="00B8227D"/>
    <w:rPr>
      <w:rFonts w:eastAsiaTheme="minorHAnsi"/>
    </w:rPr>
  </w:style>
  <w:style w:type="paragraph" w:customStyle="1" w:styleId="34749C25873141919FB838BAABF464B212">
    <w:name w:val="34749C25873141919FB838BAABF464B212"/>
    <w:rsid w:val="00B8227D"/>
    <w:rPr>
      <w:rFonts w:eastAsiaTheme="minorHAnsi"/>
    </w:rPr>
  </w:style>
  <w:style w:type="paragraph" w:customStyle="1" w:styleId="454348235D89408A9E2D5D180A9BF9FB23">
    <w:name w:val="454348235D89408A9E2D5D180A9BF9FB23"/>
    <w:rsid w:val="00B8227D"/>
    <w:rPr>
      <w:rFonts w:eastAsiaTheme="minorHAnsi"/>
    </w:rPr>
  </w:style>
  <w:style w:type="paragraph" w:customStyle="1" w:styleId="EB52EC814BA646DAB265ADA9B03B7AF923">
    <w:name w:val="EB52EC814BA646DAB265ADA9B03B7AF923"/>
    <w:rsid w:val="00B8227D"/>
    <w:rPr>
      <w:rFonts w:eastAsiaTheme="minorHAnsi"/>
    </w:rPr>
  </w:style>
  <w:style w:type="paragraph" w:customStyle="1" w:styleId="861B779691FC4CE99E2CEBFC4A51986B6">
    <w:name w:val="861B779691FC4CE99E2CEBFC4A51986B6"/>
    <w:rsid w:val="00B8227D"/>
    <w:rPr>
      <w:rFonts w:eastAsiaTheme="minorHAnsi"/>
    </w:rPr>
  </w:style>
  <w:style w:type="paragraph" w:customStyle="1" w:styleId="83BE1CD5B9A94286861B71E3D1C467CF37">
    <w:name w:val="83BE1CD5B9A94286861B71E3D1C467CF37"/>
    <w:rsid w:val="00B8227D"/>
    <w:rPr>
      <w:rFonts w:eastAsiaTheme="minorHAnsi"/>
    </w:rPr>
  </w:style>
  <w:style w:type="paragraph" w:customStyle="1" w:styleId="738FBC34F9574308A0FEF7E5205BB62D19">
    <w:name w:val="738FBC34F9574308A0FEF7E5205BB62D19"/>
    <w:rsid w:val="00B8227D"/>
    <w:rPr>
      <w:rFonts w:eastAsiaTheme="minorHAnsi"/>
    </w:rPr>
  </w:style>
  <w:style w:type="paragraph" w:customStyle="1" w:styleId="0E155B93E30D4583B78280E7C05FC0C318">
    <w:name w:val="0E155B93E30D4583B78280E7C05FC0C318"/>
    <w:rsid w:val="00B8227D"/>
    <w:rPr>
      <w:rFonts w:eastAsiaTheme="minorHAnsi"/>
    </w:rPr>
  </w:style>
  <w:style w:type="paragraph" w:customStyle="1" w:styleId="7D79FE3E46FD43C8942396D846CDCD8B19">
    <w:name w:val="7D79FE3E46FD43C8942396D846CDCD8B19"/>
    <w:rsid w:val="00B8227D"/>
    <w:rPr>
      <w:rFonts w:eastAsiaTheme="minorHAnsi"/>
    </w:rPr>
  </w:style>
  <w:style w:type="paragraph" w:customStyle="1" w:styleId="D649630393D7408FB01EB1436B5ACCE119">
    <w:name w:val="D649630393D7408FB01EB1436B5ACCE119"/>
    <w:rsid w:val="00B8227D"/>
    <w:rPr>
      <w:rFonts w:eastAsiaTheme="minorHAnsi"/>
    </w:rPr>
  </w:style>
  <w:style w:type="paragraph" w:customStyle="1" w:styleId="315D731978D44C22B3918ABEACDC7CC317">
    <w:name w:val="315D731978D44C22B3918ABEACDC7CC317"/>
    <w:rsid w:val="00B8227D"/>
    <w:rPr>
      <w:rFonts w:eastAsiaTheme="minorHAnsi"/>
    </w:rPr>
  </w:style>
  <w:style w:type="paragraph" w:customStyle="1" w:styleId="AC0B39972DCC45BE8067EEA1427842A717">
    <w:name w:val="AC0B39972DCC45BE8067EEA1427842A717"/>
    <w:rsid w:val="00B8227D"/>
    <w:rPr>
      <w:rFonts w:eastAsiaTheme="minorHAnsi"/>
    </w:rPr>
  </w:style>
  <w:style w:type="paragraph" w:customStyle="1" w:styleId="687BA6DDFB594F99A52ACAF8BD6B06873">
    <w:name w:val="687BA6DDFB594F99A52ACAF8BD6B06873"/>
    <w:rsid w:val="00B8227D"/>
    <w:rPr>
      <w:rFonts w:eastAsiaTheme="minorHAnsi"/>
    </w:rPr>
  </w:style>
  <w:style w:type="paragraph" w:customStyle="1" w:styleId="2CD06BC4FCA941499806B73F9651254F3">
    <w:name w:val="2CD06BC4FCA941499806B73F9651254F3"/>
    <w:rsid w:val="00B8227D"/>
    <w:rPr>
      <w:rFonts w:eastAsiaTheme="minorHAnsi"/>
    </w:rPr>
  </w:style>
  <w:style w:type="paragraph" w:customStyle="1" w:styleId="F822F581FCDE40CC906BD5EEF472F3F618">
    <w:name w:val="F822F581FCDE40CC906BD5EEF472F3F618"/>
    <w:rsid w:val="00B8227D"/>
    <w:rPr>
      <w:rFonts w:eastAsiaTheme="minorHAnsi"/>
    </w:rPr>
  </w:style>
  <w:style w:type="paragraph" w:customStyle="1" w:styleId="2BA055B5CABA486892AEBCC1DE8BB0101">
    <w:name w:val="2BA055B5CABA486892AEBCC1DE8BB0101"/>
    <w:rsid w:val="00B8227D"/>
    <w:rPr>
      <w:rFonts w:eastAsiaTheme="minorHAnsi"/>
    </w:rPr>
  </w:style>
  <w:style w:type="paragraph" w:customStyle="1" w:styleId="2871C13979084825A7916EB481FEDD783">
    <w:name w:val="2871C13979084825A7916EB481FEDD783"/>
    <w:rsid w:val="00B8227D"/>
    <w:rPr>
      <w:rFonts w:eastAsiaTheme="minorHAnsi"/>
    </w:rPr>
  </w:style>
  <w:style w:type="paragraph" w:customStyle="1" w:styleId="196D2EAC1CC147698A6460D5154EBB143">
    <w:name w:val="196D2EAC1CC147698A6460D5154EBB143"/>
    <w:rsid w:val="00B8227D"/>
    <w:rPr>
      <w:rFonts w:eastAsiaTheme="minorHAnsi"/>
    </w:rPr>
  </w:style>
  <w:style w:type="paragraph" w:customStyle="1" w:styleId="8D93D619A21F4B70B67C3BD09846B3403">
    <w:name w:val="8D93D619A21F4B70B67C3BD09846B3403"/>
    <w:rsid w:val="00B8227D"/>
    <w:rPr>
      <w:rFonts w:eastAsiaTheme="minorHAnsi"/>
    </w:rPr>
  </w:style>
  <w:style w:type="paragraph" w:customStyle="1" w:styleId="A93023061D484F5384C700BC6A32771D3">
    <w:name w:val="A93023061D484F5384C700BC6A32771D3"/>
    <w:rsid w:val="00B8227D"/>
    <w:rPr>
      <w:rFonts w:eastAsiaTheme="minorHAnsi"/>
    </w:rPr>
  </w:style>
  <w:style w:type="paragraph" w:customStyle="1" w:styleId="BBEBD404AFBE4C028F7DA1A79A8DFFA33">
    <w:name w:val="BBEBD404AFBE4C028F7DA1A79A8DFFA33"/>
    <w:rsid w:val="00B8227D"/>
    <w:rPr>
      <w:rFonts w:eastAsiaTheme="minorHAnsi"/>
    </w:rPr>
  </w:style>
  <w:style w:type="paragraph" w:customStyle="1" w:styleId="D0AE5FEFE5F14983B5BCBEC524D5A8C43">
    <w:name w:val="D0AE5FEFE5F14983B5BCBEC524D5A8C43"/>
    <w:rsid w:val="00B8227D"/>
    <w:rPr>
      <w:rFonts w:eastAsiaTheme="minorHAnsi"/>
    </w:rPr>
  </w:style>
  <w:style w:type="paragraph" w:customStyle="1" w:styleId="AAD1B82A586246ED99E2C115301BB98E41">
    <w:name w:val="AAD1B82A586246ED99E2C115301BB98E41"/>
    <w:rsid w:val="00B8227D"/>
    <w:rPr>
      <w:rFonts w:eastAsiaTheme="minorHAnsi"/>
    </w:rPr>
  </w:style>
  <w:style w:type="paragraph" w:customStyle="1" w:styleId="85528C3522884D7F813144A53E0AAF2641">
    <w:name w:val="85528C3522884D7F813144A53E0AAF2641"/>
    <w:rsid w:val="00B8227D"/>
    <w:rPr>
      <w:rFonts w:eastAsiaTheme="minorHAnsi"/>
    </w:rPr>
  </w:style>
  <w:style w:type="paragraph" w:customStyle="1" w:styleId="1EE41ADA375442DB8F9E20E4F12D0EE741">
    <w:name w:val="1EE41ADA375442DB8F9E20E4F12D0EE741"/>
    <w:rsid w:val="00B8227D"/>
    <w:rPr>
      <w:rFonts w:eastAsiaTheme="minorHAnsi"/>
    </w:rPr>
  </w:style>
  <w:style w:type="paragraph" w:customStyle="1" w:styleId="34749C25873141919FB838BAABF464B213">
    <w:name w:val="34749C25873141919FB838BAABF464B213"/>
    <w:rsid w:val="00B8227D"/>
    <w:rPr>
      <w:rFonts w:eastAsiaTheme="minorHAnsi"/>
    </w:rPr>
  </w:style>
  <w:style w:type="paragraph" w:customStyle="1" w:styleId="454348235D89408A9E2D5D180A9BF9FB24">
    <w:name w:val="454348235D89408A9E2D5D180A9BF9FB24"/>
    <w:rsid w:val="00B8227D"/>
    <w:rPr>
      <w:rFonts w:eastAsiaTheme="minorHAnsi"/>
    </w:rPr>
  </w:style>
  <w:style w:type="paragraph" w:customStyle="1" w:styleId="EB52EC814BA646DAB265ADA9B03B7AF924">
    <w:name w:val="EB52EC814BA646DAB265ADA9B03B7AF924"/>
    <w:rsid w:val="00B8227D"/>
    <w:rPr>
      <w:rFonts w:eastAsiaTheme="minorHAnsi"/>
    </w:rPr>
  </w:style>
  <w:style w:type="paragraph" w:customStyle="1" w:styleId="861B779691FC4CE99E2CEBFC4A51986B7">
    <w:name w:val="861B779691FC4CE99E2CEBFC4A51986B7"/>
    <w:rsid w:val="00B8227D"/>
    <w:rPr>
      <w:rFonts w:eastAsiaTheme="minorHAnsi"/>
    </w:rPr>
  </w:style>
  <w:style w:type="paragraph" w:customStyle="1" w:styleId="83BE1CD5B9A94286861B71E3D1C467CF38">
    <w:name w:val="83BE1CD5B9A94286861B71E3D1C467CF38"/>
    <w:rsid w:val="00B8227D"/>
    <w:rPr>
      <w:rFonts w:eastAsiaTheme="minorHAnsi"/>
    </w:rPr>
  </w:style>
  <w:style w:type="paragraph" w:customStyle="1" w:styleId="738FBC34F9574308A0FEF7E5205BB62D20">
    <w:name w:val="738FBC34F9574308A0FEF7E5205BB62D20"/>
    <w:rsid w:val="00B8227D"/>
    <w:rPr>
      <w:rFonts w:eastAsiaTheme="minorHAnsi"/>
    </w:rPr>
  </w:style>
  <w:style w:type="paragraph" w:customStyle="1" w:styleId="0E155B93E30D4583B78280E7C05FC0C319">
    <w:name w:val="0E155B93E30D4583B78280E7C05FC0C319"/>
    <w:rsid w:val="00B8227D"/>
    <w:rPr>
      <w:rFonts w:eastAsiaTheme="minorHAnsi"/>
    </w:rPr>
  </w:style>
  <w:style w:type="paragraph" w:customStyle="1" w:styleId="7D79FE3E46FD43C8942396D846CDCD8B20">
    <w:name w:val="7D79FE3E46FD43C8942396D846CDCD8B20"/>
    <w:rsid w:val="00B8227D"/>
    <w:rPr>
      <w:rFonts w:eastAsiaTheme="minorHAnsi"/>
    </w:rPr>
  </w:style>
  <w:style w:type="paragraph" w:customStyle="1" w:styleId="D649630393D7408FB01EB1436B5ACCE120">
    <w:name w:val="D649630393D7408FB01EB1436B5ACCE120"/>
    <w:rsid w:val="00B8227D"/>
    <w:rPr>
      <w:rFonts w:eastAsiaTheme="minorHAnsi"/>
    </w:rPr>
  </w:style>
  <w:style w:type="paragraph" w:customStyle="1" w:styleId="315D731978D44C22B3918ABEACDC7CC318">
    <w:name w:val="315D731978D44C22B3918ABEACDC7CC318"/>
    <w:rsid w:val="00B8227D"/>
    <w:rPr>
      <w:rFonts w:eastAsiaTheme="minorHAnsi"/>
    </w:rPr>
  </w:style>
  <w:style w:type="paragraph" w:customStyle="1" w:styleId="AC0B39972DCC45BE8067EEA1427842A718">
    <w:name w:val="AC0B39972DCC45BE8067EEA1427842A718"/>
    <w:rsid w:val="00B8227D"/>
    <w:rPr>
      <w:rFonts w:eastAsiaTheme="minorHAnsi"/>
    </w:rPr>
  </w:style>
  <w:style w:type="paragraph" w:customStyle="1" w:styleId="687BA6DDFB594F99A52ACAF8BD6B06874">
    <w:name w:val="687BA6DDFB594F99A52ACAF8BD6B06874"/>
    <w:rsid w:val="00B8227D"/>
    <w:rPr>
      <w:rFonts w:eastAsiaTheme="minorHAnsi"/>
    </w:rPr>
  </w:style>
  <w:style w:type="paragraph" w:customStyle="1" w:styleId="2CD06BC4FCA941499806B73F9651254F4">
    <w:name w:val="2CD06BC4FCA941499806B73F9651254F4"/>
    <w:rsid w:val="00B8227D"/>
    <w:rPr>
      <w:rFonts w:eastAsiaTheme="minorHAnsi"/>
    </w:rPr>
  </w:style>
  <w:style w:type="paragraph" w:customStyle="1" w:styleId="F822F581FCDE40CC906BD5EEF472F3F619">
    <w:name w:val="F822F581FCDE40CC906BD5EEF472F3F619"/>
    <w:rsid w:val="00B8227D"/>
    <w:rPr>
      <w:rFonts w:eastAsiaTheme="minorHAnsi"/>
    </w:rPr>
  </w:style>
  <w:style w:type="paragraph" w:customStyle="1" w:styleId="2BA055B5CABA486892AEBCC1DE8BB0102">
    <w:name w:val="2BA055B5CABA486892AEBCC1DE8BB0102"/>
    <w:rsid w:val="00B8227D"/>
    <w:rPr>
      <w:rFonts w:eastAsiaTheme="minorHAnsi"/>
    </w:rPr>
  </w:style>
  <w:style w:type="paragraph" w:customStyle="1" w:styleId="2871C13979084825A7916EB481FEDD784">
    <w:name w:val="2871C13979084825A7916EB481FEDD784"/>
    <w:rsid w:val="00B8227D"/>
    <w:rPr>
      <w:rFonts w:eastAsiaTheme="minorHAnsi"/>
    </w:rPr>
  </w:style>
  <w:style w:type="paragraph" w:customStyle="1" w:styleId="196D2EAC1CC147698A6460D5154EBB144">
    <w:name w:val="196D2EAC1CC147698A6460D5154EBB144"/>
    <w:rsid w:val="00B8227D"/>
    <w:rPr>
      <w:rFonts w:eastAsiaTheme="minorHAnsi"/>
    </w:rPr>
  </w:style>
  <w:style w:type="paragraph" w:customStyle="1" w:styleId="8D93D619A21F4B70B67C3BD09846B3404">
    <w:name w:val="8D93D619A21F4B70B67C3BD09846B3404"/>
    <w:rsid w:val="00B8227D"/>
    <w:rPr>
      <w:rFonts w:eastAsiaTheme="minorHAnsi"/>
    </w:rPr>
  </w:style>
  <w:style w:type="paragraph" w:customStyle="1" w:styleId="A93023061D484F5384C700BC6A32771D4">
    <w:name w:val="A93023061D484F5384C700BC6A32771D4"/>
    <w:rsid w:val="00B8227D"/>
    <w:rPr>
      <w:rFonts w:eastAsiaTheme="minorHAnsi"/>
    </w:rPr>
  </w:style>
  <w:style w:type="paragraph" w:customStyle="1" w:styleId="BBEBD404AFBE4C028F7DA1A79A8DFFA34">
    <w:name w:val="BBEBD404AFBE4C028F7DA1A79A8DFFA34"/>
    <w:rsid w:val="00B8227D"/>
    <w:rPr>
      <w:rFonts w:eastAsiaTheme="minorHAnsi"/>
    </w:rPr>
  </w:style>
  <w:style w:type="paragraph" w:customStyle="1" w:styleId="D0AE5FEFE5F14983B5BCBEC524D5A8C44">
    <w:name w:val="D0AE5FEFE5F14983B5BCBEC524D5A8C44"/>
    <w:rsid w:val="00B8227D"/>
    <w:rPr>
      <w:rFonts w:eastAsiaTheme="minorHAnsi"/>
    </w:rPr>
  </w:style>
  <w:style w:type="paragraph" w:customStyle="1" w:styleId="AAD1B82A586246ED99E2C115301BB98E42">
    <w:name w:val="AAD1B82A586246ED99E2C115301BB98E42"/>
    <w:rsid w:val="00B8227D"/>
    <w:rPr>
      <w:rFonts w:eastAsiaTheme="minorHAnsi"/>
    </w:rPr>
  </w:style>
  <w:style w:type="paragraph" w:customStyle="1" w:styleId="85528C3522884D7F813144A53E0AAF2642">
    <w:name w:val="85528C3522884D7F813144A53E0AAF2642"/>
    <w:rsid w:val="00B8227D"/>
    <w:rPr>
      <w:rFonts w:eastAsiaTheme="minorHAnsi"/>
    </w:rPr>
  </w:style>
  <w:style w:type="paragraph" w:customStyle="1" w:styleId="1EE41ADA375442DB8F9E20E4F12D0EE742">
    <w:name w:val="1EE41ADA375442DB8F9E20E4F12D0EE742"/>
    <w:rsid w:val="00B8227D"/>
    <w:rPr>
      <w:rFonts w:eastAsiaTheme="minorHAnsi"/>
    </w:rPr>
  </w:style>
  <w:style w:type="paragraph" w:customStyle="1" w:styleId="34749C25873141919FB838BAABF464B214">
    <w:name w:val="34749C25873141919FB838BAABF464B214"/>
    <w:rsid w:val="00B8227D"/>
    <w:rPr>
      <w:rFonts w:eastAsiaTheme="minorHAnsi"/>
    </w:rPr>
  </w:style>
  <w:style w:type="paragraph" w:customStyle="1" w:styleId="454348235D89408A9E2D5D180A9BF9FB25">
    <w:name w:val="454348235D89408A9E2D5D180A9BF9FB25"/>
    <w:rsid w:val="00B8227D"/>
    <w:rPr>
      <w:rFonts w:eastAsiaTheme="minorHAnsi"/>
    </w:rPr>
  </w:style>
  <w:style w:type="paragraph" w:customStyle="1" w:styleId="EB52EC814BA646DAB265ADA9B03B7AF925">
    <w:name w:val="EB52EC814BA646DAB265ADA9B03B7AF925"/>
    <w:rsid w:val="00B8227D"/>
    <w:rPr>
      <w:rFonts w:eastAsiaTheme="minorHAnsi"/>
    </w:rPr>
  </w:style>
  <w:style w:type="paragraph" w:customStyle="1" w:styleId="861B779691FC4CE99E2CEBFC4A51986B8">
    <w:name w:val="861B779691FC4CE99E2CEBFC4A51986B8"/>
    <w:rsid w:val="00B8227D"/>
    <w:rPr>
      <w:rFonts w:eastAsiaTheme="minorHAnsi"/>
    </w:rPr>
  </w:style>
  <w:style w:type="paragraph" w:customStyle="1" w:styleId="83BE1CD5B9A94286861B71E3D1C467CF39">
    <w:name w:val="83BE1CD5B9A94286861B71E3D1C467CF39"/>
    <w:rsid w:val="00B8227D"/>
    <w:rPr>
      <w:rFonts w:eastAsiaTheme="minorHAnsi"/>
    </w:rPr>
  </w:style>
  <w:style w:type="paragraph" w:customStyle="1" w:styleId="738FBC34F9574308A0FEF7E5205BB62D21">
    <w:name w:val="738FBC34F9574308A0FEF7E5205BB62D21"/>
    <w:rsid w:val="00B8227D"/>
    <w:rPr>
      <w:rFonts w:eastAsiaTheme="minorHAnsi"/>
    </w:rPr>
  </w:style>
  <w:style w:type="paragraph" w:customStyle="1" w:styleId="0E155B93E30D4583B78280E7C05FC0C320">
    <w:name w:val="0E155B93E30D4583B78280E7C05FC0C320"/>
    <w:rsid w:val="00B8227D"/>
    <w:rPr>
      <w:rFonts w:eastAsiaTheme="minorHAnsi"/>
    </w:rPr>
  </w:style>
  <w:style w:type="paragraph" w:customStyle="1" w:styleId="7D79FE3E46FD43C8942396D846CDCD8B21">
    <w:name w:val="7D79FE3E46FD43C8942396D846CDCD8B21"/>
    <w:rsid w:val="00B8227D"/>
    <w:rPr>
      <w:rFonts w:eastAsiaTheme="minorHAnsi"/>
    </w:rPr>
  </w:style>
  <w:style w:type="paragraph" w:customStyle="1" w:styleId="D649630393D7408FB01EB1436B5ACCE121">
    <w:name w:val="D649630393D7408FB01EB1436B5ACCE121"/>
    <w:rsid w:val="00B8227D"/>
    <w:rPr>
      <w:rFonts w:eastAsiaTheme="minorHAnsi"/>
    </w:rPr>
  </w:style>
  <w:style w:type="paragraph" w:customStyle="1" w:styleId="315D731978D44C22B3918ABEACDC7CC319">
    <w:name w:val="315D731978D44C22B3918ABEACDC7CC319"/>
    <w:rsid w:val="00B8227D"/>
    <w:rPr>
      <w:rFonts w:eastAsiaTheme="minorHAnsi"/>
    </w:rPr>
  </w:style>
  <w:style w:type="paragraph" w:customStyle="1" w:styleId="AC0B39972DCC45BE8067EEA1427842A719">
    <w:name w:val="AC0B39972DCC45BE8067EEA1427842A719"/>
    <w:rsid w:val="00B8227D"/>
    <w:rPr>
      <w:rFonts w:eastAsiaTheme="minorHAnsi"/>
    </w:rPr>
  </w:style>
  <w:style w:type="paragraph" w:customStyle="1" w:styleId="687BA6DDFB594F99A52ACAF8BD6B06875">
    <w:name w:val="687BA6DDFB594F99A52ACAF8BD6B06875"/>
    <w:rsid w:val="00B8227D"/>
    <w:rPr>
      <w:rFonts w:eastAsiaTheme="minorHAnsi"/>
    </w:rPr>
  </w:style>
  <w:style w:type="paragraph" w:customStyle="1" w:styleId="2CD06BC4FCA941499806B73F9651254F5">
    <w:name w:val="2CD06BC4FCA941499806B73F9651254F5"/>
    <w:rsid w:val="00B8227D"/>
    <w:rPr>
      <w:rFonts w:eastAsiaTheme="minorHAnsi"/>
    </w:rPr>
  </w:style>
  <w:style w:type="paragraph" w:customStyle="1" w:styleId="F822F581FCDE40CC906BD5EEF472F3F620">
    <w:name w:val="F822F581FCDE40CC906BD5EEF472F3F620"/>
    <w:rsid w:val="00B8227D"/>
    <w:rPr>
      <w:rFonts w:eastAsiaTheme="minorHAnsi"/>
    </w:rPr>
  </w:style>
  <w:style w:type="paragraph" w:customStyle="1" w:styleId="2BA055B5CABA486892AEBCC1DE8BB0103">
    <w:name w:val="2BA055B5CABA486892AEBCC1DE8BB0103"/>
    <w:rsid w:val="00B8227D"/>
    <w:rPr>
      <w:rFonts w:eastAsiaTheme="minorHAnsi"/>
    </w:rPr>
  </w:style>
  <w:style w:type="paragraph" w:customStyle="1" w:styleId="2871C13979084825A7916EB481FEDD785">
    <w:name w:val="2871C13979084825A7916EB481FEDD785"/>
    <w:rsid w:val="00B8227D"/>
    <w:rPr>
      <w:rFonts w:eastAsiaTheme="minorHAnsi"/>
    </w:rPr>
  </w:style>
  <w:style w:type="paragraph" w:customStyle="1" w:styleId="196D2EAC1CC147698A6460D5154EBB145">
    <w:name w:val="196D2EAC1CC147698A6460D5154EBB145"/>
    <w:rsid w:val="00B8227D"/>
    <w:rPr>
      <w:rFonts w:eastAsiaTheme="minorHAnsi"/>
    </w:rPr>
  </w:style>
  <w:style w:type="paragraph" w:customStyle="1" w:styleId="8D93D619A21F4B70B67C3BD09846B3405">
    <w:name w:val="8D93D619A21F4B70B67C3BD09846B3405"/>
    <w:rsid w:val="00B8227D"/>
    <w:rPr>
      <w:rFonts w:eastAsiaTheme="minorHAnsi"/>
    </w:rPr>
  </w:style>
  <w:style w:type="paragraph" w:customStyle="1" w:styleId="A93023061D484F5384C700BC6A32771D5">
    <w:name w:val="A93023061D484F5384C700BC6A32771D5"/>
    <w:rsid w:val="00B8227D"/>
    <w:rPr>
      <w:rFonts w:eastAsiaTheme="minorHAnsi"/>
    </w:rPr>
  </w:style>
  <w:style w:type="paragraph" w:customStyle="1" w:styleId="BBEBD404AFBE4C028F7DA1A79A8DFFA35">
    <w:name w:val="BBEBD404AFBE4C028F7DA1A79A8DFFA35"/>
    <w:rsid w:val="00B8227D"/>
    <w:rPr>
      <w:rFonts w:eastAsiaTheme="minorHAnsi"/>
    </w:rPr>
  </w:style>
  <w:style w:type="paragraph" w:customStyle="1" w:styleId="D0AE5FEFE5F14983B5BCBEC524D5A8C45">
    <w:name w:val="D0AE5FEFE5F14983B5BCBEC524D5A8C45"/>
    <w:rsid w:val="00B8227D"/>
    <w:rPr>
      <w:rFonts w:eastAsiaTheme="minorHAnsi"/>
    </w:rPr>
  </w:style>
  <w:style w:type="paragraph" w:customStyle="1" w:styleId="FDDD6B43E1C241BCA467F3BFBD256FCF">
    <w:name w:val="FDDD6B43E1C241BCA467F3BFBD256FCF"/>
    <w:rsid w:val="00B8227D"/>
  </w:style>
  <w:style w:type="paragraph" w:customStyle="1" w:styleId="311348E2DFF646E1887259551470BE10">
    <w:name w:val="311348E2DFF646E1887259551470BE10"/>
    <w:rsid w:val="00B8227D"/>
  </w:style>
  <w:style w:type="paragraph" w:customStyle="1" w:styleId="980F80C85DFE49A584E16FF9AED3897D">
    <w:name w:val="980F80C85DFE49A584E16FF9AED3897D"/>
    <w:rsid w:val="00B8227D"/>
  </w:style>
  <w:style w:type="paragraph" w:customStyle="1" w:styleId="AAD1B82A586246ED99E2C115301BB98E43">
    <w:name w:val="AAD1B82A586246ED99E2C115301BB98E43"/>
    <w:rsid w:val="00B8227D"/>
    <w:rPr>
      <w:rFonts w:eastAsiaTheme="minorHAnsi"/>
    </w:rPr>
  </w:style>
  <w:style w:type="paragraph" w:customStyle="1" w:styleId="85528C3522884D7F813144A53E0AAF2643">
    <w:name w:val="85528C3522884D7F813144A53E0AAF2643"/>
    <w:rsid w:val="00B8227D"/>
    <w:rPr>
      <w:rFonts w:eastAsiaTheme="minorHAnsi"/>
    </w:rPr>
  </w:style>
  <w:style w:type="paragraph" w:customStyle="1" w:styleId="1EE41ADA375442DB8F9E20E4F12D0EE743">
    <w:name w:val="1EE41ADA375442DB8F9E20E4F12D0EE743"/>
    <w:rsid w:val="00B8227D"/>
    <w:rPr>
      <w:rFonts w:eastAsiaTheme="minorHAnsi"/>
    </w:rPr>
  </w:style>
  <w:style w:type="paragraph" w:customStyle="1" w:styleId="34749C25873141919FB838BAABF464B215">
    <w:name w:val="34749C25873141919FB838BAABF464B215"/>
    <w:rsid w:val="00B8227D"/>
    <w:rPr>
      <w:rFonts w:eastAsiaTheme="minorHAnsi"/>
    </w:rPr>
  </w:style>
  <w:style w:type="paragraph" w:customStyle="1" w:styleId="454348235D89408A9E2D5D180A9BF9FB26">
    <w:name w:val="454348235D89408A9E2D5D180A9BF9FB26"/>
    <w:rsid w:val="00B8227D"/>
    <w:rPr>
      <w:rFonts w:eastAsiaTheme="minorHAnsi"/>
    </w:rPr>
  </w:style>
  <w:style w:type="paragraph" w:customStyle="1" w:styleId="980F80C85DFE49A584E16FF9AED3897D1">
    <w:name w:val="980F80C85DFE49A584E16FF9AED3897D1"/>
    <w:rsid w:val="00B8227D"/>
    <w:rPr>
      <w:rFonts w:eastAsiaTheme="minorHAnsi"/>
    </w:rPr>
  </w:style>
  <w:style w:type="paragraph" w:customStyle="1" w:styleId="46D437F5AE7D4493AE7F6D841B8ECC2B">
    <w:name w:val="46D437F5AE7D4493AE7F6D841B8ECC2B"/>
    <w:rsid w:val="00B8227D"/>
    <w:rPr>
      <w:rFonts w:eastAsiaTheme="minorHAnsi"/>
    </w:rPr>
  </w:style>
  <w:style w:type="paragraph" w:customStyle="1" w:styleId="FDDD6B43E1C241BCA467F3BFBD256FCF1">
    <w:name w:val="FDDD6B43E1C241BCA467F3BFBD256FCF1"/>
    <w:rsid w:val="00B8227D"/>
    <w:rPr>
      <w:rFonts w:eastAsiaTheme="minorHAnsi"/>
    </w:rPr>
  </w:style>
  <w:style w:type="paragraph" w:customStyle="1" w:styleId="311348E2DFF646E1887259551470BE101">
    <w:name w:val="311348E2DFF646E1887259551470BE101"/>
    <w:rsid w:val="00B8227D"/>
    <w:rPr>
      <w:rFonts w:eastAsiaTheme="minorHAnsi"/>
    </w:rPr>
  </w:style>
  <w:style w:type="paragraph" w:customStyle="1" w:styleId="738FBC34F9574308A0FEF7E5205BB62D22">
    <w:name w:val="738FBC34F9574308A0FEF7E5205BB62D22"/>
    <w:rsid w:val="00B8227D"/>
    <w:rPr>
      <w:rFonts w:eastAsiaTheme="minorHAnsi"/>
    </w:rPr>
  </w:style>
  <w:style w:type="paragraph" w:customStyle="1" w:styleId="0E155B93E30D4583B78280E7C05FC0C321">
    <w:name w:val="0E155B93E30D4583B78280E7C05FC0C321"/>
    <w:rsid w:val="00B8227D"/>
    <w:rPr>
      <w:rFonts w:eastAsiaTheme="minorHAnsi"/>
    </w:rPr>
  </w:style>
  <w:style w:type="paragraph" w:customStyle="1" w:styleId="7D79FE3E46FD43C8942396D846CDCD8B22">
    <w:name w:val="7D79FE3E46FD43C8942396D846CDCD8B22"/>
    <w:rsid w:val="00B8227D"/>
    <w:rPr>
      <w:rFonts w:eastAsiaTheme="minorHAnsi"/>
    </w:rPr>
  </w:style>
  <w:style w:type="paragraph" w:customStyle="1" w:styleId="D649630393D7408FB01EB1436B5ACCE122">
    <w:name w:val="D649630393D7408FB01EB1436B5ACCE122"/>
    <w:rsid w:val="00B8227D"/>
    <w:rPr>
      <w:rFonts w:eastAsiaTheme="minorHAnsi"/>
    </w:rPr>
  </w:style>
  <w:style w:type="paragraph" w:customStyle="1" w:styleId="315D731978D44C22B3918ABEACDC7CC320">
    <w:name w:val="315D731978D44C22B3918ABEACDC7CC320"/>
    <w:rsid w:val="00B8227D"/>
    <w:rPr>
      <w:rFonts w:eastAsiaTheme="minorHAnsi"/>
    </w:rPr>
  </w:style>
  <w:style w:type="paragraph" w:customStyle="1" w:styleId="AC0B39972DCC45BE8067EEA1427842A720">
    <w:name w:val="AC0B39972DCC45BE8067EEA1427842A720"/>
    <w:rsid w:val="00B8227D"/>
    <w:rPr>
      <w:rFonts w:eastAsiaTheme="minorHAnsi"/>
    </w:rPr>
  </w:style>
  <w:style w:type="paragraph" w:customStyle="1" w:styleId="687BA6DDFB594F99A52ACAF8BD6B06876">
    <w:name w:val="687BA6DDFB594F99A52ACAF8BD6B06876"/>
    <w:rsid w:val="00B8227D"/>
    <w:rPr>
      <w:rFonts w:eastAsiaTheme="minorHAnsi"/>
    </w:rPr>
  </w:style>
  <w:style w:type="paragraph" w:customStyle="1" w:styleId="2CD06BC4FCA941499806B73F9651254F6">
    <w:name w:val="2CD06BC4FCA941499806B73F9651254F6"/>
    <w:rsid w:val="00B8227D"/>
    <w:rPr>
      <w:rFonts w:eastAsiaTheme="minorHAnsi"/>
    </w:rPr>
  </w:style>
  <w:style w:type="paragraph" w:customStyle="1" w:styleId="F822F581FCDE40CC906BD5EEF472F3F621">
    <w:name w:val="F822F581FCDE40CC906BD5EEF472F3F621"/>
    <w:rsid w:val="00B8227D"/>
    <w:rPr>
      <w:rFonts w:eastAsiaTheme="minorHAnsi"/>
    </w:rPr>
  </w:style>
  <w:style w:type="paragraph" w:customStyle="1" w:styleId="2BA055B5CABA486892AEBCC1DE8BB0104">
    <w:name w:val="2BA055B5CABA486892AEBCC1DE8BB0104"/>
    <w:rsid w:val="00B8227D"/>
    <w:rPr>
      <w:rFonts w:eastAsiaTheme="minorHAnsi"/>
    </w:rPr>
  </w:style>
  <w:style w:type="paragraph" w:customStyle="1" w:styleId="2871C13979084825A7916EB481FEDD786">
    <w:name w:val="2871C13979084825A7916EB481FEDD786"/>
    <w:rsid w:val="00B8227D"/>
    <w:rPr>
      <w:rFonts w:eastAsiaTheme="minorHAnsi"/>
    </w:rPr>
  </w:style>
  <w:style w:type="paragraph" w:customStyle="1" w:styleId="196D2EAC1CC147698A6460D5154EBB146">
    <w:name w:val="196D2EAC1CC147698A6460D5154EBB146"/>
    <w:rsid w:val="00B8227D"/>
    <w:rPr>
      <w:rFonts w:eastAsiaTheme="minorHAnsi"/>
    </w:rPr>
  </w:style>
  <w:style w:type="paragraph" w:customStyle="1" w:styleId="8D93D619A21F4B70B67C3BD09846B3406">
    <w:name w:val="8D93D619A21F4B70B67C3BD09846B3406"/>
    <w:rsid w:val="00B8227D"/>
    <w:rPr>
      <w:rFonts w:eastAsiaTheme="minorHAnsi"/>
    </w:rPr>
  </w:style>
  <w:style w:type="paragraph" w:customStyle="1" w:styleId="A93023061D484F5384C700BC6A32771D6">
    <w:name w:val="A93023061D484F5384C700BC6A32771D6"/>
    <w:rsid w:val="00B8227D"/>
    <w:rPr>
      <w:rFonts w:eastAsiaTheme="minorHAnsi"/>
    </w:rPr>
  </w:style>
  <w:style w:type="paragraph" w:customStyle="1" w:styleId="BBEBD404AFBE4C028F7DA1A79A8DFFA36">
    <w:name w:val="BBEBD404AFBE4C028F7DA1A79A8DFFA36"/>
    <w:rsid w:val="00B8227D"/>
    <w:rPr>
      <w:rFonts w:eastAsiaTheme="minorHAnsi"/>
    </w:rPr>
  </w:style>
  <w:style w:type="paragraph" w:customStyle="1" w:styleId="D0AE5FEFE5F14983B5BCBEC524D5A8C46">
    <w:name w:val="D0AE5FEFE5F14983B5BCBEC524D5A8C46"/>
    <w:rsid w:val="00B8227D"/>
    <w:rPr>
      <w:rFonts w:eastAsiaTheme="minorHAnsi"/>
    </w:rPr>
  </w:style>
  <w:style w:type="paragraph" w:customStyle="1" w:styleId="AAD1B82A586246ED99E2C115301BB98E44">
    <w:name w:val="AAD1B82A586246ED99E2C115301BB98E44"/>
    <w:rsid w:val="00B8227D"/>
    <w:rPr>
      <w:rFonts w:eastAsiaTheme="minorHAnsi"/>
    </w:rPr>
  </w:style>
  <w:style w:type="paragraph" w:customStyle="1" w:styleId="85528C3522884D7F813144A53E0AAF2644">
    <w:name w:val="85528C3522884D7F813144A53E0AAF2644"/>
    <w:rsid w:val="00B8227D"/>
    <w:rPr>
      <w:rFonts w:eastAsiaTheme="minorHAnsi"/>
    </w:rPr>
  </w:style>
  <w:style w:type="paragraph" w:customStyle="1" w:styleId="1EE41ADA375442DB8F9E20E4F12D0EE744">
    <w:name w:val="1EE41ADA375442DB8F9E20E4F12D0EE744"/>
    <w:rsid w:val="00B8227D"/>
    <w:rPr>
      <w:rFonts w:eastAsiaTheme="minorHAnsi"/>
    </w:rPr>
  </w:style>
  <w:style w:type="paragraph" w:customStyle="1" w:styleId="34749C25873141919FB838BAABF464B216">
    <w:name w:val="34749C25873141919FB838BAABF464B216"/>
    <w:rsid w:val="00B8227D"/>
    <w:rPr>
      <w:rFonts w:eastAsiaTheme="minorHAnsi"/>
    </w:rPr>
  </w:style>
  <w:style w:type="paragraph" w:customStyle="1" w:styleId="454348235D89408A9E2D5D180A9BF9FB27">
    <w:name w:val="454348235D89408A9E2D5D180A9BF9FB27"/>
    <w:rsid w:val="00B8227D"/>
    <w:rPr>
      <w:rFonts w:eastAsiaTheme="minorHAnsi"/>
    </w:rPr>
  </w:style>
  <w:style w:type="paragraph" w:customStyle="1" w:styleId="980F80C85DFE49A584E16FF9AED3897D2">
    <w:name w:val="980F80C85DFE49A584E16FF9AED3897D2"/>
    <w:rsid w:val="00B8227D"/>
    <w:rPr>
      <w:rFonts w:eastAsiaTheme="minorHAnsi"/>
    </w:rPr>
  </w:style>
  <w:style w:type="paragraph" w:customStyle="1" w:styleId="46D437F5AE7D4493AE7F6D841B8ECC2B1">
    <w:name w:val="46D437F5AE7D4493AE7F6D841B8ECC2B1"/>
    <w:rsid w:val="00B8227D"/>
    <w:rPr>
      <w:rFonts w:eastAsiaTheme="minorHAnsi"/>
    </w:rPr>
  </w:style>
  <w:style w:type="paragraph" w:customStyle="1" w:styleId="FDDD6B43E1C241BCA467F3BFBD256FCF2">
    <w:name w:val="FDDD6B43E1C241BCA467F3BFBD256FCF2"/>
    <w:rsid w:val="00B8227D"/>
    <w:rPr>
      <w:rFonts w:eastAsiaTheme="minorHAnsi"/>
    </w:rPr>
  </w:style>
  <w:style w:type="paragraph" w:customStyle="1" w:styleId="311348E2DFF646E1887259551470BE102">
    <w:name w:val="311348E2DFF646E1887259551470BE102"/>
    <w:rsid w:val="00B8227D"/>
    <w:rPr>
      <w:rFonts w:eastAsiaTheme="minorHAnsi"/>
    </w:rPr>
  </w:style>
  <w:style w:type="paragraph" w:customStyle="1" w:styleId="738FBC34F9574308A0FEF7E5205BB62D23">
    <w:name w:val="738FBC34F9574308A0FEF7E5205BB62D23"/>
    <w:rsid w:val="00B8227D"/>
    <w:rPr>
      <w:rFonts w:eastAsiaTheme="minorHAnsi"/>
    </w:rPr>
  </w:style>
  <w:style w:type="paragraph" w:customStyle="1" w:styleId="0E155B93E30D4583B78280E7C05FC0C322">
    <w:name w:val="0E155B93E30D4583B78280E7C05FC0C322"/>
    <w:rsid w:val="00B8227D"/>
    <w:rPr>
      <w:rFonts w:eastAsiaTheme="minorHAnsi"/>
    </w:rPr>
  </w:style>
  <w:style w:type="paragraph" w:customStyle="1" w:styleId="7D79FE3E46FD43C8942396D846CDCD8B23">
    <w:name w:val="7D79FE3E46FD43C8942396D846CDCD8B23"/>
    <w:rsid w:val="00B8227D"/>
    <w:rPr>
      <w:rFonts w:eastAsiaTheme="minorHAnsi"/>
    </w:rPr>
  </w:style>
  <w:style w:type="paragraph" w:customStyle="1" w:styleId="D649630393D7408FB01EB1436B5ACCE123">
    <w:name w:val="D649630393D7408FB01EB1436B5ACCE123"/>
    <w:rsid w:val="00B8227D"/>
    <w:rPr>
      <w:rFonts w:eastAsiaTheme="minorHAnsi"/>
    </w:rPr>
  </w:style>
  <w:style w:type="paragraph" w:customStyle="1" w:styleId="315D731978D44C22B3918ABEACDC7CC321">
    <w:name w:val="315D731978D44C22B3918ABEACDC7CC321"/>
    <w:rsid w:val="00B8227D"/>
    <w:rPr>
      <w:rFonts w:eastAsiaTheme="minorHAnsi"/>
    </w:rPr>
  </w:style>
  <w:style w:type="paragraph" w:customStyle="1" w:styleId="AC0B39972DCC45BE8067EEA1427842A721">
    <w:name w:val="AC0B39972DCC45BE8067EEA1427842A721"/>
    <w:rsid w:val="00B8227D"/>
    <w:rPr>
      <w:rFonts w:eastAsiaTheme="minorHAnsi"/>
    </w:rPr>
  </w:style>
  <w:style w:type="paragraph" w:customStyle="1" w:styleId="687BA6DDFB594F99A52ACAF8BD6B06877">
    <w:name w:val="687BA6DDFB594F99A52ACAF8BD6B06877"/>
    <w:rsid w:val="00B8227D"/>
    <w:rPr>
      <w:rFonts w:eastAsiaTheme="minorHAnsi"/>
    </w:rPr>
  </w:style>
  <w:style w:type="paragraph" w:customStyle="1" w:styleId="2CD06BC4FCA941499806B73F9651254F7">
    <w:name w:val="2CD06BC4FCA941499806B73F9651254F7"/>
    <w:rsid w:val="00B8227D"/>
    <w:rPr>
      <w:rFonts w:eastAsiaTheme="minorHAnsi"/>
    </w:rPr>
  </w:style>
  <w:style w:type="paragraph" w:customStyle="1" w:styleId="F822F581FCDE40CC906BD5EEF472F3F622">
    <w:name w:val="F822F581FCDE40CC906BD5EEF472F3F622"/>
    <w:rsid w:val="00B8227D"/>
    <w:rPr>
      <w:rFonts w:eastAsiaTheme="minorHAnsi"/>
    </w:rPr>
  </w:style>
  <w:style w:type="paragraph" w:customStyle="1" w:styleId="2BA055B5CABA486892AEBCC1DE8BB0105">
    <w:name w:val="2BA055B5CABA486892AEBCC1DE8BB0105"/>
    <w:rsid w:val="00B8227D"/>
    <w:rPr>
      <w:rFonts w:eastAsiaTheme="minorHAnsi"/>
    </w:rPr>
  </w:style>
  <w:style w:type="paragraph" w:customStyle="1" w:styleId="2871C13979084825A7916EB481FEDD787">
    <w:name w:val="2871C13979084825A7916EB481FEDD787"/>
    <w:rsid w:val="00B8227D"/>
    <w:rPr>
      <w:rFonts w:eastAsiaTheme="minorHAnsi"/>
    </w:rPr>
  </w:style>
  <w:style w:type="paragraph" w:customStyle="1" w:styleId="196D2EAC1CC147698A6460D5154EBB147">
    <w:name w:val="196D2EAC1CC147698A6460D5154EBB147"/>
    <w:rsid w:val="00B8227D"/>
    <w:rPr>
      <w:rFonts w:eastAsiaTheme="minorHAnsi"/>
    </w:rPr>
  </w:style>
  <w:style w:type="paragraph" w:customStyle="1" w:styleId="8D93D619A21F4B70B67C3BD09846B3407">
    <w:name w:val="8D93D619A21F4B70B67C3BD09846B3407"/>
    <w:rsid w:val="00B8227D"/>
    <w:rPr>
      <w:rFonts w:eastAsiaTheme="minorHAnsi"/>
    </w:rPr>
  </w:style>
  <w:style w:type="paragraph" w:customStyle="1" w:styleId="A93023061D484F5384C700BC6A32771D7">
    <w:name w:val="A93023061D484F5384C700BC6A32771D7"/>
    <w:rsid w:val="00B8227D"/>
    <w:rPr>
      <w:rFonts w:eastAsiaTheme="minorHAnsi"/>
    </w:rPr>
  </w:style>
  <w:style w:type="paragraph" w:customStyle="1" w:styleId="BBEBD404AFBE4C028F7DA1A79A8DFFA37">
    <w:name w:val="BBEBD404AFBE4C028F7DA1A79A8DFFA37"/>
    <w:rsid w:val="00B8227D"/>
    <w:rPr>
      <w:rFonts w:eastAsiaTheme="minorHAnsi"/>
    </w:rPr>
  </w:style>
  <w:style w:type="paragraph" w:customStyle="1" w:styleId="D0AE5FEFE5F14983B5BCBEC524D5A8C47">
    <w:name w:val="D0AE5FEFE5F14983B5BCBEC524D5A8C47"/>
    <w:rsid w:val="00B8227D"/>
    <w:rPr>
      <w:rFonts w:eastAsiaTheme="minorHAnsi"/>
    </w:rPr>
  </w:style>
  <w:style w:type="paragraph" w:customStyle="1" w:styleId="55321190D70C48D0A859842C060450ED">
    <w:name w:val="55321190D70C48D0A859842C060450ED"/>
    <w:rsid w:val="00B8227D"/>
  </w:style>
  <w:style w:type="paragraph" w:customStyle="1" w:styleId="4DF597F5284243ED984944785AB4D9B0">
    <w:name w:val="4DF597F5284243ED984944785AB4D9B0"/>
    <w:rsid w:val="00B8227D"/>
  </w:style>
  <w:style w:type="paragraph" w:customStyle="1" w:styleId="CB2F4EAB3C164EE285C2198E99A2CE0C">
    <w:name w:val="CB2F4EAB3C164EE285C2198E99A2CE0C"/>
    <w:rsid w:val="00B8227D"/>
  </w:style>
  <w:style w:type="paragraph" w:customStyle="1" w:styleId="00854F308F364D0AA46A870E2817DF40">
    <w:name w:val="00854F308F364D0AA46A870E2817DF40"/>
    <w:rsid w:val="00B8227D"/>
  </w:style>
  <w:style w:type="paragraph" w:customStyle="1" w:styleId="D475A7DD69ED4273BBB2E79FE71A3674">
    <w:name w:val="D475A7DD69ED4273BBB2E79FE71A3674"/>
    <w:rsid w:val="0071619B"/>
  </w:style>
  <w:style w:type="paragraph" w:customStyle="1" w:styleId="4F456768B59449269FB00D38A134A439">
    <w:name w:val="4F456768B59449269FB00D38A134A439"/>
    <w:rsid w:val="0071619B"/>
  </w:style>
  <w:style w:type="paragraph" w:customStyle="1" w:styleId="17A019F2291E46D39B86AA9110E022A6">
    <w:name w:val="17A019F2291E46D39B86AA9110E022A6"/>
    <w:rsid w:val="0071619B"/>
  </w:style>
  <w:style w:type="paragraph" w:customStyle="1" w:styleId="07CA0C35771F40688B9EB87497F6171C">
    <w:name w:val="07CA0C35771F40688B9EB87497F6171C"/>
    <w:rsid w:val="00FA75B9"/>
  </w:style>
  <w:style w:type="paragraph" w:customStyle="1" w:styleId="9BBC16BA11E240509FA6345DC1055DC9">
    <w:name w:val="9BBC16BA11E240509FA6345DC1055DC9"/>
    <w:rsid w:val="00FA75B9"/>
  </w:style>
  <w:style w:type="paragraph" w:customStyle="1" w:styleId="80F10C35100242BB9D7CB82FFDB479B7">
    <w:name w:val="80F10C35100242BB9D7CB82FFDB479B7"/>
    <w:rsid w:val="00FA75B9"/>
  </w:style>
  <w:style w:type="paragraph" w:customStyle="1" w:styleId="F5F5F50407FB4A27A6478D371432147A">
    <w:name w:val="F5F5F50407FB4A27A6478D371432147A"/>
    <w:rsid w:val="00FA75B9"/>
  </w:style>
  <w:style w:type="paragraph" w:customStyle="1" w:styleId="50FF4F683EBA4CE9A5809C776BD5FFCA">
    <w:name w:val="50FF4F683EBA4CE9A5809C776BD5FFCA"/>
    <w:rsid w:val="00FA75B9"/>
  </w:style>
  <w:style w:type="paragraph" w:customStyle="1" w:styleId="77AC97F6341148FE8FBE223DB5884BAF">
    <w:name w:val="77AC97F6341148FE8FBE223DB5884BAF"/>
    <w:rsid w:val="00FA75B9"/>
  </w:style>
  <w:style w:type="paragraph" w:customStyle="1" w:styleId="3F6B95D771354FD18FE3A4B598484948">
    <w:name w:val="3F6B95D771354FD18FE3A4B598484948"/>
    <w:rsid w:val="00FA75B9"/>
  </w:style>
  <w:style w:type="paragraph" w:customStyle="1" w:styleId="E334856EA3BC4515883E31C118C67651">
    <w:name w:val="E334856EA3BC4515883E31C118C67651"/>
    <w:rsid w:val="00FA75B9"/>
  </w:style>
  <w:style w:type="paragraph" w:customStyle="1" w:styleId="EF3F7703CFB74978A57758C8C38B2236">
    <w:name w:val="EF3F7703CFB74978A57758C8C38B2236"/>
    <w:rsid w:val="00FA75B9"/>
  </w:style>
  <w:style w:type="paragraph" w:customStyle="1" w:styleId="204178D85A32448FB5190FC130FC5C12">
    <w:name w:val="204178D85A32448FB5190FC130FC5C12"/>
    <w:rsid w:val="00FA75B9"/>
  </w:style>
  <w:style w:type="paragraph" w:customStyle="1" w:styleId="2DC2932DEE8744A3AADFD47E16BE9DEC">
    <w:name w:val="2DC2932DEE8744A3AADFD47E16BE9DEC"/>
    <w:rsid w:val="00FA75B9"/>
  </w:style>
  <w:style w:type="paragraph" w:customStyle="1" w:styleId="68136639D24C449C9E9B8AC817B21EB7">
    <w:name w:val="68136639D24C449C9E9B8AC817B21EB7"/>
    <w:rsid w:val="00FA75B9"/>
  </w:style>
  <w:style w:type="paragraph" w:customStyle="1" w:styleId="4AF4C46EF3EC4464905ABDD8D73ED584">
    <w:name w:val="4AF4C46EF3EC4464905ABDD8D73ED584"/>
    <w:rsid w:val="00FA75B9"/>
  </w:style>
  <w:style w:type="paragraph" w:customStyle="1" w:styleId="BA1DFA9E1BDF44CD8C927BC3E1F0D0CF">
    <w:name w:val="BA1DFA9E1BDF44CD8C927BC3E1F0D0CF"/>
    <w:rsid w:val="00FA75B9"/>
  </w:style>
  <w:style w:type="paragraph" w:customStyle="1" w:styleId="1C4826E8A4BD4C37A5C05C57336B823C">
    <w:name w:val="1C4826E8A4BD4C37A5C05C57336B823C"/>
    <w:rsid w:val="00FA75B9"/>
  </w:style>
  <w:style w:type="paragraph" w:customStyle="1" w:styleId="8182614CCDB44828A7DF1E4BD59EE77A">
    <w:name w:val="8182614CCDB44828A7DF1E4BD59EE77A"/>
    <w:rsid w:val="00FA75B9"/>
  </w:style>
  <w:style w:type="paragraph" w:customStyle="1" w:styleId="9CE5795E6F144A57A89D88C9756419F7">
    <w:name w:val="9CE5795E6F144A57A89D88C9756419F7"/>
    <w:rsid w:val="00FA75B9"/>
  </w:style>
  <w:style w:type="paragraph" w:customStyle="1" w:styleId="64D48E823D664E83865A1FD03D11E6BB">
    <w:name w:val="64D48E823D664E83865A1FD03D11E6BB"/>
    <w:rsid w:val="00FA75B9"/>
  </w:style>
  <w:style w:type="paragraph" w:customStyle="1" w:styleId="3EFFF0AB8CFF4FEA81C05B7458E84E5F">
    <w:name w:val="3EFFF0AB8CFF4FEA81C05B7458E84E5F"/>
    <w:rsid w:val="00FA75B9"/>
  </w:style>
  <w:style w:type="paragraph" w:customStyle="1" w:styleId="3C2AE3BD879541CC9A7DC52631F86CB1">
    <w:name w:val="3C2AE3BD879541CC9A7DC52631F86CB1"/>
    <w:rsid w:val="00FA75B9"/>
  </w:style>
  <w:style w:type="paragraph" w:customStyle="1" w:styleId="5C3AC7A0479C4E2893843D30843BB023">
    <w:name w:val="5C3AC7A0479C4E2893843D30843BB023"/>
    <w:rsid w:val="00FA75B9"/>
  </w:style>
  <w:style w:type="paragraph" w:customStyle="1" w:styleId="6038FD52AD054F249EA960D7D4B9674A">
    <w:name w:val="6038FD52AD054F249EA960D7D4B9674A"/>
    <w:rsid w:val="00FA75B9"/>
  </w:style>
  <w:style w:type="paragraph" w:customStyle="1" w:styleId="0BB40750CE99455798D2CC2A44337188">
    <w:name w:val="0BB40750CE99455798D2CC2A44337188"/>
    <w:rsid w:val="00FA75B9"/>
  </w:style>
  <w:style w:type="paragraph" w:customStyle="1" w:styleId="AECE58D26C1F4DB1A669015A1CBD29DB">
    <w:name w:val="AECE58D26C1F4DB1A669015A1CBD29DB"/>
    <w:rsid w:val="00FA75B9"/>
  </w:style>
  <w:style w:type="paragraph" w:customStyle="1" w:styleId="6931B0547C844292B9F5AB1BD2ABC528">
    <w:name w:val="6931B0547C844292B9F5AB1BD2ABC528"/>
    <w:rsid w:val="00FA75B9"/>
  </w:style>
  <w:style w:type="paragraph" w:customStyle="1" w:styleId="E91138E8D0574539988B72F159AA9176">
    <w:name w:val="E91138E8D0574539988B72F159AA9176"/>
    <w:rsid w:val="00FA75B9"/>
  </w:style>
  <w:style w:type="paragraph" w:customStyle="1" w:styleId="AC34494EF61847728E41FD8728BFC651">
    <w:name w:val="AC34494EF61847728E41FD8728BFC651"/>
    <w:rsid w:val="00FA75B9"/>
  </w:style>
  <w:style w:type="paragraph" w:customStyle="1" w:styleId="A6A3C69384FF4EFB914254DA69A91D33">
    <w:name w:val="A6A3C69384FF4EFB914254DA69A91D33"/>
    <w:rsid w:val="00FA75B9"/>
  </w:style>
  <w:style w:type="paragraph" w:customStyle="1" w:styleId="290AC0314A594C5C9F084A370DF65B34">
    <w:name w:val="290AC0314A594C5C9F084A370DF65B34"/>
    <w:rsid w:val="00FA75B9"/>
  </w:style>
  <w:style w:type="paragraph" w:customStyle="1" w:styleId="04BCC355EFCE457BB3CC5ADE32710348">
    <w:name w:val="04BCC355EFCE457BB3CC5ADE32710348"/>
    <w:rsid w:val="00FA75B9"/>
  </w:style>
  <w:style w:type="paragraph" w:customStyle="1" w:styleId="C98B4B2D31F7411FBBF7477B8F11A1A2">
    <w:name w:val="C98B4B2D31F7411FBBF7477B8F11A1A2"/>
    <w:rsid w:val="00FA75B9"/>
  </w:style>
  <w:style w:type="paragraph" w:customStyle="1" w:styleId="C9BA4AD215E645AE888C3336C737DF21">
    <w:name w:val="C9BA4AD215E645AE888C3336C737DF21"/>
    <w:rsid w:val="00FA75B9"/>
  </w:style>
  <w:style w:type="paragraph" w:customStyle="1" w:styleId="26934E1E5CC047B1A66B098FF2A7A58B">
    <w:name w:val="26934E1E5CC047B1A66B098FF2A7A58B"/>
    <w:rsid w:val="00FA75B9"/>
  </w:style>
  <w:style w:type="paragraph" w:customStyle="1" w:styleId="7C4EC9D9920C4C4690A5F18AC4FB352F">
    <w:name w:val="7C4EC9D9920C4C4690A5F18AC4FB352F"/>
    <w:rsid w:val="00FA75B9"/>
  </w:style>
  <w:style w:type="paragraph" w:customStyle="1" w:styleId="068296BAFCC14CF7BA438E30E6100617">
    <w:name w:val="068296BAFCC14CF7BA438E30E6100617"/>
    <w:rsid w:val="00FA75B9"/>
  </w:style>
  <w:style w:type="paragraph" w:customStyle="1" w:styleId="3DDD62F40F0F47B4905546CB524A74D4">
    <w:name w:val="3DDD62F40F0F47B4905546CB524A74D4"/>
    <w:rsid w:val="00FA75B9"/>
  </w:style>
  <w:style w:type="paragraph" w:customStyle="1" w:styleId="E93128FD287C4622AD5D2CACE8AFD376">
    <w:name w:val="E93128FD287C4622AD5D2CACE8AFD376"/>
    <w:rsid w:val="00FA75B9"/>
  </w:style>
  <w:style w:type="paragraph" w:customStyle="1" w:styleId="FD27C87C62664230826115A732375F97">
    <w:name w:val="FD27C87C62664230826115A732375F97"/>
    <w:rsid w:val="00FA75B9"/>
  </w:style>
  <w:style w:type="paragraph" w:customStyle="1" w:styleId="539B73A503AA45B1A988E91803A3E198">
    <w:name w:val="539B73A503AA45B1A988E91803A3E198"/>
    <w:rsid w:val="00FA75B9"/>
  </w:style>
  <w:style w:type="paragraph" w:customStyle="1" w:styleId="C52FC0CF8ABE41EAB1C66D2B643A0D23">
    <w:name w:val="C52FC0CF8ABE41EAB1C66D2B643A0D23"/>
    <w:rsid w:val="00FA75B9"/>
  </w:style>
  <w:style w:type="paragraph" w:customStyle="1" w:styleId="A3989A2C9C1A4D97A8472473B545B47B">
    <w:name w:val="A3989A2C9C1A4D97A8472473B545B47B"/>
    <w:rsid w:val="00FA75B9"/>
  </w:style>
  <w:style w:type="paragraph" w:customStyle="1" w:styleId="1BEAB376B887426583BAF831CC1A3C0C">
    <w:name w:val="1BEAB376B887426583BAF831CC1A3C0C"/>
    <w:rsid w:val="00FA75B9"/>
  </w:style>
  <w:style w:type="paragraph" w:customStyle="1" w:styleId="BF410C8A645D423BA161E2306F0B3F17">
    <w:name w:val="BF410C8A645D423BA161E2306F0B3F17"/>
    <w:rsid w:val="00FA75B9"/>
  </w:style>
  <w:style w:type="paragraph" w:customStyle="1" w:styleId="3E7FF21C8D97440E963D7F9A9F6559D1">
    <w:name w:val="3E7FF21C8D97440E963D7F9A9F6559D1"/>
    <w:rsid w:val="00FA75B9"/>
  </w:style>
  <w:style w:type="paragraph" w:customStyle="1" w:styleId="F84DD339AFF243E599975A8F91044435">
    <w:name w:val="F84DD339AFF243E599975A8F91044435"/>
    <w:rsid w:val="00FA75B9"/>
  </w:style>
  <w:style w:type="paragraph" w:customStyle="1" w:styleId="F9FE830F5EBE44C796EBAC28A3A4EC63">
    <w:name w:val="F9FE830F5EBE44C796EBAC28A3A4EC63"/>
    <w:rsid w:val="00FA75B9"/>
  </w:style>
  <w:style w:type="paragraph" w:customStyle="1" w:styleId="EF6BCF3AA757498BAB302A938247861B">
    <w:name w:val="EF6BCF3AA757498BAB302A938247861B"/>
    <w:rsid w:val="00FA75B9"/>
  </w:style>
  <w:style w:type="paragraph" w:customStyle="1" w:styleId="8F05AB556D02495489F34619626253B2">
    <w:name w:val="8F05AB556D02495489F34619626253B2"/>
    <w:rsid w:val="00FA75B9"/>
  </w:style>
  <w:style w:type="paragraph" w:customStyle="1" w:styleId="76E536E817C3490BA6FF11502611DF70">
    <w:name w:val="76E536E817C3490BA6FF11502611DF70"/>
    <w:rsid w:val="00FA75B9"/>
  </w:style>
  <w:style w:type="paragraph" w:customStyle="1" w:styleId="55C1B432151A46EC8AFC44BCE744D7EA">
    <w:name w:val="55C1B432151A46EC8AFC44BCE744D7EA"/>
    <w:rsid w:val="00FA75B9"/>
  </w:style>
  <w:style w:type="paragraph" w:customStyle="1" w:styleId="216AAB499E04448E8CF605569353FEDE">
    <w:name w:val="216AAB499E04448E8CF605569353FEDE"/>
    <w:rsid w:val="00FA75B9"/>
  </w:style>
  <w:style w:type="paragraph" w:customStyle="1" w:styleId="9AC1623A1D47425A9A68806F1C2E2CD5">
    <w:name w:val="9AC1623A1D47425A9A68806F1C2E2CD5"/>
    <w:rsid w:val="00FA75B9"/>
  </w:style>
  <w:style w:type="paragraph" w:customStyle="1" w:styleId="13AABED538FE41EA8CF7D10981907429">
    <w:name w:val="13AABED538FE41EA8CF7D10981907429"/>
    <w:rsid w:val="00FA75B9"/>
  </w:style>
  <w:style w:type="paragraph" w:customStyle="1" w:styleId="ED5903B1ADD746878E995167D31036C7">
    <w:name w:val="ED5903B1ADD746878E995167D31036C7"/>
    <w:rsid w:val="00FA75B9"/>
  </w:style>
  <w:style w:type="paragraph" w:customStyle="1" w:styleId="5467579D85804BB9BB9B0210DEFB40A5">
    <w:name w:val="5467579D85804BB9BB9B0210DEFB40A5"/>
    <w:rsid w:val="00FA75B9"/>
  </w:style>
  <w:style w:type="paragraph" w:customStyle="1" w:styleId="B2164ECDBC064E268CC393F73D885B78">
    <w:name w:val="B2164ECDBC064E268CC393F73D885B78"/>
    <w:rsid w:val="00FA75B9"/>
  </w:style>
  <w:style w:type="paragraph" w:customStyle="1" w:styleId="18919BEEAF8A444080217AECB0A9B513">
    <w:name w:val="18919BEEAF8A444080217AECB0A9B513"/>
    <w:rsid w:val="00FA75B9"/>
  </w:style>
  <w:style w:type="paragraph" w:customStyle="1" w:styleId="F58F9FFADE2349BA9DF2D06B6780256A">
    <w:name w:val="F58F9FFADE2349BA9DF2D06B6780256A"/>
    <w:rsid w:val="00FA75B9"/>
  </w:style>
  <w:style w:type="paragraph" w:customStyle="1" w:styleId="FC824FEAB97C4AE594EBE6D15FCFE462">
    <w:name w:val="FC824FEAB97C4AE594EBE6D15FCFE462"/>
    <w:rsid w:val="00FA75B9"/>
  </w:style>
  <w:style w:type="paragraph" w:customStyle="1" w:styleId="398C4693FF924EFD9B6DAEBF4DB47577">
    <w:name w:val="398C4693FF924EFD9B6DAEBF4DB47577"/>
    <w:rsid w:val="00FA75B9"/>
  </w:style>
  <w:style w:type="paragraph" w:customStyle="1" w:styleId="90313AD333334F4FA7521CCDA8541066">
    <w:name w:val="90313AD333334F4FA7521CCDA8541066"/>
    <w:rsid w:val="00FA75B9"/>
  </w:style>
  <w:style w:type="paragraph" w:customStyle="1" w:styleId="61734D09BB394A1995214742AB62A737">
    <w:name w:val="61734D09BB394A1995214742AB62A737"/>
    <w:rsid w:val="00FA75B9"/>
  </w:style>
  <w:style w:type="paragraph" w:customStyle="1" w:styleId="C9719B27349F4DE3B4795EDC59139971">
    <w:name w:val="C9719B27349F4DE3B4795EDC59139971"/>
    <w:rsid w:val="00FA75B9"/>
  </w:style>
  <w:style w:type="paragraph" w:customStyle="1" w:styleId="EE20B02D962F4499BD48066ECE1DF71A">
    <w:name w:val="EE20B02D962F4499BD48066ECE1DF71A"/>
    <w:rsid w:val="00FA75B9"/>
  </w:style>
  <w:style w:type="paragraph" w:customStyle="1" w:styleId="E2C3EB44A6AD427199A6CE78543656DD">
    <w:name w:val="E2C3EB44A6AD427199A6CE78543656DD"/>
    <w:rsid w:val="00FA75B9"/>
  </w:style>
  <w:style w:type="paragraph" w:customStyle="1" w:styleId="C3A9EB20BB3747C696F404AE433EF807">
    <w:name w:val="C3A9EB20BB3747C696F404AE433EF807"/>
    <w:rsid w:val="00FA75B9"/>
  </w:style>
  <w:style w:type="paragraph" w:customStyle="1" w:styleId="727C48ABD93A4FE5AEF1EDBED8F648B9">
    <w:name w:val="727C48ABD93A4FE5AEF1EDBED8F648B9"/>
    <w:rsid w:val="00FA75B9"/>
  </w:style>
  <w:style w:type="paragraph" w:customStyle="1" w:styleId="22CF4D2E008140EA88AFFA76FB865627">
    <w:name w:val="22CF4D2E008140EA88AFFA76FB865627"/>
    <w:rsid w:val="00FA75B9"/>
  </w:style>
  <w:style w:type="paragraph" w:customStyle="1" w:styleId="06D23850188B40DC84F2BB82F6783EBE">
    <w:name w:val="06D23850188B40DC84F2BB82F6783EBE"/>
    <w:rsid w:val="00FA75B9"/>
  </w:style>
  <w:style w:type="paragraph" w:customStyle="1" w:styleId="2919891ACD6E467389C677E7F585CACB">
    <w:name w:val="2919891ACD6E467389C677E7F585CACB"/>
    <w:rsid w:val="00FA75B9"/>
  </w:style>
  <w:style w:type="paragraph" w:customStyle="1" w:styleId="F507CAC9B25E41349C079D79BF7A6C81">
    <w:name w:val="F507CAC9B25E41349C079D79BF7A6C81"/>
    <w:rsid w:val="00FA75B9"/>
  </w:style>
  <w:style w:type="paragraph" w:customStyle="1" w:styleId="26F4EB11197E4690AFB07B8AC2177E96">
    <w:name w:val="26F4EB11197E4690AFB07B8AC2177E96"/>
    <w:rsid w:val="00FA75B9"/>
  </w:style>
  <w:style w:type="paragraph" w:customStyle="1" w:styleId="AD10B3234D834DCEA220ECEDADEAB05F">
    <w:name w:val="AD10B3234D834DCEA220ECEDADEAB05F"/>
    <w:rsid w:val="00FA75B9"/>
  </w:style>
  <w:style w:type="paragraph" w:customStyle="1" w:styleId="181E0512105D4F328A7E727A7B1951F6">
    <w:name w:val="181E0512105D4F328A7E727A7B1951F6"/>
    <w:rsid w:val="00FA75B9"/>
  </w:style>
  <w:style w:type="paragraph" w:customStyle="1" w:styleId="430FED88F37C4546A79D6E1466A9B438">
    <w:name w:val="430FED88F37C4546A79D6E1466A9B438"/>
    <w:rsid w:val="00FA75B9"/>
  </w:style>
  <w:style w:type="paragraph" w:customStyle="1" w:styleId="AC7B81A06F9F4E028C72792DAD4E389D">
    <w:name w:val="AC7B81A06F9F4E028C72792DAD4E389D"/>
    <w:rsid w:val="00FA75B9"/>
  </w:style>
  <w:style w:type="paragraph" w:customStyle="1" w:styleId="1BAE7FEBC30C44B7B4ABF4F940954155">
    <w:name w:val="1BAE7FEBC30C44B7B4ABF4F940954155"/>
    <w:rsid w:val="00FA75B9"/>
  </w:style>
  <w:style w:type="paragraph" w:customStyle="1" w:styleId="7657505DA144496DB18A06FD4F4D830A">
    <w:name w:val="7657505DA144496DB18A06FD4F4D830A"/>
    <w:rsid w:val="00FA75B9"/>
  </w:style>
  <w:style w:type="paragraph" w:customStyle="1" w:styleId="DB9CFFE21C114CB8BE58B44278776284">
    <w:name w:val="DB9CFFE21C114CB8BE58B44278776284"/>
    <w:rsid w:val="00FA75B9"/>
  </w:style>
  <w:style w:type="paragraph" w:customStyle="1" w:styleId="3BF8D0612FA041B6B2C14D7F0192E18F">
    <w:name w:val="3BF8D0612FA041B6B2C14D7F0192E18F"/>
    <w:rsid w:val="006466F6"/>
  </w:style>
  <w:style w:type="paragraph" w:customStyle="1" w:styleId="6B060E9039F34625B4488E1E7B08D8F6">
    <w:name w:val="6B060E9039F34625B4488E1E7B08D8F6"/>
    <w:rsid w:val="006466F6"/>
  </w:style>
  <w:style w:type="paragraph" w:customStyle="1" w:styleId="99D8C132C83F441A973F8F633F063A6E">
    <w:name w:val="99D8C132C83F441A973F8F633F063A6E"/>
    <w:rsid w:val="006466F6"/>
  </w:style>
  <w:style w:type="paragraph" w:customStyle="1" w:styleId="14C11388F0004A1983025EA711F98B36">
    <w:name w:val="14C11388F0004A1983025EA711F98B36"/>
    <w:rsid w:val="006466F6"/>
  </w:style>
  <w:style w:type="paragraph" w:customStyle="1" w:styleId="7B8EA92AD3094B41BC0D7516850B10FB">
    <w:name w:val="7B8EA92AD3094B41BC0D7516850B10FB"/>
    <w:rsid w:val="006466F6"/>
  </w:style>
  <w:style w:type="paragraph" w:customStyle="1" w:styleId="D54FE15A2DF44B458C2C9CC0237D6B65">
    <w:name w:val="D54FE15A2DF44B458C2C9CC0237D6B65"/>
    <w:rsid w:val="006466F6"/>
  </w:style>
  <w:style w:type="paragraph" w:customStyle="1" w:styleId="6CBBE784A5A54065B95EF3B68536FC25">
    <w:name w:val="6CBBE784A5A54065B95EF3B68536FC25"/>
    <w:rsid w:val="006466F6"/>
  </w:style>
  <w:style w:type="paragraph" w:customStyle="1" w:styleId="FF2DE0748EE246559F80F80EE8DD85F8">
    <w:name w:val="FF2DE0748EE246559F80F80EE8DD85F8"/>
    <w:rsid w:val="006466F6"/>
  </w:style>
  <w:style w:type="paragraph" w:customStyle="1" w:styleId="0DCDA16698D14F52BFB49FD946A52808">
    <w:name w:val="0DCDA16698D14F52BFB49FD946A52808"/>
    <w:rsid w:val="006466F6"/>
  </w:style>
  <w:style w:type="paragraph" w:customStyle="1" w:styleId="35F55E2E4943474FB2ECB3B2B2D23418">
    <w:name w:val="35F55E2E4943474FB2ECB3B2B2D23418"/>
    <w:rsid w:val="006466F6"/>
  </w:style>
  <w:style w:type="paragraph" w:customStyle="1" w:styleId="8AE96FC07BB0495A8F6D2458EA7BB699">
    <w:name w:val="8AE96FC07BB0495A8F6D2458EA7BB699"/>
    <w:rsid w:val="006466F6"/>
  </w:style>
  <w:style w:type="paragraph" w:customStyle="1" w:styleId="5C2080D6083949B684B28536E229FEBE">
    <w:name w:val="5C2080D6083949B684B28536E229FEBE"/>
    <w:rsid w:val="006466F6"/>
  </w:style>
  <w:style w:type="paragraph" w:customStyle="1" w:styleId="DBBA47BC46C04E04A5CF6C08A5662599">
    <w:name w:val="DBBA47BC46C04E04A5CF6C08A5662599"/>
    <w:rsid w:val="006466F6"/>
  </w:style>
  <w:style w:type="paragraph" w:customStyle="1" w:styleId="8E895FE7904D41F59EFAFF1EA7B88E28">
    <w:name w:val="8E895FE7904D41F59EFAFF1EA7B88E28"/>
    <w:rsid w:val="006466F6"/>
  </w:style>
  <w:style w:type="paragraph" w:customStyle="1" w:styleId="7F51813CF0BB462C8D707CCDBB9EA423">
    <w:name w:val="7F51813CF0BB462C8D707CCDBB9EA423"/>
    <w:rsid w:val="006466F6"/>
  </w:style>
  <w:style w:type="paragraph" w:customStyle="1" w:styleId="EE6CDB5823AA429A97BF37D5B1A29FA5">
    <w:name w:val="EE6CDB5823AA429A97BF37D5B1A29FA5"/>
    <w:rsid w:val="006466F6"/>
  </w:style>
  <w:style w:type="paragraph" w:customStyle="1" w:styleId="2F1DAB6CF0A24F4E8F73608F50746406">
    <w:name w:val="2F1DAB6CF0A24F4E8F73608F50746406"/>
    <w:rsid w:val="006466F6"/>
  </w:style>
  <w:style w:type="paragraph" w:customStyle="1" w:styleId="1242BD977B4D4C6D8F21E685598D6DD8">
    <w:name w:val="1242BD977B4D4C6D8F21E685598D6DD8"/>
    <w:rsid w:val="006466F6"/>
  </w:style>
  <w:style w:type="paragraph" w:customStyle="1" w:styleId="0ED19D6783134903BCADA61439002964">
    <w:name w:val="0ED19D6783134903BCADA61439002964"/>
    <w:rsid w:val="006466F6"/>
  </w:style>
  <w:style w:type="paragraph" w:customStyle="1" w:styleId="C12CDB4C9DC7407AB96CC4ADAA924948">
    <w:name w:val="C12CDB4C9DC7407AB96CC4ADAA924948"/>
    <w:rsid w:val="006466F6"/>
  </w:style>
  <w:style w:type="paragraph" w:customStyle="1" w:styleId="073E96898B0C4D359763CC38E9106E52">
    <w:name w:val="073E96898B0C4D359763CC38E9106E52"/>
    <w:rsid w:val="006466F6"/>
  </w:style>
  <w:style w:type="paragraph" w:customStyle="1" w:styleId="CE13FF7D59EC4D0F99B3F9EB1B67F22F">
    <w:name w:val="CE13FF7D59EC4D0F99B3F9EB1B67F22F"/>
    <w:rsid w:val="006466F6"/>
  </w:style>
  <w:style w:type="paragraph" w:customStyle="1" w:styleId="700259FFD59A495D8747439E66688820">
    <w:name w:val="700259FFD59A495D8747439E66688820"/>
    <w:rsid w:val="006466F6"/>
  </w:style>
  <w:style w:type="paragraph" w:customStyle="1" w:styleId="CC4FDF1F63C046AB8D23236F1DD3285E">
    <w:name w:val="CC4FDF1F63C046AB8D23236F1DD3285E"/>
    <w:rsid w:val="006466F6"/>
  </w:style>
  <w:style w:type="paragraph" w:customStyle="1" w:styleId="8E710E7D3C3848CBB74759128A2B3440">
    <w:name w:val="8E710E7D3C3848CBB74759128A2B3440"/>
    <w:rsid w:val="006466F6"/>
  </w:style>
  <w:style w:type="paragraph" w:customStyle="1" w:styleId="639888F4572D4C8885A8FC481A9B68AA">
    <w:name w:val="639888F4572D4C8885A8FC481A9B68AA"/>
    <w:rsid w:val="006466F6"/>
  </w:style>
  <w:style w:type="paragraph" w:customStyle="1" w:styleId="6B977786FBCC45C398897D9EFF19482C">
    <w:name w:val="6B977786FBCC45C398897D9EFF19482C"/>
    <w:rsid w:val="00796EF7"/>
  </w:style>
  <w:style w:type="paragraph" w:customStyle="1" w:styleId="576C9A6A6D224F039A8BF960083F5653">
    <w:name w:val="576C9A6A6D224F039A8BF960083F5653"/>
    <w:rsid w:val="00303EDB"/>
  </w:style>
  <w:style w:type="paragraph" w:customStyle="1" w:styleId="2EB5362FFB8744109921DF19846C9AB8">
    <w:name w:val="2EB5362FFB8744109921DF19846C9AB8"/>
    <w:rsid w:val="00303EDB"/>
  </w:style>
  <w:style w:type="paragraph" w:customStyle="1" w:styleId="6CEB248C16C2404086C17B114C2287D6">
    <w:name w:val="6CEB248C16C2404086C17B114C2287D6"/>
    <w:rsid w:val="00303EDB"/>
  </w:style>
  <w:style w:type="paragraph" w:customStyle="1" w:styleId="72FDD7F955224C72A1A6D46D0091BE74">
    <w:name w:val="72FDD7F955224C72A1A6D46D0091BE74"/>
    <w:rsid w:val="00303EDB"/>
  </w:style>
  <w:style w:type="paragraph" w:customStyle="1" w:styleId="3D62E17D39B04355AA0DDDE5D98EA6BC">
    <w:name w:val="3D62E17D39B04355AA0DDDE5D98EA6BC"/>
    <w:rsid w:val="00303EDB"/>
  </w:style>
  <w:style w:type="paragraph" w:customStyle="1" w:styleId="B23220BDA61B4D0D9D5A4FF43FE30084">
    <w:name w:val="B23220BDA61B4D0D9D5A4FF43FE30084"/>
    <w:rsid w:val="00303EDB"/>
  </w:style>
  <w:style w:type="paragraph" w:customStyle="1" w:styleId="28E250184D88495092F929CA1DBA0E8A">
    <w:name w:val="28E250184D88495092F929CA1DBA0E8A"/>
    <w:rsid w:val="00303EDB"/>
  </w:style>
  <w:style w:type="paragraph" w:customStyle="1" w:styleId="1B691FA387914297A70BEF180FD893B2">
    <w:name w:val="1B691FA387914297A70BEF180FD893B2"/>
    <w:rsid w:val="00303EDB"/>
  </w:style>
  <w:style w:type="paragraph" w:customStyle="1" w:styleId="BFF79DDBE2D6468291EE999C7D674410">
    <w:name w:val="BFF79DDBE2D6468291EE999C7D674410"/>
    <w:rsid w:val="00303EDB"/>
  </w:style>
  <w:style w:type="paragraph" w:customStyle="1" w:styleId="A5F7BE239CEA46968C4A43B43E25DFEB">
    <w:name w:val="A5F7BE239CEA46968C4A43B43E25DFEB"/>
    <w:rsid w:val="00303EDB"/>
  </w:style>
  <w:style w:type="paragraph" w:customStyle="1" w:styleId="4D5D797F955347859A51C8C56677E3A2">
    <w:name w:val="4D5D797F955347859A51C8C56677E3A2"/>
    <w:rsid w:val="00303EDB"/>
  </w:style>
  <w:style w:type="paragraph" w:customStyle="1" w:styleId="1067BC1BDB534DEFA69F32472022747D">
    <w:name w:val="1067BC1BDB534DEFA69F32472022747D"/>
    <w:rsid w:val="00303EDB"/>
  </w:style>
  <w:style w:type="paragraph" w:customStyle="1" w:styleId="1A39B798149A4350AA210D4B53E5E0EE">
    <w:name w:val="1A39B798149A4350AA210D4B53E5E0EE"/>
    <w:rsid w:val="00303EDB"/>
  </w:style>
  <w:style w:type="paragraph" w:customStyle="1" w:styleId="7263C5870D494C5F9871957006351522">
    <w:name w:val="7263C5870D494C5F9871957006351522"/>
    <w:rsid w:val="00303EDB"/>
  </w:style>
  <w:style w:type="paragraph" w:customStyle="1" w:styleId="EEEFE9A06E6044F1A9C9A668FD647A0F">
    <w:name w:val="EEEFE9A06E6044F1A9C9A668FD647A0F"/>
    <w:rsid w:val="00303EDB"/>
  </w:style>
  <w:style w:type="paragraph" w:customStyle="1" w:styleId="F1678CA86ACF41C9A4B2565980E2DB75">
    <w:name w:val="F1678CA86ACF41C9A4B2565980E2DB75"/>
    <w:rsid w:val="00303EDB"/>
  </w:style>
  <w:style w:type="paragraph" w:customStyle="1" w:styleId="0B147667F8EA4F7A9081232F280DDE5A">
    <w:name w:val="0B147667F8EA4F7A9081232F280DDE5A"/>
    <w:rsid w:val="00303EDB"/>
  </w:style>
  <w:style w:type="paragraph" w:customStyle="1" w:styleId="DC1959760590495C8C3A5F48B38F773A">
    <w:name w:val="DC1959760590495C8C3A5F48B38F773A"/>
    <w:rsid w:val="00303EDB"/>
  </w:style>
  <w:style w:type="paragraph" w:customStyle="1" w:styleId="9787B22AC80E42C4B3C1E2D572E37255">
    <w:name w:val="9787B22AC80E42C4B3C1E2D572E37255"/>
    <w:rsid w:val="00303EDB"/>
  </w:style>
  <w:style w:type="paragraph" w:customStyle="1" w:styleId="5A4546253D824B49BC8CEC997E46366E">
    <w:name w:val="5A4546253D824B49BC8CEC997E46366E"/>
    <w:rsid w:val="00303EDB"/>
  </w:style>
  <w:style w:type="paragraph" w:customStyle="1" w:styleId="3981BB9BEBD64A7CBD4BEB03B35CAD39">
    <w:name w:val="3981BB9BEBD64A7CBD4BEB03B35CAD39"/>
    <w:rsid w:val="00303EDB"/>
  </w:style>
  <w:style w:type="paragraph" w:customStyle="1" w:styleId="3590AFA92505400680D1894901BE404A">
    <w:name w:val="3590AFA92505400680D1894901BE404A"/>
    <w:rsid w:val="00303EDB"/>
  </w:style>
  <w:style w:type="paragraph" w:customStyle="1" w:styleId="278E29D0CD7F4BAAB27635E235E5CDE8">
    <w:name w:val="278E29D0CD7F4BAAB27635E235E5CDE8"/>
    <w:rsid w:val="00303EDB"/>
  </w:style>
  <w:style w:type="paragraph" w:customStyle="1" w:styleId="038430E752C84D0492331B6584903F3B">
    <w:name w:val="038430E752C84D0492331B6584903F3B"/>
    <w:rsid w:val="00303EDB"/>
  </w:style>
  <w:style w:type="paragraph" w:customStyle="1" w:styleId="A6EA1DAC24904E4DA74E5374F996B708">
    <w:name w:val="A6EA1DAC24904E4DA74E5374F996B708"/>
    <w:rsid w:val="00303EDB"/>
  </w:style>
  <w:style w:type="paragraph" w:customStyle="1" w:styleId="DAFE84AE3A314837A76E96AD43B59603">
    <w:name w:val="DAFE84AE3A314837A76E96AD43B59603"/>
    <w:rsid w:val="00303EDB"/>
  </w:style>
  <w:style w:type="paragraph" w:customStyle="1" w:styleId="469E894E3F864B8BA1400DF623E867B4">
    <w:name w:val="469E894E3F864B8BA1400DF623E867B4"/>
    <w:rsid w:val="00303EDB"/>
  </w:style>
  <w:style w:type="paragraph" w:customStyle="1" w:styleId="BA6665C31F0548A9819EC61C4305877F">
    <w:name w:val="BA6665C31F0548A9819EC61C4305877F"/>
    <w:rsid w:val="00303EDB"/>
  </w:style>
  <w:style w:type="paragraph" w:customStyle="1" w:styleId="12B7FC17557542A4ADF0ABFA83069885">
    <w:name w:val="12B7FC17557542A4ADF0ABFA83069885"/>
    <w:rsid w:val="00303EDB"/>
  </w:style>
  <w:style w:type="paragraph" w:customStyle="1" w:styleId="088A2EF02D934636A1B3BFAB0E797E63">
    <w:name w:val="088A2EF02D934636A1B3BFAB0E797E63"/>
    <w:rsid w:val="00303EDB"/>
  </w:style>
  <w:style w:type="paragraph" w:customStyle="1" w:styleId="6E8C756A952A430FB4E4FF0DE47FDB35">
    <w:name w:val="6E8C756A952A430FB4E4FF0DE47FDB35"/>
    <w:rsid w:val="00303EDB"/>
  </w:style>
  <w:style w:type="paragraph" w:customStyle="1" w:styleId="D985B75B0B2247B19FF10134A6E959E3">
    <w:name w:val="D985B75B0B2247B19FF10134A6E959E3"/>
    <w:rsid w:val="00303EDB"/>
  </w:style>
  <w:style w:type="paragraph" w:customStyle="1" w:styleId="B9582083AEB74A76BBEED1D68C0F8E3C">
    <w:name w:val="B9582083AEB74A76BBEED1D68C0F8E3C"/>
    <w:rsid w:val="00303EDB"/>
  </w:style>
  <w:style w:type="paragraph" w:customStyle="1" w:styleId="7FAABEEC72B54E76972AA985B2BD561B">
    <w:name w:val="7FAABEEC72B54E76972AA985B2BD561B"/>
    <w:rsid w:val="00303EDB"/>
  </w:style>
  <w:style w:type="paragraph" w:customStyle="1" w:styleId="12DACDEFDAF9459682934CC5E73696CE">
    <w:name w:val="12DACDEFDAF9459682934CC5E73696CE"/>
    <w:rsid w:val="00303EDB"/>
  </w:style>
  <w:style w:type="paragraph" w:customStyle="1" w:styleId="814E6EABAA6F410D867D28B3229093EE">
    <w:name w:val="814E6EABAA6F410D867D28B3229093EE"/>
    <w:rsid w:val="00303EDB"/>
  </w:style>
  <w:style w:type="paragraph" w:customStyle="1" w:styleId="53D5733805174D7CA5E3F7FEA18E64A8">
    <w:name w:val="53D5733805174D7CA5E3F7FEA18E64A8"/>
    <w:rsid w:val="00303EDB"/>
  </w:style>
  <w:style w:type="paragraph" w:customStyle="1" w:styleId="981DD5376D384931869DFE1AE439036A">
    <w:name w:val="981DD5376D384931869DFE1AE439036A"/>
    <w:rsid w:val="00303EDB"/>
  </w:style>
  <w:style w:type="paragraph" w:customStyle="1" w:styleId="28899552AD104353B120FA83A2B5C36F">
    <w:name w:val="28899552AD104353B120FA83A2B5C36F"/>
    <w:rsid w:val="00303EDB"/>
  </w:style>
  <w:style w:type="paragraph" w:customStyle="1" w:styleId="35681B7D891F46A69F86FA2C55170FEA">
    <w:name w:val="35681B7D891F46A69F86FA2C55170FEA"/>
    <w:rsid w:val="00303EDB"/>
  </w:style>
  <w:style w:type="paragraph" w:customStyle="1" w:styleId="1E1A825100224141AE405B51E8F17BC0">
    <w:name w:val="1E1A825100224141AE405B51E8F17BC0"/>
    <w:rsid w:val="00303EDB"/>
  </w:style>
  <w:style w:type="paragraph" w:customStyle="1" w:styleId="6225662310F24891ACB4AFE8F3931559">
    <w:name w:val="6225662310F24891ACB4AFE8F3931559"/>
    <w:rsid w:val="00303EDB"/>
  </w:style>
  <w:style w:type="paragraph" w:customStyle="1" w:styleId="C5ED38ADDBF347A3B017219F604CFF1B">
    <w:name w:val="C5ED38ADDBF347A3B017219F604CFF1B"/>
    <w:rsid w:val="00303EDB"/>
  </w:style>
  <w:style w:type="paragraph" w:customStyle="1" w:styleId="23BE5FABF706470487D96BD9384655C7">
    <w:name w:val="23BE5FABF706470487D96BD9384655C7"/>
    <w:rsid w:val="00303EDB"/>
  </w:style>
  <w:style w:type="paragraph" w:customStyle="1" w:styleId="821A1B1BA26947A6A9B303963E9B9659">
    <w:name w:val="821A1B1BA26947A6A9B303963E9B9659"/>
    <w:rsid w:val="00303EDB"/>
  </w:style>
  <w:style w:type="paragraph" w:customStyle="1" w:styleId="AE594A47F8B043A58BC268AC868EAEDA">
    <w:name w:val="AE594A47F8B043A58BC268AC868EAEDA"/>
    <w:rsid w:val="00303EDB"/>
  </w:style>
  <w:style w:type="paragraph" w:customStyle="1" w:styleId="0DEEB5DFD51143A6B5CDC51DC16009EF">
    <w:name w:val="0DEEB5DFD51143A6B5CDC51DC16009EF"/>
    <w:rsid w:val="00303EDB"/>
  </w:style>
  <w:style w:type="paragraph" w:customStyle="1" w:styleId="C5BE697F233742279B9CB3CD7DB462D3">
    <w:name w:val="C5BE697F233742279B9CB3CD7DB462D3"/>
    <w:rsid w:val="00303EDB"/>
  </w:style>
  <w:style w:type="paragraph" w:customStyle="1" w:styleId="83A910501A5C4B99A5763494EB1F7DB2">
    <w:name w:val="83A910501A5C4B99A5763494EB1F7DB2"/>
    <w:rsid w:val="00303EDB"/>
  </w:style>
  <w:style w:type="paragraph" w:customStyle="1" w:styleId="31A7F6BFBE5C4D4DB24DB5F3F425CF9C">
    <w:name w:val="31A7F6BFBE5C4D4DB24DB5F3F425CF9C"/>
    <w:rsid w:val="00303EDB"/>
  </w:style>
  <w:style w:type="paragraph" w:customStyle="1" w:styleId="364F6B4A47BD4A65B8C07BFD6D6BEEF7">
    <w:name w:val="364F6B4A47BD4A65B8C07BFD6D6BEEF7"/>
    <w:rsid w:val="00303EDB"/>
  </w:style>
  <w:style w:type="paragraph" w:customStyle="1" w:styleId="6FBB8B5CF83F406C977A45B1CDFD0374">
    <w:name w:val="6FBB8B5CF83F406C977A45B1CDFD0374"/>
    <w:rsid w:val="00303EDB"/>
  </w:style>
  <w:style w:type="paragraph" w:customStyle="1" w:styleId="2F955F726B8243E0ABB2BA399CFBE313">
    <w:name w:val="2F955F726B8243E0ABB2BA399CFBE313"/>
    <w:rsid w:val="00303EDB"/>
  </w:style>
  <w:style w:type="paragraph" w:customStyle="1" w:styleId="A136D5694B114B9A828FE1EF6C976364">
    <w:name w:val="A136D5694B114B9A828FE1EF6C976364"/>
    <w:rsid w:val="00303EDB"/>
  </w:style>
  <w:style w:type="paragraph" w:customStyle="1" w:styleId="69EEA3C8628947A39334819634D73AFE">
    <w:name w:val="69EEA3C8628947A39334819634D73AFE"/>
    <w:rsid w:val="00303EDB"/>
  </w:style>
  <w:style w:type="paragraph" w:customStyle="1" w:styleId="1DF8A98BCEA2459DB86FEDE17F8F4DF4">
    <w:name w:val="1DF8A98BCEA2459DB86FEDE17F8F4DF4"/>
    <w:rsid w:val="00303EDB"/>
  </w:style>
  <w:style w:type="paragraph" w:customStyle="1" w:styleId="5E7C818C4BD944F1AFD6720E0EB7D960">
    <w:name w:val="5E7C818C4BD944F1AFD6720E0EB7D960"/>
    <w:rsid w:val="00303EDB"/>
  </w:style>
  <w:style w:type="paragraph" w:customStyle="1" w:styleId="0B34269298D3437A9C71C713117A5743">
    <w:name w:val="0B34269298D3437A9C71C713117A5743"/>
    <w:rsid w:val="00303EDB"/>
  </w:style>
  <w:style w:type="paragraph" w:customStyle="1" w:styleId="9CCF636560094C57A20F32A0E6FE735E">
    <w:name w:val="9CCF636560094C57A20F32A0E6FE735E"/>
    <w:rsid w:val="00303EDB"/>
  </w:style>
  <w:style w:type="paragraph" w:customStyle="1" w:styleId="5716C8CF5FC64BD29D1D9A82284D84EF">
    <w:name w:val="5716C8CF5FC64BD29D1D9A82284D84EF"/>
    <w:rsid w:val="00303EDB"/>
  </w:style>
  <w:style w:type="paragraph" w:customStyle="1" w:styleId="6FDADC08E6ED4B83B4D11A6C22C01681">
    <w:name w:val="6FDADC08E6ED4B83B4D11A6C22C01681"/>
    <w:rsid w:val="00303EDB"/>
  </w:style>
  <w:style w:type="paragraph" w:customStyle="1" w:styleId="2EB2EE4A46BE410D8C7A8D984668B737">
    <w:name w:val="2EB2EE4A46BE410D8C7A8D984668B737"/>
    <w:rsid w:val="00303EDB"/>
  </w:style>
  <w:style w:type="paragraph" w:customStyle="1" w:styleId="A8880355A4F5457994ED45643E03017F">
    <w:name w:val="A8880355A4F5457994ED45643E03017F"/>
    <w:rsid w:val="00303EDB"/>
  </w:style>
  <w:style w:type="paragraph" w:customStyle="1" w:styleId="315C81FC439C4559B3577CCDFDB74520">
    <w:name w:val="315C81FC439C4559B3577CCDFDB74520"/>
    <w:rsid w:val="00303EDB"/>
  </w:style>
  <w:style w:type="paragraph" w:customStyle="1" w:styleId="7285D208B16147DB84FD4B40CF27374B">
    <w:name w:val="7285D208B16147DB84FD4B40CF27374B"/>
    <w:rsid w:val="00303EDB"/>
  </w:style>
  <w:style w:type="paragraph" w:customStyle="1" w:styleId="78C96284B6374058A8700AAA8A8FA072">
    <w:name w:val="78C96284B6374058A8700AAA8A8FA072"/>
    <w:rsid w:val="00303EDB"/>
  </w:style>
  <w:style w:type="paragraph" w:customStyle="1" w:styleId="6D005183F48849198D9FB2EA644F3FE3">
    <w:name w:val="6D005183F48849198D9FB2EA644F3FE3"/>
    <w:rsid w:val="00303EDB"/>
  </w:style>
  <w:style w:type="paragraph" w:customStyle="1" w:styleId="98F7DB81D34741669B42583007105934">
    <w:name w:val="98F7DB81D34741669B42583007105934"/>
    <w:rsid w:val="00303EDB"/>
  </w:style>
  <w:style w:type="paragraph" w:customStyle="1" w:styleId="8DBEEE611C2849A8B3327A32E85CBEFE">
    <w:name w:val="8DBEEE611C2849A8B3327A32E85CBEFE"/>
    <w:rsid w:val="00303EDB"/>
  </w:style>
  <w:style w:type="paragraph" w:customStyle="1" w:styleId="E3B34E499E224827BE7ECAEEE3BB6381">
    <w:name w:val="E3B34E499E224827BE7ECAEEE3BB6381"/>
    <w:rsid w:val="00303EDB"/>
  </w:style>
  <w:style w:type="paragraph" w:customStyle="1" w:styleId="DFFAB53C3BC6432C8CD922C770B384F5">
    <w:name w:val="DFFAB53C3BC6432C8CD922C770B384F5"/>
    <w:rsid w:val="00303EDB"/>
  </w:style>
  <w:style w:type="paragraph" w:customStyle="1" w:styleId="38C7F5D1AD314DD8AC255D74FC000354">
    <w:name w:val="38C7F5D1AD314DD8AC255D74FC000354"/>
    <w:rsid w:val="00303EDB"/>
  </w:style>
  <w:style w:type="paragraph" w:customStyle="1" w:styleId="8443059ABA934E3D89B97A224561E269">
    <w:name w:val="8443059ABA934E3D89B97A224561E269"/>
    <w:rsid w:val="00303EDB"/>
  </w:style>
  <w:style w:type="paragraph" w:customStyle="1" w:styleId="B6B2A6E7D871404BB3EAC6D33F9F1B3D">
    <w:name w:val="B6B2A6E7D871404BB3EAC6D33F9F1B3D"/>
    <w:rsid w:val="00303EDB"/>
  </w:style>
  <w:style w:type="paragraph" w:customStyle="1" w:styleId="287440CA8CFD46F7BA28523BD52DD2F1">
    <w:name w:val="287440CA8CFD46F7BA28523BD52DD2F1"/>
    <w:rsid w:val="00303EDB"/>
  </w:style>
  <w:style w:type="paragraph" w:customStyle="1" w:styleId="137D568982FC412E998F32B0F1146706">
    <w:name w:val="137D568982FC412E998F32B0F1146706"/>
    <w:rsid w:val="00303EDB"/>
  </w:style>
  <w:style w:type="paragraph" w:customStyle="1" w:styleId="4F623AA4DEFF4017B46E3203D2BAD8B0">
    <w:name w:val="4F623AA4DEFF4017B46E3203D2BAD8B0"/>
    <w:rsid w:val="00303EDB"/>
  </w:style>
  <w:style w:type="paragraph" w:customStyle="1" w:styleId="3A1BA7240A984F8091A1C38540C2E945">
    <w:name w:val="3A1BA7240A984F8091A1C38540C2E945"/>
    <w:rsid w:val="00303EDB"/>
  </w:style>
  <w:style w:type="paragraph" w:customStyle="1" w:styleId="EF775DEDD01844EF9618ABFC0CF5D9D4">
    <w:name w:val="EF775DEDD01844EF9618ABFC0CF5D9D4"/>
    <w:rsid w:val="00303EDB"/>
  </w:style>
  <w:style w:type="paragraph" w:customStyle="1" w:styleId="562BC88FD1104B55A0E8BFF69E8C2AB6">
    <w:name w:val="562BC88FD1104B55A0E8BFF69E8C2AB6"/>
    <w:rsid w:val="00303EDB"/>
  </w:style>
  <w:style w:type="paragraph" w:customStyle="1" w:styleId="052B9E0201B84893A80506B5716AFB21">
    <w:name w:val="052B9E0201B84893A80506B5716AFB21"/>
    <w:rsid w:val="00E160C8"/>
  </w:style>
  <w:style w:type="paragraph" w:customStyle="1" w:styleId="B6B23870A2BA46C7A6269159CC289437">
    <w:name w:val="B6B23870A2BA46C7A6269159CC289437"/>
    <w:rsid w:val="006D36C6"/>
  </w:style>
  <w:style w:type="paragraph" w:customStyle="1" w:styleId="055570E91E8C4D5F802183D8CA095762">
    <w:name w:val="055570E91E8C4D5F802183D8CA095762"/>
    <w:rsid w:val="006D36C6"/>
  </w:style>
  <w:style w:type="paragraph" w:customStyle="1" w:styleId="5B97F18046E941A4AA5FC16C5EBDA685">
    <w:name w:val="5B97F18046E941A4AA5FC16C5EBDA685"/>
    <w:rsid w:val="006D36C6"/>
  </w:style>
  <w:style w:type="paragraph" w:customStyle="1" w:styleId="52A54BE9E980483CBD68CFB1D8333084">
    <w:name w:val="52A54BE9E980483CBD68CFB1D8333084"/>
    <w:rsid w:val="006D36C6"/>
  </w:style>
  <w:style w:type="paragraph" w:customStyle="1" w:styleId="94AEFA3DAE904FDF9120A46CC8102D7D">
    <w:name w:val="94AEFA3DAE904FDF9120A46CC8102D7D"/>
    <w:rsid w:val="006D36C6"/>
  </w:style>
  <w:style w:type="paragraph" w:customStyle="1" w:styleId="86C2FC69A8364321B14F9E0963B9812D">
    <w:name w:val="86C2FC69A8364321B14F9E0963B9812D"/>
    <w:rsid w:val="006D36C6"/>
  </w:style>
  <w:style w:type="paragraph" w:customStyle="1" w:styleId="683C57CE83DF4A2B9BC64D849CB01BC9">
    <w:name w:val="683C57CE83DF4A2B9BC64D849CB01BC9"/>
    <w:rsid w:val="006D36C6"/>
  </w:style>
  <w:style w:type="paragraph" w:customStyle="1" w:styleId="241E5B2B69594A5798FD88C6844D5C07">
    <w:name w:val="241E5B2B69594A5798FD88C6844D5C07"/>
    <w:rsid w:val="0009522B"/>
  </w:style>
  <w:style w:type="paragraph" w:customStyle="1" w:styleId="1F56CF77057B4E4B9C598BE68B0436C5">
    <w:name w:val="1F56CF77057B4E4B9C598BE68B0436C5"/>
    <w:rsid w:val="0009522B"/>
  </w:style>
  <w:style w:type="paragraph" w:customStyle="1" w:styleId="A0060EDF88DE44A08413BD88B0F8DB69">
    <w:name w:val="A0060EDF88DE44A08413BD88B0F8DB69"/>
    <w:rsid w:val="0009522B"/>
  </w:style>
  <w:style w:type="paragraph" w:customStyle="1" w:styleId="BC4E54A00F2E40E9BD53980526E93F6F">
    <w:name w:val="BC4E54A00F2E40E9BD53980526E93F6F"/>
    <w:rsid w:val="00B53179"/>
  </w:style>
  <w:style w:type="paragraph" w:customStyle="1" w:styleId="C0FCE12E82A24B54842BE565750EBD81">
    <w:name w:val="C0FCE12E82A24B54842BE565750EBD81"/>
    <w:rsid w:val="00B53179"/>
  </w:style>
  <w:style w:type="paragraph" w:customStyle="1" w:styleId="43F7D6BE79E4438FA709F3E237544335">
    <w:name w:val="43F7D6BE79E4438FA709F3E237544335"/>
    <w:rsid w:val="00B53179"/>
  </w:style>
  <w:style w:type="paragraph" w:customStyle="1" w:styleId="22FC89A5C19E45A686E10568BA1640C1">
    <w:name w:val="22FC89A5C19E45A686E10568BA1640C1"/>
    <w:rsid w:val="00B53179"/>
  </w:style>
  <w:style w:type="paragraph" w:customStyle="1" w:styleId="A61CE61D6FE341E085FE26413A64C4C1">
    <w:name w:val="A61CE61D6FE341E085FE26413A64C4C1"/>
    <w:rsid w:val="00150FB6"/>
  </w:style>
  <w:style w:type="paragraph" w:customStyle="1" w:styleId="74F82BEC14694C84BFBEC05E9E743A53">
    <w:name w:val="74F82BEC14694C84BFBEC05E9E743A53"/>
    <w:rsid w:val="00150F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185A9B19DEF54A8EEEBF7607BB8EC2" ma:contentTypeVersion="4" ma:contentTypeDescription="Create a new document." ma:contentTypeScope="" ma:versionID="8b1762e6ea329c86cdd3e57f2d04d802">
  <xsd:schema xmlns:xsd="http://www.w3.org/2001/XMLSchema" xmlns:xs="http://www.w3.org/2001/XMLSchema" xmlns:p="http://schemas.microsoft.com/office/2006/metadata/properties" xmlns:ns2="d8119910-4001-4287-859e-d597dada1724" xmlns:ns3="731b0377-ad5e-4dd9-bd2f-a82c0eca1264" targetNamespace="http://schemas.microsoft.com/office/2006/metadata/properties" ma:root="true" ma:fieldsID="96fafea762c5795a182c181152527a86" ns2:_="" ns3:_="">
    <xsd:import namespace="d8119910-4001-4287-859e-d597dada1724"/>
    <xsd:import namespace="731b0377-ad5e-4dd9-bd2f-a82c0eca1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119910-4001-4287-859e-d597dada17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b0377-ad5e-4dd9-bd2f-a82c0eca12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F625D2-13B6-44B8-85D7-D267065740E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AD33E6-E9D7-43F6-A64F-6407A88261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1FF043-94A3-4728-9E33-DAF036182A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119910-4001-4287-859e-d597dada1724"/>
    <ds:schemaRef ds:uri="731b0377-ad5e-4dd9-bd2f-a82c0eca1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4B71FC-A794-4887-BC5D-3B523C4AB9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Working Template Report Forms.dotm</Template>
  <TotalTime>1</TotalTime>
  <Pages>6</Pages>
  <Words>1060</Words>
  <Characters>6046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DeMuth</dc:creator>
  <cp:keywords/>
  <dc:description/>
  <cp:lastModifiedBy>Michele Santore</cp:lastModifiedBy>
  <cp:revision>3</cp:revision>
  <cp:lastPrinted>2021-04-27T12:58:00Z</cp:lastPrinted>
  <dcterms:created xsi:type="dcterms:W3CDTF">2021-04-27T13:47:00Z</dcterms:created>
  <dcterms:modified xsi:type="dcterms:W3CDTF">2021-04-30T13:19:00Z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0x0101005D185A9B19DEF54A8EEEBF7607BB8EC2</vt:lpwstr>
  </property>
</Properties>
</file>