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6E1EC" w14:textId="29017DE3" w:rsidR="005548CB" w:rsidRPr="005B6FBC" w:rsidRDefault="005548CB" w:rsidP="00B266FA">
      <w:pPr>
        <w:jc w:val="center"/>
        <w:rPr>
          <w:rFonts w:ascii="Arial" w:hAnsi="Arial" w:cs="Arial"/>
          <w:sz w:val="24"/>
          <w:szCs w:val="24"/>
        </w:rPr>
      </w:pPr>
      <w:r w:rsidRPr="005B6FB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ABBBDC5" wp14:editId="03C59B4D">
            <wp:extent cx="923290" cy="946150"/>
            <wp:effectExtent l="0" t="0" r="0" b="6350"/>
            <wp:docPr id="1" name="Picture 1" descr="SE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Dse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6D58F" w14:textId="0DD4D358" w:rsidR="006D1D77" w:rsidRPr="00E25838" w:rsidRDefault="00E25838" w:rsidP="005548CB">
      <w:pPr>
        <w:jc w:val="center"/>
        <w:rPr>
          <w:rFonts w:ascii="Arial" w:hAnsi="Arial" w:cs="Arial"/>
          <w:b/>
          <w:sz w:val="32"/>
          <w:szCs w:val="32"/>
        </w:rPr>
      </w:pPr>
      <w:r w:rsidRPr="00E25838">
        <w:rPr>
          <w:rFonts w:ascii="Arial" w:hAnsi="Arial" w:cs="Arial"/>
          <w:b/>
          <w:sz w:val="32"/>
          <w:szCs w:val="32"/>
        </w:rPr>
        <w:t>Supported Employment</w:t>
      </w:r>
    </w:p>
    <w:p w14:paraId="2D0500B5" w14:textId="13AABBB2" w:rsidR="003E2F64" w:rsidRDefault="00E25838" w:rsidP="005548CB">
      <w:pPr>
        <w:jc w:val="center"/>
        <w:rPr>
          <w:rFonts w:ascii="Arial" w:hAnsi="Arial" w:cs="Arial"/>
          <w:b/>
          <w:sz w:val="24"/>
          <w:szCs w:val="24"/>
        </w:rPr>
      </w:pPr>
      <w:r w:rsidRPr="00E25838">
        <w:rPr>
          <w:rFonts w:ascii="Arial" w:hAnsi="Arial" w:cs="Arial"/>
          <w:b/>
          <w:sz w:val="24"/>
          <w:szCs w:val="24"/>
        </w:rPr>
        <w:t xml:space="preserve">582X- </w:t>
      </w:r>
      <w:r w:rsidR="003E2F64" w:rsidRPr="00E25838">
        <w:rPr>
          <w:rFonts w:ascii="Arial" w:hAnsi="Arial" w:cs="Arial"/>
          <w:b/>
          <w:sz w:val="24"/>
          <w:szCs w:val="24"/>
        </w:rPr>
        <w:t xml:space="preserve">Extended Supported Employment for Youth </w:t>
      </w:r>
    </w:p>
    <w:tbl>
      <w:tblPr>
        <w:tblStyle w:val="TableGrid"/>
        <w:tblW w:w="0" w:type="auto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1350"/>
        <w:gridCol w:w="2430"/>
      </w:tblGrid>
      <w:tr w:rsidR="00B266FA" w:rsidRPr="00A13FFF" w14:paraId="06E16699" w14:textId="77777777" w:rsidTr="00E20CD4">
        <w:trPr>
          <w:trHeight w:val="260"/>
          <w:jc w:val="center"/>
        </w:trPr>
        <w:tc>
          <w:tcPr>
            <w:tcW w:w="1975" w:type="dxa"/>
          </w:tcPr>
          <w:p w14:paraId="5151BA0B" w14:textId="77777777" w:rsidR="00B266FA" w:rsidRPr="00A13FFF" w:rsidRDefault="00B266FA" w:rsidP="00E20CD4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AV#:</w:t>
            </w:r>
          </w:p>
        </w:tc>
        <w:tc>
          <w:tcPr>
            <w:tcW w:w="1350" w:type="dxa"/>
          </w:tcPr>
          <w:p w14:paraId="475B25EA" w14:textId="77777777" w:rsidR="00B266FA" w:rsidRPr="00A13FFF" w:rsidRDefault="00B266FA" w:rsidP="00E20CD4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(7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447828449"/>
            <w:placeholder>
              <w:docPart w:val="112DA8CCCE2E43CD9D1FB0B87748D4E8"/>
            </w:placeholder>
            <w:showingPlcHdr/>
            <w:text/>
          </w:sdtPr>
          <w:sdtEndPr>
            <w:rPr>
              <w:rStyle w:val="DefaultParagraphFont"/>
              <w:color w:val="A6A6A6" w:themeColor="background1" w:themeShade="A6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0ECA6DC2" w14:textId="77777777" w:rsidR="00B266FA" w:rsidRPr="00A13FFF" w:rsidRDefault="00B266FA" w:rsidP="00E20CD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B266FA" w:rsidRPr="00A13FFF" w14:paraId="481CCF8A" w14:textId="77777777" w:rsidTr="00E20CD4">
        <w:trPr>
          <w:trHeight w:val="269"/>
          <w:jc w:val="center"/>
        </w:trPr>
        <w:tc>
          <w:tcPr>
            <w:tcW w:w="1975" w:type="dxa"/>
          </w:tcPr>
          <w:p w14:paraId="1029BB20" w14:textId="77777777" w:rsidR="00B266FA" w:rsidRPr="00A13FFF" w:rsidRDefault="00B266FA" w:rsidP="00E20CD4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ACCES-VR ID#:</w:t>
            </w:r>
          </w:p>
        </w:tc>
        <w:tc>
          <w:tcPr>
            <w:tcW w:w="1350" w:type="dxa"/>
          </w:tcPr>
          <w:p w14:paraId="2BFC6F4D" w14:textId="77777777" w:rsidR="00B266FA" w:rsidRPr="00A13FFF" w:rsidRDefault="00B266FA" w:rsidP="00E20CD4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(6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783070036"/>
            <w:placeholder>
              <w:docPart w:val="B31654F704944D838CFEB0AEF833D274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0E46AB0D" w14:textId="77777777" w:rsidR="00B266FA" w:rsidRPr="00A13FFF" w:rsidRDefault="00B266FA" w:rsidP="00E20CD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B266FA" w:rsidRPr="00A13FFF" w14:paraId="2DBCEB42" w14:textId="77777777" w:rsidTr="00E20CD4">
        <w:trPr>
          <w:trHeight w:val="269"/>
          <w:jc w:val="center"/>
        </w:trPr>
        <w:tc>
          <w:tcPr>
            <w:tcW w:w="1975" w:type="dxa"/>
          </w:tcPr>
          <w:p w14:paraId="1452B55B" w14:textId="77777777" w:rsidR="00B266FA" w:rsidRPr="00A13FFF" w:rsidRDefault="00B266FA" w:rsidP="00E20CD4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CAMS ID #:</w:t>
            </w:r>
          </w:p>
        </w:tc>
        <w:tc>
          <w:tcPr>
            <w:tcW w:w="1350" w:type="dxa"/>
          </w:tcPr>
          <w:p w14:paraId="44041DD4" w14:textId="77777777" w:rsidR="00B266FA" w:rsidRPr="00A13FFF" w:rsidRDefault="00B266FA" w:rsidP="00E20CD4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(10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122029873"/>
            <w:placeholder>
              <w:docPart w:val="7749364C7E1643A49FC8CF7D1D165701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6CF92993" w14:textId="77777777" w:rsidR="00B266FA" w:rsidRPr="00A13FFF" w:rsidRDefault="00B266FA" w:rsidP="00E20CD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71A0E3BE" w14:textId="444DDC4B" w:rsidR="005B6FBC" w:rsidRPr="00793408" w:rsidRDefault="005B6FBC" w:rsidP="00B266FA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9"/>
        <w:gridCol w:w="3010"/>
        <w:gridCol w:w="1177"/>
        <w:gridCol w:w="1469"/>
        <w:gridCol w:w="1750"/>
      </w:tblGrid>
      <w:tr w:rsidR="001A0FC0" w:rsidRPr="00793408" w14:paraId="0427DE9F" w14:textId="77777777" w:rsidTr="00385F79">
        <w:trPr>
          <w:jc w:val="center"/>
        </w:trPr>
        <w:tc>
          <w:tcPr>
            <w:tcW w:w="2129" w:type="dxa"/>
            <w:vAlign w:val="center"/>
          </w:tcPr>
          <w:p w14:paraId="1ECD1080" w14:textId="6BC18131" w:rsidR="007F2D34" w:rsidRPr="00793408" w:rsidRDefault="005B5AF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793408">
              <w:rPr>
                <w:rFonts w:ascii="Arial" w:hAnsi="Arial" w:cs="Arial"/>
                <w:sz w:val="24"/>
                <w:szCs w:val="24"/>
              </w:rPr>
              <w:t xml:space="preserve">VR </w:t>
            </w:r>
            <w:r w:rsidR="007F2D34" w:rsidRPr="00793408">
              <w:rPr>
                <w:rFonts w:ascii="Arial" w:hAnsi="Arial" w:cs="Arial"/>
                <w:sz w:val="24"/>
                <w:szCs w:val="24"/>
              </w:rPr>
              <w:t xml:space="preserve">District Office: 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178578494"/>
            <w:placeholder>
              <w:docPart w:val="34749C25873141919FB838BAABF464B2"/>
            </w:placeholder>
            <w:showingPlcHdr/>
            <w:dropDownList>
              <w:listItem w:value="Choose an item."/>
              <w:listItem w:displayText="Albany District Office" w:value="Albany District Office"/>
              <w:listItem w:displayText="Bronx District Office " w:value="Bronx District Office "/>
              <w:listItem w:displayText="Brooklyn District Office " w:value="Brooklyn District Office "/>
              <w:listItem w:displayText="Buffalo District Office " w:value="Buffalo District Office "/>
              <w:listItem w:displayText="Garden City District Office " w:value="Garden City District Office "/>
              <w:listItem w:displayText="Hauppauge District Office " w:value="Hauppauge District Office "/>
              <w:listItem w:displayText="Malone District Office " w:value="Malone District Office "/>
              <w:listItem w:displayText="Manhattan District Office " w:value="Manhattan District Office "/>
              <w:listItem w:displayText="Mid-Hudson District Office " w:value="Mid-Hudson District Office "/>
              <w:listItem w:displayText="Queens District Office " w:value="Queens District Office "/>
              <w:listItem w:displayText="Rochester District Office " w:value="Rochester District Office "/>
              <w:listItem w:displayText="Southern Tier District Office " w:value="Southern Tier District Office "/>
              <w:listItem w:displayText="Syracuse District Office " w:value="Syracuse District Office "/>
              <w:listItem w:displayText="Utica District Office " w:value="Utica District Office "/>
              <w:listItem w:displayText="White Plains District Office " w:value="White Plains District Office "/>
            </w:dropDownList>
          </w:sdtPr>
          <w:sdtEndPr>
            <w:rPr>
              <w:rStyle w:val="DefaultParagraphFont"/>
            </w:rPr>
          </w:sdtEndPr>
          <w:sdtContent>
            <w:tc>
              <w:tcPr>
                <w:tcW w:w="3010" w:type="dxa"/>
                <w:vAlign w:val="center"/>
              </w:tcPr>
              <w:p w14:paraId="3970E248" w14:textId="2E5CC338" w:rsidR="007F2D34" w:rsidRPr="00793408" w:rsidRDefault="0090469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9340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1177" w:type="dxa"/>
            <w:vAlign w:val="center"/>
          </w:tcPr>
          <w:p w14:paraId="004C15C8" w14:textId="59CF6C6D" w:rsidR="007F2D34" w:rsidRPr="00793408" w:rsidRDefault="007F2D34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793408">
              <w:rPr>
                <w:rFonts w:ascii="Arial" w:hAnsi="Arial" w:cs="Arial"/>
                <w:sz w:val="24"/>
                <w:szCs w:val="24"/>
              </w:rPr>
              <w:t>Provider</w:t>
            </w:r>
            <w:r w:rsidR="00C97A00" w:rsidRPr="0079340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261652739"/>
            <w:placeholder>
              <w:docPart w:val="454348235D89408A9E2D5D180A9BF9F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219" w:type="dxa"/>
                <w:gridSpan w:val="2"/>
                <w:vAlign w:val="center"/>
              </w:tcPr>
              <w:p w14:paraId="0B48D534" w14:textId="5BEA329F" w:rsidR="007F2D34" w:rsidRPr="00793408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9340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1A0FC0" w:rsidRPr="00793408" w14:paraId="0FCB1031" w14:textId="77777777" w:rsidTr="00385F79">
        <w:trPr>
          <w:jc w:val="center"/>
        </w:trPr>
        <w:tc>
          <w:tcPr>
            <w:tcW w:w="2129" w:type="dxa"/>
            <w:vAlign w:val="center"/>
          </w:tcPr>
          <w:p w14:paraId="08942C1E" w14:textId="32087F16" w:rsidR="001A0FC0" w:rsidRPr="00793408" w:rsidRDefault="001A0FC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793408">
              <w:rPr>
                <w:rFonts w:ascii="Arial" w:hAnsi="Arial" w:cs="Arial"/>
                <w:sz w:val="24"/>
                <w:szCs w:val="24"/>
              </w:rPr>
              <w:t>VRC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239396020"/>
            <w:placeholder>
              <w:docPart w:val="980F80C85DFE49A584E16FF9AED3897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010" w:type="dxa"/>
                <w:vAlign w:val="center"/>
              </w:tcPr>
              <w:p w14:paraId="72F4E668" w14:textId="037668B2" w:rsidR="001A0FC0" w:rsidRPr="00793408" w:rsidRDefault="001A0FC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9340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2646" w:type="dxa"/>
            <w:gridSpan w:val="2"/>
            <w:vAlign w:val="center"/>
          </w:tcPr>
          <w:p w14:paraId="5A342A0A" w14:textId="2620F76F" w:rsidR="001A0FC0" w:rsidRPr="00793408" w:rsidRDefault="001A0FC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793408">
              <w:rPr>
                <w:rFonts w:ascii="Arial" w:hAnsi="Arial" w:cs="Arial"/>
                <w:sz w:val="24"/>
                <w:szCs w:val="24"/>
              </w:rPr>
              <w:t>NYS Fiscal System ID: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56594544"/>
            <w:placeholder>
              <w:docPart w:val="46D437F5AE7D4493AE7F6D841B8ECC2B"/>
            </w:placeholder>
            <w:showingPlcHdr/>
            <w:text/>
          </w:sdtPr>
          <w:sdtEndPr/>
          <w:sdtContent>
            <w:tc>
              <w:tcPr>
                <w:tcW w:w="1750" w:type="dxa"/>
                <w:shd w:val="clear" w:color="auto" w:fill="auto"/>
                <w:vAlign w:val="center"/>
              </w:tcPr>
              <w:p w14:paraId="48EEE4C4" w14:textId="6B8C7D54" w:rsidR="001A0FC0" w:rsidRPr="00793408" w:rsidRDefault="001A0FC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9340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7A091537" w14:textId="1375BB55" w:rsidR="005B6FBC" w:rsidRPr="00793408" w:rsidRDefault="005B6FBC" w:rsidP="005B6FB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95" w:type="dxa"/>
        <w:tblLayout w:type="fixed"/>
        <w:tblLook w:val="04A0" w:firstRow="1" w:lastRow="0" w:firstColumn="1" w:lastColumn="0" w:noHBand="0" w:noVBand="1"/>
      </w:tblPr>
      <w:tblGrid>
        <w:gridCol w:w="2700"/>
        <w:gridCol w:w="1800"/>
        <w:gridCol w:w="360"/>
        <w:gridCol w:w="2700"/>
        <w:gridCol w:w="1980"/>
      </w:tblGrid>
      <w:tr w:rsidR="00AA6BA7" w:rsidRPr="00793408" w14:paraId="5640B2CC" w14:textId="772FF32E" w:rsidTr="00385F79">
        <w:trPr>
          <w:trHeight w:val="288"/>
        </w:trPr>
        <w:tc>
          <w:tcPr>
            <w:tcW w:w="2700" w:type="dxa"/>
            <w:tcBorders>
              <w:right w:val="nil"/>
            </w:tcBorders>
          </w:tcPr>
          <w:p w14:paraId="116572AD" w14:textId="6B01B9C4" w:rsidR="00AA6BA7" w:rsidRPr="00793408" w:rsidRDefault="00AA6BA7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793408">
              <w:rPr>
                <w:rFonts w:ascii="Arial" w:hAnsi="Arial" w:cs="Arial"/>
                <w:sz w:val="24"/>
                <w:szCs w:val="24"/>
              </w:rPr>
              <w:t>Participant First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063715221"/>
            <w:placeholder>
              <w:docPart w:val="738FBC34F9574308A0FEF7E5205BB62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160" w:type="dxa"/>
                <w:gridSpan w:val="2"/>
                <w:tcBorders>
                  <w:left w:val="nil"/>
                  <w:bottom w:val="nil"/>
                </w:tcBorders>
              </w:tcPr>
              <w:p w14:paraId="5D7E6DA1" w14:textId="5D348F75" w:rsidR="00AA6BA7" w:rsidRPr="00793408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9340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2700" w:type="dxa"/>
            <w:tcBorders>
              <w:right w:val="nil"/>
            </w:tcBorders>
          </w:tcPr>
          <w:p w14:paraId="0C299FB0" w14:textId="6A7684EA" w:rsidR="00AA6BA7" w:rsidRPr="00793408" w:rsidRDefault="00AA6BA7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793408">
              <w:rPr>
                <w:rFonts w:ascii="Arial" w:hAnsi="Arial" w:cs="Arial"/>
                <w:sz w:val="24"/>
                <w:szCs w:val="24"/>
              </w:rPr>
              <w:t>Participant Last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679627652"/>
            <w:placeholder>
              <w:docPart w:val="0E155B93E30D4583B78280E7C05FC0C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1980" w:type="dxa"/>
                <w:tcBorders>
                  <w:left w:val="nil"/>
                </w:tcBorders>
              </w:tcPr>
              <w:p w14:paraId="05911D15" w14:textId="0DDCC63E" w:rsidR="00AA6BA7" w:rsidRPr="00793408" w:rsidRDefault="00AC1EB7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9340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97A00" w:rsidRPr="00793408" w14:paraId="3FF95167" w14:textId="77777777" w:rsidTr="00385F79">
        <w:trPr>
          <w:trHeight w:val="288"/>
        </w:trPr>
        <w:tc>
          <w:tcPr>
            <w:tcW w:w="4500" w:type="dxa"/>
            <w:gridSpan w:val="2"/>
            <w:tcBorders>
              <w:bottom w:val="single" w:sz="4" w:space="0" w:color="auto"/>
              <w:right w:val="nil"/>
            </w:tcBorders>
          </w:tcPr>
          <w:p w14:paraId="0B1818E0" w14:textId="790A535B" w:rsidR="00C97A00" w:rsidRPr="00793408" w:rsidRDefault="00C97A0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793408">
              <w:rPr>
                <w:rFonts w:ascii="Arial" w:hAnsi="Arial" w:cs="Arial"/>
                <w:sz w:val="24"/>
                <w:szCs w:val="24"/>
              </w:rPr>
              <w:t xml:space="preserve">Participant </w:t>
            </w:r>
            <w:r w:rsidR="005B5AFF" w:rsidRPr="00793408">
              <w:rPr>
                <w:rFonts w:ascii="Arial" w:hAnsi="Arial" w:cs="Arial"/>
                <w:sz w:val="24"/>
                <w:szCs w:val="24"/>
              </w:rPr>
              <w:t>Phone Number</w:t>
            </w:r>
            <w:r w:rsidRPr="0079340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273946913"/>
            <w:placeholder>
              <w:docPart w:val="7D79FE3E46FD43C8942396D846CDCD8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040" w:type="dxa"/>
                <w:gridSpan w:val="3"/>
                <w:tcBorders>
                  <w:left w:val="nil"/>
                </w:tcBorders>
              </w:tcPr>
              <w:p w14:paraId="367EF7E8" w14:textId="15FFDF45" w:rsidR="00C97A00" w:rsidRPr="00793408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9340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97A00" w:rsidRPr="00793408" w14:paraId="7884EC51" w14:textId="77777777" w:rsidTr="00385F79">
        <w:trPr>
          <w:trHeight w:val="288"/>
        </w:trPr>
        <w:tc>
          <w:tcPr>
            <w:tcW w:w="4500" w:type="dxa"/>
            <w:gridSpan w:val="2"/>
            <w:tcBorders>
              <w:right w:val="nil"/>
            </w:tcBorders>
          </w:tcPr>
          <w:p w14:paraId="5AB4B941" w14:textId="78F89640" w:rsidR="00C97A00" w:rsidRPr="00793408" w:rsidRDefault="00C97A0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793408">
              <w:rPr>
                <w:rFonts w:ascii="Arial" w:hAnsi="Arial" w:cs="Arial"/>
                <w:sz w:val="24"/>
                <w:szCs w:val="24"/>
              </w:rPr>
              <w:t>Participant Email Address: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340083764"/>
            <w:placeholder>
              <w:docPart w:val="D649630393D7408FB01EB1436B5ACCE1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040" w:type="dxa"/>
                <w:gridSpan w:val="3"/>
                <w:tcBorders>
                  <w:left w:val="nil"/>
                </w:tcBorders>
              </w:tcPr>
              <w:p w14:paraId="6233CE79" w14:textId="778D4FAD" w:rsidR="00C97A00" w:rsidRPr="00793408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9340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591643BB" w14:textId="1BAE02E0" w:rsidR="004B0256" w:rsidRDefault="004B025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540" w:type="dxa"/>
        <w:tblInd w:w="-9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5040"/>
      </w:tblGrid>
      <w:tr w:rsidR="00807A5B" w:rsidRPr="00793408" w14:paraId="55A25838" w14:textId="77777777" w:rsidTr="0086702B">
        <w:trPr>
          <w:trHeight w:val="152"/>
        </w:trPr>
        <w:tc>
          <w:tcPr>
            <w:tcW w:w="4500" w:type="dxa"/>
          </w:tcPr>
          <w:p w14:paraId="01F21DFA" w14:textId="29254D48" w:rsidR="00807A5B" w:rsidRPr="00385F79" w:rsidRDefault="00807A5B" w:rsidP="005B6F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40" w:type="dxa"/>
          </w:tcPr>
          <w:p w14:paraId="4074A31D" w14:textId="38501F41" w:rsidR="00807A5B" w:rsidRPr="00385F79" w:rsidRDefault="00807A5B" w:rsidP="005B6FBC">
            <w:pPr>
              <w:rPr>
                <w:rStyle w:val="Style1"/>
                <w:rFonts w:ascii="Arial" w:hAnsi="Arial" w:cs="Arial"/>
                <w:sz w:val="16"/>
                <w:szCs w:val="16"/>
              </w:rPr>
            </w:pPr>
          </w:p>
        </w:tc>
      </w:tr>
      <w:tr w:rsidR="004B0256" w:rsidRPr="00793408" w14:paraId="05B05682" w14:textId="77777777" w:rsidTr="0086702B">
        <w:trPr>
          <w:trHeight w:val="288"/>
        </w:trPr>
        <w:tc>
          <w:tcPr>
            <w:tcW w:w="4500" w:type="dxa"/>
          </w:tcPr>
          <w:p w14:paraId="031C900B" w14:textId="5DB9F945" w:rsidR="004B0256" w:rsidRPr="00793408" w:rsidRDefault="004B0256" w:rsidP="004B0256">
            <w:pPr>
              <w:rPr>
                <w:rFonts w:ascii="Arial" w:hAnsi="Arial" w:cs="Arial"/>
                <w:sz w:val="24"/>
                <w:szCs w:val="24"/>
              </w:rPr>
            </w:pPr>
            <w:r w:rsidRPr="00793408">
              <w:rPr>
                <w:rFonts w:ascii="Arial" w:hAnsi="Arial" w:cs="Arial"/>
                <w:sz w:val="24"/>
                <w:szCs w:val="24"/>
              </w:rPr>
              <w:t>Participants Date of Birth: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120877625"/>
            <w:placeholder>
              <w:docPart w:val="168E5BFB84DD4504BD130F703A3E95C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040" w:type="dxa"/>
              </w:tcPr>
              <w:p w14:paraId="79CE9829" w14:textId="429CBD95" w:rsidR="004B0256" w:rsidRPr="00793408" w:rsidRDefault="004B0256" w:rsidP="004B025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9340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4B0256" w:rsidRPr="00793408" w14:paraId="57639F9D" w14:textId="77777777" w:rsidTr="0086702B">
        <w:trPr>
          <w:trHeight w:val="288"/>
        </w:trPr>
        <w:tc>
          <w:tcPr>
            <w:tcW w:w="4500" w:type="dxa"/>
          </w:tcPr>
          <w:p w14:paraId="3DED2A83" w14:textId="77777777" w:rsidR="004B0256" w:rsidRPr="00793408" w:rsidRDefault="004B0256" w:rsidP="004B02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0" w:type="dxa"/>
          </w:tcPr>
          <w:p w14:paraId="4E84CAC4" w14:textId="77777777" w:rsidR="004B0256" w:rsidRPr="00793408" w:rsidRDefault="004B0256" w:rsidP="004B02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256" w:rsidRPr="00793408" w14:paraId="64C1CB0C" w14:textId="77777777" w:rsidTr="0086702B">
        <w:trPr>
          <w:trHeight w:val="288"/>
        </w:trPr>
        <w:tc>
          <w:tcPr>
            <w:tcW w:w="4500" w:type="dxa"/>
          </w:tcPr>
          <w:p w14:paraId="73EAABBB" w14:textId="13F44F00" w:rsidR="004B0256" w:rsidRPr="00793408" w:rsidRDefault="004B0256" w:rsidP="004B0256">
            <w:pPr>
              <w:rPr>
                <w:rFonts w:ascii="Arial" w:hAnsi="Arial" w:cs="Arial"/>
                <w:sz w:val="24"/>
                <w:szCs w:val="24"/>
              </w:rPr>
            </w:pPr>
            <w:r w:rsidRPr="00793408">
              <w:rPr>
                <w:rFonts w:ascii="Arial" w:eastAsia="Arial" w:hAnsi="Arial" w:cs="Arial"/>
                <w:sz w:val="24"/>
                <w:szCs w:val="24"/>
              </w:rPr>
              <w:t>Date Participant Turns 25: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55315744"/>
            <w:placeholder>
              <w:docPart w:val="B1244C046C324ED5962C475AF7A007E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040" w:type="dxa"/>
              </w:tcPr>
              <w:p w14:paraId="0CCB0D16" w14:textId="4105504F" w:rsidR="004B0256" w:rsidRPr="00793408" w:rsidRDefault="004B0256" w:rsidP="004B0256">
                <w:pPr>
                  <w:rPr>
                    <w:rStyle w:val="Style1"/>
                    <w:rFonts w:ascii="Arial" w:hAnsi="Arial" w:cs="Arial"/>
                    <w:sz w:val="24"/>
                    <w:szCs w:val="24"/>
                  </w:rPr>
                </w:pPr>
                <w:r w:rsidRPr="0079340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4B0256" w:rsidRPr="00793408" w14:paraId="5746837B" w14:textId="77777777" w:rsidTr="0086702B">
        <w:trPr>
          <w:trHeight w:val="288"/>
        </w:trPr>
        <w:tc>
          <w:tcPr>
            <w:tcW w:w="4500" w:type="dxa"/>
          </w:tcPr>
          <w:p w14:paraId="737FF72E" w14:textId="77777777" w:rsidR="004B0256" w:rsidRPr="00793408" w:rsidRDefault="004B0256" w:rsidP="004B025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040" w:type="dxa"/>
          </w:tcPr>
          <w:p w14:paraId="0F3AA131" w14:textId="77777777" w:rsidR="004B0256" w:rsidRPr="00793408" w:rsidRDefault="004B0256" w:rsidP="004B02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256" w:rsidRPr="00793408" w14:paraId="54E3C434" w14:textId="77777777" w:rsidTr="0086702B">
        <w:trPr>
          <w:trHeight w:val="288"/>
        </w:trPr>
        <w:tc>
          <w:tcPr>
            <w:tcW w:w="4500" w:type="dxa"/>
          </w:tcPr>
          <w:p w14:paraId="3400624F" w14:textId="252D4B7D" w:rsidR="004B0256" w:rsidRPr="00793408" w:rsidRDefault="004B0256" w:rsidP="004B025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93408">
              <w:rPr>
                <w:rFonts w:ascii="Arial" w:eastAsia="Arial" w:hAnsi="Arial" w:cs="Arial"/>
                <w:sz w:val="24"/>
                <w:szCs w:val="24"/>
              </w:rPr>
              <w:t>Date of Entry into Extended Services: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488438796"/>
            <w:placeholder>
              <w:docPart w:val="C8A7C03108DA406A98B8CDFC2BC88B8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040" w:type="dxa"/>
              </w:tcPr>
              <w:p w14:paraId="0DC8369C" w14:textId="0D6CF59B" w:rsidR="004B0256" w:rsidRPr="00793408" w:rsidRDefault="004B0256" w:rsidP="004B025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9340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4B0256" w:rsidRPr="00793408" w14:paraId="036D88CD" w14:textId="77777777" w:rsidTr="0086702B">
        <w:trPr>
          <w:trHeight w:val="288"/>
        </w:trPr>
        <w:tc>
          <w:tcPr>
            <w:tcW w:w="4500" w:type="dxa"/>
          </w:tcPr>
          <w:p w14:paraId="78765002" w14:textId="77777777" w:rsidR="004B0256" w:rsidRPr="00793408" w:rsidRDefault="004B0256" w:rsidP="004B025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040" w:type="dxa"/>
          </w:tcPr>
          <w:p w14:paraId="6DE84A0B" w14:textId="77777777" w:rsidR="004B0256" w:rsidRPr="00793408" w:rsidRDefault="004B0256" w:rsidP="004B02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256" w:rsidRPr="00793408" w14:paraId="19DD072C" w14:textId="77777777" w:rsidTr="0086702B">
        <w:trPr>
          <w:trHeight w:val="288"/>
        </w:trPr>
        <w:tc>
          <w:tcPr>
            <w:tcW w:w="4500" w:type="dxa"/>
          </w:tcPr>
          <w:p w14:paraId="7F3DCAC7" w14:textId="4016BDEE" w:rsidR="004B0256" w:rsidRPr="00793408" w:rsidRDefault="004B0256" w:rsidP="004B0256">
            <w:pPr>
              <w:rPr>
                <w:rFonts w:ascii="Arial" w:hAnsi="Arial" w:cs="Arial"/>
                <w:sz w:val="24"/>
                <w:szCs w:val="24"/>
              </w:rPr>
            </w:pPr>
            <w:r w:rsidRPr="00793408">
              <w:rPr>
                <w:rFonts w:ascii="Arial" w:eastAsia="Arial" w:hAnsi="Arial" w:cs="Arial"/>
                <w:sz w:val="24"/>
                <w:szCs w:val="24"/>
              </w:rPr>
              <w:t>Date of 48 months from Date of Entry: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34801512"/>
            <w:placeholder>
              <w:docPart w:val="3CDEF660F93845B4B838DD346DB1526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040" w:type="dxa"/>
              </w:tcPr>
              <w:p w14:paraId="6E825AA9" w14:textId="2211881A" w:rsidR="004B0256" w:rsidRPr="00793408" w:rsidRDefault="004B0256" w:rsidP="004B025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9340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4B0256" w:rsidRPr="00793408" w14:paraId="7738B843" w14:textId="77777777" w:rsidTr="0086702B">
        <w:trPr>
          <w:trHeight w:val="288"/>
        </w:trPr>
        <w:tc>
          <w:tcPr>
            <w:tcW w:w="4500" w:type="dxa"/>
          </w:tcPr>
          <w:p w14:paraId="5B64CF6F" w14:textId="77777777" w:rsidR="004B0256" w:rsidRPr="00793408" w:rsidRDefault="004B0256" w:rsidP="004B025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040" w:type="dxa"/>
          </w:tcPr>
          <w:p w14:paraId="4576BCE0" w14:textId="77777777" w:rsidR="004B0256" w:rsidRPr="00793408" w:rsidRDefault="004B0256" w:rsidP="004B02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6447C7F" w14:textId="03EC0D2A" w:rsidR="003E2F64" w:rsidRPr="00793408" w:rsidRDefault="003E2F64" w:rsidP="005B6FB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9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854"/>
        <w:gridCol w:w="457"/>
        <w:gridCol w:w="301"/>
        <w:gridCol w:w="79"/>
        <w:gridCol w:w="75"/>
        <w:gridCol w:w="175"/>
        <w:gridCol w:w="61"/>
        <w:gridCol w:w="29"/>
        <w:gridCol w:w="1426"/>
        <w:gridCol w:w="123"/>
        <w:gridCol w:w="270"/>
        <w:gridCol w:w="457"/>
        <w:gridCol w:w="828"/>
        <w:gridCol w:w="1511"/>
        <w:gridCol w:w="810"/>
      </w:tblGrid>
      <w:tr w:rsidR="00C75281" w:rsidRPr="00793408" w14:paraId="0A0FC9D2" w14:textId="77777777" w:rsidTr="00385F79">
        <w:tc>
          <w:tcPr>
            <w:tcW w:w="3395" w:type="dxa"/>
            <w:gridSpan w:val="3"/>
          </w:tcPr>
          <w:p w14:paraId="48DA9369" w14:textId="77777777" w:rsidR="00DC19D8" w:rsidRPr="00385F79" w:rsidRDefault="00DC19D8" w:rsidP="005B6F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5" w:type="dxa"/>
            <w:gridSpan w:val="3"/>
          </w:tcPr>
          <w:p w14:paraId="0455F3FF" w14:textId="77777777" w:rsidR="00DC19D8" w:rsidRPr="00385F79" w:rsidRDefault="00DC19D8" w:rsidP="005B6F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gridSpan w:val="2"/>
          </w:tcPr>
          <w:p w14:paraId="707E30BC" w14:textId="77777777" w:rsidR="00DC19D8" w:rsidRPr="00385F79" w:rsidRDefault="00DC19D8" w:rsidP="005B6F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78" w:type="dxa"/>
            <w:gridSpan w:val="3"/>
          </w:tcPr>
          <w:p w14:paraId="342097DB" w14:textId="77777777" w:rsidR="00DC19D8" w:rsidRPr="00385F79" w:rsidRDefault="00DC19D8" w:rsidP="005B6F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" w:type="dxa"/>
          </w:tcPr>
          <w:p w14:paraId="616E7443" w14:textId="77777777" w:rsidR="00DC19D8" w:rsidRPr="00385F79" w:rsidRDefault="00DC19D8" w:rsidP="005B6F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7" w:type="dxa"/>
          </w:tcPr>
          <w:p w14:paraId="656F2805" w14:textId="77777777" w:rsidR="00DC19D8" w:rsidRPr="00385F79" w:rsidRDefault="00DC19D8" w:rsidP="005B6F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8" w:type="dxa"/>
          </w:tcPr>
          <w:p w14:paraId="745F476B" w14:textId="77777777" w:rsidR="00DC19D8" w:rsidRPr="00385F79" w:rsidRDefault="00DC19D8" w:rsidP="005B6F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1" w:type="dxa"/>
          </w:tcPr>
          <w:p w14:paraId="0643BA87" w14:textId="77777777" w:rsidR="00DC19D8" w:rsidRPr="00385F79" w:rsidRDefault="00DC19D8" w:rsidP="005B6F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14:paraId="6F577AD2" w14:textId="77777777" w:rsidR="00DC19D8" w:rsidRPr="00385F79" w:rsidRDefault="00DC19D8" w:rsidP="005B6FB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19D8" w:rsidRPr="00793408" w14:paraId="33A2C44C" w14:textId="77777777" w:rsidTr="00385F79">
        <w:tc>
          <w:tcPr>
            <w:tcW w:w="3775" w:type="dxa"/>
            <w:gridSpan w:val="5"/>
            <w:vAlign w:val="center"/>
          </w:tcPr>
          <w:p w14:paraId="61D2A4C4" w14:textId="3D63FADC" w:rsidR="00DC19D8" w:rsidRPr="00793408" w:rsidRDefault="00DC19D8" w:rsidP="00DC19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3408">
              <w:rPr>
                <w:rFonts w:ascii="Arial" w:hAnsi="Arial" w:cs="Arial"/>
                <w:b/>
                <w:sz w:val="24"/>
                <w:szCs w:val="24"/>
              </w:rPr>
              <w:t>Report Month/Year:</w:t>
            </w:r>
          </w:p>
        </w:tc>
        <w:tc>
          <w:tcPr>
            <w:tcW w:w="1766" w:type="dxa"/>
            <w:gridSpan w:val="5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902941432"/>
              <w:placeholder>
                <w:docPart w:val="D1C87C7750A14BDD9E43AE54BEAAB259"/>
              </w:placeholder>
              <w:showingPlcHdr/>
              <w:comboBox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July" w:value="July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comboBox>
            </w:sdtPr>
            <w:sdtEndPr/>
            <w:sdtContent>
              <w:p w14:paraId="3566A27D" w14:textId="3F9BA137" w:rsidR="00DC19D8" w:rsidRPr="00793408" w:rsidRDefault="00DC19D8" w:rsidP="00DC19D8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79340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sdtContent>
          </w:sdt>
        </w:tc>
        <w:sdt>
          <w:sdtPr>
            <w:rPr>
              <w:rFonts w:ascii="Arial" w:hAnsi="Arial" w:cs="Arial"/>
              <w:sz w:val="24"/>
              <w:szCs w:val="24"/>
            </w:rPr>
            <w:id w:val="1068535471"/>
            <w:placeholder>
              <w:docPart w:val="147F2C60DBE14C7A96496DF7A3303926"/>
            </w:placeholder>
            <w:showingPlcHdr/>
            <w:comboBox>
              <w:listItem w:value="Choose an item."/>
              <w:listItem w:displayText="2019" w:value="2019"/>
              <w:listItem w:displayText="2020" w:value="2020"/>
              <w:listItem w:displayText="2021" w:value="2021"/>
              <w:listItem w:displayText="2022" w:value="2022"/>
              <w:listItem w:displayText="2023" w:value="2023"/>
            </w:comboBox>
          </w:sdtPr>
          <w:sdtEndPr/>
          <w:sdtContent>
            <w:tc>
              <w:tcPr>
                <w:tcW w:w="3999" w:type="dxa"/>
                <w:gridSpan w:val="6"/>
                <w:vAlign w:val="center"/>
              </w:tcPr>
              <w:p w14:paraId="3A4CE966" w14:textId="108DC517" w:rsidR="00DC19D8" w:rsidRPr="00793408" w:rsidRDefault="00DC19D8" w:rsidP="00DC19D8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79340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75281" w:rsidRPr="00793408" w14:paraId="00BA0202" w14:textId="77777777" w:rsidTr="00385F79">
        <w:tc>
          <w:tcPr>
            <w:tcW w:w="2938" w:type="dxa"/>
            <w:gridSpan w:val="2"/>
          </w:tcPr>
          <w:p w14:paraId="2FB55C36" w14:textId="77777777" w:rsidR="00DC19D8" w:rsidRPr="00793408" w:rsidRDefault="00DC19D8" w:rsidP="00DC19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5B9F4BB2" w14:textId="77777777" w:rsidR="00DC19D8" w:rsidRPr="00793408" w:rsidRDefault="00DC19D8" w:rsidP="00DC19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5" w:type="dxa"/>
            <w:gridSpan w:val="3"/>
          </w:tcPr>
          <w:p w14:paraId="0927E1D4" w14:textId="77777777" w:rsidR="00DC19D8" w:rsidRPr="00793408" w:rsidRDefault="00DC19D8" w:rsidP="00DC19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14:paraId="5A0F46A6" w14:textId="77777777" w:rsidR="00DC19D8" w:rsidRPr="00793408" w:rsidRDefault="00DC19D8" w:rsidP="00DC19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8" w:type="dxa"/>
            <w:gridSpan w:val="3"/>
          </w:tcPr>
          <w:p w14:paraId="171636D5" w14:textId="77777777" w:rsidR="00DC19D8" w:rsidRPr="00793408" w:rsidRDefault="00DC19D8" w:rsidP="00DC19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4A424BC4" w14:textId="77777777" w:rsidR="00DC19D8" w:rsidRPr="00793408" w:rsidRDefault="00DC19D8" w:rsidP="00DC19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6C61757E" w14:textId="77777777" w:rsidR="00DC19D8" w:rsidRPr="00793408" w:rsidRDefault="00DC19D8" w:rsidP="00DC19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14:paraId="71E55410" w14:textId="77777777" w:rsidR="00DC19D8" w:rsidRPr="00793408" w:rsidRDefault="00DC19D8" w:rsidP="00DC19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14:paraId="05D6DC3B" w14:textId="77777777" w:rsidR="00DC19D8" w:rsidRPr="00793408" w:rsidRDefault="00DC19D8" w:rsidP="00DC19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1ECB8500" w14:textId="77777777" w:rsidR="00DC19D8" w:rsidRPr="00793408" w:rsidRDefault="00DC19D8" w:rsidP="00DC19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19D8" w:rsidRPr="00793408" w14:paraId="6C1BE43B" w14:textId="77777777" w:rsidTr="00385F79">
        <w:tc>
          <w:tcPr>
            <w:tcW w:w="3696" w:type="dxa"/>
            <w:gridSpan w:val="4"/>
          </w:tcPr>
          <w:p w14:paraId="6A6FD94A" w14:textId="4B171EEE" w:rsidR="00DC19D8" w:rsidRPr="00793408" w:rsidRDefault="00DC19D8" w:rsidP="00DC19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3408">
              <w:rPr>
                <w:rFonts w:ascii="Arial" w:hAnsi="Arial" w:cs="Arial"/>
                <w:b/>
                <w:sz w:val="24"/>
                <w:szCs w:val="24"/>
              </w:rPr>
              <w:t>Name of Employer: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407502048"/>
            <w:placeholder>
              <w:docPart w:val="9C99F86059C14946882B90939AE0CF64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844" w:type="dxa"/>
                <w:gridSpan w:val="12"/>
              </w:tcPr>
              <w:p w14:paraId="29A2F849" w14:textId="479D7A14" w:rsidR="00DC19D8" w:rsidRPr="00793408" w:rsidRDefault="00DC19D8" w:rsidP="00DC19D8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79340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807A5B" w:rsidRPr="00793408" w14:paraId="59875910" w14:textId="77777777" w:rsidTr="00385F79">
        <w:tc>
          <w:tcPr>
            <w:tcW w:w="3696" w:type="dxa"/>
            <w:gridSpan w:val="4"/>
          </w:tcPr>
          <w:p w14:paraId="67E449DB" w14:textId="77777777" w:rsidR="00807A5B" w:rsidRPr="00793408" w:rsidRDefault="00807A5B" w:rsidP="00DC19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44" w:type="dxa"/>
            <w:gridSpan w:val="12"/>
          </w:tcPr>
          <w:p w14:paraId="3BF24D2C" w14:textId="77777777" w:rsidR="00807A5B" w:rsidRPr="00793408" w:rsidRDefault="00807A5B" w:rsidP="00DC19D8">
            <w:pPr>
              <w:rPr>
                <w:rStyle w:val="Style1"/>
                <w:rFonts w:ascii="Arial" w:hAnsi="Arial" w:cs="Arial"/>
                <w:sz w:val="24"/>
                <w:szCs w:val="24"/>
              </w:rPr>
            </w:pPr>
          </w:p>
        </w:tc>
      </w:tr>
      <w:tr w:rsidR="00807A5B" w:rsidRPr="00793408" w14:paraId="59EADD84" w14:textId="77777777" w:rsidTr="00385F79">
        <w:tc>
          <w:tcPr>
            <w:tcW w:w="3696" w:type="dxa"/>
            <w:gridSpan w:val="4"/>
          </w:tcPr>
          <w:p w14:paraId="4389E9AA" w14:textId="6E5C4892" w:rsidR="00807A5B" w:rsidRPr="00793408" w:rsidRDefault="00807A5B" w:rsidP="00DC19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3408">
              <w:rPr>
                <w:rFonts w:ascii="Arial" w:hAnsi="Arial" w:cs="Arial"/>
                <w:b/>
                <w:sz w:val="24"/>
                <w:szCs w:val="24"/>
              </w:rPr>
              <w:t>Employer Address: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695224137"/>
            <w:placeholder>
              <w:docPart w:val="DC8C670C16324C3398CDD0EEEDAEFCAC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844" w:type="dxa"/>
                <w:gridSpan w:val="12"/>
              </w:tcPr>
              <w:p w14:paraId="1CD60783" w14:textId="248BF2A7" w:rsidR="00807A5B" w:rsidRPr="00793408" w:rsidRDefault="00807A5B" w:rsidP="00DC19D8">
                <w:pPr>
                  <w:rPr>
                    <w:rStyle w:val="Style1"/>
                    <w:rFonts w:ascii="Arial" w:hAnsi="Arial" w:cs="Arial"/>
                    <w:sz w:val="24"/>
                    <w:szCs w:val="24"/>
                  </w:rPr>
                </w:pPr>
                <w:r w:rsidRPr="0079340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75281" w:rsidRPr="00793408" w14:paraId="68ED37AB" w14:textId="77777777" w:rsidTr="00385F79">
        <w:tc>
          <w:tcPr>
            <w:tcW w:w="2938" w:type="dxa"/>
            <w:gridSpan w:val="2"/>
          </w:tcPr>
          <w:p w14:paraId="58D00528" w14:textId="77777777" w:rsidR="00DC19D8" w:rsidRPr="00793408" w:rsidRDefault="00DC19D8" w:rsidP="00DC19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3F62AA92" w14:textId="77777777" w:rsidR="00DC19D8" w:rsidRPr="00793408" w:rsidRDefault="00DC19D8" w:rsidP="00DC19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5" w:type="dxa"/>
            <w:gridSpan w:val="3"/>
          </w:tcPr>
          <w:p w14:paraId="4736711D" w14:textId="77777777" w:rsidR="00DC19D8" w:rsidRPr="00793408" w:rsidRDefault="00DC19D8" w:rsidP="00DC19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14:paraId="0E9E49B8" w14:textId="77777777" w:rsidR="00DC19D8" w:rsidRPr="00793408" w:rsidRDefault="00DC19D8" w:rsidP="00DC19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8" w:type="dxa"/>
            <w:gridSpan w:val="3"/>
          </w:tcPr>
          <w:p w14:paraId="697EC5B3" w14:textId="77777777" w:rsidR="00DC19D8" w:rsidRPr="00793408" w:rsidRDefault="00DC19D8" w:rsidP="00DC19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3F734429" w14:textId="77777777" w:rsidR="00DC19D8" w:rsidRPr="00793408" w:rsidRDefault="00DC19D8" w:rsidP="00DC19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440AB475" w14:textId="77777777" w:rsidR="00DC19D8" w:rsidRPr="00793408" w:rsidRDefault="00DC19D8" w:rsidP="00DC19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14:paraId="69B9C4FE" w14:textId="77777777" w:rsidR="00DC19D8" w:rsidRPr="00793408" w:rsidRDefault="00DC19D8" w:rsidP="00DC19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14:paraId="16C731F9" w14:textId="77777777" w:rsidR="00DC19D8" w:rsidRPr="00793408" w:rsidRDefault="00DC19D8" w:rsidP="00DC19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72D4CDEF" w14:textId="77777777" w:rsidR="00DC19D8" w:rsidRPr="00793408" w:rsidRDefault="00DC19D8" w:rsidP="00DC19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B0256" w:rsidRPr="00793408" w14:paraId="31EE328D" w14:textId="77777777" w:rsidTr="00385F79">
        <w:tc>
          <w:tcPr>
            <w:tcW w:w="2938" w:type="dxa"/>
            <w:gridSpan w:val="2"/>
          </w:tcPr>
          <w:p w14:paraId="3A47C5CB" w14:textId="44ABFF63" w:rsidR="004B0256" w:rsidRPr="00793408" w:rsidRDefault="004B0256" w:rsidP="00DC19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3408">
              <w:rPr>
                <w:rFonts w:ascii="Arial" w:hAnsi="Arial" w:cs="Arial"/>
                <w:b/>
                <w:sz w:val="24"/>
                <w:szCs w:val="24"/>
              </w:rPr>
              <w:t>Job Title: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278475745"/>
            <w:placeholder>
              <w:docPart w:val="698B784CABCE457FB295463754C1494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602" w:type="dxa"/>
                <w:gridSpan w:val="14"/>
              </w:tcPr>
              <w:p w14:paraId="56450C1A" w14:textId="50C30411" w:rsidR="004B0256" w:rsidRPr="00793408" w:rsidRDefault="004B0256" w:rsidP="00DC19D8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79340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75281" w:rsidRPr="00793408" w14:paraId="54AEBA4E" w14:textId="77777777" w:rsidTr="00385F79">
        <w:tc>
          <w:tcPr>
            <w:tcW w:w="2938" w:type="dxa"/>
            <w:gridSpan w:val="2"/>
          </w:tcPr>
          <w:p w14:paraId="6D66FC2C" w14:textId="77777777" w:rsidR="004B0256" w:rsidRPr="00793408" w:rsidRDefault="004B0256" w:rsidP="00DC19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22E510B5" w14:textId="77777777" w:rsidR="004B0256" w:rsidRPr="00793408" w:rsidRDefault="004B0256" w:rsidP="00DC19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5" w:type="dxa"/>
            <w:gridSpan w:val="3"/>
          </w:tcPr>
          <w:p w14:paraId="48BEB8CF" w14:textId="77777777" w:rsidR="004B0256" w:rsidRPr="00793408" w:rsidRDefault="004B0256" w:rsidP="00DC19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14:paraId="57C4BADC" w14:textId="77777777" w:rsidR="004B0256" w:rsidRPr="00793408" w:rsidRDefault="004B0256" w:rsidP="00DC19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8" w:type="dxa"/>
            <w:gridSpan w:val="3"/>
          </w:tcPr>
          <w:p w14:paraId="314165B6" w14:textId="77777777" w:rsidR="004B0256" w:rsidRPr="00793408" w:rsidRDefault="004B0256" w:rsidP="00DC19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34E7BE26" w14:textId="77777777" w:rsidR="004B0256" w:rsidRPr="00793408" w:rsidRDefault="004B0256" w:rsidP="00DC19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39769923" w14:textId="77777777" w:rsidR="004B0256" w:rsidRPr="00793408" w:rsidRDefault="004B0256" w:rsidP="00DC19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14:paraId="15DDABAF" w14:textId="77777777" w:rsidR="004B0256" w:rsidRPr="00793408" w:rsidRDefault="004B0256" w:rsidP="00DC19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14:paraId="7410157D" w14:textId="77777777" w:rsidR="004B0256" w:rsidRPr="00793408" w:rsidRDefault="004B0256" w:rsidP="00DC19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815501A" w14:textId="77777777" w:rsidR="004B0256" w:rsidRPr="00793408" w:rsidRDefault="004B0256" w:rsidP="00DC19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3005" w:rsidRPr="00793408" w14:paraId="6BEF4A05" w14:textId="77777777" w:rsidTr="00385F79">
        <w:tc>
          <w:tcPr>
            <w:tcW w:w="4115" w:type="dxa"/>
            <w:gridSpan w:val="9"/>
          </w:tcPr>
          <w:p w14:paraId="371664B0" w14:textId="77777777" w:rsidR="00ED3005" w:rsidRPr="00793408" w:rsidRDefault="00ED3005" w:rsidP="00DC19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3408">
              <w:rPr>
                <w:rFonts w:ascii="Arial" w:hAnsi="Arial" w:cs="Arial"/>
                <w:b/>
                <w:sz w:val="24"/>
                <w:szCs w:val="24"/>
              </w:rPr>
              <w:t>Essential Functions of the Job: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2116735039"/>
            <w:placeholder>
              <w:docPart w:val="21AC73CC58F64DB3AFCAF2820D45623C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425" w:type="dxa"/>
                <w:gridSpan w:val="7"/>
              </w:tcPr>
              <w:p w14:paraId="5783876D" w14:textId="30286A77" w:rsidR="00ED3005" w:rsidRPr="00793408" w:rsidRDefault="00ED3005" w:rsidP="00DC19D8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79340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75281" w:rsidRPr="00793408" w14:paraId="2A55B24A" w14:textId="77777777" w:rsidTr="00385F79">
        <w:tc>
          <w:tcPr>
            <w:tcW w:w="2938" w:type="dxa"/>
            <w:gridSpan w:val="2"/>
          </w:tcPr>
          <w:p w14:paraId="5F1BB469" w14:textId="77777777" w:rsidR="00807A5B" w:rsidRPr="00793408" w:rsidRDefault="00807A5B" w:rsidP="00DC19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44E4FA95" w14:textId="77777777" w:rsidR="00807A5B" w:rsidRPr="00793408" w:rsidRDefault="00807A5B" w:rsidP="00DC19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5" w:type="dxa"/>
            <w:gridSpan w:val="3"/>
          </w:tcPr>
          <w:p w14:paraId="1F6E0930" w14:textId="77777777" w:rsidR="00807A5B" w:rsidRPr="00793408" w:rsidRDefault="00807A5B" w:rsidP="00DC19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14:paraId="5B632EDB" w14:textId="77777777" w:rsidR="00807A5B" w:rsidRPr="00793408" w:rsidRDefault="00807A5B" w:rsidP="00DC19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8" w:type="dxa"/>
            <w:gridSpan w:val="3"/>
          </w:tcPr>
          <w:p w14:paraId="07097F26" w14:textId="77777777" w:rsidR="00807A5B" w:rsidRPr="00793408" w:rsidRDefault="00807A5B" w:rsidP="00DC19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125F8463" w14:textId="77777777" w:rsidR="00807A5B" w:rsidRPr="00793408" w:rsidRDefault="00807A5B" w:rsidP="00DC19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75668A8D" w14:textId="77777777" w:rsidR="00807A5B" w:rsidRPr="00793408" w:rsidRDefault="00807A5B" w:rsidP="00DC19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14:paraId="79DE3316" w14:textId="77777777" w:rsidR="00807A5B" w:rsidRPr="00793408" w:rsidRDefault="00807A5B" w:rsidP="00DC19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14:paraId="5C5ADA89" w14:textId="77777777" w:rsidR="00807A5B" w:rsidRPr="00793408" w:rsidRDefault="00807A5B" w:rsidP="00DC19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247EAA3D" w14:textId="77777777" w:rsidR="00807A5B" w:rsidRPr="00793408" w:rsidRDefault="00807A5B" w:rsidP="00DC19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3005" w:rsidRPr="00793408" w14:paraId="3E0D56B3" w14:textId="77777777" w:rsidTr="00385F79">
        <w:tc>
          <w:tcPr>
            <w:tcW w:w="4025" w:type="dxa"/>
            <w:gridSpan w:val="7"/>
          </w:tcPr>
          <w:p w14:paraId="58C9634B" w14:textId="77777777" w:rsidR="00ED3005" w:rsidRPr="00793408" w:rsidRDefault="00ED3005" w:rsidP="00DC19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3408">
              <w:rPr>
                <w:rFonts w:ascii="Arial" w:hAnsi="Arial" w:cs="Arial"/>
                <w:b/>
                <w:sz w:val="24"/>
                <w:szCs w:val="24"/>
              </w:rPr>
              <w:t>Work Schedule/Weekly Hours: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334305525"/>
            <w:placeholder>
              <w:docPart w:val="30BFFDCC6D434FBBA4265372EFC919FA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515" w:type="dxa"/>
                <w:gridSpan w:val="9"/>
              </w:tcPr>
              <w:p w14:paraId="0BFB2D81" w14:textId="7E656EF4" w:rsidR="00ED3005" w:rsidRPr="00793408" w:rsidRDefault="00ED3005" w:rsidP="00DC19D8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79340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75281" w:rsidRPr="00793408" w14:paraId="1C2AAE5C" w14:textId="77777777" w:rsidTr="00385F79">
        <w:tc>
          <w:tcPr>
            <w:tcW w:w="2938" w:type="dxa"/>
            <w:gridSpan w:val="2"/>
          </w:tcPr>
          <w:p w14:paraId="26E6BBD4" w14:textId="77777777" w:rsidR="00807A5B" w:rsidRPr="00793408" w:rsidRDefault="00807A5B" w:rsidP="00DC19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7CC068C3" w14:textId="77777777" w:rsidR="00807A5B" w:rsidRPr="00793408" w:rsidRDefault="00807A5B" w:rsidP="00DC19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5" w:type="dxa"/>
            <w:gridSpan w:val="3"/>
          </w:tcPr>
          <w:p w14:paraId="7C7FFC3E" w14:textId="77777777" w:rsidR="00807A5B" w:rsidRPr="00793408" w:rsidRDefault="00807A5B" w:rsidP="00DC19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14:paraId="54FCDD05" w14:textId="77777777" w:rsidR="00807A5B" w:rsidRPr="00793408" w:rsidRDefault="00807A5B" w:rsidP="00DC19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8" w:type="dxa"/>
            <w:gridSpan w:val="3"/>
          </w:tcPr>
          <w:p w14:paraId="03B7E475" w14:textId="77777777" w:rsidR="00807A5B" w:rsidRPr="00793408" w:rsidRDefault="00807A5B" w:rsidP="00DC19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40C41599" w14:textId="77777777" w:rsidR="00807A5B" w:rsidRPr="00793408" w:rsidRDefault="00807A5B" w:rsidP="00DC19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7" w:type="dxa"/>
          </w:tcPr>
          <w:p w14:paraId="3D7D7828" w14:textId="77777777" w:rsidR="00807A5B" w:rsidRPr="00793408" w:rsidRDefault="00807A5B" w:rsidP="00DC19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14:paraId="11776DC0" w14:textId="77777777" w:rsidR="00807A5B" w:rsidRPr="00793408" w:rsidRDefault="00807A5B" w:rsidP="00DC19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14:paraId="2DBA22B6" w14:textId="77777777" w:rsidR="00807A5B" w:rsidRPr="00793408" w:rsidRDefault="00807A5B" w:rsidP="00DC19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58D2704A" w14:textId="77777777" w:rsidR="00807A5B" w:rsidRPr="00793408" w:rsidRDefault="00807A5B" w:rsidP="00DC19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3005" w:rsidRPr="00793408" w14:paraId="20045666" w14:textId="77777777" w:rsidTr="00385F79">
        <w:tc>
          <w:tcPr>
            <w:tcW w:w="2084" w:type="dxa"/>
          </w:tcPr>
          <w:p w14:paraId="56B63675" w14:textId="77777777" w:rsidR="00ED3005" w:rsidRPr="00793408" w:rsidRDefault="00ED3005" w:rsidP="00DC19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3408">
              <w:rPr>
                <w:rFonts w:ascii="Arial" w:hAnsi="Arial" w:cs="Arial"/>
                <w:b/>
                <w:sz w:val="24"/>
                <w:szCs w:val="24"/>
              </w:rPr>
              <w:lastRenderedPageBreak/>
              <w:t>Hourly Wage: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488091955"/>
            <w:placeholder>
              <w:docPart w:val="E32EB3296F2A435AA03E5FFF0205939C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456" w:type="dxa"/>
                <w:gridSpan w:val="15"/>
              </w:tcPr>
              <w:p w14:paraId="2394D6E2" w14:textId="2EEA0A59" w:rsidR="00ED3005" w:rsidRPr="00793408" w:rsidRDefault="00ED3005" w:rsidP="00DC19D8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79340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52EDD87F" w14:textId="77777777" w:rsidR="00C75281" w:rsidRPr="00793408" w:rsidRDefault="00C75281">
      <w:pPr>
        <w:rPr>
          <w:rFonts w:ascii="Arial" w:hAnsi="Arial" w:cs="Arial"/>
          <w:sz w:val="24"/>
          <w:szCs w:val="24"/>
        </w:rPr>
      </w:pPr>
    </w:p>
    <w:p w14:paraId="073B2736" w14:textId="035BFCFE" w:rsidR="00C75281" w:rsidRPr="00793408" w:rsidRDefault="00C75281" w:rsidP="00C75281">
      <w:pPr>
        <w:spacing w:after="0"/>
        <w:rPr>
          <w:rFonts w:ascii="Arial" w:hAnsi="Arial" w:cs="Arial"/>
          <w:b/>
          <w:sz w:val="24"/>
          <w:szCs w:val="24"/>
        </w:rPr>
      </w:pPr>
      <w:r w:rsidRPr="00793408">
        <w:rPr>
          <w:rFonts w:ascii="Arial" w:hAnsi="Arial" w:cs="Arial"/>
          <w:b/>
          <w:sz w:val="24"/>
          <w:szCs w:val="24"/>
        </w:rPr>
        <w:t xml:space="preserve">Participant Contact </w:t>
      </w:r>
    </w:p>
    <w:p w14:paraId="6DAA9349" w14:textId="34ED2D32" w:rsidR="00C75281" w:rsidRPr="00793408" w:rsidRDefault="00C75281" w:rsidP="00C7528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93408">
        <w:rPr>
          <w:rFonts w:ascii="Arial" w:hAnsi="Arial" w:cs="Arial"/>
          <w:sz w:val="24"/>
          <w:szCs w:val="24"/>
        </w:rPr>
        <w:t xml:space="preserve">Report each event and duration of service. Additional service dates and time can be attached.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75281" w:rsidRPr="00793408" w14:paraId="55DB24FB" w14:textId="77777777" w:rsidTr="00385F79">
        <w:tc>
          <w:tcPr>
            <w:tcW w:w="3116" w:type="dxa"/>
          </w:tcPr>
          <w:p w14:paraId="43E15361" w14:textId="77777777" w:rsidR="00C75281" w:rsidRPr="00793408" w:rsidRDefault="00C75281" w:rsidP="0091779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3408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3117" w:type="dxa"/>
          </w:tcPr>
          <w:p w14:paraId="36488462" w14:textId="77777777" w:rsidR="00C75281" w:rsidRPr="00793408" w:rsidRDefault="00C75281" w:rsidP="009177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3408">
              <w:rPr>
                <w:rFonts w:ascii="Arial" w:hAnsi="Arial" w:cs="Arial"/>
                <w:b/>
                <w:sz w:val="24"/>
                <w:szCs w:val="24"/>
              </w:rPr>
              <w:t>Face to Face</w:t>
            </w:r>
          </w:p>
          <w:p w14:paraId="170B7CC5" w14:textId="77777777" w:rsidR="00C75281" w:rsidRPr="00793408" w:rsidRDefault="00C75281" w:rsidP="00917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3408">
              <w:rPr>
                <w:rFonts w:ascii="Arial" w:hAnsi="Arial" w:cs="Arial"/>
                <w:sz w:val="24"/>
                <w:szCs w:val="24"/>
              </w:rPr>
              <w:t>(amount of time)</w:t>
            </w:r>
          </w:p>
        </w:tc>
        <w:tc>
          <w:tcPr>
            <w:tcW w:w="3117" w:type="dxa"/>
          </w:tcPr>
          <w:p w14:paraId="2EBE4AE3" w14:textId="77777777" w:rsidR="00C75281" w:rsidRPr="00793408" w:rsidRDefault="00C75281" w:rsidP="009177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3408">
              <w:rPr>
                <w:rFonts w:ascii="Arial" w:hAnsi="Arial" w:cs="Arial"/>
                <w:b/>
                <w:sz w:val="24"/>
                <w:szCs w:val="24"/>
              </w:rPr>
              <w:t>Email, Phone</w:t>
            </w:r>
          </w:p>
          <w:p w14:paraId="554BBE94" w14:textId="77777777" w:rsidR="00C75281" w:rsidRPr="00793408" w:rsidRDefault="00C75281" w:rsidP="00917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3408">
              <w:rPr>
                <w:rFonts w:ascii="Arial" w:hAnsi="Arial" w:cs="Arial"/>
                <w:sz w:val="24"/>
                <w:szCs w:val="24"/>
              </w:rPr>
              <w:t>(amount of time)</w:t>
            </w:r>
          </w:p>
        </w:tc>
      </w:tr>
      <w:tr w:rsidR="00C75281" w:rsidRPr="00793408" w14:paraId="778A425D" w14:textId="77777777" w:rsidTr="00385F79">
        <w:sdt>
          <w:sdtPr>
            <w:rPr>
              <w:rFonts w:ascii="Arial" w:hAnsi="Arial" w:cs="Arial"/>
              <w:sz w:val="24"/>
              <w:szCs w:val="24"/>
            </w:rPr>
            <w:id w:val="1904870387"/>
            <w:placeholder>
              <w:docPart w:val="09CF575B530A4D85ACEB15303CC1EA5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116" w:type="dxa"/>
              </w:tcPr>
              <w:p w14:paraId="53269CA1" w14:textId="6C19A0B7" w:rsidR="00C75281" w:rsidRPr="00793408" w:rsidRDefault="00C75281" w:rsidP="0091779A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79340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242988943"/>
            <w:placeholder>
              <w:docPart w:val="CCAA98F039C14D078DC2D566EDAE61B1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117" w:type="dxa"/>
              </w:tcPr>
              <w:p w14:paraId="0B53B877" w14:textId="58A62FAC" w:rsidR="00C75281" w:rsidRPr="00793408" w:rsidRDefault="00C75281" w:rsidP="0091779A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79340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769044751"/>
            <w:placeholder>
              <w:docPart w:val="1250BEDC87604B098A260AD0C4C49A98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117" w:type="dxa"/>
              </w:tcPr>
              <w:p w14:paraId="25D856E4" w14:textId="72C3E5D2" w:rsidR="00C75281" w:rsidRPr="00793408" w:rsidRDefault="00C75281" w:rsidP="0091779A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79340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75281" w:rsidRPr="00793408" w14:paraId="4DF0FF9C" w14:textId="77777777" w:rsidTr="00385F79">
        <w:sdt>
          <w:sdtPr>
            <w:rPr>
              <w:rFonts w:ascii="Arial" w:hAnsi="Arial" w:cs="Arial"/>
              <w:sz w:val="24"/>
              <w:szCs w:val="24"/>
            </w:rPr>
            <w:id w:val="901793236"/>
            <w:placeholder>
              <w:docPart w:val="3ED457BB610049F696473F2B2B2FAF2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116" w:type="dxa"/>
              </w:tcPr>
              <w:p w14:paraId="0E20EC50" w14:textId="1C165406" w:rsidR="00C75281" w:rsidRPr="00793408" w:rsidRDefault="00C75281" w:rsidP="0091779A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79340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917041698"/>
            <w:placeholder>
              <w:docPart w:val="5EDEB24513B34482BCD581D94F7D57F2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117" w:type="dxa"/>
              </w:tcPr>
              <w:p w14:paraId="20167CBA" w14:textId="6D32287E" w:rsidR="00C75281" w:rsidRPr="00793408" w:rsidRDefault="00C75281" w:rsidP="0091779A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79340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697519593"/>
            <w:placeholder>
              <w:docPart w:val="59A9C608925F41189F2C8AC1CE56DB45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117" w:type="dxa"/>
              </w:tcPr>
              <w:p w14:paraId="19BB9FDF" w14:textId="2143F0C3" w:rsidR="00C75281" w:rsidRPr="00793408" w:rsidRDefault="00C75281" w:rsidP="0091779A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79340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75281" w:rsidRPr="00793408" w14:paraId="3B67E316" w14:textId="77777777" w:rsidTr="00385F79">
        <w:sdt>
          <w:sdtPr>
            <w:rPr>
              <w:rFonts w:ascii="Arial" w:hAnsi="Arial" w:cs="Arial"/>
              <w:sz w:val="24"/>
              <w:szCs w:val="24"/>
            </w:rPr>
            <w:id w:val="776134628"/>
            <w:placeholder>
              <w:docPart w:val="9A4B607F15934BA5B4AD5BD8EFBF0B3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116" w:type="dxa"/>
              </w:tcPr>
              <w:p w14:paraId="318AD618" w14:textId="4F63BFE2" w:rsidR="00C75281" w:rsidRPr="00793408" w:rsidRDefault="00C75281" w:rsidP="0091779A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79340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947373700"/>
            <w:placeholder>
              <w:docPart w:val="AE6F9D760FA944D2B0AC30BB16BC63C0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117" w:type="dxa"/>
              </w:tcPr>
              <w:p w14:paraId="36442911" w14:textId="19C3EDB0" w:rsidR="00C75281" w:rsidRPr="00793408" w:rsidRDefault="00C75281" w:rsidP="0091779A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79340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560097012"/>
            <w:placeholder>
              <w:docPart w:val="9A6B4960117141518C689E755E17328E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117" w:type="dxa"/>
              </w:tcPr>
              <w:p w14:paraId="6FE83C8D" w14:textId="5FC01B6B" w:rsidR="00C75281" w:rsidRPr="00793408" w:rsidRDefault="00C75281" w:rsidP="0091779A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79340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75281" w:rsidRPr="00793408" w14:paraId="7D6C36F7" w14:textId="77777777" w:rsidTr="00385F79">
        <w:sdt>
          <w:sdtPr>
            <w:rPr>
              <w:rFonts w:ascii="Arial" w:hAnsi="Arial" w:cs="Arial"/>
              <w:sz w:val="24"/>
              <w:szCs w:val="24"/>
            </w:rPr>
            <w:id w:val="415830544"/>
            <w:placeholder>
              <w:docPart w:val="2550959F69764E9E98234952AD6CA53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116" w:type="dxa"/>
              </w:tcPr>
              <w:p w14:paraId="1B7F9232" w14:textId="26984990" w:rsidR="00C75281" w:rsidRPr="00793408" w:rsidRDefault="00C75281" w:rsidP="0091779A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79340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571232614"/>
            <w:placeholder>
              <w:docPart w:val="14EA5173946A46AB8B819DF90F81F354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117" w:type="dxa"/>
              </w:tcPr>
              <w:p w14:paraId="08183B6B" w14:textId="35C588A8" w:rsidR="00C75281" w:rsidRPr="00793408" w:rsidRDefault="00C75281" w:rsidP="0091779A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79340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330906398"/>
            <w:placeholder>
              <w:docPart w:val="B5B283DFC36A43E594BD0509BA4B0A80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117" w:type="dxa"/>
              </w:tcPr>
              <w:p w14:paraId="24AC34A4" w14:textId="0DDBF670" w:rsidR="00C75281" w:rsidRPr="00793408" w:rsidRDefault="00C75281" w:rsidP="0091779A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79340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75281" w:rsidRPr="00793408" w14:paraId="4FE244B0" w14:textId="77777777" w:rsidTr="00385F79">
        <w:sdt>
          <w:sdtPr>
            <w:rPr>
              <w:rFonts w:ascii="Arial" w:hAnsi="Arial" w:cs="Arial"/>
              <w:sz w:val="24"/>
              <w:szCs w:val="24"/>
            </w:rPr>
            <w:id w:val="-862893612"/>
            <w:placeholder>
              <w:docPart w:val="E7CBCF34BCCA4CA7BB29915726E5882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116" w:type="dxa"/>
              </w:tcPr>
              <w:p w14:paraId="3B859532" w14:textId="4F076624" w:rsidR="00C75281" w:rsidRPr="00793408" w:rsidRDefault="00C75281" w:rsidP="0091779A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79340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558747296"/>
            <w:placeholder>
              <w:docPart w:val="EC5D82D96402494F922A3B2AF8E39879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117" w:type="dxa"/>
              </w:tcPr>
              <w:p w14:paraId="0EB9758F" w14:textId="43E04721" w:rsidR="00C75281" w:rsidRPr="00793408" w:rsidRDefault="00C75281" w:rsidP="0091779A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79340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800374261"/>
            <w:placeholder>
              <w:docPart w:val="49CECA5379DE491192BCEB330DDFD8CC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117" w:type="dxa"/>
              </w:tcPr>
              <w:p w14:paraId="7BDFB2FB" w14:textId="76C23941" w:rsidR="00C75281" w:rsidRPr="00793408" w:rsidRDefault="00C75281" w:rsidP="0091779A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79340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75281" w:rsidRPr="00793408" w14:paraId="5D577271" w14:textId="77777777" w:rsidTr="00385F79">
        <w:sdt>
          <w:sdtPr>
            <w:rPr>
              <w:rFonts w:ascii="Arial" w:hAnsi="Arial" w:cs="Arial"/>
              <w:sz w:val="24"/>
              <w:szCs w:val="24"/>
            </w:rPr>
            <w:id w:val="-1945913506"/>
            <w:placeholder>
              <w:docPart w:val="2A185E391790427CA02A03BB5FB05C8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116" w:type="dxa"/>
              </w:tcPr>
              <w:p w14:paraId="3671F75E" w14:textId="74E1ED25" w:rsidR="00C75281" w:rsidRPr="00793408" w:rsidRDefault="00C75281" w:rsidP="0091779A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79340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116555586"/>
            <w:placeholder>
              <w:docPart w:val="A4D56E64F32744C59C263EF71074E82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117" w:type="dxa"/>
              </w:tcPr>
              <w:p w14:paraId="4D2BAC69" w14:textId="0E54E7B8" w:rsidR="00C75281" w:rsidRPr="00793408" w:rsidRDefault="00C75281" w:rsidP="0091779A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79340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387606275"/>
            <w:placeholder>
              <w:docPart w:val="A09BD9E74C254928B0A4AD0F422D9ADA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117" w:type="dxa"/>
              </w:tcPr>
              <w:p w14:paraId="1F821B21" w14:textId="4AC8FF0E" w:rsidR="00C75281" w:rsidRPr="00793408" w:rsidRDefault="00C75281" w:rsidP="0091779A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79340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75281" w:rsidRPr="00793408" w14:paraId="0D60338B" w14:textId="77777777" w:rsidTr="00385F79">
        <w:sdt>
          <w:sdtPr>
            <w:rPr>
              <w:rFonts w:ascii="Arial" w:hAnsi="Arial" w:cs="Arial"/>
              <w:sz w:val="24"/>
              <w:szCs w:val="24"/>
            </w:rPr>
            <w:id w:val="2102069646"/>
            <w:placeholder>
              <w:docPart w:val="474BD97FD45B4F6981E7E82327E8C2C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116" w:type="dxa"/>
              </w:tcPr>
              <w:p w14:paraId="0F1FEE50" w14:textId="62EC91E5" w:rsidR="00C75281" w:rsidRPr="00793408" w:rsidRDefault="00C75281" w:rsidP="0091779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9340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2008359615"/>
            <w:placeholder>
              <w:docPart w:val="9F46F9BD347F4A37B318A203E57862D4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117" w:type="dxa"/>
              </w:tcPr>
              <w:p w14:paraId="57062A6F" w14:textId="378E561B" w:rsidR="00C75281" w:rsidRPr="00793408" w:rsidRDefault="00C75281" w:rsidP="0091779A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79340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2054767968"/>
            <w:placeholder>
              <w:docPart w:val="6BE29C6E97484943A72A2C548BD8B36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117" w:type="dxa"/>
              </w:tcPr>
              <w:p w14:paraId="2296C715" w14:textId="7993086A" w:rsidR="00C75281" w:rsidRPr="00793408" w:rsidRDefault="00C75281" w:rsidP="0091779A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79340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75281" w:rsidRPr="00793408" w14:paraId="23C57049" w14:textId="77777777" w:rsidTr="00385F79">
        <w:sdt>
          <w:sdtPr>
            <w:rPr>
              <w:rFonts w:ascii="Arial" w:hAnsi="Arial" w:cs="Arial"/>
              <w:sz w:val="24"/>
              <w:szCs w:val="24"/>
            </w:rPr>
            <w:id w:val="-1728145524"/>
            <w:placeholder>
              <w:docPart w:val="DA88A546DA3E48D2B74534BE154A32A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116" w:type="dxa"/>
              </w:tcPr>
              <w:p w14:paraId="237B6348" w14:textId="1E793AA3" w:rsidR="00C75281" w:rsidRPr="00793408" w:rsidRDefault="00C75281" w:rsidP="0091779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9340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216896510"/>
            <w:placeholder>
              <w:docPart w:val="65620A3C3789404B95274879F620A08A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117" w:type="dxa"/>
              </w:tcPr>
              <w:p w14:paraId="4F9C8DF5" w14:textId="428E9E46" w:rsidR="00C75281" w:rsidRPr="00793408" w:rsidRDefault="00C75281" w:rsidP="0091779A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79340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230120619"/>
            <w:placeholder>
              <w:docPart w:val="2492C97B90004245A664400832979EA9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117" w:type="dxa"/>
              </w:tcPr>
              <w:p w14:paraId="43FEDF33" w14:textId="6081BFDE" w:rsidR="00C75281" w:rsidRPr="00793408" w:rsidRDefault="00C75281" w:rsidP="0091779A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79340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75281" w:rsidRPr="00793408" w14:paraId="3004B348" w14:textId="77777777" w:rsidTr="00385F79">
        <w:sdt>
          <w:sdtPr>
            <w:rPr>
              <w:rFonts w:ascii="Arial" w:hAnsi="Arial" w:cs="Arial"/>
              <w:sz w:val="24"/>
              <w:szCs w:val="24"/>
            </w:rPr>
            <w:id w:val="2126273146"/>
            <w:placeholder>
              <w:docPart w:val="0C7C900C450E474592FD5C0228027A4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116" w:type="dxa"/>
              </w:tcPr>
              <w:p w14:paraId="3CED65BA" w14:textId="245A8FC7" w:rsidR="00C75281" w:rsidRPr="00793408" w:rsidRDefault="00C75281" w:rsidP="0091779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9340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096591109"/>
            <w:placeholder>
              <w:docPart w:val="2F1A68AFC8554635BCEDEFAF2275C2E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117" w:type="dxa"/>
              </w:tcPr>
              <w:p w14:paraId="7A646443" w14:textId="671B981E" w:rsidR="00C75281" w:rsidRPr="00793408" w:rsidRDefault="00C75281" w:rsidP="0091779A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79340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615175089"/>
            <w:placeholder>
              <w:docPart w:val="8F9911A3DE8B47E59D820C45E21D2340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117" w:type="dxa"/>
              </w:tcPr>
              <w:p w14:paraId="78675A6B" w14:textId="735CF4D4" w:rsidR="00C75281" w:rsidRPr="00793408" w:rsidRDefault="00C75281" w:rsidP="0091779A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79340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75281" w:rsidRPr="00793408" w14:paraId="2C98AF40" w14:textId="77777777" w:rsidTr="00385F79">
        <w:sdt>
          <w:sdtPr>
            <w:rPr>
              <w:rFonts w:ascii="Arial" w:hAnsi="Arial" w:cs="Arial"/>
              <w:sz w:val="24"/>
              <w:szCs w:val="24"/>
            </w:rPr>
            <w:id w:val="748394119"/>
            <w:placeholder>
              <w:docPart w:val="FA11CC1C5CA241569B3C889149652F0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116" w:type="dxa"/>
              </w:tcPr>
              <w:p w14:paraId="5457459E" w14:textId="04BBEE15" w:rsidR="00C75281" w:rsidRPr="00793408" w:rsidRDefault="00C75281" w:rsidP="0091779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9340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471904525"/>
            <w:placeholder>
              <w:docPart w:val="FBDD26E056F04819AF8E1C30EFD19596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117" w:type="dxa"/>
              </w:tcPr>
              <w:p w14:paraId="3316905F" w14:textId="0BD9BA51" w:rsidR="00C75281" w:rsidRPr="00793408" w:rsidRDefault="00C75281" w:rsidP="0091779A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79340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657801461"/>
            <w:placeholder>
              <w:docPart w:val="330D3A66269447E6A7061687DAEF4B80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117" w:type="dxa"/>
              </w:tcPr>
              <w:p w14:paraId="03AD5B6A" w14:textId="56FC6860" w:rsidR="00C75281" w:rsidRPr="00793408" w:rsidRDefault="00C75281" w:rsidP="0091779A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79340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75281" w:rsidRPr="00793408" w14:paraId="07892171" w14:textId="77777777" w:rsidTr="00385F79">
        <w:sdt>
          <w:sdtPr>
            <w:rPr>
              <w:rFonts w:ascii="Arial" w:hAnsi="Arial" w:cs="Arial"/>
              <w:sz w:val="24"/>
              <w:szCs w:val="24"/>
            </w:rPr>
            <w:id w:val="1705525452"/>
            <w:placeholder>
              <w:docPart w:val="440B7BB38D4341949359258F3590D87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116" w:type="dxa"/>
              </w:tcPr>
              <w:p w14:paraId="03286A07" w14:textId="12C3902E" w:rsidR="00C75281" w:rsidRPr="00793408" w:rsidRDefault="00C75281" w:rsidP="0091779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9340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31065222"/>
            <w:placeholder>
              <w:docPart w:val="BF09345F3AAF47A0A60DD0B51F42CA01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117" w:type="dxa"/>
              </w:tcPr>
              <w:p w14:paraId="40785367" w14:textId="58E914FD" w:rsidR="00C75281" w:rsidRPr="00793408" w:rsidRDefault="00C75281" w:rsidP="0091779A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79340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337923262"/>
            <w:placeholder>
              <w:docPart w:val="17AC27F09A4745DDB58966C5197AA1E6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117" w:type="dxa"/>
              </w:tcPr>
              <w:p w14:paraId="63246D7C" w14:textId="74579552" w:rsidR="00C75281" w:rsidRPr="00793408" w:rsidRDefault="00C75281" w:rsidP="0091779A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79340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75281" w:rsidRPr="00793408" w14:paraId="1089AE33" w14:textId="77777777" w:rsidTr="00385F79">
        <w:sdt>
          <w:sdtPr>
            <w:rPr>
              <w:rFonts w:ascii="Arial" w:hAnsi="Arial" w:cs="Arial"/>
              <w:sz w:val="24"/>
              <w:szCs w:val="24"/>
            </w:rPr>
            <w:id w:val="-1662924462"/>
            <w:placeholder>
              <w:docPart w:val="4485A6158982404597C25E29A5529C1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116" w:type="dxa"/>
              </w:tcPr>
              <w:p w14:paraId="33188BC0" w14:textId="5CEC2F65" w:rsidR="00C75281" w:rsidRPr="00793408" w:rsidRDefault="00C75281" w:rsidP="0091779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9340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819397307"/>
            <w:placeholder>
              <w:docPart w:val="6770275EC705495BBFDCA627F5E3A3C2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117" w:type="dxa"/>
              </w:tcPr>
              <w:p w14:paraId="4FB61945" w14:textId="083EBD5D" w:rsidR="00C75281" w:rsidRPr="00793408" w:rsidRDefault="00C75281" w:rsidP="0091779A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79340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738163131"/>
            <w:placeholder>
              <w:docPart w:val="0B00311EF0654678B7BF9CA1F00E581E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117" w:type="dxa"/>
              </w:tcPr>
              <w:p w14:paraId="17F441B6" w14:textId="7B78477C" w:rsidR="00C75281" w:rsidRPr="00793408" w:rsidRDefault="00C75281" w:rsidP="0091779A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79340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75281" w:rsidRPr="00793408" w14:paraId="44054DA1" w14:textId="77777777" w:rsidTr="00385F79">
        <w:tc>
          <w:tcPr>
            <w:tcW w:w="3116" w:type="dxa"/>
          </w:tcPr>
          <w:p w14:paraId="7ECE2E64" w14:textId="77777777" w:rsidR="00C75281" w:rsidRPr="00793408" w:rsidRDefault="00C75281" w:rsidP="0091779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3408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760743333"/>
            <w:placeholder>
              <w:docPart w:val="0AAD85F78DA443EFB338257B1D3D434A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117" w:type="dxa"/>
              </w:tcPr>
              <w:p w14:paraId="46D6AE42" w14:textId="36C15F34" w:rsidR="00C75281" w:rsidRPr="00793408" w:rsidRDefault="00C75281" w:rsidP="0091779A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79340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027054925"/>
            <w:placeholder>
              <w:docPart w:val="9E076387229D4856B10384A75BFCF3C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117" w:type="dxa"/>
              </w:tcPr>
              <w:p w14:paraId="34E8049A" w14:textId="24832F14" w:rsidR="00C75281" w:rsidRPr="00793408" w:rsidRDefault="00C75281" w:rsidP="0091779A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79340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1A7FF07C" w14:textId="77777777" w:rsidR="00C75281" w:rsidRPr="00793408" w:rsidRDefault="00C75281" w:rsidP="00C75281">
      <w:pPr>
        <w:rPr>
          <w:rFonts w:ascii="Arial" w:hAnsi="Arial" w:cs="Arial"/>
          <w:b/>
          <w:sz w:val="24"/>
          <w:szCs w:val="24"/>
        </w:rPr>
      </w:pPr>
    </w:p>
    <w:p w14:paraId="272FA353" w14:textId="6B52FB7F" w:rsidR="00C75281" w:rsidRPr="00793408" w:rsidRDefault="00C75281" w:rsidP="00C75281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793408">
        <w:rPr>
          <w:rFonts w:ascii="Arial" w:hAnsi="Arial" w:cs="Arial"/>
          <w:b/>
          <w:sz w:val="24"/>
          <w:szCs w:val="24"/>
        </w:rPr>
        <w:t>Employer Contact</w:t>
      </w:r>
      <w:r w:rsidRPr="00793408">
        <w:rPr>
          <w:rFonts w:ascii="Arial" w:hAnsi="Arial" w:cs="Arial"/>
          <w:sz w:val="24"/>
          <w:szCs w:val="24"/>
        </w:rPr>
        <w:t xml:space="preserve"> </w:t>
      </w:r>
    </w:p>
    <w:p w14:paraId="69871E50" w14:textId="77777777" w:rsidR="00793408" w:rsidRPr="00793408" w:rsidRDefault="00793408" w:rsidP="00C75281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14:paraId="3939741A" w14:textId="56D959B3" w:rsidR="00C75281" w:rsidRPr="00793408" w:rsidRDefault="00C75281" w:rsidP="00793408">
      <w:pPr>
        <w:shd w:val="clear" w:color="auto" w:fill="FFFFFF"/>
        <w:spacing w:after="0"/>
        <w:jc w:val="center"/>
        <w:rPr>
          <w:rFonts w:ascii="Arial" w:eastAsia="Times New Roman" w:hAnsi="Arial" w:cs="Arial"/>
          <w:sz w:val="24"/>
          <w:szCs w:val="24"/>
          <w:lang w:val="en"/>
        </w:rPr>
      </w:pPr>
      <w:r w:rsidRPr="00793408">
        <w:rPr>
          <w:rFonts w:ascii="Arial" w:hAnsi="Arial" w:cs="Arial"/>
          <w:sz w:val="24"/>
          <w:szCs w:val="24"/>
        </w:rPr>
        <w:t>Report each event and duration of service</w:t>
      </w:r>
      <w:r w:rsidR="00793408" w:rsidRPr="00793408">
        <w:rPr>
          <w:rFonts w:ascii="Arial" w:hAnsi="Arial" w:cs="Arial"/>
          <w:sz w:val="24"/>
          <w:szCs w:val="24"/>
        </w:rPr>
        <w:t xml:space="preserve"> o</w:t>
      </w:r>
      <w:r w:rsidRPr="00793408">
        <w:rPr>
          <w:rFonts w:ascii="Arial" w:hAnsi="Arial" w:cs="Arial"/>
          <w:sz w:val="24"/>
          <w:szCs w:val="24"/>
        </w:rPr>
        <w:t xml:space="preserve">r </w:t>
      </w:r>
      <w:r w:rsidR="00793408" w:rsidRPr="00793408">
        <w:rPr>
          <w:rFonts w:ascii="Arial" w:hAnsi="Arial" w:cs="Arial"/>
          <w:sz w:val="24"/>
          <w:szCs w:val="24"/>
        </w:rPr>
        <w:t>check the</w:t>
      </w:r>
      <w:r w:rsidRPr="00793408">
        <w:rPr>
          <w:rFonts w:ascii="Arial" w:hAnsi="Arial" w:cs="Arial"/>
          <w:sz w:val="24"/>
          <w:szCs w:val="24"/>
        </w:rPr>
        <w:t xml:space="preserve"> box below if </w:t>
      </w:r>
      <w:r w:rsidRPr="00793408">
        <w:rPr>
          <w:rFonts w:ascii="Arial" w:eastAsia="Times New Roman" w:hAnsi="Arial" w:cs="Arial"/>
          <w:sz w:val="24"/>
          <w:szCs w:val="24"/>
          <w:lang w:val="en"/>
        </w:rPr>
        <w:t>the individual has not disclosed his or her disability to the employer.</w:t>
      </w:r>
    </w:p>
    <w:p w14:paraId="6C27E5FB" w14:textId="77777777" w:rsidR="00C75281" w:rsidRPr="00793408" w:rsidRDefault="00C75281" w:rsidP="00C75281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14:paraId="51AEB489" w14:textId="60DAF70A" w:rsidR="00C75281" w:rsidRPr="00793408" w:rsidRDefault="0058780F" w:rsidP="00793408">
      <w:pPr>
        <w:shd w:val="clear" w:color="auto" w:fill="FFFFFF"/>
        <w:spacing w:after="0"/>
        <w:jc w:val="center"/>
        <w:rPr>
          <w:rFonts w:ascii="Arial" w:eastAsia="Times New Roman" w:hAnsi="Arial" w:cs="Arial"/>
          <w:sz w:val="24"/>
          <w:szCs w:val="24"/>
          <w:lang w:val="en"/>
        </w:rPr>
      </w:pPr>
      <w:sdt>
        <w:sdtPr>
          <w:rPr>
            <w:rFonts w:ascii="Arial" w:eastAsia="Times New Roman" w:hAnsi="Arial" w:cs="Arial"/>
            <w:sz w:val="24"/>
            <w:szCs w:val="24"/>
            <w:lang w:val="en"/>
          </w:rPr>
          <w:id w:val="-258837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3408" w:rsidRPr="00793408">
            <w:rPr>
              <w:rFonts w:ascii="Segoe UI Symbol" w:eastAsia="MS Gothic" w:hAnsi="Segoe UI Symbol" w:cs="Segoe UI Symbol"/>
              <w:sz w:val="24"/>
              <w:szCs w:val="24"/>
              <w:lang w:val="en"/>
            </w:rPr>
            <w:t>☐</w:t>
          </w:r>
        </w:sdtContent>
      </w:sdt>
      <w:r w:rsidR="00793408" w:rsidRPr="00793408">
        <w:rPr>
          <w:rFonts w:ascii="Arial" w:eastAsia="Times New Roman" w:hAnsi="Arial" w:cs="Arial"/>
          <w:sz w:val="24"/>
          <w:szCs w:val="24"/>
          <w:lang w:val="en"/>
        </w:rPr>
        <w:t xml:space="preserve"> N/A - </w:t>
      </w:r>
      <w:r w:rsidR="00C75281" w:rsidRPr="00793408">
        <w:rPr>
          <w:rFonts w:ascii="Arial" w:eastAsia="Times New Roman" w:hAnsi="Arial" w:cs="Arial"/>
          <w:sz w:val="24"/>
          <w:szCs w:val="24"/>
          <w:lang w:val="en"/>
        </w:rPr>
        <w:t>The individual has not disclosed his or her disability to the employer</w:t>
      </w:r>
    </w:p>
    <w:tbl>
      <w:tblPr>
        <w:tblStyle w:val="TableGrid"/>
        <w:tblW w:w="0" w:type="auto"/>
        <w:tblInd w:w="-95" w:type="dxa"/>
        <w:tblLayout w:type="fixed"/>
        <w:tblLook w:val="04A0" w:firstRow="1" w:lastRow="0" w:firstColumn="1" w:lastColumn="0" w:noHBand="0" w:noVBand="1"/>
      </w:tblPr>
      <w:tblGrid>
        <w:gridCol w:w="3211"/>
        <w:gridCol w:w="3117"/>
        <w:gridCol w:w="3212"/>
      </w:tblGrid>
      <w:tr w:rsidR="00C75281" w:rsidRPr="00793408" w14:paraId="7CDA3070" w14:textId="77777777" w:rsidTr="00385F79">
        <w:tc>
          <w:tcPr>
            <w:tcW w:w="3211" w:type="dxa"/>
          </w:tcPr>
          <w:p w14:paraId="3650CA68" w14:textId="77777777" w:rsidR="00C75281" w:rsidRPr="00793408" w:rsidRDefault="00C75281" w:rsidP="0091779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3408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3117" w:type="dxa"/>
          </w:tcPr>
          <w:p w14:paraId="5471BB11" w14:textId="77777777" w:rsidR="00C75281" w:rsidRPr="00793408" w:rsidRDefault="00C75281" w:rsidP="009177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3408">
              <w:rPr>
                <w:rFonts w:ascii="Arial" w:hAnsi="Arial" w:cs="Arial"/>
                <w:b/>
                <w:sz w:val="24"/>
                <w:szCs w:val="24"/>
              </w:rPr>
              <w:t>Face to Face</w:t>
            </w:r>
          </w:p>
          <w:p w14:paraId="2A22595D" w14:textId="77777777" w:rsidR="00C75281" w:rsidRPr="00793408" w:rsidRDefault="00C75281" w:rsidP="009177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3408">
              <w:rPr>
                <w:rFonts w:ascii="Arial" w:hAnsi="Arial" w:cs="Arial"/>
                <w:sz w:val="24"/>
                <w:szCs w:val="24"/>
              </w:rPr>
              <w:t>(amount of time)</w:t>
            </w:r>
          </w:p>
        </w:tc>
        <w:tc>
          <w:tcPr>
            <w:tcW w:w="3212" w:type="dxa"/>
          </w:tcPr>
          <w:p w14:paraId="02CB04A1" w14:textId="77777777" w:rsidR="00C75281" w:rsidRPr="00793408" w:rsidRDefault="00C75281" w:rsidP="0091779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3408">
              <w:rPr>
                <w:rFonts w:ascii="Arial" w:hAnsi="Arial" w:cs="Arial"/>
                <w:b/>
                <w:sz w:val="24"/>
                <w:szCs w:val="24"/>
              </w:rPr>
              <w:t>Email, Phone</w:t>
            </w:r>
          </w:p>
          <w:p w14:paraId="417D3EAC" w14:textId="77777777" w:rsidR="00C75281" w:rsidRPr="00793408" w:rsidRDefault="00C75281" w:rsidP="00917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3408">
              <w:rPr>
                <w:rFonts w:ascii="Arial" w:hAnsi="Arial" w:cs="Arial"/>
                <w:sz w:val="24"/>
                <w:szCs w:val="24"/>
              </w:rPr>
              <w:t xml:space="preserve"> (amount of time)</w:t>
            </w:r>
          </w:p>
        </w:tc>
      </w:tr>
      <w:tr w:rsidR="00C75281" w:rsidRPr="00793408" w14:paraId="030EBE87" w14:textId="77777777" w:rsidTr="00385F79">
        <w:sdt>
          <w:sdtPr>
            <w:rPr>
              <w:rFonts w:ascii="Arial" w:hAnsi="Arial" w:cs="Arial"/>
              <w:sz w:val="24"/>
              <w:szCs w:val="24"/>
            </w:rPr>
            <w:id w:val="-519706993"/>
            <w:placeholder>
              <w:docPart w:val="E6BA5A23C4F64F169424C2FBC4BA3E4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211" w:type="dxa"/>
              </w:tcPr>
              <w:p w14:paraId="5981355E" w14:textId="358140BB" w:rsidR="00C75281" w:rsidRPr="00793408" w:rsidRDefault="00793408" w:rsidP="0091779A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79340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351614965"/>
            <w:placeholder>
              <w:docPart w:val="9BAA24E278A34A37A98382B7260DB840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117" w:type="dxa"/>
              </w:tcPr>
              <w:p w14:paraId="4CE93A94" w14:textId="2CEF620C" w:rsidR="00C75281" w:rsidRPr="00793408" w:rsidRDefault="00793408" w:rsidP="0091779A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79340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971326068"/>
            <w:placeholder>
              <w:docPart w:val="8AE5BB23051843109521C86D9A5A34F5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212" w:type="dxa"/>
              </w:tcPr>
              <w:p w14:paraId="2A791B08" w14:textId="7B52EF1F" w:rsidR="00C75281" w:rsidRPr="00793408" w:rsidRDefault="00793408" w:rsidP="0091779A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79340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75281" w:rsidRPr="00793408" w14:paraId="43A9ED05" w14:textId="77777777" w:rsidTr="00385F79">
        <w:sdt>
          <w:sdtPr>
            <w:rPr>
              <w:rFonts w:ascii="Arial" w:hAnsi="Arial" w:cs="Arial"/>
              <w:sz w:val="24"/>
              <w:szCs w:val="24"/>
            </w:rPr>
            <w:id w:val="-253206256"/>
            <w:placeholder>
              <w:docPart w:val="09F9EF93F4654BB28A6DF552FCAC4F2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211" w:type="dxa"/>
              </w:tcPr>
              <w:p w14:paraId="67AFF27E" w14:textId="7ACB3A19" w:rsidR="00C75281" w:rsidRPr="00793408" w:rsidRDefault="00793408" w:rsidP="0091779A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79340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5187165"/>
            <w:placeholder>
              <w:docPart w:val="A1F7C166C3F946C786D314B9866C4F14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117" w:type="dxa"/>
              </w:tcPr>
              <w:p w14:paraId="63F6C77B" w14:textId="0E0BC078" w:rsidR="00C75281" w:rsidRPr="00793408" w:rsidRDefault="00793408" w:rsidP="0091779A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79340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707560360"/>
            <w:placeholder>
              <w:docPart w:val="9C0F9F29FF624F1FA781DC9F10A27600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212" w:type="dxa"/>
              </w:tcPr>
              <w:p w14:paraId="0D4FA642" w14:textId="183DF49A" w:rsidR="00C75281" w:rsidRPr="00793408" w:rsidRDefault="00793408" w:rsidP="0091779A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79340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75281" w:rsidRPr="00793408" w14:paraId="1F4F46AC" w14:textId="77777777" w:rsidTr="00385F79">
        <w:sdt>
          <w:sdtPr>
            <w:rPr>
              <w:rFonts w:ascii="Arial" w:hAnsi="Arial" w:cs="Arial"/>
              <w:sz w:val="24"/>
              <w:szCs w:val="24"/>
            </w:rPr>
            <w:id w:val="-725448492"/>
            <w:placeholder>
              <w:docPart w:val="E29EDAB2F2974BD198F20E6BCFEAD61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211" w:type="dxa"/>
              </w:tcPr>
              <w:p w14:paraId="68F6B7C0" w14:textId="46EF6679" w:rsidR="00C75281" w:rsidRPr="00793408" w:rsidRDefault="00793408" w:rsidP="0091779A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79340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791883772"/>
            <w:placeholder>
              <w:docPart w:val="A4A13CA3088241F4A811A5DE28148F4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117" w:type="dxa"/>
              </w:tcPr>
              <w:p w14:paraId="5BF41FE8" w14:textId="0B9B1333" w:rsidR="00C75281" w:rsidRPr="00793408" w:rsidRDefault="00793408" w:rsidP="0091779A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79340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757520459"/>
            <w:placeholder>
              <w:docPart w:val="4D69015F75504B0EA9EA0B61B68392C8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212" w:type="dxa"/>
              </w:tcPr>
              <w:p w14:paraId="3F78FB58" w14:textId="4A7301C3" w:rsidR="00C75281" w:rsidRPr="00793408" w:rsidRDefault="00793408" w:rsidP="0091779A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79340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793408" w:rsidRPr="00793408" w14:paraId="04CE232D" w14:textId="77777777" w:rsidTr="00385F79">
        <w:sdt>
          <w:sdtPr>
            <w:rPr>
              <w:rFonts w:ascii="Arial" w:hAnsi="Arial" w:cs="Arial"/>
              <w:sz w:val="24"/>
              <w:szCs w:val="24"/>
            </w:rPr>
            <w:id w:val="-547304936"/>
            <w:placeholder>
              <w:docPart w:val="87C38F0BE2284B45A1386E3B37EAB76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211" w:type="dxa"/>
              </w:tcPr>
              <w:p w14:paraId="75A86649" w14:textId="2A2EC365" w:rsidR="00793408" w:rsidRPr="00793408" w:rsidRDefault="00793408" w:rsidP="0091779A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79340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939290649"/>
            <w:placeholder>
              <w:docPart w:val="09DFC303E4E44A5383254F72F88BEB4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117" w:type="dxa"/>
              </w:tcPr>
              <w:p w14:paraId="586906BD" w14:textId="466A7490" w:rsidR="00793408" w:rsidRPr="00793408" w:rsidRDefault="00793408" w:rsidP="0091779A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79340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981920294"/>
            <w:placeholder>
              <w:docPart w:val="CBC366DD6E7D445EB88430D36A21434A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212" w:type="dxa"/>
              </w:tcPr>
              <w:p w14:paraId="50346331" w14:textId="4D1454FD" w:rsidR="00793408" w:rsidRPr="00793408" w:rsidRDefault="00793408" w:rsidP="0091779A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79340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75281" w:rsidRPr="00793408" w14:paraId="43789BF5" w14:textId="77777777" w:rsidTr="00385F79">
        <w:tc>
          <w:tcPr>
            <w:tcW w:w="3211" w:type="dxa"/>
          </w:tcPr>
          <w:p w14:paraId="3F56F6F2" w14:textId="77777777" w:rsidR="00C75281" w:rsidRPr="00793408" w:rsidRDefault="00C75281" w:rsidP="0091779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3408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585532042"/>
            <w:placeholder>
              <w:docPart w:val="A9CFECC25D7A430987217F8303DD5C38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117" w:type="dxa"/>
              </w:tcPr>
              <w:p w14:paraId="064C802D" w14:textId="32060AF3" w:rsidR="00C75281" w:rsidRPr="00793408" w:rsidRDefault="00793408" w:rsidP="0091779A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79340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199502810"/>
            <w:placeholder>
              <w:docPart w:val="0B45B10772A048B094D0AF0023BD169E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212" w:type="dxa"/>
              </w:tcPr>
              <w:p w14:paraId="3FDE0528" w14:textId="14A8529E" w:rsidR="00C75281" w:rsidRPr="00793408" w:rsidRDefault="00793408" w:rsidP="0091779A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79340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44F4C457" w14:textId="77777777" w:rsidR="00C75281" w:rsidRPr="00793408" w:rsidRDefault="00C7528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-9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2467"/>
        <w:gridCol w:w="456"/>
        <w:gridCol w:w="455"/>
        <w:gridCol w:w="236"/>
        <w:gridCol w:w="200"/>
        <w:gridCol w:w="1362"/>
        <w:gridCol w:w="270"/>
        <w:gridCol w:w="456"/>
        <w:gridCol w:w="883"/>
        <w:gridCol w:w="1496"/>
        <w:gridCol w:w="802"/>
      </w:tblGrid>
      <w:tr w:rsidR="00C75281" w:rsidRPr="00793408" w14:paraId="322DAA09" w14:textId="77777777" w:rsidTr="00385F79">
        <w:tc>
          <w:tcPr>
            <w:tcW w:w="2924" w:type="dxa"/>
            <w:gridSpan w:val="2"/>
          </w:tcPr>
          <w:p w14:paraId="06C1B267" w14:textId="77777777" w:rsidR="00C75281" w:rsidRPr="00385F79" w:rsidRDefault="00C75281" w:rsidP="00C7528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14:paraId="4FE5DD87" w14:textId="77777777" w:rsidR="00C75281" w:rsidRPr="00385F79" w:rsidRDefault="00C75281" w:rsidP="00C7528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5" w:type="dxa"/>
          </w:tcPr>
          <w:p w14:paraId="40706227" w14:textId="77777777" w:rsidR="00C75281" w:rsidRPr="00385F79" w:rsidRDefault="00C75281" w:rsidP="00C7528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14:paraId="32725167" w14:textId="77777777" w:rsidR="00C75281" w:rsidRPr="00385F79" w:rsidRDefault="00C75281" w:rsidP="00C7528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2" w:type="dxa"/>
            <w:gridSpan w:val="2"/>
          </w:tcPr>
          <w:p w14:paraId="66A9B116" w14:textId="77777777" w:rsidR="00C75281" w:rsidRPr="00385F79" w:rsidRDefault="00C75281" w:rsidP="00C7528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" w:type="dxa"/>
          </w:tcPr>
          <w:p w14:paraId="16FB7C93" w14:textId="77777777" w:rsidR="00C75281" w:rsidRPr="00385F79" w:rsidRDefault="00C75281" w:rsidP="00C7528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6" w:type="dxa"/>
          </w:tcPr>
          <w:p w14:paraId="48E6D63D" w14:textId="77777777" w:rsidR="00C75281" w:rsidRPr="00385F79" w:rsidRDefault="00C75281" w:rsidP="00C7528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3" w:type="dxa"/>
          </w:tcPr>
          <w:p w14:paraId="5AB5BCE6" w14:textId="77777777" w:rsidR="00C75281" w:rsidRPr="00385F79" w:rsidRDefault="00C75281" w:rsidP="00C7528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96" w:type="dxa"/>
          </w:tcPr>
          <w:p w14:paraId="091C9C20" w14:textId="77777777" w:rsidR="00C75281" w:rsidRPr="00385F79" w:rsidRDefault="00C75281" w:rsidP="00C7528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2" w:type="dxa"/>
          </w:tcPr>
          <w:p w14:paraId="299E1F90" w14:textId="77777777" w:rsidR="00C75281" w:rsidRPr="00385F79" w:rsidRDefault="00C75281" w:rsidP="00C7528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75281" w:rsidRPr="00793408" w14:paraId="5E333E39" w14:textId="77777777" w:rsidTr="00385F79">
        <w:tc>
          <w:tcPr>
            <w:tcW w:w="4071" w:type="dxa"/>
            <w:gridSpan w:val="5"/>
          </w:tcPr>
          <w:p w14:paraId="6FCF9BB7" w14:textId="467EF756" w:rsidR="00C75281" w:rsidRPr="00793408" w:rsidRDefault="00C75281" w:rsidP="00C752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3408">
              <w:rPr>
                <w:rFonts w:ascii="Arial" w:hAnsi="Arial" w:cs="Arial"/>
                <w:b/>
                <w:sz w:val="24"/>
                <w:szCs w:val="24"/>
              </w:rPr>
              <w:t>Work Performance Observed:</w:t>
            </w:r>
          </w:p>
        </w:tc>
        <w:tc>
          <w:tcPr>
            <w:tcW w:w="1562" w:type="dxa"/>
            <w:gridSpan w:val="2"/>
          </w:tcPr>
          <w:p w14:paraId="0A95B205" w14:textId="77777777" w:rsidR="00C75281" w:rsidRPr="00793408" w:rsidRDefault="00C75281" w:rsidP="00C752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2BDB2B15" w14:textId="77777777" w:rsidR="00C75281" w:rsidRPr="00793408" w:rsidRDefault="00C75281" w:rsidP="00C752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12108020" w14:textId="77777777" w:rsidR="00C75281" w:rsidRPr="00793408" w:rsidRDefault="00C75281" w:rsidP="00C752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14:paraId="1E1007A5" w14:textId="77777777" w:rsidR="00C75281" w:rsidRPr="00793408" w:rsidRDefault="00C75281" w:rsidP="00C752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14:paraId="68020B5F" w14:textId="77777777" w:rsidR="00C75281" w:rsidRPr="00793408" w:rsidRDefault="00C75281" w:rsidP="00C752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14:paraId="317B31D3" w14:textId="77777777" w:rsidR="00C75281" w:rsidRPr="00793408" w:rsidRDefault="00C75281" w:rsidP="00C752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75281" w:rsidRPr="00793408" w14:paraId="71520BBC" w14:textId="77777777" w:rsidTr="00385F79"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30814365"/>
            <w:placeholder>
              <w:docPart w:val="EA2CFDA4F41D4135B5B367093318208A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540" w:type="dxa"/>
                <w:gridSpan w:val="12"/>
              </w:tcPr>
              <w:p w14:paraId="2CCA8B62" w14:textId="4079ABC2" w:rsidR="00C75281" w:rsidRPr="00793408" w:rsidRDefault="00C75281" w:rsidP="00C75281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79340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75281" w:rsidRPr="00793408" w14:paraId="4268335A" w14:textId="77777777" w:rsidTr="00385F79">
        <w:tc>
          <w:tcPr>
            <w:tcW w:w="2924" w:type="dxa"/>
            <w:gridSpan w:val="2"/>
          </w:tcPr>
          <w:p w14:paraId="6AB5D6BE" w14:textId="77777777" w:rsidR="00C75281" w:rsidRPr="00793408" w:rsidRDefault="00C75281" w:rsidP="00C752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5CFC3354" w14:textId="77777777" w:rsidR="00C75281" w:rsidRPr="00793408" w:rsidRDefault="00C75281" w:rsidP="00C752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5" w:type="dxa"/>
          </w:tcPr>
          <w:p w14:paraId="524A0477" w14:textId="77777777" w:rsidR="00C75281" w:rsidRPr="00793408" w:rsidRDefault="00C75281" w:rsidP="00C752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14:paraId="7C9A3918" w14:textId="77777777" w:rsidR="00C75281" w:rsidRPr="00793408" w:rsidRDefault="00C75281" w:rsidP="00C752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2" w:type="dxa"/>
            <w:gridSpan w:val="2"/>
          </w:tcPr>
          <w:p w14:paraId="438D5530" w14:textId="77777777" w:rsidR="00C75281" w:rsidRPr="00793408" w:rsidRDefault="00C75281" w:rsidP="00C752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2009FBDD" w14:textId="77777777" w:rsidR="00C75281" w:rsidRPr="00793408" w:rsidRDefault="00C75281" w:rsidP="00C752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3A101691" w14:textId="77777777" w:rsidR="00C75281" w:rsidRPr="00793408" w:rsidRDefault="00C75281" w:rsidP="00C752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14:paraId="163E84E1" w14:textId="77777777" w:rsidR="00C75281" w:rsidRPr="00793408" w:rsidRDefault="00C75281" w:rsidP="00C752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14:paraId="777C7B29" w14:textId="77777777" w:rsidR="00C75281" w:rsidRPr="00793408" w:rsidRDefault="00C75281" w:rsidP="00C752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14:paraId="7D8DC269" w14:textId="77777777" w:rsidR="00C75281" w:rsidRPr="00793408" w:rsidRDefault="00C75281" w:rsidP="00C752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75281" w:rsidRPr="00793408" w14:paraId="1B8448DB" w14:textId="77777777" w:rsidTr="00385F79">
        <w:tc>
          <w:tcPr>
            <w:tcW w:w="9540" w:type="dxa"/>
            <w:gridSpan w:val="12"/>
          </w:tcPr>
          <w:p w14:paraId="0DD4105C" w14:textId="5998911F" w:rsidR="00C75281" w:rsidRPr="00793408" w:rsidRDefault="00C75281" w:rsidP="00C752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3408">
              <w:rPr>
                <w:rFonts w:ascii="Arial" w:hAnsi="Arial" w:cs="Arial"/>
                <w:b/>
                <w:sz w:val="24"/>
                <w:szCs w:val="24"/>
              </w:rPr>
              <w:t>Participant Satisfaction/Feedback:</w:t>
            </w:r>
          </w:p>
        </w:tc>
      </w:tr>
      <w:tr w:rsidR="00C75281" w:rsidRPr="00793408" w14:paraId="536BEAB0" w14:textId="77777777" w:rsidTr="00385F79"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392691403"/>
            <w:placeholder>
              <w:docPart w:val="9D4BB20634E942A7BB02F175CA324A5F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540" w:type="dxa"/>
                <w:gridSpan w:val="12"/>
              </w:tcPr>
              <w:p w14:paraId="6EE146F4" w14:textId="3BE0790A" w:rsidR="00C75281" w:rsidRPr="00793408" w:rsidRDefault="00C75281" w:rsidP="00C75281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79340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75281" w:rsidRPr="00793408" w14:paraId="47DC12B4" w14:textId="77777777" w:rsidTr="00385F79">
        <w:tc>
          <w:tcPr>
            <w:tcW w:w="2924" w:type="dxa"/>
            <w:gridSpan w:val="2"/>
          </w:tcPr>
          <w:p w14:paraId="57330AD5" w14:textId="77777777" w:rsidR="00C75281" w:rsidRPr="00793408" w:rsidRDefault="00C75281" w:rsidP="00C752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5C336352" w14:textId="77777777" w:rsidR="00C75281" w:rsidRPr="00793408" w:rsidRDefault="00C75281" w:rsidP="00C752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5" w:type="dxa"/>
          </w:tcPr>
          <w:p w14:paraId="3A7627BE" w14:textId="77777777" w:rsidR="00C75281" w:rsidRPr="00793408" w:rsidRDefault="00C75281" w:rsidP="00C752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14:paraId="61DF6D87" w14:textId="77777777" w:rsidR="00C75281" w:rsidRPr="00793408" w:rsidRDefault="00C75281" w:rsidP="00C752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2" w:type="dxa"/>
            <w:gridSpan w:val="2"/>
          </w:tcPr>
          <w:p w14:paraId="5379B526" w14:textId="77777777" w:rsidR="00C75281" w:rsidRPr="00793408" w:rsidRDefault="00C75281" w:rsidP="00C752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7F275C3A" w14:textId="77777777" w:rsidR="00C75281" w:rsidRPr="00793408" w:rsidRDefault="00C75281" w:rsidP="00C752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240A0CB7" w14:textId="77777777" w:rsidR="00C75281" w:rsidRPr="00793408" w:rsidRDefault="00C75281" w:rsidP="00C752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14:paraId="309694D5" w14:textId="77777777" w:rsidR="00C75281" w:rsidRPr="00793408" w:rsidRDefault="00C75281" w:rsidP="00C752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14:paraId="1BD88CBE" w14:textId="77777777" w:rsidR="00C75281" w:rsidRPr="00793408" w:rsidRDefault="00C75281" w:rsidP="00C752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14:paraId="5D9C14F0" w14:textId="77777777" w:rsidR="00C75281" w:rsidRPr="00793408" w:rsidRDefault="00C75281" w:rsidP="00C752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75281" w:rsidRPr="00793408" w14:paraId="7806A3DD" w14:textId="77777777" w:rsidTr="00385F79">
        <w:tc>
          <w:tcPr>
            <w:tcW w:w="9540" w:type="dxa"/>
            <w:gridSpan w:val="12"/>
          </w:tcPr>
          <w:p w14:paraId="02E3CB9B" w14:textId="3BBB5B5D" w:rsidR="00C75281" w:rsidRPr="00793408" w:rsidRDefault="00C75281" w:rsidP="00C752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3408">
              <w:rPr>
                <w:rFonts w:ascii="Arial" w:hAnsi="Arial" w:cs="Arial"/>
                <w:b/>
                <w:sz w:val="24"/>
                <w:szCs w:val="24"/>
              </w:rPr>
              <w:t>Long Term Support Provided During the Report Month (Check all that apply):</w:t>
            </w:r>
          </w:p>
        </w:tc>
      </w:tr>
      <w:tr w:rsidR="00C75281" w:rsidRPr="00793408" w14:paraId="28F3A813" w14:textId="77777777" w:rsidTr="00385F79">
        <w:sdt>
          <w:sdtPr>
            <w:rPr>
              <w:rFonts w:ascii="Arial" w:hAnsi="Arial" w:cs="Arial"/>
              <w:b/>
              <w:sz w:val="24"/>
              <w:szCs w:val="24"/>
            </w:rPr>
            <w:id w:val="-275258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</w:tcPr>
              <w:p w14:paraId="0EC1B34D" w14:textId="76D0CD5A" w:rsidR="00C75281" w:rsidRPr="00793408" w:rsidRDefault="00C75281" w:rsidP="00C75281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79340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67" w:type="dxa"/>
          </w:tcPr>
          <w:p w14:paraId="5651B474" w14:textId="02F017C9" w:rsidR="00C75281" w:rsidRPr="00793408" w:rsidRDefault="00C75281" w:rsidP="00C752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3408">
              <w:rPr>
                <w:rFonts w:ascii="Arial" w:hAnsi="Arial" w:cs="Arial"/>
                <w:sz w:val="24"/>
                <w:szCs w:val="24"/>
              </w:rPr>
              <w:t>Work Readiness Skills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511956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1784B8DC" w14:textId="011BD4DD" w:rsidR="00C75281" w:rsidRPr="00793408" w:rsidRDefault="00C75281" w:rsidP="00C75281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79340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23" w:type="dxa"/>
            <w:gridSpan w:val="5"/>
          </w:tcPr>
          <w:p w14:paraId="4D70361F" w14:textId="435B801E" w:rsidR="00C75281" w:rsidRPr="00793408" w:rsidRDefault="00C75281" w:rsidP="00C752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3408">
              <w:rPr>
                <w:rFonts w:ascii="Arial" w:hAnsi="Arial" w:cs="Arial"/>
                <w:sz w:val="24"/>
                <w:szCs w:val="24"/>
              </w:rPr>
              <w:t>Symptom Management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170761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64D92950" w14:textId="77D68FDD" w:rsidR="00C75281" w:rsidRPr="00793408" w:rsidRDefault="00C75281" w:rsidP="00C75281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79340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181" w:type="dxa"/>
            <w:gridSpan w:val="3"/>
          </w:tcPr>
          <w:p w14:paraId="3B2C2E29" w14:textId="70A16B07" w:rsidR="00C75281" w:rsidRPr="00793408" w:rsidRDefault="00C75281" w:rsidP="00C752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3408">
              <w:rPr>
                <w:rFonts w:ascii="Arial" w:hAnsi="Arial" w:cs="Arial"/>
                <w:sz w:val="24"/>
                <w:szCs w:val="24"/>
              </w:rPr>
              <w:t>Natural Supports</w:t>
            </w:r>
          </w:p>
        </w:tc>
      </w:tr>
      <w:tr w:rsidR="00C75281" w:rsidRPr="00793408" w14:paraId="584683A9" w14:textId="77777777" w:rsidTr="00385F79">
        <w:sdt>
          <w:sdtPr>
            <w:rPr>
              <w:rFonts w:ascii="Arial" w:hAnsi="Arial" w:cs="Arial"/>
              <w:b/>
              <w:sz w:val="24"/>
              <w:szCs w:val="24"/>
            </w:rPr>
            <w:id w:val="-456107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</w:tcPr>
              <w:p w14:paraId="3C1DD83A" w14:textId="7DFC7A05" w:rsidR="00C75281" w:rsidRPr="00793408" w:rsidRDefault="00C75281" w:rsidP="00C75281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79340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67" w:type="dxa"/>
          </w:tcPr>
          <w:p w14:paraId="5FFCEA2E" w14:textId="01A381C2" w:rsidR="00C75281" w:rsidRPr="00793408" w:rsidRDefault="00C75281" w:rsidP="00C75281">
            <w:pPr>
              <w:rPr>
                <w:rFonts w:ascii="Arial" w:hAnsi="Arial" w:cs="Arial"/>
                <w:sz w:val="24"/>
                <w:szCs w:val="24"/>
              </w:rPr>
            </w:pPr>
            <w:r w:rsidRPr="00793408">
              <w:rPr>
                <w:rFonts w:ascii="Arial" w:hAnsi="Arial" w:cs="Arial"/>
                <w:sz w:val="24"/>
                <w:szCs w:val="24"/>
              </w:rPr>
              <w:t>Work Related Social Skills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42910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04B0E0FF" w14:textId="01680CB1" w:rsidR="00C75281" w:rsidRPr="00793408" w:rsidRDefault="00C75281" w:rsidP="00C75281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79340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23" w:type="dxa"/>
            <w:gridSpan w:val="5"/>
          </w:tcPr>
          <w:p w14:paraId="10B45AE6" w14:textId="5CAAEE14" w:rsidR="00C75281" w:rsidRPr="00793408" w:rsidRDefault="00C75281" w:rsidP="00C75281">
            <w:pPr>
              <w:rPr>
                <w:rFonts w:ascii="Arial" w:hAnsi="Arial" w:cs="Arial"/>
                <w:sz w:val="24"/>
                <w:szCs w:val="24"/>
              </w:rPr>
            </w:pPr>
            <w:r w:rsidRPr="00793408">
              <w:rPr>
                <w:rFonts w:ascii="Arial" w:hAnsi="Arial" w:cs="Arial"/>
                <w:sz w:val="24"/>
                <w:szCs w:val="24"/>
              </w:rPr>
              <w:t>Work/Life Balance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334271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720FEF3C" w14:textId="3F42A36F" w:rsidR="00C75281" w:rsidRPr="00793408" w:rsidRDefault="00C75281" w:rsidP="00C75281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79340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181" w:type="dxa"/>
            <w:gridSpan w:val="3"/>
          </w:tcPr>
          <w:p w14:paraId="6859CE26" w14:textId="28433079" w:rsidR="00C75281" w:rsidRPr="00793408" w:rsidRDefault="00C75281" w:rsidP="00C75281">
            <w:pPr>
              <w:rPr>
                <w:rFonts w:ascii="Arial" w:hAnsi="Arial" w:cs="Arial"/>
                <w:sz w:val="24"/>
                <w:szCs w:val="24"/>
              </w:rPr>
            </w:pPr>
            <w:r w:rsidRPr="00793408">
              <w:rPr>
                <w:rFonts w:ascii="Arial" w:hAnsi="Arial" w:cs="Arial"/>
                <w:sz w:val="24"/>
                <w:szCs w:val="24"/>
              </w:rPr>
              <w:t>Problem Solving</w:t>
            </w:r>
          </w:p>
        </w:tc>
      </w:tr>
      <w:tr w:rsidR="00C75281" w:rsidRPr="00793408" w14:paraId="04CEED5D" w14:textId="77777777" w:rsidTr="00385F79">
        <w:sdt>
          <w:sdtPr>
            <w:rPr>
              <w:rFonts w:ascii="Arial" w:hAnsi="Arial" w:cs="Arial"/>
              <w:b/>
              <w:sz w:val="24"/>
              <w:szCs w:val="24"/>
            </w:rPr>
            <w:id w:val="-1279024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</w:tcPr>
              <w:p w14:paraId="276E8959" w14:textId="03A45952" w:rsidR="00C75281" w:rsidRPr="00793408" w:rsidRDefault="00C75281" w:rsidP="00C75281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79340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67" w:type="dxa"/>
          </w:tcPr>
          <w:p w14:paraId="5697F312" w14:textId="163318F1" w:rsidR="00C75281" w:rsidRPr="00793408" w:rsidRDefault="00C75281" w:rsidP="00C75281">
            <w:pPr>
              <w:rPr>
                <w:rFonts w:ascii="Arial" w:hAnsi="Arial" w:cs="Arial"/>
                <w:sz w:val="24"/>
                <w:szCs w:val="24"/>
              </w:rPr>
            </w:pPr>
            <w:r w:rsidRPr="00793408">
              <w:rPr>
                <w:rFonts w:ascii="Arial" w:hAnsi="Arial" w:cs="Arial"/>
                <w:sz w:val="24"/>
                <w:szCs w:val="24"/>
              </w:rPr>
              <w:t>Coping Skills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527915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1E54EE48" w14:textId="010CA266" w:rsidR="00C75281" w:rsidRPr="00793408" w:rsidRDefault="00C75281" w:rsidP="00C75281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79340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23" w:type="dxa"/>
            <w:gridSpan w:val="5"/>
          </w:tcPr>
          <w:p w14:paraId="3B45F37C" w14:textId="5AC6D1DB" w:rsidR="00C75281" w:rsidRPr="00793408" w:rsidRDefault="00C75281" w:rsidP="00C75281">
            <w:pPr>
              <w:rPr>
                <w:rFonts w:ascii="Arial" w:hAnsi="Arial" w:cs="Arial"/>
                <w:sz w:val="24"/>
                <w:szCs w:val="24"/>
              </w:rPr>
            </w:pPr>
            <w:r w:rsidRPr="00793408">
              <w:rPr>
                <w:rFonts w:ascii="Arial" w:hAnsi="Arial" w:cs="Arial"/>
                <w:sz w:val="24"/>
                <w:szCs w:val="24"/>
              </w:rPr>
              <w:t>Conflict Resolution</w:t>
            </w:r>
          </w:p>
        </w:tc>
        <w:tc>
          <w:tcPr>
            <w:tcW w:w="456" w:type="dxa"/>
          </w:tcPr>
          <w:p w14:paraId="059A9FC9" w14:textId="79AF349E" w:rsidR="00C75281" w:rsidRPr="00793408" w:rsidRDefault="0058780F" w:rsidP="00C75281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83983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281" w:rsidRPr="0079340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C75281" w:rsidRPr="0079340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81" w:type="dxa"/>
            <w:gridSpan w:val="3"/>
          </w:tcPr>
          <w:p w14:paraId="17F09D4A" w14:textId="647DF755" w:rsidR="00C75281" w:rsidRPr="00793408" w:rsidRDefault="00C75281" w:rsidP="00C75281">
            <w:pPr>
              <w:rPr>
                <w:rFonts w:ascii="Arial" w:hAnsi="Arial" w:cs="Arial"/>
                <w:sz w:val="24"/>
                <w:szCs w:val="24"/>
              </w:rPr>
            </w:pPr>
            <w:r w:rsidRPr="00793408">
              <w:rPr>
                <w:rFonts w:ascii="Arial" w:hAnsi="Arial" w:cs="Arial"/>
                <w:sz w:val="24"/>
                <w:szCs w:val="24"/>
              </w:rPr>
              <w:t>Worksite Accommodations</w:t>
            </w:r>
          </w:p>
        </w:tc>
      </w:tr>
      <w:tr w:rsidR="00C75281" w:rsidRPr="00793408" w14:paraId="1A47521C" w14:textId="77777777" w:rsidTr="00385F79">
        <w:sdt>
          <w:sdtPr>
            <w:rPr>
              <w:rFonts w:ascii="Arial" w:hAnsi="Arial" w:cs="Arial"/>
              <w:b/>
              <w:sz w:val="24"/>
              <w:szCs w:val="24"/>
            </w:rPr>
            <w:id w:val="-1509522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</w:tcPr>
              <w:p w14:paraId="4FEC7CD7" w14:textId="35A906CC" w:rsidR="00C75281" w:rsidRPr="00793408" w:rsidRDefault="00C75281" w:rsidP="00C75281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79340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67" w:type="dxa"/>
          </w:tcPr>
          <w:p w14:paraId="3E7E11E2" w14:textId="097DB32E" w:rsidR="00C75281" w:rsidRPr="00793408" w:rsidRDefault="00C75281" w:rsidP="00C75281">
            <w:pPr>
              <w:rPr>
                <w:rFonts w:ascii="Arial" w:hAnsi="Arial" w:cs="Arial"/>
                <w:sz w:val="24"/>
                <w:szCs w:val="24"/>
              </w:rPr>
            </w:pPr>
            <w:r w:rsidRPr="00793408">
              <w:rPr>
                <w:rFonts w:ascii="Arial" w:hAnsi="Arial" w:cs="Arial"/>
                <w:sz w:val="24"/>
                <w:szCs w:val="24"/>
              </w:rPr>
              <w:t>Job Attendance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183039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0580D369" w14:textId="106E3E8E" w:rsidR="00C75281" w:rsidRPr="00793408" w:rsidRDefault="00C75281" w:rsidP="00C75281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79340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23" w:type="dxa"/>
            <w:gridSpan w:val="5"/>
          </w:tcPr>
          <w:p w14:paraId="3A3B217C" w14:textId="5BF67AB4" w:rsidR="00C75281" w:rsidRPr="00793408" w:rsidRDefault="00C75281" w:rsidP="00C75281">
            <w:pPr>
              <w:rPr>
                <w:rFonts w:ascii="Arial" w:hAnsi="Arial" w:cs="Arial"/>
                <w:sz w:val="24"/>
                <w:szCs w:val="24"/>
              </w:rPr>
            </w:pPr>
            <w:r w:rsidRPr="00793408">
              <w:rPr>
                <w:rFonts w:ascii="Arial" w:hAnsi="Arial" w:cs="Arial"/>
                <w:sz w:val="24"/>
                <w:szCs w:val="24"/>
              </w:rPr>
              <w:t>Personal Appearance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560005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098070AF" w14:textId="68811F31" w:rsidR="00C75281" w:rsidRPr="00793408" w:rsidRDefault="00C75281" w:rsidP="00C75281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79340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181" w:type="dxa"/>
            <w:gridSpan w:val="3"/>
          </w:tcPr>
          <w:p w14:paraId="1F6FACDD" w14:textId="68F4BFDD" w:rsidR="00C75281" w:rsidRPr="00793408" w:rsidRDefault="00C75281" w:rsidP="00C75281">
            <w:pPr>
              <w:rPr>
                <w:rFonts w:ascii="Arial" w:hAnsi="Arial" w:cs="Arial"/>
                <w:sz w:val="24"/>
                <w:szCs w:val="24"/>
              </w:rPr>
            </w:pPr>
            <w:r w:rsidRPr="00793408">
              <w:rPr>
                <w:rFonts w:ascii="Arial" w:hAnsi="Arial" w:cs="Arial"/>
                <w:sz w:val="24"/>
                <w:szCs w:val="24"/>
              </w:rPr>
              <w:t>Transportation</w:t>
            </w:r>
          </w:p>
        </w:tc>
      </w:tr>
      <w:tr w:rsidR="00C75281" w:rsidRPr="00793408" w14:paraId="203B5ECD" w14:textId="77777777" w:rsidTr="00385F79">
        <w:sdt>
          <w:sdtPr>
            <w:rPr>
              <w:rFonts w:ascii="Arial" w:hAnsi="Arial" w:cs="Arial"/>
              <w:b/>
              <w:sz w:val="24"/>
              <w:szCs w:val="24"/>
            </w:rPr>
            <w:id w:val="1626121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</w:tcPr>
              <w:p w14:paraId="6CD7E1ED" w14:textId="7A0A1F47" w:rsidR="00C75281" w:rsidRPr="00793408" w:rsidRDefault="00C75281" w:rsidP="00C75281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79340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67" w:type="dxa"/>
          </w:tcPr>
          <w:p w14:paraId="31032DF8" w14:textId="2183173D" w:rsidR="00C75281" w:rsidRPr="00793408" w:rsidRDefault="00C75281" w:rsidP="00C75281">
            <w:pPr>
              <w:rPr>
                <w:rFonts w:ascii="Arial" w:hAnsi="Arial" w:cs="Arial"/>
                <w:sz w:val="24"/>
                <w:szCs w:val="24"/>
              </w:rPr>
            </w:pPr>
            <w:r w:rsidRPr="00793408">
              <w:rPr>
                <w:rFonts w:ascii="Arial" w:hAnsi="Arial" w:cs="Arial"/>
                <w:sz w:val="24"/>
                <w:szCs w:val="24"/>
              </w:rPr>
              <w:t>Interpersonal Relationships (employer, supervisor, co-workers)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524017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62075A15" w14:textId="66E83E28" w:rsidR="00C75281" w:rsidRPr="00793408" w:rsidRDefault="00C75281" w:rsidP="00C75281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79340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23" w:type="dxa"/>
            <w:gridSpan w:val="5"/>
          </w:tcPr>
          <w:p w14:paraId="4F17D369" w14:textId="7EF7727D" w:rsidR="00C75281" w:rsidRPr="00793408" w:rsidRDefault="00C75281" w:rsidP="00C75281">
            <w:pPr>
              <w:rPr>
                <w:rFonts w:ascii="Arial" w:hAnsi="Arial" w:cs="Arial"/>
                <w:sz w:val="24"/>
                <w:szCs w:val="24"/>
              </w:rPr>
            </w:pPr>
            <w:r w:rsidRPr="00793408">
              <w:rPr>
                <w:rFonts w:ascii="Arial" w:hAnsi="Arial" w:cs="Arial"/>
                <w:sz w:val="24"/>
                <w:szCs w:val="24"/>
              </w:rPr>
              <w:t>Benefits Monitoring (Social Security, Medicaid, housing, food stamps</w:t>
            </w:r>
            <w:r w:rsidR="00F22CC3">
              <w:rPr>
                <w:rFonts w:ascii="Arial" w:hAnsi="Arial" w:cs="Arial"/>
                <w:sz w:val="24"/>
                <w:szCs w:val="24"/>
              </w:rPr>
              <w:t>, etc.</w:t>
            </w:r>
            <w:r w:rsidRPr="0079340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2032985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60163FAE" w14:textId="716FC143" w:rsidR="00C75281" w:rsidRPr="00793408" w:rsidRDefault="00C75281" w:rsidP="00C75281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79340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181" w:type="dxa"/>
            <w:gridSpan w:val="3"/>
          </w:tcPr>
          <w:p w14:paraId="5095DC90" w14:textId="0D665D8A" w:rsidR="00C75281" w:rsidRPr="00793408" w:rsidRDefault="00C75281" w:rsidP="00C75281">
            <w:pPr>
              <w:rPr>
                <w:rFonts w:ascii="Arial" w:hAnsi="Arial" w:cs="Arial"/>
                <w:sz w:val="24"/>
                <w:szCs w:val="24"/>
              </w:rPr>
            </w:pPr>
            <w:r w:rsidRPr="00793408">
              <w:rPr>
                <w:rFonts w:ascii="Arial" w:hAnsi="Arial" w:cs="Arial"/>
                <w:sz w:val="24"/>
                <w:szCs w:val="24"/>
              </w:rPr>
              <w:t>Changes in Employment Situation (new management, response to performance review, changes in job tasks)</w:t>
            </w:r>
          </w:p>
        </w:tc>
      </w:tr>
      <w:tr w:rsidR="00C75281" w:rsidRPr="00793408" w14:paraId="771C31F9" w14:textId="77777777" w:rsidTr="00385F79">
        <w:sdt>
          <w:sdtPr>
            <w:rPr>
              <w:rFonts w:ascii="Arial" w:hAnsi="Arial" w:cs="Arial"/>
              <w:b/>
              <w:sz w:val="24"/>
              <w:szCs w:val="24"/>
            </w:rPr>
            <w:id w:val="-490947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</w:tcPr>
              <w:p w14:paraId="26278848" w14:textId="0856A308" w:rsidR="00C75281" w:rsidRPr="00793408" w:rsidRDefault="00C75281" w:rsidP="00C75281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79340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67" w:type="dxa"/>
          </w:tcPr>
          <w:p w14:paraId="55A3F750" w14:textId="4F0684A0" w:rsidR="00C75281" w:rsidRPr="00793408" w:rsidRDefault="00C75281" w:rsidP="00C75281">
            <w:pPr>
              <w:rPr>
                <w:rFonts w:ascii="Arial" w:hAnsi="Arial" w:cs="Arial"/>
                <w:sz w:val="24"/>
                <w:szCs w:val="24"/>
              </w:rPr>
            </w:pPr>
            <w:r w:rsidRPr="00793408">
              <w:rPr>
                <w:rFonts w:ascii="Arial" w:hAnsi="Arial" w:cs="Arial"/>
                <w:sz w:val="24"/>
                <w:szCs w:val="24"/>
              </w:rPr>
              <w:t>Changes in Community Living Arrangements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313947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0E53AB01" w14:textId="49909968" w:rsidR="00C75281" w:rsidRPr="00793408" w:rsidRDefault="00C75281" w:rsidP="00C75281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79340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1" w:type="dxa"/>
            <w:gridSpan w:val="3"/>
          </w:tcPr>
          <w:p w14:paraId="41B48277" w14:textId="77777777" w:rsidR="00C75281" w:rsidRPr="00793408" w:rsidRDefault="00C75281" w:rsidP="00C75281">
            <w:pPr>
              <w:rPr>
                <w:rFonts w:ascii="Arial" w:hAnsi="Arial" w:cs="Arial"/>
                <w:sz w:val="24"/>
                <w:szCs w:val="24"/>
              </w:rPr>
            </w:pPr>
            <w:r w:rsidRPr="00793408">
              <w:rPr>
                <w:rFonts w:ascii="Arial" w:hAnsi="Arial" w:cs="Arial"/>
                <w:sz w:val="24"/>
                <w:szCs w:val="24"/>
              </w:rPr>
              <w:t>Other: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462240288"/>
            <w:placeholder>
              <w:docPart w:val="A7D6B37742734A57890A7734CC0F24A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1632" w:type="dxa"/>
                <w:gridSpan w:val="2"/>
              </w:tcPr>
              <w:p w14:paraId="3AD41144" w14:textId="1795D5DF" w:rsidR="00C75281" w:rsidRPr="00793408" w:rsidRDefault="00C75281" w:rsidP="00C7528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9340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4"/>
              <w:szCs w:val="24"/>
            </w:rPr>
            <w:id w:val="-827596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74A7379D" w14:textId="0E97F59F" w:rsidR="00C75281" w:rsidRPr="00793408" w:rsidRDefault="00C75281" w:rsidP="00C75281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79340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83" w:type="dxa"/>
          </w:tcPr>
          <w:p w14:paraId="0006F5AF" w14:textId="77777777" w:rsidR="00C75281" w:rsidRPr="00793408" w:rsidRDefault="00C75281" w:rsidP="00C75281">
            <w:pPr>
              <w:rPr>
                <w:rFonts w:ascii="Arial" w:hAnsi="Arial" w:cs="Arial"/>
                <w:sz w:val="24"/>
                <w:szCs w:val="24"/>
              </w:rPr>
            </w:pPr>
            <w:r w:rsidRPr="00793408">
              <w:rPr>
                <w:rFonts w:ascii="Arial" w:hAnsi="Arial" w:cs="Arial"/>
                <w:sz w:val="24"/>
                <w:szCs w:val="24"/>
              </w:rPr>
              <w:t>Other: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867592797"/>
            <w:placeholder>
              <w:docPart w:val="C887918A9042403097508812CBCE3A30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298" w:type="dxa"/>
                <w:gridSpan w:val="2"/>
              </w:tcPr>
              <w:p w14:paraId="4E0D810A" w14:textId="4DDD3295" w:rsidR="00C75281" w:rsidRPr="00793408" w:rsidRDefault="00C75281" w:rsidP="00C7528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9340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75281" w:rsidRPr="00793408" w14:paraId="5302EFF3" w14:textId="77777777" w:rsidTr="00385F79">
        <w:tc>
          <w:tcPr>
            <w:tcW w:w="457" w:type="dxa"/>
          </w:tcPr>
          <w:p w14:paraId="7FC7374E" w14:textId="77777777" w:rsidR="00C75281" w:rsidRPr="00793408" w:rsidRDefault="00C75281" w:rsidP="00C752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67" w:type="dxa"/>
          </w:tcPr>
          <w:p w14:paraId="18A1AF96" w14:textId="77777777" w:rsidR="00C75281" w:rsidRPr="00793408" w:rsidRDefault="00C75281" w:rsidP="00C752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14:paraId="0DD9D7E6" w14:textId="77777777" w:rsidR="00C75281" w:rsidRPr="00793408" w:rsidRDefault="00C75281" w:rsidP="00C752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23" w:type="dxa"/>
            <w:gridSpan w:val="5"/>
          </w:tcPr>
          <w:p w14:paraId="793C5430" w14:textId="77777777" w:rsidR="00C75281" w:rsidRPr="00793408" w:rsidRDefault="00C75281" w:rsidP="00C752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14:paraId="1A76BA23" w14:textId="77777777" w:rsidR="00C75281" w:rsidRPr="00793408" w:rsidRDefault="00C75281" w:rsidP="00C752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81" w:type="dxa"/>
            <w:gridSpan w:val="3"/>
          </w:tcPr>
          <w:p w14:paraId="57CF9E90" w14:textId="77777777" w:rsidR="00C75281" w:rsidRPr="00793408" w:rsidRDefault="00C75281" w:rsidP="00C752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5281" w:rsidRPr="00793408" w14:paraId="73674F39" w14:textId="77777777" w:rsidTr="00385F79">
        <w:tc>
          <w:tcPr>
            <w:tcW w:w="4271" w:type="dxa"/>
            <w:gridSpan w:val="6"/>
          </w:tcPr>
          <w:p w14:paraId="042B4D00" w14:textId="1DC30974" w:rsidR="00C75281" w:rsidRPr="00793408" w:rsidRDefault="00C75281" w:rsidP="00C752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3408">
              <w:rPr>
                <w:rFonts w:ascii="Arial" w:hAnsi="Arial" w:cs="Arial"/>
                <w:b/>
                <w:sz w:val="24"/>
                <w:szCs w:val="24"/>
              </w:rPr>
              <w:t>Additional Comments/Concerns:</w:t>
            </w:r>
          </w:p>
        </w:tc>
        <w:tc>
          <w:tcPr>
            <w:tcW w:w="1362" w:type="dxa"/>
          </w:tcPr>
          <w:p w14:paraId="0C359A67" w14:textId="77777777" w:rsidR="00C75281" w:rsidRPr="00793408" w:rsidRDefault="00C75281" w:rsidP="00C752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7F711D30" w14:textId="77777777" w:rsidR="00C75281" w:rsidRPr="00793408" w:rsidRDefault="00C75281" w:rsidP="00C752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3179C08B" w14:textId="77777777" w:rsidR="00C75281" w:rsidRPr="00793408" w:rsidRDefault="00C75281" w:rsidP="00C752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14:paraId="26DC5529" w14:textId="77777777" w:rsidR="00C75281" w:rsidRPr="00793408" w:rsidRDefault="00C75281" w:rsidP="00C752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14:paraId="6DBBD65D" w14:textId="77777777" w:rsidR="00C75281" w:rsidRPr="00793408" w:rsidRDefault="00C75281" w:rsidP="00C752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14:paraId="5A1BB122" w14:textId="77777777" w:rsidR="00C75281" w:rsidRPr="00793408" w:rsidRDefault="00C75281" w:rsidP="00C752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75281" w:rsidRPr="00793408" w14:paraId="6F619710" w14:textId="77777777" w:rsidTr="00385F79"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972400464"/>
            <w:placeholder>
              <w:docPart w:val="0231A76B8AA048DFBA6DF0AA60878826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540" w:type="dxa"/>
                <w:gridSpan w:val="12"/>
              </w:tcPr>
              <w:p w14:paraId="045FEF07" w14:textId="38E99147" w:rsidR="00C75281" w:rsidRPr="00793408" w:rsidRDefault="00C75281" w:rsidP="00C75281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79340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75281" w:rsidRPr="00793408" w14:paraId="096B8D91" w14:textId="77777777" w:rsidTr="00385F79">
        <w:tc>
          <w:tcPr>
            <w:tcW w:w="2924" w:type="dxa"/>
            <w:gridSpan w:val="2"/>
          </w:tcPr>
          <w:p w14:paraId="46B9E072" w14:textId="77777777" w:rsidR="00C75281" w:rsidRPr="00793408" w:rsidRDefault="00C75281" w:rsidP="00C752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63E4535F" w14:textId="77777777" w:rsidR="00C75281" w:rsidRPr="00793408" w:rsidRDefault="00C75281" w:rsidP="00C752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5" w:type="dxa"/>
          </w:tcPr>
          <w:p w14:paraId="495F5B2C" w14:textId="77777777" w:rsidR="00C75281" w:rsidRPr="00793408" w:rsidRDefault="00C75281" w:rsidP="00C752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14:paraId="6A3983E5" w14:textId="77777777" w:rsidR="00C75281" w:rsidRPr="00793408" w:rsidRDefault="00C75281" w:rsidP="00C752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2" w:type="dxa"/>
            <w:gridSpan w:val="2"/>
          </w:tcPr>
          <w:p w14:paraId="3B85CB06" w14:textId="77777777" w:rsidR="00C75281" w:rsidRPr="00793408" w:rsidRDefault="00C75281" w:rsidP="00C752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14:paraId="16CA6F10" w14:textId="77777777" w:rsidR="00C75281" w:rsidRPr="00793408" w:rsidRDefault="00C75281" w:rsidP="00C752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14:paraId="6F137008" w14:textId="77777777" w:rsidR="00C75281" w:rsidRPr="00793408" w:rsidRDefault="00C75281" w:rsidP="00C752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14:paraId="57BDDE16" w14:textId="77777777" w:rsidR="00C75281" w:rsidRPr="00793408" w:rsidRDefault="00C75281" w:rsidP="00C752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14:paraId="29FDE383" w14:textId="77777777" w:rsidR="00C75281" w:rsidRPr="00793408" w:rsidRDefault="00C75281" w:rsidP="00C752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14:paraId="0C0DD330" w14:textId="77777777" w:rsidR="00C75281" w:rsidRPr="00793408" w:rsidRDefault="00C75281" w:rsidP="00C752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16E6353" w14:textId="1A445C1D" w:rsidR="005B5AFF" w:rsidRPr="00793408" w:rsidRDefault="005B5AFF" w:rsidP="005B6FB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3207"/>
        <w:gridCol w:w="693"/>
        <w:gridCol w:w="883"/>
        <w:gridCol w:w="2687"/>
      </w:tblGrid>
      <w:tr w:rsidR="006C05D6" w:rsidRPr="00793408" w14:paraId="34D46672" w14:textId="77777777" w:rsidTr="00385F79">
        <w:trPr>
          <w:trHeight w:val="432"/>
        </w:trPr>
        <w:tc>
          <w:tcPr>
            <w:tcW w:w="9540" w:type="dxa"/>
            <w:gridSpan w:val="5"/>
          </w:tcPr>
          <w:p w14:paraId="4788BB64" w14:textId="0C4967FA" w:rsidR="006C05D6" w:rsidRPr="00793408" w:rsidRDefault="006C05D6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3408">
              <w:rPr>
                <w:rFonts w:ascii="Arial" w:hAnsi="Arial" w:cs="Arial"/>
                <w:b/>
                <w:sz w:val="24"/>
                <w:szCs w:val="24"/>
              </w:rPr>
              <w:t xml:space="preserve">Completed By: </w:t>
            </w:r>
          </w:p>
        </w:tc>
      </w:tr>
      <w:tr w:rsidR="001C5E35" w:rsidRPr="00793408" w14:paraId="6792CA4C" w14:textId="77777777" w:rsidTr="00385F79">
        <w:trPr>
          <w:trHeight w:val="432"/>
        </w:trPr>
        <w:tc>
          <w:tcPr>
            <w:tcW w:w="5277" w:type="dxa"/>
            <w:gridSpan w:val="2"/>
            <w:tcBorders>
              <w:bottom w:val="single" w:sz="4" w:space="0" w:color="auto"/>
            </w:tcBorders>
          </w:tcPr>
          <w:p w14:paraId="536AE6A0" w14:textId="77777777" w:rsidR="001C5E35" w:rsidRPr="00793408" w:rsidRDefault="001C5E35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14:paraId="471E5F57" w14:textId="77777777" w:rsidR="001C5E35" w:rsidRPr="00793408" w:rsidRDefault="001C5E35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631205002"/>
            <w:placeholder>
              <w:docPart w:val="4F456768B59449269FB00D38A134A43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570" w:type="dxa"/>
                <w:gridSpan w:val="2"/>
                <w:tcBorders>
                  <w:bottom w:val="single" w:sz="4" w:space="0" w:color="auto"/>
                </w:tcBorders>
              </w:tcPr>
              <w:p w14:paraId="71AB58A2" w14:textId="4D5EBF25" w:rsidR="001C5E35" w:rsidRPr="00793408" w:rsidRDefault="001C5E35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9340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79481F" w:rsidRPr="00793408" w14:paraId="6CAAAC41" w14:textId="77777777" w:rsidTr="00385F79">
        <w:trPr>
          <w:trHeight w:val="432"/>
        </w:trPr>
        <w:tc>
          <w:tcPr>
            <w:tcW w:w="5277" w:type="dxa"/>
            <w:gridSpan w:val="2"/>
            <w:tcBorders>
              <w:top w:val="single" w:sz="4" w:space="0" w:color="auto"/>
            </w:tcBorders>
          </w:tcPr>
          <w:p w14:paraId="0567BB07" w14:textId="2C5F2CC6" w:rsidR="00330F09" w:rsidRPr="00793408" w:rsidRDefault="00E25838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793408">
              <w:rPr>
                <w:rFonts w:ascii="Arial" w:hAnsi="Arial" w:cs="Arial"/>
                <w:sz w:val="24"/>
                <w:szCs w:val="24"/>
              </w:rPr>
              <w:t xml:space="preserve">Qualified Staff </w:t>
            </w:r>
            <w:r w:rsidR="00330F09" w:rsidRPr="00793408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693" w:type="dxa"/>
          </w:tcPr>
          <w:p w14:paraId="777EA0DB" w14:textId="77777777" w:rsidR="00330F09" w:rsidRPr="00793408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4FEDDCEE" w14:textId="1128CAC0" w:rsidR="00330F09" w:rsidRPr="00793408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793408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73417B89" w14:textId="77777777" w:rsidR="00330F09" w:rsidRPr="00793408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5D6" w:rsidRPr="00793408" w14:paraId="6D7DCBD5" w14:textId="77777777" w:rsidTr="00385F79">
        <w:trPr>
          <w:trHeight w:val="432"/>
        </w:trPr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284306724"/>
            <w:placeholder>
              <w:docPart w:val="315D731978D44C22B3918ABEACDC7CC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277" w:type="dxa"/>
                <w:gridSpan w:val="2"/>
                <w:tcBorders>
                  <w:bottom w:val="single" w:sz="4" w:space="0" w:color="auto"/>
                </w:tcBorders>
              </w:tcPr>
              <w:p w14:paraId="246A6DD2" w14:textId="081EAA91" w:rsidR="006C05D6" w:rsidRPr="00793408" w:rsidRDefault="004D2EB2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9340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693" w:type="dxa"/>
          </w:tcPr>
          <w:p w14:paraId="2203E570" w14:textId="77777777" w:rsidR="006C05D6" w:rsidRPr="00793408" w:rsidRDefault="006C05D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092051473"/>
            <w:placeholder>
              <w:docPart w:val="AC0B39972DCC45BE8067EEA1427842A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570" w:type="dxa"/>
                <w:gridSpan w:val="2"/>
                <w:tcBorders>
                  <w:bottom w:val="single" w:sz="4" w:space="0" w:color="auto"/>
                </w:tcBorders>
              </w:tcPr>
              <w:p w14:paraId="45371718" w14:textId="2BC09921" w:rsidR="006C05D6" w:rsidRPr="00793408" w:rsidRDefault="004D2EB2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9340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330F09" w:rsidRPr="00793408" w14:paraId="12EB60B8" w14:textId="77777777" w:rsidTr="00385F79">
        <w:trPr>
          <w:trHeight w:val="432"/>
        </w:trPr>
        <w:tc>
          <w:tcPr>
            <w:tcW w:w="2070" w:type="dxa"/>
            <w:tcBorders>
              <w:top w:val="single" w:sz="4" w:space="0" w:color="auto"/>
            </w:tcBorders>
          </w:tcPr>
          <w:p w14:paraId="3A7ED23C" w14:textId="3CF4175B" w:rsidR="00330F09" w:rsidRPr="00793408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793408">
              <w:rPr>
                <w:rFonts w:ascii="Arial" w:hAnsi="Arial" w:cs="Arial"/>
                <w:sz w:val="24"/>
                <w:szCs w:val="24"/>
              </w:rPr>
              <w:t>Printed Name</w:t>
            </w:r>
          </w:p>
        </w:tc>
        <w:tc>
          <w:tcPr>
            <w:tcW w:w="3207" w:type="dxa"/>
            <w:tcBorders>
              <w:top w:val="single" w:sz="4" w:space="0" w:color="auto"/>
            </w:tcBorders>
          </w:tcPr>
          <w:p w14:paraId="6A9F26EE" w14:textId="60AD0C3E" w:rsidR="00330F09" w:rsidRPr="00793408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14:paraId="76A57942" w14:textId="77777777" w:rsidR="00330F09" w:rsidRPr="00793408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4529E265" w14:textId="7B30E11C" w:rsidR="00330F09" w:rsidRPr="00793408" w:rsidRDefault="006C05D6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793408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72DF1B9F" w14:textId="77777777" w:rsidR="00330F09" w:rsidRPr="00793408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7C17" w:rsidRPr="00793408" w14:paraId="26DCBDAD" w14:textId="77777777" w:rsidTr="00385F79">
        <w:trPr>
          <w:trHeight w:val="432"/>
        </w:trPr>
        <w:tc>
          <w:tcPr>
            <w:tcW w:w="2070" w:type="dxa"/>
          </w:tcPr>
          <w:p w14:paraId="6C0C481D" w14:textId="0D2BF0B3" w:rsidR="00347C17" w:rsidRPr="00793408" w:rsidRDefault="0079481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793408">
              <w:rPr>
                <w:rFonts w:ascii="Arial" w:hAnsi="Arial" w:cs="Arial"/>
                <w:sz w:val="24"/>
                <w:szCs w:val="24"/>
              </w:rPr>
              <w:t>Phone</w:t>
            </w:r>
            <w:r w:rsidR="002E5232" w:rsidRPr="00793408">
              <w:rPr>
                <w:rFonts w:ascii="Arial" w:hAnsi="Arial" w:cs="Arial"/>
                <w:sz w:val="24"/>
                <w:szCs w:val="24"/>
              </w:rPr>
              <w:t xml:space="preserve"> Number: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083176113"/>
            <w:placeholder>
              <w:docPart w:val="687BA6DDFB594F99A52ACAF8BD6B068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207" w:type="dxa"/>
              </w:tcPr>
              <w:p w14:paraId="2E3765FD" w14:textId="2C89669F" w:rsidR="00347C17" w:rsidRPr="00793408" w:rsidRDefault="0079481F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9340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693" w:type="dxa"/>
          </w:tcPr>
          <w:p w14:paraId="1E5072A7" w14:textId="77777777" w:rsidR="00347C17" w:rsidRPr="00793408" w:rsidRDefault="00347C17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14:paraId="0F4B3F0C" w14:textId="2D6C385B" w:rsidR="00347C17" w:rsidRPr="00793408" w:rsidRDefault="0079481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793408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305163455"/>
            <w:placeholder>
              <w:docPart w:val="2CD06BC4FCA941499806B73F9651254F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687" w:type="dxa"/>
              </w:tcPr>
              <w:p w14:paraId="54BE62AF" w14:textId="1A6DE6E7" w:rsidR="00347C17" w:rsidRPr="00793408" w:rsidRDefault="0079481F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93408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4B8E7251" w14:textId="54FD0114" w:rsidR="00B533B7" w:rsidRPr="00AC1EB7" w:rsidRDefault="00B533B7" w:rsidP="005B6FB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5"/>
        <w:gridCol w:w="3487"/>
        <w:gridCol w:w="701"/>
        <w:gridCol w:w="790"/>
        <w:gridCol w:w="2717"/>
      </w:tblGrid>
      <w:tr w:rsidR="00793408" w:rsidRPr="00AC1EB7" w14:paraId="4FEED4E9" w14:textId="77777777" w:rsidTr="00385F79">
        <w:trPr>
          <w:trHeight w:val="432"/>
        </w:trPr>
        <w:tc>
          <w:tcPr>
            <w:tcW w:w="9540" w:type="dxa"/>
            <w:gridSpan w:val="5"/>
          </w:tcPr>
          <w:p w14:paraId="0E0AD089" w14:textId="77777777" w:rsidR="00793408" w:rsidRPr="00AC1EB7" w:rsidRDefault="00793408" w:rsidP="0091779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C1EB7">
              <w:rPr>
                <w:rFonts w:ascii="Arial" w:hAnsi="Arial" w:cs="Arial"/>
                <w:b/>
                <w:sz w:val="24"/>
                <w:szCs w:val="24"/>
              </w:rPr>
              <w:t xml:space="preserve">Provider Supervisor: </w:t>
            </w:r>
          </w:p>
        </w:tc>
      </w:tr>
      <w:tr w:rsidR="00793408" w:rsidRPr="00AC1EB7" w14:paraId="3C7B1CBB" w14:textId="77777777" w:rsidTr="00385F79">
        <w:trPr>
          <w:trHeight w:val="432"/>
        </w:trPr>
        <w:tc>
          <w:tcPr>
            <w:tcW w:w="5332" w:type="dxa"/>
            <w:gridSpan w:val="2"/>
            <w:tcBorders>
              <w:bottom w:val="single" w:sz="4" w:space="0" w:color="auto"/>
            </w:tcBorders>
          </w:tcPr>
          <w:p w14:paraId="186AD0E1" w14:textId="77777777" w:rsidR="00793408" w:rsidRPr="00AC1EB7" w:rsidRDefault="00793408" w:rsidP="009177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" w:type="dxa"/>
          </w:tcPr>
          <w:p w14:paraId="54DC003C" w14:textId="77777777" w:rsidR="00793408" w:rsidRPr="00AC1EB7" w:rsidRDefault="00793408" w:rsidP="009177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908182274"/>
            <w:placeholder>
              <w:docPart w:val="94C5F397397A469D8ED120EEE81853C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507" w:type="dxa"/>
                <w:gridSpan w:val="2"/>
                <w:tcBorders>
                  <w:bottom w:val="single" w:sz="4" w:space="0" w:color="auto"/>
                </w:tcBorders>
              </w:tcPr>
              <w:p w14:paraId="1701D5FE" w14:textId="77777777" w:rsidR="00793408" w:rsidRPr="00AC1EB7" w:rsidRDefault="00793408" w:rsidP="0091779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793408" w:rsidRPr="00AC1EB7" w14:paraId="421C03C4" w14:textId="77777777" w:rsidTr="00385F79">
        <w:trPr>
          <w:trHeight w:val="432"/>
        </w:trPr>
        <w:tc>
          <w:tcPr>
            <w:tcW w:w="5332" w:type="dxa"/>
            <w:gridSpan w:val="2"/>
            <w:tcBorders>
              <w:top w:val="single" w:sz="4" w:space="0" w:color="auto"/>
            </w:tcBorders>
          </w:tcPr>
          <w:p w14:paraId="5A0A1942" w14:textId="77777777" w:rsidR="00793408" w:rsidRPr="00AC1EB7" w:rsidRDefault="00793408" w:rsidP="009177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Qualified Staff </w:t>
            </w:r>
            <w:r w:rsidRPr="00AC1EB7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701" w:type="dxa"/>
          </w:tcPr>
          <w:p w14:paraId="5077E552" w14:textId="77777777" w:rsidR="00793408" w:rsidRPr="00AC1EB7" w:rsidRDefault="00793408" w:rsidP="009177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</w:tcBorders>
          </w:tcPr>
          <w:p w14:paraId="22A56DA8" w14:textId="77777777" w:rsidR="00793408" w:rsidRPr="00AC1EB7" w:rsidRDefault="00793408" w:rsidP="0091779A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717" w:type="dxa"/>
            <w:tcBorders>
              <w:top w:val="single" w:sz="4" w:space="0" w:color="auto"/>
            </w:tcBorders>
          </w:tcPr>
          <w:p w14:paraId="3F6C8AF7" w14:textId="77777777" w:rsidR="00793408" w:rsidRPr="00AC1EB7" w:rsidRDefault="00793408" w:rsidP="009177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3408" w:rsidRPr="00AC1EB7" w14:paraId="3B72CF8F" w14:textId="77777777" w:rsidTr="00385F79">
        <w:trPr>
          <w:trHeight w:val="432"/>
        </w:trPr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404341692"/>
            <w:placeholder>
              <w:docPart w:val="27FA71D229DB4DDC829BA4CBCB66C991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332" w:type="dxa"/>
                <w:gridSpan w:val="2"/>
                <w:tcBorders>
                  <w:bottom w:val="single" w:sz="4" w:space="0" w:color="auto"/>
                </w:tcBorders>
              </w:tcPr>
              <w:p w14:paraId="47C94E78" w14:textId="77777777" w:rsidR="00793408" w:rsidRPr="00AC1EB7" w:rsidRDefault="00793408" w:rsidP="0091779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701" w:type="dxa"/>
          </w:tcPr>
          <w:p w14:paraId="10D42A63" w14:textId="77777777" w:rsidR="00793408" w:rsidRPr="00AC1EB7" w:rsidRDefault="00793408" w:rsidP="009177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608623002"/>
            <w:placeholder>
              <w:docPart w:val="27FA71D229DB4DDC829BA4CBCB66C991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507" w:type="dxa"/>
                <w:gridSpan w:val="2"/>
                <w:tcBorders>
                  <w:bottom w:val="single" w:sz="4" w:space="0" w:color="auto"/>
                </w:tcBorders>
              </w:tcPr>
              <w:p w14:paraId="366AD4CF" w14:textId="77777777" w:rsidR="00793408" w:rsidRPr="00AC1EB7" w:rsidRDefault="00793408" w:rsidP="0091779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793408" w:rsidRPr="00AC1EB7" w14:paraId="3DA2379A" w14:textId="77777777" w:rsidTr="00385F79">
        <w:trPr>
          <w:trHeight w:val="432"/>
        </w:trPr>
        <w:tc>
          <w:tcPr>
            <w:tcW w:w="1845" w:type="dxa"/>
            <w:tcBorders>
              <w:top w:val="single" w:sz="4" w:space="0" w:color="auto"/>
            </w:tcBorders>
          </w:tcPr>
          <w:p w14:paraId="3E9169EE" w14:textId="77777777" w:rsidR="00793408" w:rsidRPr="00AC1EB7" w:rsidRDefault="00793408" w:rsidP="0091779A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Printed Name</w:t>
            </w:r>
          </w:p>
        </w:tc>
        <w:tc>
          <w:tcPr>
            <w:tcW w:w="3487" w:type="dxa"/>
            <w:tcBorders>
              <w:top w:val="single" w:sz="4" w:space="0" w:color="auto"/>
            </w:tcBorders>
          </w:tcPr>
          <w:p w14:paraId="6B99A627" w14:textId="77777777" w:rsidR="00793408" w:rsidRPr="00AC1EB7" w:rsidRDefault="00793408" w:rsidP="009177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" w:type="dxa"/>
          </w:tcPr>
          <w:p w14:paraId="00880615" w14:textId="77777777" w:rsidR="00793408" w:rsidRPr="00AC1EB7" w:rsidRDefault="00793408" w:rsidP="009177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</w:tcBorders>
          </w:tcPr>
          <w:p w14:paraId="7D5DF3EB" w14:textId="77777777" w:rsidR="00793408" w:rsidRPr="00AC1EB7" w:rsidRDefault="00793408" w:rsidP="0091779A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2717" w:type="dxa"/>
            <w:tcBorders>
              <w:top w:val="single" w:sz="4" w:space="0" w:color="auto"/>
            </w:tcBorders>
          </w:tcPr>
          <w:p w14:paraId="18638997" w14:textId="77777777" w:rsidR="00793408" w:rsidRPr="00AC1EB7" w:rsidRDefault="00793408" w:rsidP="0091779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5E3AD4" w14:textId="5803B640" w:rsidR="00990D56" w:rsidRPr="00AC1EB7" w:rsidRDefault="00990D56" w:rsidP="005B6FBC">
      <w:pPr>
        <w:rPr>
          <w:rFonts w:ascii="Arial" w:hAnsi="Arial" w:cs="Arial"/>
          <w:b/>
          <w:sz w:val="24"/>
          <w:szCs w:val="24"/>
        </w:rPr>
      </w:pPr>
    </w:p>
    <w:p w14:paraId="154F8436" w14:textId="53722697" w:rsidR="00990D56" w:rsidRPr="00194F85" w:rsidRDefault="00990D56" w:rsidP="005B6FBC">
      <w:pPr>
        <w:rPr>
          <w:rFonts w:ascii="Arial" w:hAnsi="Arial" w:cs="Arial"/>
          <w:b/>
        </w:rPr>
      </w:pPr>
    </w:p>
    <w:sectPr w:rsidR="00990D56" w:rsidRPr="00194F85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46C441" w14:textId="77777777" w:rsidR="0058780F" w:rsidRDefault="0058780F" w:rsidP="00116F82">
      <w:pPr>
        <w:spacing w:after="0" w:line="240" w:lineRule="auto"/>
      </w:pPr>
      <w:r>
        <w:separator/>
      </w:r>
    </w:p>
  </w:endnote>
  <w:endnote w:type="continuationSeparator" w:id="0">
    <w:p w14:paraId="3D112D0D" w14:textId="77777777" w:rsidR="0058780F" w:rsidRDefault="0058780F" w:rsidP="0011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9168165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A7BC926" w14:textId="1A97D365" w:rsidR="005B6FBC" w:rsidRPr="005B6FBC" w:rsidRDefault="005B6FBC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5B6FBC">
          <w:rPr>
            <w:rFonts w:ascii="Arial" w:hAnsi="Arial" w:cs="Arial"/>
            <w:sz w:val="20"/>
            <w:szCs w:val="20"/>
          </w:rPr>
          <w:fldChar w:fldCharType="begin"/>
        </w:r>
        <w:r w:rsidRPr="005B6FB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5B6FBC">
          <w:rPr>
            <w:rFonts w:ascii="Arial" w:hAnsi="Arial" w:cs="Arial"/>
            <w:sz w:val="20"/>
            <w:szCs w:val="20"/>
          </w:rPr>
          <w:fldChar w:fldCharType="separate"/>
        </w:r>
        <w:r w:rsidRPr="005B6FBC">
          <w:rPr>
            <w:rFonts w:ascii="Arial" w:hAnsi="Arial" w:cs="Arial"/>
            <w:noProof/>
            <w:sz w:val="20"/>
            <w:szCs w:val="20"/>
          </w:rPr>
          <w:t>2</w:t>
        </w:r>
        <w:r w:rsidRPr="005B6FB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191E3B86" w14:textId="6E5DFB05" w:rsidR="005548CB" w:rsidRPr="002B1270" w:rsidRDefault="002C3015">
    <w:pPr>
      <w:pStyle w:val="Footer"/>
      <w:rPr>
        <w:rFonts w:ascii="Arial" w:hAnsi="Arial" w:cs="Arial"/>
        <w:sz w:val="16"/>
        <w:szCs w:val="16"/>
      </w:rPr>
    </w:pPr>
    <w:r w:rsidRPr="002B1270">
      <w:rPr>
        <w:rFonts w:ascii="Arial" w:hAnsi="Arial" w:cs="Arial"/>
        <w:sz w:val="16"/>
        <w:szCs w:val="16"/>
      </w:rPr>
      <w:t xml:space="preserve">Form </w:t>
    </w:r>
    <w:r w:rsidR="005B6FBC" w:rsidRPr="002B1270">
      <w:rPr>
        <w:rFonts w:ascii="Arial" w:hAnsi="Arial" w:cs="Arial"/>
        <w:sz w:val="16"/>
        <w:szCs w:val="16"/>
      </w:rPr>
      <w:t>Revised Date:</w:t>
    </w:r>
    <w:r w:rsidR="00D133DD">
      <w:rPr>
        <w:rFonts w:ascii="Arial" w:hAnsi="Arial" w:cs="Arial"/>
        <w:sz w:val="16"/>
        <w:szCs w:val="16"/>
      </w:rPr>
      <w:t xml:space="preserve"> 11/1/18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6B8268" w14:textId="77777777" w:rsidR="0058780F" w:rsidRDefault="0058780F" w:rsidP="00116F82">
      <w:pPr>
        <w:spacing w:after="0" w:line="240" w:lineRule="auto"/>
      </w:pPr>
      <w:r>
        <w:separator/>
      </w:r>
    </w:p>
  </w:footnote>
  <w:footnote w:type="continuationSeparator" w:id="0">
    <w:p w14:paraId="1F6189EB" w14:textId="77777777" w:rsidR="0058780F" w:rsidRDefault="0058780F" w:rsidP="00116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5F268" w14:textId="2595FED1" w:rsidR="00E633EB" w:rsidRPr="00116F82" w:rsidRDefault="00E633EB" w:rsidP="00E25838">
    <w:pPr>
      <w:pStyle w:val="Header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VR-582X</w:t>
    </w:r>
  </w:p>
  <w:p w14:paraId="52FDE6F0" w14:textId="77777777" w:rsidR="00374886" w:rsidRDefault="003748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810B8E"/>
    <w:multiLevelType w:val="hybridMultilevel"/>
    <w:tmpl w:val="5A04D4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8CB"/>
    <w:rsid w:val="000377EA"/>
    <w:rsid w:val="0009268F"/>
    <w:rsid w:val="000E6FD4"/>
    <w:rsid w:val="000F4762"/>
    <w:rsid w:val="00116F82"/>
    <w:rsid w:val="001364C2"/>
    <w:rsid w:val="001570A4"/>
    <w:rsid w:val="0018298A"/>
    <w:rsid w:val="00194F85"/>
    <w:rsid w:val="001A0FC0"/>
    <w:rsid w:val="001A6A42"/>
    <w:rsid w:val="001C5E35"/>
    <w:rsid w:val="001F3C28"/>
    <w:rsid w:val="0020648C"/>
    <w:rsid w:val="00216DC4"/>
    <w:rsid w:val="00243BD1"/>
    <w:rsid w:val="002576A4"/>
    <w:rsid w:val="002615D8"/>
    <w:rsid w:val="002850F4"/>
    <w:rsid w:val="002B1270"/>
    <w:rsid w:val="002C3015"/>
    <w:rsid w:val="002E5232"/>
    <w:rsid w:val="002F57F6"/>
    <w:rsid w:val="003011B5"/>
    <w:rsid w:val="003021F5"/>
    <w:rsid w:val="00330F09"/>
    <w:rsid w:val="00333A25"/>
    <w:rsid w:val="003400AE"/>
    <w:rsid w:val="00343485"/>
    <w:rsid w:val="00347C17"/>
    <w:rsid w:val="00357B90"/>
    <w:rsid w:val="00374886"/>
    <w:rsid w:val="00385735"/>
    <w:rsid w:val="00385F79"/>
    <w:rsid w:val="003B0900"/>
    <w:rsid w:val="003C0A49"/>
    <w:rsid w:val="003D50BB"/>
    <w:rsid w:val="003E2F64"/>
    <w:rsid w:val="003F1943"/>
    <w:rsid w:val="00413A34"/>
    <w:rsid w:val="004405C0"/>
    <w:rsid w:val="004B0256"/>
    <w:rsid w:val="004D2EB2"/>
    <w:rsid w:val="004D6AFC"/>
    <w:rsid w:val="005218DA"/>
    <w:rsid w:val="00526096"/>
    <w:rsid w:val="005548CB"/>
    <w:rsid w:val="00561B7E"/>
    <w:rsid w:val="00575D7D"/>
    <w:rsid w:val="0058780F"/>
    <w:rsid w:val="005B5AFF"/>
    <w:rsid w:val="005B6FBC"/>
    <w:rsid w:val="005C4AAC"/>
    <w:rsid w:val="005F1AD7"/>
    <w:rsid w:val="00647AFB"/>
    <w:rsid w:val="0067398D"/>
    <w:rsid w:val="006C05D6"/>
    <w:rsid w:val="006C2DB6"/>
    <w:rsid w:val="006D1D77"/>
    <w:rsid w:val="00707AD3"/>
    <w:rsid w:val="0071695B"/>
    <w:rsid w:val="00771A5F"/>
    <w:rsid w:val="00793408"/>
    <w:rsid w:val="0079481F"/>
    <w:rsid w:val="007E68B7"/>
    <w:rsid w:val="007F0234"/>
    <w:rsid w:val="007F2D34"/>
    <w:rsid w:val="00807A5B"/>
    <w:rsid w:val="00854FFC"/>
    <w:rsid w:val="00861BDC"/>
    <w:rsid w:val="0086702B"/>
    <w:rsid w:val="00875D56"/>
    <w:rsid w:val="00887337"/>
    <w:rsid w:val="008939B5"/>
    <w:rsid w:val="008C5E6B"/>
    <w:rsid w:val="008D6366"/>
    <w:rsid w:val="008F3363"/>
    <w:rsid w:val="009012C0"/>
    <w:rsid w:val="00904690"/>
    <w:rsid w:val="009115FA"/>
    <w:rsid w:val="00990D56"/>
    <w:rsid w:val="009A439E"/>
    <w:rsid w:val="009A4417"/>
    <w:rsid w:val="009F35FD"/>
    <w:rsid w:val="00A13FFF"/>
    <w:rsid w:val="00A31FAC"/>
    <w:rsid w:val="00A372F8"/>
    <w:rsid w:val="00A50B21"/>
    <w:rsid w:val="00AA6BA7"/>
    <w:rsid w:val="00AB0CA3"/>
    <w:rsid w:val="00AC1EB7"/>
    <w:rsid w:val="00AD5A09"/>
    <w:rsid w:val="00B266FA"/>
    <w:rsid w:val="00B26A23"/>
    <w:rsid w:val="00B3341E"/>
    <w:rsid w:val="00B533B7"/>
    <w:rsid w:val="00B631BE"/>
    <w:rsid w:val="00B718FD"/>
    <w:rsid w:val="00B81339"/>
    <w:rsid w:val="00B903D1"/>
    <w:rsid w:val="00BA7538"/>
    <w:rsid w:val="00C75281"/>
    <w:rsid w:val="00C97A00"/>
    <w:rsid w:val="00CC0E35"/>
    <w:rsid w:val="00CC5203"/>
    <w:rsid w:val="00D00743"/>
    <w:rsid w:val="00D02086"/>
    <w:rsid w:val="00D133DD"/>
    <w:rsid w:val="00D62507"/>
    <w:rsid w:val="00D93432"/>
    <w:rsid w:val="00DC19D8"/>
    <w:rsid w:val="00DD6815"/>
    <w:rsid w:val="00DF1978"/>
    <w:rsid w:val="00E235CA"/>
    <w:rsid w:val="00E25838"/>
    <w:rsid w:val="00E43849"/>
    <w:rsid w:val="00E633EB"/>
    <w:rsid w:val="00E7256E"/>
    <w:rsid w:val="00ED3005"/>
    <w:rsid w:val="00EE26D2"/>
    <w:rsid w:val="00F0221A"/>
    <w:rsid w:val="00F22CC3"/>
    <w:rsid w:val="00F61DDA"/>
    <w:rsid w:val="00FB3158"/>
    <w:rsid w:val="00FB5DAD"/>
    <w:rsid w:val="00FD4188"/>
    <w:rsid w:val="00FD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DCCD01"/>
  <w15:chartTrackingRefBased/>
  <w15:docId w15:val="{0E99A533-63A2-45F7-9167-97F9F41E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F82"/>
  </w:style>
  <w:style w:type="paragraph" w:styleId="Footer">
    <w:name w:val="footer"/>
    <w:basedOn w:val="Normal"/>
    <w:link w:val="FooterChar"/>
    <w:uiPriority w:val="99"/>
    <w:unhideWhenUsed/>
    <w:rsid w:val="00116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F82"/>
  </w:style>
  <w:style w:type="table" w:styleId="TableGrid">
    <w:name w:val="Table Grid"/>
    <w:basedOn w:val="TableNormal"/>
    <w:uiPriority w:val="39"/>
    <w:rsid w:val="00116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16F82"/>
    <w:rPr>
      <w:color w:val="808080"/>
    </w:rPr>
  </w:style>
  <w:style w:type="character" w:customStyle="1" w:styleId="Style1">
    <w:name w:val="Style1"/>
    <w:basedOn w:val="DefaultParagraphFont"/>
    <w:uiPriority w:val="1"/>
    <w:rsid w:val="001F3C28"/>
  </w:style>
  <w:style w:type="paragraph" w:styleId="BalloonText">
    <w:name w:val="Balloon Text"/>
    <w:basedOn w:val="Normal"/>
    <w:link w:val="BalloonTextChar"/>
    <w:uiPriority w:val="99"/>
    <w:semiHidden/>
    <w:unhideWhenUsed/>
    <w:rsid w:val="002C3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01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873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73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73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3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73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demuth\Documents\CRS%202.0\CRS%202.0%20Report%20Forms\Working%20Template%20Report%20Form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54348235D89408A9E2D5D180A9BF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1032F-1212-48E5-8590-5ACD949B906C}"/>
      </w:docPartPr>
      <w:docPartBody>
        <w:p w:rsidR="00B8227D" w:rsidRDefault="00A02280" w:rsidP="00A02280">
          <w:pPr>
            <w:pStyle w:val="454348235D89408A9E2D5D180A9BF9FB29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D79FE3E46FD43C8942396D846CDC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BEC69-45B5-4249-BD30-B17EC58D763A}"/>
      </w:docPartPr>
      <w:docPartBody>
        <w:p w:rsidR="00B8227D" w:rsidRDefault="00A02280" w:rsidP="00A02280">
          <w:pPr>
            <w:pStyle w:val="7D79FE3E46FD43C8942396D846CDCD8B25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649630393D7408FB01EB1436B5AC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1AD20-F7ED-47A4-8BA6-6A32AE68565D}"/>
      </w:docPartPr>
      <w:docPartBody>
        <w:p w:rsidR="00B8227D" w:rsidRDefault="00A02280" w:rsidP="00A02280">
          <w:pPr>
            <w:pStyle w:val="D649630393D7408FB01EB1436B5ACCE125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38FBC34F9574308A0FEF7E5205BB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A4635-EDC6-4DB7-B200-B3BE2AC81E2B}"/>
      </w:docPartPr>
      <w:docPartBody>
        <w:p w:rsidR="00B8227D" w:rsidRDefault="00A02280" w:rsidP="00A02280">
          <w:pPr>
            <w:pStyle w:val="738FBC34F9574308A0FEF7E5205BB62D25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0E155B93E30D4583B78280E7C05FC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42473-A9BB-44C8-B790-A357FB17F80C}"/>
      </w:docPartPr>
      <w:docPartBody>
        <w:p w:rsidR="00B8227D" w:rsidRDefault="00A02280" w:rsidP="00A02280">
          <w:pPr>
            <w:pStyle w:val="0E155B93E30D4583B78280E7C05FC0C324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15D731978D44C22B3918ABEACDC7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655BE-D8C2-48A6-9731-7570E0F9F632}"/>
      </w:docPartPr>
      <w:docPartBody>
        <w:p w:rsidR="00B8227D" w:rsidRDefault="00A02280" w:rsidP="00A02280">
          <w:pPr>
            <w:pStyle w:val="315D731978D44C22B3918ABEACDC7CC323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AC0B39972DCC45BE8067EEA142784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96F12-510A-4014-A985-88C726FA3749}"/>
      </w:docPartPr>
      <w:docPartBody>
        <w:p w:rsidR="00B8227D" w:rsidRDefault="00A02280" w:rsidP="00A02280">
          <w:pPr>
            <w:pStyle w:val="AC0B39972DCC45BE8067EEA1427842A723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4749C25873141919FB838BAABF46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86004-617D-4EE6-B62A-848BCED1B32D}"/>
      </w:docPartPr>
      <w:docPartBody>
        <w:p w:rsidR="00B8227D" w:rsidRDefault="00A02280" w:rsidP="00A02280">
          <w:pPr>
            <w:pStyle w:val="34749C25873141919FB838BAABF464B218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687BA6DDFB594F99A52ACAF8BD6B0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ACA65-A023-4038-8A75-CD1130102A5B}"/>
      </w:docPartPr>
      <w:docPartBody>
        <w:p w:rsidR="00B8227D" w:rsidRDefault="00A02280" w:rsidP="00A02280">
          <w:pPr>
            <w:pStyle w:val="687BA6DDFB594F99A52ACAF8BD6B06879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2CD06BC4FCA941499806B73F96512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D8E2D-D548-4DEB-8064-76D67E1BEBCC}"/>
      </w:docPartPr>
      <w:docPartBody>
        <w:p w:rsidR="00B8227D" w:rsidRDefault="00A02280" w:rsidP="00A02280">
          <w:pPr>
            <w:pStyle w:val="2CD06BC4FCA941499806B73F9651254F9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980F80C85DFE49A584E16FF9AED38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F2371-9D5E-4A39-B095-EEBCE3C3E6EA}"/>
      </w:docPartPr>
      <w:docPartBody>
        <w:p w:rsidR="0071619B" w:rsidRDefault="00A02280" w:rsidP="00A02280">
          <w:pPr>
            <w:pStyle w:val="980F80C85DFE49A584E16FF9AED3897D4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6D437F5AE7D4493AE7F6D841B8EC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C54D4-DBA6-4F3F-A85A-8B26E1B66AA3}"/>
      </w:docPartPr>
      <w:docPartBody>
        <w:p w:rsidR="0071619B" w:rsidRDefault="00A02280" w:rsidP="00A02280">
          <w:pPr>
            <w:pStyle w:val="46D437F5AE7D4493AE7F6D841B8ECC2B3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F456768B59449269FB00D38A134A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42825-7144-43C7-B23E-875AFA10B482}"/>
      </w:docPartPr>
      <w:docPartBody>
        <w:p w:rsidR="00023D23" w:rsidRDefault="00A02280" w:rsidP="00A02280">
          <w:pPr>
            <w:pStyle w:val="4F456768B59449269FB00D38A134A4392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1C87C7750A14BDD9E43AE54BEAAB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E45E9-C271-43ED-A833-1C1159E2D2CD}"/>
      </w:docPartPr>
      <w:docPartBody>
        <w:p w:rsidR="005301A0" w:rsidRDefault="00A02280" w:rsidP="00A02280">
          <w:pPr>
            <w:pStyle w:val="D1C87C7750A14BDD9E43AE54BEAAB259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147F2C60DBE14C7A96496DF7A3303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AC1BA-AAE4-4C86-B9CB-EC4D0AEC1BE7}"/>
      </w:docPartPr>
      <w:docPartBody>
        <w:p w:rsidR="005301A0" w:rsidRDefault="00A02280" w:rsidP="00A02280">
          <w:pPr>
            <w:pStyle w:val="147F2C60DBE14C7A96496DF7A3303926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9C99F86059C14946882B90939AE0C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78506-F259-4272-AC6C-233950BE66EF}"/>
      </w:docPartPr>
      <w:docPartBody>
        <w:p w:rsidR="005301A0" w:rsidRDefault="00A02280" w:rsidP="00A02280">
          <w:pPr>
            <w:pStyle w:val="9C99F86059C14946882B90939AE0CF64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C8C670C16324C3398CDD0EEEDAEF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B3629-EC50-42ED-831C-EFA476AC8394}"/>
      </w:docPartPr>
      <w:docPartBody>
        <w:p w:rsidR="00C71ED3" w:rsidRDefault="005301A0" w:rsidP="005301A0">
          <w:pPr>
            <w:pStyle w:val="DC8C670C16324C3398CDD0EEEDAEFCAC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698B784CABCE457FB295463754C14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74E08-CF61-4FFE-B171-53E2BFEFD751}"/>
      </w:docPartPr>
      <w:docPartBody>
        <w:p w:rsidR="00C71ED3" w:rsidRDefault="005301A0" w:rsidP="005301A0">
          <w:pPr>
            <w:pStyle w:val="698B784CABCE457FB295463754C14947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168E5BFB84DD4504BD130F703A3E9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DB430-69FD-4EAC-BF09-36EAE7EBE5DD}"/>
      </w:docPartPr>
      <w:docPartBody>
        <w:p w:rsidR="00C71ED3" w:rsidRDefault="005301A0" w:rsidP="005301A0">
          <w:pPr>
            <w:pStyle w:val="168E5BFB84DD4504BD130F703A3E95CD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B1244C046C324ED5962C475AF7A00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C6AC3-044D-43B6-AC47-65E83560AC38}"/>
      </w:docPartPr>
      <w:docPartBody>
        <w:p w:rsidR="00C71ED3" w:rsidRDefault="005301A0" w:rsidP="005301A0">
          <w:pPr>
            <w:pStyle w:val="B1244C046C324ED5962C475AF7A007EA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C8A7C03108DA406A98B8CDFC2BC88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44BA6-B7C4-4AF4-A4AA-9CF7660F1BC7}"/>
      </w:docPartPr>
      <w:docPartBody>
        <w:p w:rsidR="00C71ED3" w:rsidRDefault="005301A0" w:rsidP="005301A0">
          <w:pPr>
            <w:pStyle w:val="C8A7C03108DA406A98B8CDFC2BC88B8B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CDEF660F93845B4B838DD346DB15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0F650-2C04-4D84-BC4F-74AC288222F0}"/>
      </w:docPartPr>
      <w:docPartBody>
        <w:p w:rsidR="00C71ED3" w:rsidRDefault="005301A0" w:rsidP="005301A0">
          <w:pPr>
            <w:pStyle w:val="3CDEF660F93845B4B838DD346DB1526D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21AC73CC58F64DB3AFCAF2820D456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E0B31-596E-4A60-9B0F-FDF072B15860}"/>
      </w:docPartPr>
      <w:docPartBody>
        <w:p w:rsidR="00C71ED3" w:rsidRDefault="005301A0" w:rsidP="005301A0">
          <w:pPr>
            <w:pStyle w:val="21AC73CC58F64DB3AFCAF2820D45623C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0BFFDCC6D434FBBA4265372EFC91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086B8-BAF9-4F89-AAE9-400A365F91ED}"/>
      </w:docPartPr>
      <w:docPartBody>
        <w:p w:rsidR="00C71ED3" w:rsidRDefault="005301A0" w:rsidP="005301A0">
          <w:pPr>
            <w:pStyle w:val="30BFFDCC6D434FBBA4265372EFC919FA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E32EB3296F2A435AA03E5FFF02059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6F16D-3BAC-4005-9F75-78C0E79361B6}"/>
      </w:docPartPr>
      <w:docPartBody>
        <w:p w:rsidR="00C71ED3" w:rsidRDefault="005301A0" w:rsidP="005301A0">
          <w:pPr>
            <w:pStyle w:val="E32EB3296F2A435AA03E5FFF0205939C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EA2CFDA4F41D4135B5B3670933182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5D395-34AF-4747-8DC6-1A99D049B53C}"/>
      </w:docPartPr>
      <w:docPartBody>
        <w:p w:rsidR="0007454C" w:rsidRDefault="00C71ED3" w:rsidP="00C71ED3">
          <w:pPr>
            <w:pStyle w:val="EA2CFDA4F41D4135B5B367093318208A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9D4BB20634E942A7BB02F175CA324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72E41-7825-4699-8EF7-378341A975CF}"/>
      </w:docPartPr>
      <w:docPartBody>
        <w:p w:rsidR="0007454C" w:rsidRDefault="00C71ED3" w:rsidP="00C71ED3">
          <w:pPr>
            <w:pStyle w:val="9D4BB20634E942A7BB02F175CA324A5F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A7D6B37742734A57890A7734CC0F2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13203-98AA-497D-BAD8-AD718B8A38EC}"/>
      </w:docPartPr>
      <w:docPartBody>
        <w:p w:rsidR="0007454C" w:rsidRDefault="00C71ED3" w:rsidP="00C71ED3">
          <w:pPr>
            <w:pStyle w:val="A7D6B37742734A57890A7734CC0F24A7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C887918A9042403097508812CBCE3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F4169-EA09-4561-94D3-1F6EFE9BCF64}"/>
      </w:docPartPr>
      <w:docPartBody>
        <w:p w:rsidR="0007454C" w:rsidRDefault="00C71ED3" w:rsidP="00C71ED3">
          <w:pPr>
            <w:pStyle w:val="C887918A9042403097508812CBCE3A30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0231A76B8AA048DFBA6DF0AA60878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CDA5B-E622-4787-8E39-04E9694E8DA0}"/>
      </w:docPartPr>
      <w:docPartBody>
        <w:p w:rsidR="0007454C" w:rsidRDefault="00C71ED3" w:rsidP="00C71ED3">
          <w:pPr>
            <w:pStyle w:val="0231A76B8AA048DFBA6DF0AA60878826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09CF575B530A4D85ACEB15303CC1E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DB757-744E-4BD2-B6FA-5F5C40E5625D}"/>
      </w:docPartPr>
      <w:docPartBody>
        <w:p w:rsidR="0007454C" w:rsidRDefault="00C71ED3" w:rsidP="00C71ED3">
          <w:pPr>
            <w:pStyle w:val="09CF575B530A4D85ACEB15303CC1EA54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ED457BB610049F696473F2B2B2FA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6B968-70A0-4ED2-AEA9-590A867FC56F}"/>
      </w:docPartPr>
      <w:docPartBody>
        <w:p w:rsidR="0007454C" w:rsidRDefault="00C71ED3" w:rsidP="00C71ED3">
          <w:pPr>
            <w:pStyle w:val="3ED457BB610049F696473F2B2B2FAF25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9A4B607F15934BA5B4AD5BD8EFBF0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58B49-5178-448A-AAEB-A9824FA9DAC4}"/>
      </w:docPartPr>
      <w:docPartBody>
        <w:p w:rsidR="0007454C" w:rsidRDefault="00C71ED3" w:rsidP="00C71ED3">
          <w:pPr>
            <w:pStyle w:val="9A4B607F15934BA5B4AD5BD8EFBF0B36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2550959F69764E9E98234952AD6CA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90CA0-3688-472D-9D2C-260C296CEEB7}"/>
      </w:docPartPr>
      <w:docPartBody>
        <w:p w:rsidR="0007454C" w:rsidRDefault="00C71ED3" w:rsidP="00C71ED3">
          <w:pPr>
            <w:pStyle w:val="2550959F69764E9E98234952AD6CA53F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E7CBCF34BCCA4CA7BB29915726E58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454D5-9FF4-470D-B758-C3ACD2475DE0}"/>
      </w:docPartPr>
      <w:docPartBody>
        <w:p w:rsidR="0007454C" w:rsidRDefault="00C71ED3" w:rsidP="00C71ED3">
          <w:pPr>
            <w:pStyle w:val="E7CBCF34BCCA4CA7BB29915726E58825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2A185E391790427CA02A03BB5FB05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21B69-FC41-42E3-9AD2-E44F6A5574D3}"/>
      </w:docPartPr>
      <w:docPartBody>
        <w:p w:rsidR="0007454C" w:rsidRDefault="00C71ED3" w:rsidP="00C71ED3">
          <w:pPr>
            <w:pStyle w:val="2A185E391790427CA02A03BB5FB05C8D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74BD97FD45B4F6981E7E82327E8C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F5213-49DA-4983-A646-911A3BDFCB4C}"/>
      </w:docPartPr>
      <w:docPartBody>
        <w:p w:rsidR="0007454C" w:rsidRDefault="00C71ED3" w:rsidP="00C71ED3">
          <w:pPr>
            <w:pStyle w:val="474BD97FD45B4F6981E7E82327E8C2C1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A88A546DA3E48D2B74534BE154A3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AFA2B-97A6-4B36-A725-9AB4AF5CCA5A}"/>
      </w:docPartPr>
      <w:docPartBody>
        <w:p w:rsidR="0007454C" w:rsidRDefault="00C71ED3" w:rsidP="00C71ED3">
          <w:pPr>
            <w:pStyle w:val="DA88A546DA3E48D2B74534BE154A32AC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0C7C900C450E474592FD5C0228027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4C66E-2008-4971-B35B-44C1903D2A2F}"/>
      </w:docPartPr>
      <w:docPartBody>
        <w:p w:rsidR="0007454C" w:rsidRDefault="00C71ED3" w:rsidP="00C71ED3">
          <w:pPr>
            <w:pStyle w:val="0C7C900C450E474592FD5C0228027A4E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FA11CC1C5CA241569B3C889149652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6EDEE-4CC8-42AB-BE51-3B68DBFB2B66}"/>
      </w:docPartPr>
      <w:docPartBody>
        <w:p w:rsidR="0007454C" w:rsidRDefault="00C71ED3" w:rsidP="00C71ED3">
          <w:pPr>
            <w:pStyle w:val="FA11CC1C5CA241569B3C889149652F04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40B7BB38D4341949359258F3590D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EBC78-62AE-4939-96C0-93CCD8F0FC21}"/>
      </w:docPartPr>
      <w:docPartBody>
        <w:p w:rsidR="0007454C" w:rsidRDefault="00C71ED3" w:rsidP="00C71ED3">
          <w:pPr>
            <w:pStyle w:val="440B7BB38D4341949359258F3590D87B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485A6158982404597C25E29A5529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0C88D-AF09-40D8-B195-FDB4BA2EC3C2}"/>
      </w:docPartPr>
      <w:docPartBody>
        <w:p w:rsidR="0007454C" w:rsidRDefault="00C71ED3" w:rsidP="00C71ED3">
          <w:pPr>
            <w:pStyle w:val="4485A6158982404597C25E29A5529C12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CCAA98F039C14D078DC2D566EDAE6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AAE7F-7797-4B48-842F-D45C8DC8DE87}"/>
      </w:docPartPr>
      <w:docPartBody>
        <w:p w:rsidR="0007454C" w:rsidRDefault="00C71ED3" w:rsidP="00C71ED3">
          <w:pPr>
            <w:pStyle w:val="CCAA98F039C14D078DC2D566EDAE61B1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5EDEB24513B34482BCD581D94F7D5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FA797-5144-46E9-9B2D-DA73DF26CBF8}"/>
      </w:docPartPr>
      <w:docPartBody>
        <w:p w:rsidR="0007454C" w:rsidRDefault="00C71ED3" w:rsidP="00C71ED3">
          <w:pPr>
            <w:pStyle w:val="5EDEB24513B34482BCD581D94F7D57F2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AE6F9D760FA944D2B0AC30BB16BC6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E2C6A-9E12-42EA-B517-5C92237C5726}"/>
      </w:docPartPr>
      <w:docPartBody>
        <w:p w:rsidR="0007454C" w:rsidRDefault="00C71ED3" w:rsidP="00C71ED3">
          <w:pPr>
            <w:pStyle w:val="AE6F9D760FA944D2B0AC30BB16BC63C0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9A6B4960117141518C689E755E173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8E777-806E-41E6-81BE-68912B922468}"/>
      </w:docPartPr>
      <w:docPartBody>
        <w:p w:rsidR="0007454C" w:rsidRDefault="00C71ED3" w:rsidP="00C71ED3">
          <w:pPr>
            <w:pStyle w:val="9A6B4960117141518C689E755E17328E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59A9C608925F41189F2C8AC1CE56D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29314-E4F0-4871-9EEB-158F9697B1BB}"/>
      </w:docPartPr>
      <w:docPartBody>
        <w:p w:rsidR="0007454C" w:rsidRDefault="00C71ED3" w:rsidP="00C71ED3">
          <w:pPr>
            <w:pStyle w:val="59A9C608925F41189F2C8AC1CE56DB45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1250BEDC87604B098A260AD0C4C49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C075A-33F2-41F3-85C3-6F9341B04581}"/>
      </w:docPartPr>
      <w:docPartBody>
        <w:p w:rsidR="0007454C" w:rsidRDefault="00C71ED3" w:rsidP="00C71ED3">
          <w:pPr>
            <w:pStyle w:val="1250BEDC87604B098A260AD0C4C49A98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B5B283DFC36A43E594BD0509BA4B0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063D6-E7A5-4D3A-96B7-EDB1066CB845}"/>
      </w:docPartPr>
      <w:docPartBody>
        <w:p w:rsidR="0007454C" w:rsidRDefault="00C71ED3" w:rsidP="00C71ED3">
          <w:pPr>
            <w:pStyle w:val="B5B283DFC36A43E594BD0509BA4B0A80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9CECA5379DE491192BCEB330DDFD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7144A-D5B2-4150-9206-3F0A6C6A30D6}"/>
      </w:docPartPr>
      <w:docPartBody>
        <w:p w:rsidR="0007454C" w:rsidRDefault="00C71ED3" w:rsidP="00C71ED3">
          <w:pPr>
            <w:pStyle w:val="49CECA5379DE491192BCEB330DDFD8CC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A09BD9E74C254928B0A4AD0F422D9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6FD3E-9D89-487A-B852-ED4495EC4046}"/>
      </w:docPartPr>
      <w:docPartBody>
        <w:p w:rsidR="0007454C" w:rsidRDefault="00C71ED3" w:rsidP="00C71ED3">
          <w:pPr>
            <w:pStyle w:val="A09BD9E74C254928B0A4AD0F422D9ADA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6BE29C6E97484943A72A2C548BD8B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4FAC9-DBD1-4FD4-8BEE-A83F085E39CD}"/>
      </w:docPartPr>
      <w:docPartBody>
        <w:p w:rsidR="0007454C" w:rsidRDefault="00C71ED3" w:rsidP="00C71ED3">
          <w:pPr>
            <w:pStyle w:val="6BE29C6E97484943A72A2C548BD8B36B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2492C97B90004245A664400832979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A2326-1C8A-4511-8DEB-616C1B08D4A8}"/>
      </w:docPartPr>
      <w:docPartBody>
        <w:p w:rsidR="0007454C" w:rsidRDefault="00C71ED3" w:rsidP="00C71ED3">
          <w:pPr>
            <w:pStyle w:val="2492C97B90004245A664400832979EA9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8F9911A3DE8B47E59D820C45E21D2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CF030-EB8C-472C-B45D-60B1051E9A3A}"/>
      </w:docPartPr>
      <w:docPartBody>
        <w:p w:rsidR="0007454C" w:rsidRDefault="00C71ED3" w:rsidP="00C71ED3">
          <w:pPr>
            <w:pStyle w:val="8F9911A3DE8B47E59D820C45E21D2340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30D3A66269447E6A7061687DAEF4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7B1A4-68D1-4B27-8CCB-BF61B4FE4C45}"/>
      </w:docPartPr>
      <w:docPartBody>
        <w:p w:rsidR="0007454C" w:rsidRDefault="00C71ED3" w:rsidP="00C71ED3">
          <w:pPr>
            <w:pStyle w:val="330D3A66269447E6A7061687DAEF4B80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17AC27F09A4745DDB58966C5197AA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F0645-9986-49C8-BA61-9E34C3B8E09F}"/>
      </w:docPartPr>
      <w:docPartBody>
        <w:p w:rsidR="0007454C" w:rsidRDefault="00C71ED3" w:rsidP="00C71ED3">
          <w:pPr>
            <w:pStyle w:val="17AC27F09A4745DDB58966C5197AA1E6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0B00311EF0654678B7BF9CA1F00E5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1F25D-4F2A-412B-B547-DCBC4DE5724B}"/>
      </w:docPartPr>
      <w:docPartBody>
        <w:p w:rsidR="0007454C" w:rsidRDefault="00C71ED3" w:rsidP="00C71ED3">
          <w:pPr>
            <w:pStyle w:val="0B00311EF0654678B7BF9CA1F00E581E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9E076387229D4856B10384A75BFCF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8CA45-8F43-445A-8E2A-3E0C5024004A}"/>
      </w:docPartPr>
      <w:docPartBody>
        <w:p w:rsidR="0007454C" w:rsidRDefault="00C71ED3" w:rsidP="00C71ED3">
          <w:pPr>
            <w:pStyle w:val="9E076387229D4856B10384A75BFCF3C7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0AAD85F78DA443EFB338257B1D3D4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D82E6-3106-4EAE-9926-7A413C783FD2}"/>
      </w:docPartPr>
      <w:docPartBody>
        <w:p w:rsidR="0007454C" w:rsidRDefault="00C71ED3" w:rsidP="00C71ED3">
          <w:pPr>
            <w:pStyle w:val="0AAD85F78DA443EFB338257B1D3D434A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6770275EC705495BBFDCA627F5E3A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8FDBC-90F9-462D-A4A7-9EFD759026D7}"/>
      </w:docPartPr>
      <w:docPartBody>
        <w:p w:rsidR="0007454C" w:rsidRDefault="00C71ED3" w:rsidP="00C71ED3">
          <w:pPr>
            <w:pStyle w:val="6770275EC705495BBFDCA627F5E3A3C2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BF09345F3AAF47A0A60DD0B51F42C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2570A-BDA0-4D7E-8DF1-B955B5EF7FDD}"/>
      </w:docPartPr>
      <w:docPartBody>
        <w:p w:rsidR="0007454C" w:rsidRDefault="00C71ED3" w:rsidP="00C71ED3">
          <w:pPr>
            <w:pStyle w:val="BF09345F3AAF47A0A60DD0B51F42CA01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FBDD26E056F04819AF8E1C30EFD19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5F5E1-4E80-4A01-883E-91CCBA47C49A}"/>
      </w:docPartPr>
      <w:docPartBody>
        <w:p w:rsidR="0007454C" w:rsidRDefault="00C71ED3" w:rsidP="00C71ED3">
          <w:pPr>
            <w:pStyle w:val="FBDD26E056F04819AF8E1C30EFD19596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2F1A68AFC8554635BCEDEFAF2275C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CA20B-6AA0-4D5C-8A5E-EE6F1B2D2D74}"/>
      </w:docPartPr>
      <w:docPartBody>
        <w:p w:rsidR="0007454C" w:rsidRDefault="00C71ED3" w:rsidP="00C71ED3">
          <w:pPr>
            <w:pStyle w:val="2F1A68AFC8554635BCEDEFAF2275C2E3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65620A3C3789404B95274879F620A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888C9-5514-4173-8860-BCAFD25B0099}"/>
      </w:docPartPr>
      <w:docPartBody>
        <w:p w:rsidR="0007454C" w:rsidRDefault="00C71ED3" w:rsidP="00C71ED3">
          <w:pPr>
            <w:pStyle w:val="65620A3C3789404B95274879F620A08A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9F46F9BD347F4A37B318A203E5786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C8226-B424-4C37-96AF-257BCCDBF89A}"/>
      </w:docPartPr>
      <w:docPartBody>
        <w:p w:rsidR="0007454C" w:rsidRDefault="00C71ED3" w:rsidP="00C71ED3">
          <w:pPr>
            <w:pStyle w:val="9F46F9BD347F4A37B318A203E57862D4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A4D56E64F32744C59C263EF71074E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4DB3B-3AE4-480F-A9AF-65F38967F72C}"/>
      </w:docPartPr>
      <w:docPartBody>
        <w:p w:rsidR="0007454C" w:rsidRDefault="00C71ED3" w:rsidP="00C71ED3">
          <w:pPr>
            <w:pStyle w:val="A4D56E64F32744C59C263EF71074E823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EC5D82D96402494F922A3B2AF8E39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8DD16-01CC-4AA0-BC07-E7BA6CD513B9}"/>
      </w:docPartPr>
      <w:docPartBody>
        <w:p w:rsidR="0007454C" w:rsidRDefault="00C71ED3" w:rsidP="00C71ED3">
          <w:pPr>
            <w:pStyle w:val="EC5D82D96402494F922A3B2AF8E39879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14EA5173946A46AB8B819DF90F81F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267C5-B087-4C25-9DBF-01F7B3E82B78}"/>
      </w:docPartPr>
      <w:docPartBody>
        <w:p w:rsidR="0007454C" w:rsidRDefault="00C71ED3" w:rsidP="00C71ED3">
          <w:pPr>
            <w:pStyle w:val="14EA5173946A46AB8B819DF90F81F354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E6BA5A23C4F64F169424C2FBC4BA3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09461-99CB-4E5A-B3DE-165F9B34CDFE}"/>
      </w:docPartPr>
      <w:docPartBody>
        <w:p w:rsidR="0007454C" w:rsidRDefault="00C71ED3" w:rsidP="00C71ED3">
          <w:pPr>
            <w:pStyle w:val="E6BA5A23C4F64F169424C2FBC4BA3E4D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09F9EF93F4654BB28A6DF552FCAC4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45199-E4D1-41F7-ABC6-AE226454884D}"/>
      </w:docPartPr>
      <w:docPartBody>
        <w:p w:rsidR="0007454C" w:rsidRDefault="00C71ED3" w:rsidP="00C71ED3">
          <w:pPr>
            <w:pStyle w:val="09F9EF93F4654BB28A6DF552FCAC4F27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E29EDAB2F2974BD198F20E6BCFEAD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9C434-DCD5-41A0-841C-CACE928128A7}"/>
      </w:docPartPr>
      <w:docPartBody>
        <w:p w:rsidR="0007454C" w:rsidRDefault="00C71ED3" w:rsidP="00C71ED3">
          <w:pPr>
            <w:pStyle w:val="E29EDAB2F2974BD198F20E6BCFEAD616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87C38F0BE2284B45A1386E3B37EAB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CD76F-6D56-43DA-BD8B-BB0F5B7AAC0D}"/>
      </w:docPartPr>
      <w:docPartBody>
        <w:p w:rsidR="0007454C" w:rsidRDefault="00C71ED3" w:rsidP="00C71ED3">
          <w:pPr>
            <w:pStyle w:val="87C38F0BE2284B45A1386E3B37EAB760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9BAA24E278A34A37A98382B7260DB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1878B-AC61-4735-9EA4-EECE07E97771}"/>
      </w:docPartPr>
      <w:docPartBody>
        <w:p w:rsidR="0007454C" w:rsidRDefault="00C71ED3" w:rsidP="00C71ED3">
          <w:pPr>
            <w:pStyle w:val="9BAA24E278A34A37A98382B7260DB840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8AE5BB23051843109521C86D9A5A3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B7CDE-7612-4F8D-8297-4AA3CCBD5F5E}"/>
      </w:docPartPr>
      <w:docPartBody>
        <w:p w:rsidR="0007454C" w:rsidRDefault="00C71ED3" w:rsidP="00C71ED3">
          <w:pPr>
            <w:pStyle w:val="8AE5BB23051843109521C86D9A5A34F5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9C0F9F29FF624F1FA781DC9F10A27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A5270-C93C-4BE5-94FB-F3535B125A99}"/>
      </w:docPartPr>
      <w:docPartBody>
        <w:p w:rsidR="0007454C" w:rsidRDefault="00C71ED3" w:rsidP="00C71ED3">
          <w:pPr>
            <w:pStyle w:val="9C0F9F29FF624F1FA781DC9F10A27600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D69015F75504B0EA9EA0B61B6839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478C3-ECDD-4CE8-A4BB-5AD8DDD60D8B}"/>
      </w:docPartPr>
      <w:docPartBody>
        <w:p w:rsidR="0007454C" w:rsidRDefault="00C71ED3" w:rsidP="00C71ED3">
          <w:pPr>
            <w:pStyle w:val="4D69015F75504B0EA9EA0B61B68392C8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CBC366DD6E7D445EB88430D36A214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4D796-E592-43FD-8BF0-1ADE06871E3D}"/>
      </w:docPartPr>
      <w:docPartBody>
        <w:p w:rsidR="0007454C" w:rsidRDefault="00C71ED3" w:rsidP="00C71ED3">
          <w:pPr>
            <w:pStyle w:val="CBC366DD6E7D445EB88430D36A21434A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0B45B10772A048B094D0AF0023BD1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7F16E-1A30-4AC8-9A31-106D586A9D9E}"/>
      </w:docPartPr>
      <w:docPartBody>
        <w:p w:rsidR="0007454C" w:rsidRDefault="00C71ED3" w:rsidP="00C71ED3">
          <w:pPr>
            <w:pStyle w:val="0B45B10772A048B094D0AF0023BD169E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A1F7C166C3F946C786D314B9866C4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F4770-7739-42BC-AC33-38E5104011F2}"/>
      </w:docPartPr>
      <w:docPartBody>
        <w:p w:rsidR="0007454C" w:rsidRDefault="00C71ED3" w:rsidP="00C71ED3">
          <w:pPr>
            <w:pStyle w:val="A1F7C166C3F946C786D314B9866C4F14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A4A13CA3088241F4A811A5DE28148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4BB60-4E64-4AE4-9C3E-FC7275881A67}"/>
      </w:docPartPr>
      <w:docPartBody>
        <w:p w:rsidR="0007454C" w:rsidRDefault="00C71ED3" w:rsidP="00C71ED3">
          <w:pPr>
            <w:pStyle w:val="A4A13CA3088241F4A811A5DE28148F47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09DFC303E4E44A5383254F72F88BE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FDA7E-ABEC-492E-9634-642391ACF566}"/>
      </w:docPartPr>
      <w:docPartBody>
        <w:p w:rsidR="0007454C" w:rsidRDefault="00C71ED3" w:rsidP="00C71ED3">
          <w:pPr>
            <w:pStyle w:val="09DFC303E4E44A5383254F72F88BEB4B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A9CFECC25D7A430987217F8303DD5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7FF80-C665-4302-AC42-9193772A423C}"/>
      </w:docPartPr>
      <w:docPartBody>
        <w:p w:rsidR="0007454C" w:rsidRDefault="00C71ED3" w:rsidP="00C71ED3">
          <w:pPr>
            <w:pStyle w:val="A9CFECC25D7A430987217F8303DD5C38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94C5F397397A469D8ED120EEE8185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F7149-720D-48F9-BFCC-805AE884EEDF}"/>
      </w:docPartPr>
      <w:docPartBody>
        <w:p w:rsidR="0007454C" w:rsidRDefault="00C71ED3" w:rsidP="00C71ED3">
          <w:pPr>
            <w:pStyle w:val="94C5F397397A469D8ED120EEE81853C2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27FA71D229DB4DDC829BA4CBCB66C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3AFF7-DEE9-4848-A690-3D8A99DCDD15}"/>
      </w:docPartPr>
      <w:docPartBody>
        <w:p w:rsidR="0007454C" w:rsidRDefault="00C71ED3" w:rsidP="00C71ED3">
          <w:pPr>
            <w:pStyle w:val="27FA71D229DB4DDC829BA4CBCB66C991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112DA8CCCE2E43CD9D1FB0B87748D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E8966-0667-4CCE-AFBE-3173725BEA12}"/>
      </w:docPartPr>
      <w:docPartBody>
        <w:p w:rsidR="005D69C2" w:rsidRDefault="00FB3BF0" w:rsidP="00FB3BF0">
          <w:pPr>
            <w:pStyle w:val="112DA8CCCE2E43CD9D1FB0B87748D4E8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B31654F704944D838CFEB0AEF833D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193A6-7AB1-462B-BC80-E16DDD9070D7}"/>
      </w:docPartPr>
      <w:docPartBody>
        <w:p w:rsidR="005D69C2" w:rsidRDefault="00FB3BF0" w:rsidP="00FB3BF0">
          <w:pPr>
            <w:pStyle w:val="B31654F704944D838CFEB0AEF833D274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749364C7E1643A49FC8CF7D1D165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EBE25-995B-41C9-8F2C-BF13BD2E8A18}"/>
      </w:docPartPr>
      <w:docPartBody>
        <w:p w:rsidR="005D69C2" w:rsidRDefault="00FB3BF0" w:rsidP="00FB3BF0">
          <w:pPr>
            <w:pStyle w:val="7749364C7E1643A49FC8CF7D1D165701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37"/>
    <w:rsid w:val="00023D23"/>
    <w:rsid w:val="0007454C"/>
    <w:rsid w:val="000E3956"/>
    <w:rsid w:val="00154C6E"/>
    <w:rsid w:val="003A4D00"/>
    <w:rsid w:val="004D2B47"/>
    <w:rsid w:val="005301A0"/>
    <w:rsid w:val="005D69C2"/>
    <w:rsid w:val="0067737A"/>
    <w:rsid w:val="0071619B"/>
    <w:rsid w:val="007F7531"/>
    <w:rsid w:val="00831781"/>
    <w:rsid w:val="00851C59"/>
    <w:rsid w:val="008B372C"/>
    <w:rsid w:val="009435C5"/>
    <w:rsid w:val="00A02280"/>
    <w:rsid w:val="00AD1302"/>
    <w:rsid w:val="00AE3C33"/>
    <w:rsid w:val="00B8227D"/>
    <w:rsid w:val="00B936A7"/>
    <w:rsid w:val="00B96844"/>
    <w:rsid w:val="00C71ED3"/>
    <w:rsid w:val="00C77C37"/>
    <w:rsid w:val="00C84099"/>
    <w:rsid w:val="00C84DF4"/>
    <w:rsid w:val="00E02645"/>
    <w:rsid w:val="00E36AC9"/>
    <w:rsid w:val="00EA4A96"/>
    <w:rsid w:val="00F9566D"/>
    <w:rsid w:val="00FB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3BF0"/>
    <w:rPr>
      <w:color w:val="808080"/>
    </w:rPr>
  </w:style>
  <w:style w:type="paragraph" w:customStyle="1" w:styleId="AAD1B82A586246ED99E2C115301BB98E">
    <w:name w:val="AAD1B82A586246ED99E2C115301BB98E"/>
    <w:rsid w:val="00C77C37"/>
    <w:rPr>
      <w:rFonts w:eastAsiaTheme="minorHAnsi"/>
    </w:rPr>
  </w:style>
  <w:style w:type="paragraph" w:customStyle="1" w:styleId="85528C3522884D7F813144A53E0AAF26">
    <w:name w:val="85528C3522884D7F813144A53E0AAF26"/>
    <w:rsid w:val="00C77C37"/>
    <w:rPr>
      <w:rFonts w:eastAsiaTheme="minorHAnsi"/>
    </w:rPr>
  </w:style>
  <w:style w:type="paragraph" w:customStyle="1" w:styleId="1EE41ADA375442DB8F9E20E4F12D0EE7">
    <w:name w:val="1EE41ADA375442DB8F9E20E4F12D0EE7"/>
    <w:rsid w:val="00C77C37"/>
    <w:rPr>
      <w:rFonts w:eastAsiaTheme="minorHAnsi"/>
    </w:rPr>
  </w:style>
  <w:style w:type="paragraph" w:customStyle="1" w:styleId="AAD1B82A586246ED99E2C115301BB98E1">
    <w:name w:val="AAD1B82A586246ED99E2C115301BB98E1"/>
    <w:rsid w:val="00C77C37"/>
    <w:rPr>
      <w:rFonts w:eastAsiaTheme="minorHAnsi"/>
    </w:rPr>
  </w:style>
  <w:style w:type="paragraph" w:customStyle="1" w:styleId="85528C3522884D7F813144A53E0AAF261">
    <w:name w:val="85528C3522884D7F813144A53E0AAF261"/>
    <w:rsid w:val="00C77C37"/>
    <w:rPr>
      <w:rFonts w:eastAsiaTheme="minorHAnsi"/>
    </w:rPr>
  </w:style>
  <w:style w:type="paragraph" w:customStyle="1" w:styleId="1EE41ADA375442DB8F9E20E4F12D0EE71">
    <w:name w:val="1EE41ADA375442DB8F9E20E4F12D0EE71"/>
    <w:rsid w:val="00C77C37"/>
    <w:rPr>
      <w:rFonts w:eastAsiaTheme="minorHAnsi"/>
    </w:rPr>
  </w:style>
  <w:style w:type="paragraph" w:customStyle="1" w:styleId="AF7C3AC71A3A402288C662207FE842CD">
    <w:name w:val="AF7C3AC71A3A402288C662207FE842CD"/>
    <w:rsid w:val="00C77C37"/>
  </w:style>
  <w:style w:type="paragraph" w:customStyle="1" w:styleId="7B9EC61503D24A37943C2578C1CE6EE4">
    <w:name w:val="7B9EC61503D24A37943C2578C1CE6EE4"/>
    <w:rsid w:val="00C77C37"/>
  </w:style>
  <w:style w:type="paragraph" w:customStyle="1" w:styleId="83BE1CD5B9A94286861B71E3D1C467CF">
    <w:name w:val="83BE1CD5B9A94286861B71E3D1C467CF"/>
    <w:rsid w:val="00C77C37"/>
  </w:style>
  <w:style w:type="paragraph" w:customStyle="1" w:styleId="AAD1B82A586246ED99E2C115301BB98E2">
    <w:name w:val="AAD1B82A586246ED99E2C115301BB98E2"/>
    <w:rsid w:val="00C77C37"/>
    <w:rPr>
      <w:rFonts w:eastAsiaTheme="minorHAnsi"/>
    </w:rPr>
  </w:style>
  <w:style w:type="paragraph" w:customStyle="1" w:styleId="85528C3522884D7F813144A53E0AAF262">
    <w:name w:val="85528C3522884D7F813144A53E0AAF262"/>
    <w:rsid w:val="00C77C37"/>
    <w:rPr>
      <w:rFonts w:eastAsiaTheme="minorHAnsi"/>
    </w:rPr>
  </w:style>
  <w:style w:type="paragraph" w:customStyle="1" w:styleId="1EE41ADA375442DB8F9E20E4F12D0EE72">
    <w:name w:val="1EE41ADA375442DB8F9E20E4F12D0EE72"/>
    <w:rsid w:val="00C77C37"/>
    <w:rPr>
      <w:rFonts w:eastAsiaTheme="minorHAnsi"/>
    </w:rPr>
  </w:style>
  <w:style w:type="paragraph" w:customStyle="1" w:styleId="83BE1CD5B9A94286861B71E3D1C467CF1">
    <w:name w:val="83BE1CD5B9A94286861B71E3D1C467CF1"/>
    <w:rsid w:val="00C77C37"/>
    <w:rPr>
      <w:rFonts w:eastAsiaTheme="minorHAnsi"/>
    </w:rPr>
  </w:style>
  <w:style w:type="paragraph" w:customStyle="1" w:styleId="AAD1B82A586246ED99E2C115301BB98E3">
    <w:name w:val="AAD1B82A586246ED99E2C115301BB98E3"/>
    <w:rsid w:val="00C77C37"/>
    <w:rPr>
      <w:rFonts w:eastAsiaTheme="minorHAnsi"/>
    </w:rPr>
  </w:style>
  <w:style w:type="paragraph" w:customStyle="1" w:styleId="85528C3522884D7F813144A53E0AAF263">
    <w:name w:val="85528C3522884D7F813144A53E0AAF263"/>
    <w:rsid w:val="00C77C37"/>
    <w:rPr>
      <w:rFonts w:eastAsiaTheme="minorHAnsi"/>
    </w:rPr>
  </w:style>
  <w:style w:type="paragraph" w:customStyle="1" w:styleId="1EE41ADA375442DB8F9E20E4F12D0EE73">
    <w:name w:val="1EE41ADA375442DB8F9E20E4F12D0EE73"/>
    <w:rsid w:val="00C77C37"/>
    <w:rPr>
      <w:rFonts w:eastAsiaTheme="minorHAnsi"/>
    </w:rPr>
  </w:style>
  <w:style w:type="paragraph" w:customStyle="1" w:styleId="83BE1CD5B9A94286861B71E3D1C467CF2">
    <w:name w:val="83BE1CD5B9A94286861B71E3D1C467CF2"/>
    <w:rsid w:val="00C77C37"/>
    <w:rPr>
      <w:rFonts w:eastAsiaTheme="minorHAnsi"/>
    </w:rPr>
  </w:style>
  <w:style w:type="paragraph" w:customStyle="1" w:styleId="AAD1B82A586246ED99E2C115301BB98E4">
    <w:name w:val="AAD1B82A586246ED99E2C115301BB98E4"/>
    <w:rsid w:val="00C77C37"/>
    <w:rPr>
      <w:rFonts w:eastAsiaTheme="minorHAnsi"/>
    </w:rPr>
  </w:style>
  <w:style w:type="paragraph" w:customStyle="1" w:styleId="85528C3522884D7F813144A53E0AAF264">
    <w:name w:val="85528C3522884D7F813144A53E0AAF264"/>
    <w:rsid w:val="00C77C37"/>
    <w:rPr>
      <w:rFonts w:eastAsiaTheme="minorHAnsi"/>
    </w:rPr>
  </w:style>
  <w:style w:type="paragraph" w:customStyle="1" w:styleId="1EE41ADA375442DB8F9E20E4F12D0EE74">
    <w:name w:val="1EE41ADA375442DB8F9E20E4F12D0EE74"/>
    <w:rsid w:val="00C77C37"/>
    <w:rPr>
      <w:rFonts w:eastAsiaTheme="minorHAnsi"/>
    </w:rPr>
  </w:style>
  <w:style w:type="paragraph" w:customStyle="1" w:styleId="83BE1CD5B9A94286861B71E3D1C467CF3">
    <w:name w:val="83BE1CD5B9A94286861B71E3D1C467CF3"/>
    <w:rsid w:val="00C77C37"/>
    <w:rPr>
      <w:rFonts w:eastAsiaTheme="minorHAnsi"/>
    </w:rPr>
  </w:style>
  <w:style w:type="paragraph" w:customStyle="1" w:styleId="AAD1B82A586246ED99E2C115301BB98E5">
    <w:name w:val="AAD1B82A586246ED99E2C115301BB98E5"/>
    <w:rsid w:val="00C77C37"/>
    <w:rPr>
      <w:rFonts w:eastAsiaTheme="minorHAnsi"/>
    </w:rPr>
  </w:style>
  <w:style w:type="paragraph" w:customStyle="1" w:styleId="85528C3522884D7F813144A53E0AAF265">
    <w:name w:val="85528C3522884D7F813144A53E0AAF265"/>
    <w:rsid w:val="00C77C37"/>
    <w:rPr>
      <w:rFonts w:eastAsiaTheme="minorHAnsi"/>
    </w:rPr>
  </w:style>
  <w:style w:type="paragraph" w:customStyle="1" w:styleId="1EE41ADA375442DB8F9E20E4F12D0EE75">
    <w:name w:val="1EE41ADA375442DB8F9E20E4F12D0EE75"/>
    <w:rsid w:val="00C77C37"/>
    <w:rPr>
      <w:rFonts w:eastAsiaTheme="minorHAnsi"/>
    </w:rPr>
  </w:style>
  <w:style w:type="paragraph" w:customStyle="1" w:styleId="83BE1CD5B9A94286861B71E3D1C467CF4">
    <w:name w:val="83BE1CD5B9A94286861B71E3D1C467CF4"/>
    <w:rsid w:val="00C77C37"/>
    <w:rPr>
      <w:rFonts w:eastAsiaTheme="minorHAnsi"/>
    </w:rPr>
  </w:style>
  <w:style w:type="paragraph" w:customStyle="1" w:styleId="AAD1B82A586246ED99E2C115301BB98E6">
    <w:name w:val="AAD1B82A586246ED99E2C115301BB98E6"/>
    <w:rsid w:val="00C77C37"/>
    <w:rPr>
      <w:rFonts w:eastAsiaTheme="minorHAnsi"/>
    </w:rPr>
  </w:style>
  <w:style w:type="paragraph" w:customStyle="1" w:styleId="85528C3522884D7F813144A53E0AAF266">
    <w:name w:val="85528C3522884D7F813144A53E0AAF266"/>
    <w:rsid w:val="00C77C37"/>
    <w:rPr>
      <w:rFonts w:eastAsiaTheme="minorHAnsi"/>
    </w:rPr>
  </w:style>
  <w:style w:type="paragraph" w:customStyle="1" w:styleId="1EE41ADA375442DB8F9E20E4F12D0EE76">
    <w:name w:val="1EE41ADA375442DB8F9E20E4F12D0EE76"/>
    <w:rsid w:val="00C77C37"/>
    <w:rPr>
      <w:rFonts w:eastAsiaTheme="minorHAnsi"/>
    </w:rPr>
  </w:style>
  <w:style w:type="paragraph" w:customStyle="1" w:styleId="83BE1CD5B9A94286861B71E3D1C467CF5">
    <w:name w:val="83BE1CD5B9A94286861B71E3D1C467CF5"/>
    <w:rsid w:val="00C77C37"/>
    <w:rPr>
      <w:rFonts w:eastAsiaTheme="minorHAnsi"/>
    </w:rPr>
  </w:style>
  <w:style w:type="paragraph" w:customStyle="1" w:styleId="AAD1B82A586246ED99E2C115301BB98E7">
    <w:name w:val="AAD1B82A586246ED99E2C115301BB98E7"/>
    <w:rsid w:val="00C77C37"/>
    <w:rPr>
      <w:rFonts w:eastAsiaTheme="minorHAnsi"/>
    </w:rPr>
  </w:style>
  <w:style w:type="paragraph" w:customStyle="1" w:styleId="85528C3522884D7F813144A53E0AAF267">
    <w:name w:val="85528C3522884D7F813144A53E0AAF267"/>
    <w:rsid w:val="00C77C37"/>
    <w:rPr>
      <w:rFonts w:eastAsiaTheme="minorHAnsi"/>
    </w:rPr>
  </w:style>
  <w:style w:type="paragraph" w:customStyle="1" w:styleId="1EE41ADA375442DB8F9E20E4F12D0EE77">
    <w:name w:val="1EE41ADA375442DB8F9E20E4F12D0EE77"/>
    <w:rsid w:val="00C77C37"/>
    <w:rPr>
      <w:rFonts w:eastAsiaTheme="minorHAnsi"/>
    </w:rPr>
  </w:style>
  <w:style w:type="paragraph" w:customStyle="1" w:styleId="83BE1CD5B9A94286861B71E3D1C467CF6">
    <w:name w:val="83BE1CD5B9A94286861B71E3D1C467CF6"/>
    <w:rsid w:val="00C77C37"/>
    <w:rPr>
      <w:rFonts w:eastAsiaTheme="minorHAnsi"/>
    </w:rPr>
  </w:style>
  <w:style w:type="paragraph" w:customStyle="1" w:styleId="AAD1B82A586246ED99E2C115301BB98E8">
    <w:name w:val="AAD1B82A586246ED99E2C115301BB98E8"/>
    <w:rsid w:val="00C77C37"/>
    <w:rPr>
      <w:rFonts w:eastAsiaTheme="minorHAnsi"/>
    </w:rPr>
  </w:style>
  <w:style w:type="paragraph" w:customStyle="1" w:styleId="85528C3522884D7F813144A53E0AAF268">
    <w:name w:val="85528C3522884D7F813144A53E0AAF268"/>
    <w:rsid w:val="00C77C37"/>
    <w:rPr>
      <w:rFonts w:eastAsiaTheme="minorHAnsi"/>
    </w:rPr>
  </w:style>
  <w:style w:type="paragraph" w:customStyle="1" w:styleId="1EE41ADA375442DB8F9E20E4F12D0EE78">
    <w:name w:val="1EE41ADA375442DB8F9E20E4F12D0EE78"/>
    <w:rsid w:val="00C77C37"/>
    <w:rPr>
      <w:rFonts w:eastAsiaTheme="minorHAnsi"/>
    </w:rPr>
  </w:style>
  <w:style w:type="paragraph" w:customStyle="1" w:styleId="83BE1CD5B9A94286861B71E3D1C467CF7">
    <w:name w:val="83BE1CD5B9A94286861B71E3D1C467CF7"/>
    <w:rsid w:val="00C77C37"/>
    <w:rPr>
      <w:rFonts w:eastAsiaTheme="minorHAnsi"/>
    </w:rPr>
  </w:style>
  <w:style w:type="paragraph" w:customStyle="1" w:styleId="AAD1B82A586246ED99E2C115301BB98E9">
    <w:name w:val="AAD1B82A586246ED99E2C115301BB98E9"/>
    <w:rsid w:val="00C77C37"/>
    <w:rPr>
      <w:rFonts w:eastAsiaTheme="minorHAnsi"/>
    </w:rPr>
  </w:style>
  <w:style w:type="paragraph" w:customStyle="1" w:styleId="85528C3522884D7F813144A53E0AAF269">
    <w:name w:val="85528C3522884D7F813144A53E0AAF269"/>
    <w:rsid w:val="00C77C37"/>
    <w:rPr>
      <w:rFonts w:eastAsiaTheme="minorHAnsi"/>
    </w:rPr>
  </w:style>
  <w:style w:type="paragraph" w:customStyle="1" w:styleId="1EE41ADA375442DB8F9E20E4F12D0EE79">
    <w:name w:val="1EE41ADA375442DB8F9E20E4F12D0EE79"/>
    <w:rsid w:val="00C77C37"/>
    <w:rPr>
      <w:rFonts w:eastAsiaTheme="minorHAnsi"/>
    </w:rPr>
  </w:style>
  <w:style w:type="paragraph" w:customStyle="1" w:styleId="83BE1CD5B9A94286861B71E3D1C467CF8">
    <w:name w:val="83BE1CD5B9A94286861B71E3D1C467CF8"/>
    <w:rsid w:val="00C77C37"/>
    <w:rPr>
      <w:rFonts w:eastAsiaTheme="minorHAnsi"/>
    </w:rPr>
  </w:style>
  <w:style w:type="paragraph" w:customStyle="1" w:styleId="AAD1B82A586246ED99E2C115301BB98E10">
    <w:name w:val="AAD1B82A586246ED99E2C115301BB98E10"/>
    <w:rsid w:val="00C77C37"/>
    <w:rPr>
      <w:rFonts w:eastAsiaTheme="minorHAnsi"/>
    </w:rPr>
  </w:style>
  <w:style w:type="paragraph" w:customStyle="1" w:styleId="85528C3522884D7F813144A53E0AAF2610">
    <w:name w:val="85528C3522884D7F813144A53E0AAF2610"/>
    <w:rsid w:val="00C77C37"/>
    <w:rPr>
      <w:rFonts w:eastAsiaTheme="minorHAnsi"/>
    </w:rPr>
  </w:style>
  <w:style w:type="paragraph" w:customStyle="1" w:styleId="1EE41ADA375442DB8F9E20E4F12D0EE710">
    <w:name w:val="1EE41ADA375442DB8F9E20E4F12D0EE710"/>
    <w:rsid w:val="00C77C37"/>
    <w:rPr>
      <w:rFonts w:eastAsiaTheme="minorHAnsi"/>
    </w:rPr>
  </w:style>
  <w:style w:type="paragraph" w:customStyle="1" w:styleId="83BE1CD5B9A94286861B71E3D1C467CF9">
    <w:name w:val="83BE1CD5B9A94286861B71E3D1C467CF9"/>
    <w:rsid w:val="00C77C37"/>
    <w:rPr>
      <w:rFonts w:eastAsiaTheme="minorHAnsi"/>
    </w:rPr>
  </w:style>
  <w:style w:type="paragraph" w:customStyle="1" w:styleId="AAD1B82A586246ED99E2C115301BB98E11">
    <w:name w:val="AAD1B82A586246ED99E2C115301BB98E11"/>
    <w:rsid w:val="00C77C37"/>
    <w:rPr>
      <w:rFonts w:eastAsiaTheme="minorHAnsi"/>
    </w:rPr>
  </w:style>
  <w:style w:type="paragraph" w:customStyle="1" w:styleId="85528C3522884D7F813144A53E0AAF2611">
    <w:name w:val="85528C3522884D7F813144A53E0AAF2611"/>
    <w:rsid w:val="00C77C37"/>
    <w:rPr>
      <w:rFonts w:eastAsiaTheme="minorHAnsi"/>
    </w:rPr>
  </w:style>
  <w:style w:type="paragraph" w:customStyle="1" w:styleId="1EE41ADA375442DB8F9E20E4F12D0EE711">
    <w:name w:val="1EE41ADA375442DB8F9E20E4F12D0EE711"/>
    <w:rsid w:val="00C77C37"/>
    <w:rPr>
      <w:rFonts w:eastAsiaTheme="minorHAnsi"/>
    </w:rPr>
  </w:style>
  <w:style w:type="paragraph" w:customStyle="1" w:styleId="83BE1CD5B9A94286861B71E3D1C467CF10">
    <w:name w:val="83BE1CD5B9A94286861B71E3D1C467CF10"/>
    <w:rsid w:val="00C77C37"/>
    <w:rPr>
      <w:rFonts w:eastAsiaTheme="minorHAnsi"/>
    </w:rPr>
  </w:style>
  <w:style w:type="paragraph" w:customStyle="1" w:styleId="AAD1B82A586246ED99E2C115301BB98E12">
    <w:name w:val="AAD1B82A586246ED99E2C115301BB98E12"/>
    <w:rsid w:val="00C77C37"/>
    <w:rPr>
      <w:rFonts w:eastAsiaTheme="minorHAnsi"/>
    </w:rPr>
  </w:style>
  <w:style w:type="paragraph" w:customStyle="1" w:styleId="85528C3522884D7F813144A53E0AAF2612">
    <w:name w:val="85528C3522884D7F813144A53E0AAF2612"/>
    <w:rsid w:val="00C77C37"/>
    <w:rPr>
      <w:rFonts w:eastAsiaTheme="minorHAnsi"/>
    </w:rPr>
  </w:style>
  <w:style w:type="paragraph" w:customStyle="1" w:styleId="1EE41ADA375442DB8F9E20E4F12D0EE712">
    <w:name w:val="1EE41ADA375442DB8F9E20E4F12D0EE712"/>
    <w:rsid w:val="00C77C37"/>
    <w:rPr>
      <w:rFonts w:eastAsiaTheme="minorHAnsi"/>
    </w:rPr>
  </w:style>
  <w:style w:type="paragraph" w:customStyle="1" w:styleId="83BE1CD5B9A94286861B71E3D1C467CF11">
    <w:name w:val="83BE1CD5B9A94286861B71E3D1C467CF11"/>
    <w:rsid w:val="00C77C37"/>
    <w:rPr>
      <w:rFonts w:eastAsiaTheme="minorHAnsi"/>
    </w:rPr>
  </w:style>
  <w:style w:type="paragraph" w:customStyle="1" w:styleId="AAD1B82A586246ED99E2C115301BB98E13">
    <w:name w:val="AAD1B82A586246ED99E2C115301BB98E13"/>
    <w:rsid w:val="00C77C37"/>
    <w:rPr>
      <w:rFonts w:eastAsiaTheme="minorHAnsi"/>
    </w:rPr>
  </w:style>
  <w:style w:type="paragraph" w:customStyle="1" w:styleId="85528C3522884D7F813144A53E0AAF2613">
    <w:name w:val="85528C3522884D7F813144A53E0AAF2613"/>
    <w:rsid w:val="00C77C37"/>
    <w:rPr>
      <w:rFonts w:eastAsiaTheme="minorHAnsi"/>
    </w:rPr>
  </w:style>
  <w:style w:type="paragraph" w:customStyle="1" w:styleId="1EE41ADA375442DB8F9E20E4F12D0EE713">
    <w:name w:val="1EE41ADA375442DB8F9E20E4F12D0EE713"/>
    <w:rsid w:val="00C77C37"/>
    <w:rPr>
      <w:rFonts w:eastAsiaTheme="minorHAnsi"/>
    </w:rPr>
  </w:style>
  <w:style w:type="paragraph" w:customStyle="1" w:styleId="83BE1CD5B9A94286861B71E3D1C467CF12">
    <w:name w:val="83BE1CD5B9A94286861B71E3D1C467CF12"/>
    <w:rsid w:val="00C77C37"/>
    <w:rPr>
      <w:rFonts w:eastAsiaTheme="minorHAnsi"/>
    </w:rPr>
  </w:style>
  <w:style w:type="paragraph" w:customStyle="1" w:styleId="AAD1B82A586246ED99E2C115301BB98E14">
    <w:name w:val="AAD1B82A586246ED99E2C115301BB98E14"/>
    <w:rsid w:val="00C77C37"/>
    <w:rPr>
      <w:rFonts w:eastAsiaTheme="minorHAnsi"/>
    </w:rPr>
  </w:style>
  <w:style w:type="paragraph" w:customStyle="1" w:styleId="85528C3522884D7F813144A53E0AAF2614">
    <w:name w:val="85528C3522884D7F813144A53E0AAF2614"/>
    <w:rsid w:val="00C77C37"/>
    <w:rPr>
      <w:rFonts w:eastAsiaTheme="minorHAnsi"/>
    </w:rPr>
  </w:style>
  <w:style w:type="paragraph" w:customStyle="1" w:styleId="1EE41ADA375442DB8F9E20E4F12D0EE714">
    <w:name w:val="1EE41ADA375442DB8F9E20E4F12D0EE714"/>
    <w:rsid w:val="00C77C37"/>
    <w:rPr>
      <w:rFonts w:eastAsiaTheme="minorHAnsi"/>
    </w:rPr>
  </w:style>
  <w:style w:type="paragraph" w:customStyle="1" w:styleId="83BE1CD5B9A94286861B71E3D1C467CF13">
    <w:name w:val="83BE1CD5B9A94286861B71E3D1C467CF13"/>
    <w:rsid w:val="00C77C37"/>
    <w:rPr>
      <w:rFonts w:eastAsiaTheme="minorHAnsi"/>
    </w:rPr>
  </w:style>
  <w:style w:type="paragraph" w:customStyle="1" w:styleId="AAD1B82A586246ED99E2C115301BB98E15">
    <w:name w:val="AAD1B82A586246ED99E2C115301BB98E15"/>
    <w:rsid w:val="00C77C37"/>
    <w:rPr>
      <w:rFonts w:eastAsiaTheme="minorHAnsi"/>
    </w:rPr>
  </w:style>
  <w:style w:type="paragraph" w:customStyle="1" w:styleId="85528C3522884D7F813144A53E0AAF2615">
    <w:name w:val="85528C3522884D7F813144A53E0AAF2615"/>
    <w:rsid w:val="00C77C37"/>
    <w:rPr>
      <w:rFonts w:eastAsiaTheme="minorHAnsi"/>
    </w:rPr>
  </w:style>
  <w:style w:type="paragraph" w:customStyle="1" w:styleId="1EE41ADA375442DB8F9E20E4F12D0EE715">
    <w:name w:val="1EE41ADA375442DB8F9E20E4F12D0EE715"/>
    <w:rsid w:val="00C77C37"/>
    <w:rPr>
      <w:rFonts w:eastAsiaTheme="minorHAnsi"/>
    </w:rPr>
  </w:style>
  <w:style w:type="paragraph" w:customStyle="1" w:styleId="86CC8A3088794AD2923E6F2FAD51E51F">
    <w:name w:val="86CC8A3088794AD2923E6F2FAD51E51F"/>
    <w:rsid w:val="00C77C37"/>
    <w:rPr>
      <w:rFonts w:eastAsiaTheme="minorHAnsi"/>
    </w:rPr>
  </w:style>
  <w:style w:type="paragraph" w:customStyle="1" w:styleId="454348235D89408A9E2D5D180A9BF9FB">
    <w:name w:val="454348235D89408A9E2D5D180A9BF9FB"/>
    <w:rsid w:val="00C77C37"/>
    <w:rPr>
      <w:rFonts w:eastAsiaTheme="minorHAnsi"/>
    </w:rPr>
  </w:style>
  <w:style w:type="paragraph" w:customStyle="1" w:styleId="EB52EC814BA646DAB265ADA9B03B7AF9">
    <w:name w:val="EB52EC814BA646DAB265ADA9B03B7AF9"/>
    <w:rsid w:val="00C77C37"/>
    <w:rPr>
      <w:rFonts w:eastAsiaTheme="minorHAnsi"/>
    </w:rPr>
  </w:style>
  <w:style w:type="paragraph" w:customStyle="1" w:styleId="83BE1CD5B9A94286861B71E3D1C467CF14">
    <w:name w:val="83BE1CD5B9A94286861B71E3D1C467CF14"/>
    <w:rsid w:val="00C77C37"/>
    <w:rPr>
      <w:rFonts w:eastAsiaTheme="minorHAnsi"/>
    </w:rPr>
  </w:style>
  <w:style w:type="paragraph" w:customStyle="1" w:styleId="AAD1B82A586246ED99E2C115301BB98E16">
    <w:name w:val="AAD1B82A586246ED99E2C115301BB98E16"/>
    <w:rsid w:val="00C77C37"/>
    <w:rPr>
      <w:rFonts w:eastAsiaTheme="minorHAnsi"/>
    </w:rPr>
  </w:style>
  <w:style w:type="paragraph" w:customStyle="1" w:styleId="85528C3522884D7F813144A53E0AAF2616">
    <w:name w:val="85528C3522884D7F813144A53E0AAF2616"/>
    <w:rsid w:val="00C77C37"/>
    <w:rPr>
      <w:rFonts w:eastAsiaTheme="minorHAnsi"/>
    </w:rPr>
  </w:style>
  <w:style w:type="paragraph" w:customStyle="1" w:styleId="1EE41ADA375442DB8F9E20E4F12D0EE716">
    <w:name w:val="1EE41ADA375442DB8F9E20E4F12D0EE716"/>
    <w:rsid w:val="00C77C37"/>
    <w:rPr>
      <w:rFonts w:eastAsiaTheme="minorHAnsi"/>
    </w:rPr>
  </w:style>
  <w:style w:type="paragraph" w:customStyle="1" w:styleId="86CC8A3088794AD2923E6F2FAD51E51F1">
    <w:name w:val="86CC8A3088794AD2923E6F2FAD51E51F1"/>
    <w:rsid w:val="00C77C37"/>
    <w:rPr>
      <w:rFonts w:eastAsiaTheme="minorHAnsi"/>
    </w:rPr>
  </w:style>
  <w:style w:type="paragraph" w:customStyle="1" w:styleId="454348235D89408A9E2D5D180A9BF9FB1">
    <w:name w:val="454348235D89408A9E2D5D180A9BF9FB1"/>
    <w:rsid w:val="00C77C37"/>
    <w:rPr>
      <w:rFonts w:eastAsiaTheme="minorHAnsi"/>
    </w:rPr>
  </w:style>
  <w:style w:type="paragraph" w:customStyle="1" w:styleId="EB52EC814BA646DAB265ADA9B03B7AF91">
    <w:name w:val="EB52EC814BA646DAB265ADA9B03B7AF91"/>
    <w:rsid w:val="00C77C37"/>
    <w:rPr>
      <w:rFonts w:eastAsiaTheme="minorHAnsi"/>
    </w:rPr>
  </w:style>
  <w:style w:type="paragraph" w:customStyle="1" w:styleId="83BE1CD5B9A94286861B71E3D1C467CF15">
    <w:name w:val="83BE1CD5B9A94286861B71E3D1C467CF15"/>
    <w:rsid w:val="00C77C37"/>
    <w:rPr>
      <w:rFonts w:eastAsiaTheme="minorHAnsi"/>
    </w:rPr>
  </w:style>
  <w:style w:type="paragraph" w:customStyle="1" w:styleId="AAD1B82A586246ED99E2C115301BB98E17">
    <w:name w:val="AAD1B82A586246ED99E2C115301BB98E17"/>
    <w:rsid w:val="00C77C37"/>
    <w:rPr>
      <w:rFonts w:eastAsiaTheme="minorHAnsi"/>
    </w:rPr>
  </w:style>
  <w:style w:type="paragraph" w:customStyle="1" w:styleId="85528C3522884D7F813144A53E0AAF2617">
    <w:name w:val="85528C3522884D7F813144A53E0AAF2617"/>
    <w:rsid w:val="00C77C37"/>
    <w:rPr>
      <w:rFonts w:eastAsiaTheme="minorHAnsi"/>
    </w:rPr>
  </w:style>
  <w:style w:type="paragraph" w:customStyle="1" w:styleId="1EE41ADA375442DB8F9E20E4F12D0EE717">
    <w:name w:val="1EE41ADA375442DB8F9E20E4F12D0EE717"/>
    <w:rsid w:val="00C77C37"/>
    <w:rPr>
      <w:rFonts w:eastAsiaTheme="minorHAnsi"/>
    </w:rPr>
  </w:style>
  <w:style w:type="paragraph" w:customStyle="1" w:styleId="86CC8A3088794AD2923E6F2FAD51E51F2">
    <w:name w:val="86CC8A3088794AD2923E6F2FAD51E51F2"/>
    <w:rsid w:val="00C77C37"/>
    <w:rPr>
      <w:rFonts w:eastAsiaTheme="minorHAnsi"/>
    </w:rPr>
  </w:style>
  <w:style w:type="paragraph" w:customStyle="1" w:styleId="454348235D89408A9E2D5D180A9BF9FB2">
    <w:name w:val="454348235D89408A9E2D5D180A9BF9FB2"/>
    <w:rsid w:val="00C77C37"/>
    <w:rPr>
      <w:rFonts w:eastAsiaTheme="minorHAnsi"/>
    </w:rPr>
  </w:style>
  <w:style w:type="paragraph" w:customStyle="1" w:styleId="EB52EC814BA646DAB265ADA9B03B7AF92">
    <w:name w:val="EB52EC814BA646DAB265ADA9B03B7AF92"/>
    <w:rsid w:val="00C77C37"/>
    <w:rPr>
      <w:rFonts w:eastAsiaTheme="minorHAnsi"/>
    </w:rPr>
  </w:style>
  <w:style w:type="paragraph" w:customStyle="1" w:styleId="83BE1CD5B9A94286861B71E3D1C467CF16">
    <w:name w:val="83BE1CD5B9A94286861B71E3D1C467CF16"/>
    <w:rsid w:val="00C77C37"/>
    <w:rPr>
      <w:rFonts w:eastAsiaTheme="minorHAnsi"/>
    </w:rPr>
  </w:style>
  <w:style w:type="paragraph" w:customStyle="1" w:styleId="AAD1B82A586246ED99E2C115301BB98E18">
    <w:name w:val="AAD1B82A586246ED99E2C115301BB98E18"/>
    <w:rsid w:val="00C77C37"/>
    <w:rPr>
      <w:rFonts w:eastAsiaTheme="minorHAnsi"/>
    </w:rPr>
  </w:style>
  <w:style w:type="paragraph" w:customStyle="1" w:styleId="85528C3522884D7F813144A53E0AAF2618">
    <w:name w:val="85528C3522884D7F813144A53E0AAF2618"/>
    <w:rsid w:val="00C77C37"/>
    <w:rPr>
      <w:rFonts w:eastAsiaTheme="minorHAnsi"/>
    </w:rPr>
  </w:style>
  <w:style w:type="paragraph" w:customStyle="1" w:styleId="1EE41ADA375442DB8F9E20E4F12D0EE718">
    <w:name w:val="1EE41ADA375442DB8F9E20E4F12D0EE718"/>
    <w:rsid w:val="00C77C37"/>
    <w:rPr>
      <w:rFonts w:eastAsiaTheme="minorHAnsi"/>
    </w:rPr>
  </w:style>
  <w:style w:type="paragraph" w:customStyle="1" w:styleId="86CC8A3088794AD2923E6F2FAD51E51F3">
    <w:name w:val="86CC8A3088794AD2923E6F2FAD51E51F3"/>
    <w:rsid w:val="00C77C37"/>
    <w:rPr>
      <w:rFonts w:eastAsiaTheme="minorHAnsi"/>
    </w:rPr>
  </w:style>
  <w:style w:type="paragraph" w:customStyle="1" w:styleId="454348235D89408A9E2D5D180A9BF9FB3">
    <w:name w:val="454348235D89408A9E2D5D180A9BF9FB3"/>
    <w:rsid w:val="00C77C37"/>
    <w:rPr>
      <w:rFonts w:eastAsiaTheme="minorHAnsi"/>
    </w:rPr>
  </w:style>
  <w:style w:type="paragraph" w:customStyle="1" w:styleId="EB52EC814BA646DAB265ADA9B03B7AF93">
    <w:name w:val="EB52EC814BA646DAB265ADA9B03B7AF93"/>
    <w:rsid w:val="00C77C37"/>
    <w:rPr>
      <w:rFonts w:eastAsiaTheme="minorHAnsi"/>
    </w:rPr>
  </w:style>
  <w:style w:type="paragraph" w:customStyle="1" w:styleId="83BE1CD5B9A94286861B71E3D1C467CF17">
    <w:name w:val="83BE1CD5B9A94286861B71E3D1C467CF17"/>
    <w:rsid w:val="00C77C37"/>
    <w:rPr>
      <w:rFonts w:eastAsiaTheme="minorHAnsi"/>
    </w:rPr>
  </w:style>
  <w:style w:type="paragraph" w:customStyle="1" w:styleId="8DA8A2E9B3B641ADB4FD38D3C6252A33">
    <w:name w:val="8DA8A2E9B3B641ADB4FD38D3C6252A33"/>
    <w:rsid w:val="00C77C37"/>
    <w:rPr>
      <w:rFonts w:eastAsiaTheme="minorHAnsi"/>
    </w:rPr>
  </w:style>
  <w:style w:type="paragraph" w:customStyle="1" w:styleId="AAD1B82A586246ED99E2C115301BB98E19">
    <w:name w:val="AAD1B82A586246ED99E2C115301BB98E19"/>
    <w:rsid w:val="00C77C37"/>
    <w:rPr>
      <w:rFonts w:eastAsiaTheme="minorHAnsi"/>
    </w:rPr>
  </w:style>
  <w:style w:type="paragraph" w:customStyle="1" w:styleId="85528C3522884D7F813144A53E0AAF2619">
    <w:name w:val="85528C3522884D7F813144A53E0AAF2619"/>
    <w:rsid w:val="00C77C37"/>
    <w:rPr>
      <w:rFonts w:eastAsiaTheme="minorHAnsi"/>
    </w:rPr>
  </w:style>
  <w:style w:type="paragraph" w:customStyle="1" w:styleId="1EE41ADA375442DB8F9E20E4F12D0EE719">
    <w:name w:val="1EE41ADA375442DB8F9E20E4F12D0EE719"/>
    <w:rsid w:val="00C77C37"/>
    <w:rPr>
      <w:rFonts w:eastAsiaTheme="minorHAnsi"/>
    </w:rPr>
  </w:style>
  <w:style w:type="paragraph" w:customStyle="1" w:styleId="86CC8A3088794AD2923E6F2FAD51E51F4">
    <w:name w:val="86CC8A3088794AD2923E6F2FAD51E51F4"/>
    <w:rsid w:val="00C77C37"/>
    <w:rPr>
      <w:rFonts w:eastAsiaTheme="minorHAnsi"/>
    </w:rPr>
  </w:style>
  <w:style w:type="paragraph" w:customStyle="1" w:styleId="454348235D89408A9E2D5D180A9BF9FB4">
    <w:name w:val="454348235D89408A9E2D5D180A9BF9FB4"/>
    <w:rsid w:val="00C77C37"/>
    <w:rPr>
      <w:rFonts w:eastAsiaTheme="minorHAnsi"/>
    </w:rPr>
  </w:style>
  <w:style w:type="paragraph" w:customStyle="1" w:styleId="EB52EC814BA646DAB265ADA9B03B7AF94">
    <w:name w:val="EB52EC814BA646DAB265ADA9B03B7AF94"/>
    <w:rsid w:val="00C77C37"/>
    <w:rPr>
      <w:rFonts w:eastAsiaTheme="minorHAnsi"/>
    </w:rPr>
  </w:style>
  <w:style w:type="paragraph" w:customStyle="1" w:styleId="83BE1CD5B9A94286861B71E3D1C467CF18">
    <w:name w:val="83BE1CD5B9A94286861B71E3D1C467CF18"/>
    <w:rsid w:val="00C77C37"/>
    <w:rPr>
      <w:rFonts w:eastAsiaTheme="minorHAnsi"/>
    </w:rPr>
  </w:style>
  <w:style w:type="paragraph" w:customStyle="1" w:styleId="8DA8A2E9B3B641ADB4FD38D3C6252A331">
    <w:name w:val="8DA8A2E9B3B641ADB4FD38D3C6252A331"/>
    <w:rsid w:val="00C77C37"/>
    <w:rPr>
      <w:rFonts w:eastAsiaTheme="minorHAnsi"/>
    </w:rPr>
  </w:style>
  <w:style w:type="paragraph" w:customStyle="1" w:styleId="7D79FE3E46FD43C8942396D846CDCD8B">
    <w:name w:val="7D79FE3E46FD43C8942396D846CDCD8B"/>
    <w:rsid w:val="00C77C37"/>
    <w:rPr>
      <w:rFonts w:eastAsiaTheme="minorHAnsi"/>
    </w:rPr>
  </w:style>
  <w:style w:type="paragraph" w:customStyle="1" w:styleId="D649630393D7408FB01EB1436B5ACCE1">
    <w:name w:val="D649630393D7408FB01EB1436B5ACCE1"/>
    <w:rsid w:val="00C77C37"/>
    <w:rPr>
      <w:rFonts w:eastAsiaTheme="minorHAnsi"/>
    </w:rPr>
  </w:style>
  <w:style w:type="paragraph" w:customStyle="1" w:styleId="9DF844EB082C433EAB14389AFF16E635">
    <w:name w:val="9DF844EB082C433EAB14389AFF16E635"/>
    <w:rsid w:val="00C77C37"/>
  </w:style>
  <w:style w:type="paragraph" w:customStyle="1" w:styleId="278301AE349B475986C490667989233B">
    <w:name w:val="278301AE349B475986C490667989233B"/>
    <w:rsid w:val="00C77C37"/>
  </w:style>
  <w:style w:type="paragraph" w:customStyle="1" w:styleId="72764F312B224077829A27C8B99CA298">
    <w:name w:val="72764F312B224077829A27C8B99CA298"/>
    <w:rsid w:val="00C77C37"/>
  </w:style>
  <w:style w:type="paragraph" w:customStyle="1" w:styleId="738FBC34F9574308A0FEF7E5205BB62D">
    <w:name w:val="738FBC34F9574308A0FEF7E5205BB62D"/>
    <w:rsid w:val="00C77C37"/>
  </w:style>
  <w:style w:type="paragraph" w:customStyle="1" w:styleId="AAD1B82A586246ED99E2C115301BB98E20">
    <w:name w:val="AAD1B82A586246ED99E2C115301BB98E20"/>
    <w:rsid w:val="00C77C37"/>
    <w:rPr>
      <w:rFonts w:eastAsiaTheme="minorHAnsi"/>
    </w:rPr>
  </w:style>
  <w:style w:type="paragraph" w:customStyle="1" w:styleId="85528C3522884D7F813144A53E0AAF2620">
    <w:name w:val="85528C3522884D7F813144A53E0AAF2620"/>
    <w:rsid w:val="00C77C37"/>
    <w:rPr>
      <w:rFonts w:eastAsiaTheme="minorHAnsi"/>
    </w:rPr>
  </w:style>
  <w:style w:type="paragraph" w:customStyle="1" w:styleId="1EE41ADA375442DB8F9E20E4F12D0EE720">
    <w:name w:val="1EE41ADA375442DB8F9E20E4F12D0EE720"/>
    <w:rsid w:val="00C77C37"/>
    <w:rPr>
      <w:rFonts w:eastAsiaTheme="minorHAnsi"/>
    </w:rPr>
  </w:style>
  <w:style w:type="paragraph" w:customStyle="1" w:styleId="86CC8A3088794AD2923E6F2FAD51E51F5">
    <w:name w:val="86CC8A3088794AD2923E6F2FAD51E51F5"/>
    <w:rsid w:val="00C77C37"/>
    <w:rPr>
      <w:rFonts w:eastAsiaTheme="minorHAnsi"/>
    </w:rPr>
  </w:style>
  <w:style w:type="paragraph" w:customStyle="1" w:styleId="454348235D89408A9E2D5D180A9BF9FB5">
    <w:name w:val="454348235D89408A9E2D5D180A9BF9FB5"/>
    <w:rsid w:val="00C77C37"/>
    <w:rPr>
      <w:rFonts w:eastAsiaTheme="minorHAnsi"/>
    </w:rPr>
  </w:style>
  <w:style w:type="paragraph" w:customStyle="1" w:styleId="EB52EC814BA646DAB265ADA9B03B7AF95">
    <w:name w:val="EB52EC814BA646DAB265ADA9B03B7AF95"/>
    <w:rsid w:val="00C77C37"/>
    <w:rPr>
      <w:rFonts w:eastAsiaTheme="minorHAnsi"/>
    </w:rPr>
  </w:style>
  <w:style w:type="paragraph" w:customStyle="1" w:styleId="83BE1CD5B9A94286861B71E3D1C467CF19">
    <w:name w:val="83BE1CD5B9A94286861B71E3D1C467CF19"/>
    <w:rsid w:val="00C77C37"/>
    <w:rPr>
      <w:rFonts w:eastAsiaTheme="minorHAnsi"/>
    </w:rPr>
  </w:style>
  <w:style w:type="paragraph" w:customStyle="1" w:styleId="738FBC34F9574308A0FEF7E5205BB62D1">
    <w:name w:val="738FBC34F9574308A0FEF7E5205BB62D1"/>
    <w:rsid w:val="00C77C37"/>
    <w:rPr>
      <w:rFonts w:eastAsiaTheme="minorHAnsi"/>
    </w:rPr>
  </w:style>
  <w:style w:type="paragraph" w:customStyle="1" w:styleId="0E155B93E30D4583B78280E7C05FC0C3">
    <w:name w:val="0E155B93E30D4583B78280E7C05FC0C3"/>
    <w:rsid w:val="00C77C37"/>
    <w:rPr>
      <w:rFonts w:eastAsiaTheme="minorHAnsi"/>
    </w:rPr>
  </w:style>
  <w:style w:type="paragraph" w:customStyle="1" w:styleId="7D79FE3E46FD43C8942396D846CDCD8B1">
    <w:name w:val="7D79FE3E46FD43C8942396D846CDCD8B1"/>
    <w:rsid w:val="00C77C37"/>
    <w:rPr>
      <w:rFonts w:eastAsiaTheme="minorHAnsi"/>
    </w:rPr>
  </w:style>
  <w:style w:type="paragraph" w:customStyle="1" w:styleId="D649630393D7408FB01EB1436B5ACCE11">
    <w:name w:val="D649630393D7408FB01EB1436B5ACCE11"/>
    <w:rsid w:val="00C77C37"/>
    <w:rPr>
      <w:rFonts w:eastAsiaTheme="minorHAnsi"/>
    </w:rPr>
  </w:style>
  <w:style w:type="paragraph" w:customStyle="1" w:styleId="F42ACFF795D14819A027EF73D2EF5033">
    <w:name w:val="F42ACFF795D14819A027EF73D2EF5033"/>
    <w:rsid w:val="00C77C37"/>
  </w:style>
  <w:style w:type="paragraph" w:customStyle="1" w:styleId="D936585C0F2A48A69671AC771B8E6DAA">
    <w:name w:val="D936585C0F2A48A69671AC771B8E6DAA"/>
    <w:rsid w:val="00C77C37"/>
  </w:style>
  <w:style w:type="paragraph" w:customStyle="1" w:styleId="484BCDD2FB3440ACA13CDE9E49833F4C">
    <w:name w:val="484BCDD2FB3440ACA13CDE9E49833F4C"/>
    <w:rsid w:val="00C77C37"/>
  </w:style>
  <w:style w:type="paragraph" w:customStyle="1" w:styleId="947CDDBE88974218AD3282AE724C5909">
    <w:name w:val="947CDDBE88974218AD3282AE724C5909"/>
    <w:rsid w:val="00C77C37"/>
  </w:style>
  <w:style w:type="paragraph" w:customStyle="1" w:styleId="8925DE37C4314211B0F24DF9AA3CC9C5">
    <w:name w:val="8925DE37C4314211B0F24DF9AA3CC9C5"/>
    <w:rsid w:val="00C77C37"/>
  </w:style>
  <w:style w:type="paragraph" w:customStyle="1" w:styleId="60E827F8DD314CD1BC4B1BA7255E7377">
    <w:name w:val="60E827F8DD314CD1BC4B1BA7255E7377"/>
    <w:rsid w:val="00C77C37"/>
  </w:style>
  <w:style w:type="paragraph" w:customStyle="1" w:styleId="F492E8441BC642C196C9DDAAE6B2C95E">
    <w:name w:val="F492E8441BC642C196C9DDAAE6B2C95E"/>
    <w:rsid w:val="00C77C37"/>
  </w:style>
  <w:style w:type="paragraph" w:customStyle="1" w:styleId="AAD1B82A586246ED99E2C115301BB98E21">
    <w:name w:val="AAD1B82A586246ED99E2C115301BB98E21"/>
    <w:rsid w:val="00C77C37"/>
    <w:rPr>
      <w:rFonts w:eastAsiaTheme="minorHAnsi"/>
    </w:rPr>
  </w:style>
  <w:style w:type="paragraph" w:customStyle="1" w:styleId="85528C3522884D7F813144A53E0AAF2621">
    <w:name w:val="85528C3522884D7F813144A53E0AAF2621"/>
    <w:rsid w:val="00C77C37"/>
    <w:rPr>
      <w:rFonts w:eastAsiaTheme="minorHAnsi"/>
    </w:rPr>
  </w:style>
  <w:style w:type="paragraph" w:customStyle="1" w:styleId="1EE41ADA375442DB8F9E20E4F12D0EE721">
    <w:name w:val="1EE41ADA375442DB8F9E20E4F12D0EE721"/>
    <w:rsid w:val="00C77C37"/>
    <w:rPr>
      <w:rFonts w:eastAsiaTheme="minorHAnsi"/>
    </w:rPr>
  </w:style>
  <w:style w:type="paragraph" w:customStyle="1" w:styleId="86CC8A3088794AD2923E6F2FAD51E51F6">
    <w:name w:val="86CC8A3088794AD2923E6F2FAD51E51F6"/>
    <w:rsid w:val="00C77C37"/>
    <w:rPr>
      <w:rFonts w:eastAsiaTheme="minorHAnsi"/>
    </w:rPr>
  </w:style>
  <w:style w:type="paragraph" w:customStyle="1" w:styleId="454348235D89408A9E2D5D180A9BF9FB6">
    <w:name w:val="454348235D89408A9E2D5D180A9BF9FB6"/>
    <w:rsid w:val="00C77C37"/>
    <w:rPr>
      <w:rFonts w:eastAsiaTheme="minorHAnsi"/>
    </w:rPr>
  </w:style>
  <w:style w:type="paragraph" w:customStyle="1" w:styleId="EB52EC814BA646DAB265ADA9B03B7AF96">
    <w:name w:val="EB52EC814BA646DAB265ADA9B03B7AF96"/>
    <w:rsid w:val="00C77C37"/>
    <w:rPr>
      <w:rFonts w:eastAsiaTheme="minorHAnsi"/>
    </w:rPr>
  </w:style>
  <w:style w:type="paragraph" w:customStyle="1" w:styleId="83BE1CD5B9A94286861B71E3D1C467CF20">
    <w:name w:val="83BE1CD5B9A94286861B71E3D1C467CF20"/>
    <w:rsid w:val="00C77C37"/>
    <w:rPr>
      <w:rFonts w:eastAsiaTheme="minorHAnsi"/>
    </w:rPr>
  </w:style>
  <w:style w:type="paragraph" w:customStyle="1" w:styleId="738FBC34F9574308A0FEF7E5205BB62D2">
    <w:name w:val="738FBC34F9574308A0FEF7E5205BB62D2"/>
    <w:rsid w:val="00C77C37"/>
    <w:rPr>
      <w:rFonts w:eastAsiaTheme="minorHAnsi"/>
    </w:rPr>
  </w:style>
  <w:style w:type="paragraph" w:customStyle="1" w:styleId="0E155B93E30D4583B78280E7C05FC0C31">
    <w:name w:val="0E155B93E30D4583B78280E7C05FC0C31"/>
    <w:rsid w:val="00C77C37"/>
    <w:rPr>
      <w:rFonts w:eastAsiaTheme="minorHAnsi"/>
    </w:rPr>
  </w:style>
  <w:style w:type="paragraph" w:customStyle="1" w:styleId="7D79FE3E46FD43C8942396D846CDCD8B2">
    <w:name w:val="7D79FE3E46FD43C8942396D846CDCD8B2"/>
    <w:rsid w:val="00C77C37"/>
    <w:rPr>
      <w:rFonts w:eastAsiaTheme="minorHAnsi"/>
    </w:rPr>
  </w:style>
  <w:style w:type="paragraph" w:customStyle="1" w:styleId="D649630393D7408FB01EB1436B5ACCE12">
    <w:name w:val="D649630393D7408FB01EB1436B5ACCE12"/>
    <w:rsid w:val="00C77C37"/>
    <w:rPr>
      <w:rFonts w:eastAsiaTheme="minorHAnsi"/>
    </w:rPr>
  </w:style>
  <w:style w:type="paragraph" w:customStyle="1" w:styleId="AD063C94173F4009824F8252E620A164">
    <w:name w:val="AD063C94173F4009824F8252E620A164"/>
    <w:rsid w:val="00C77C37"/>
  </w:style>
  <w:style w:type="paragraph" w:customStyle="1" w:styleId="AAD1B82A586246ED99E2C115301BB98E22">
    <w:name w:val="AAD1B82A586246ED99E2C115301BB98E22"/>
    <w:rsid w:val="00C77C37"/>
    <w:rPr>
      <w:rFonts w:eastAsiaTheme="minorHAnsi"/>
    </w:rPr>
  </w:style>
  <w:style w:type="paragraph" w:customStyle="1" w:styleId="85528C3522884D7F813144A53E0AAF2622">
    <w:name w:val="85528C3522884D7F813144A53E0AAF2622"/>
    <w:rsid w:val="00C77C37"/>
    <w:rPr>
      <w:rFonts w:eastAsiaTheme="minorHAnsi"/>
    </w:rPr>
  </w:style>
  <w:style w:type="paragraph" w:customStyle="1" w:styleId="1EE41ADA375442DB8F9E20E4F12D0EE722">
    <w:name w:val="1EE41ADA375442DB8F9E20E4F12D0EE722"/>
    <w:rsid w:val="00C77C37"/>
    <w:rPr>
      <w:rFonts w:eastAsiaTheme="minorHAnsi"/>
    </w:rPr>
  </w:style>
  <w:style w:type="paragraph" w:customStyle="1" w:styleId="86CC8A3088794AD2923E6F2FAD51E51F7">
    <w:name w:val="86CC8A3088794AD2923E6F2FAD51E51F7"/>
    <w:rsid w:val="00C77C37"/>
    <w:rPr>
      <w:rFonts w:eastAsiaTheme="minorHAnsi"/>
    </w:rPr>
  </w:style>
  <w:style w:type="paragraph" w:customStyle="1" w:styleId="454348235D89408A9E2D5D180A9BF9FB7">
    <w:name w:val="454348235D89408A9E2D5D180A9BF9FB7"/>
    <w:rsid w:val="00C77C37"/>
    <w:rPr>
      <w:rFonts w:eastAsiaTheme="minorHAnsi"/>
    </w:rPr>
  </w:style>
  <w:style w:type="paragraph" w:customStyle="1" w:styleId="EB52EC814BA646DAB265ADA9B03B7AF97">
    <w:name w:val="EB52EC814BA646DAB265ADA9B03B7AF97"/>
    <w:rsid w:val="00C77C37"/>
    <w:rPr>
      <w:rFonts w:eastAsiaTheme="minorHAnsi"/>
    </w:rPr>
  </w:style>
  <w:style w:type="paragraph" w:customStyle="1" w:styleId="83BE1CD5B9A94286861B71E3D1C467CF21">
    <w:name w:val="83BE1CD5B9A94286861B71E3D1C467CF21"/>
    <w:rsid w:val="00C77C37"/>
    <w:rPr>
      <w:rFonts w:eastAsiaTheme="minorHAnsi"/>
    </w:rPr>
  </w:style>
  <w:style w:type="paragraph" w:customStyle="1" w:styleId="738FBC34F9574308A0FEF7E5205BB62D3">
    <w:name w:val="738FBC34F9574308A0FEF7E5205BB62D3"/>
    <w:rsid w:val="00C77C37"/>
    <w:rPr>
      <w:rFonts w:eastAsiaTheme="minorHAnsi"/>
    </w:rPr>
  </w:style>
  <w:style w:type="paragraph" w:customStyle="1" w:styleId="0E155B93E30D4583B78280E7C05FC0C32">
    <w:name w:val="0E155B93E30D4583B78280E7C05FC0C32"/>
    <w:rsid w:val="00C77C37"/>
    <w:rPr>
      <w:rFonts w:eastAsiaTheme="minorHAnsi"/>
    </w:rPr>
  </w:style>
  <w:style w:type="paragraph" w:customStyle="1" w:styleId="7D79FE3E46FD43C8942396D846CDCD8B3">
    <w:name w:val="7D79FE3E46FD43C8942396D846CDCD8B3"/>
    <w:rsid w:val="00C77C37"/>
    <w:rPr>
      <w:rFonts w:eastAsiaTheme="minorHAnsi"/>
    </w:rPr>
  </w:style>
  <w:style w:type="paragraph" w:customStyle="1" w:styleId="D649630393D7408FB01EB1436B5ACCE13">
    <w:name w:val="D649630393D7408FB01EB1436B5ACCE13"/>
    <w:rsid w:val="00C77C37"/>
    <w:rPr>
      <w:rFonts w:eastAsiaTheme="minorHAnsi"/>
    </w:rPr>
  </w:style>
  <w:style w:type="paragraph" w:customStyle="1" w:styleId="AD063C94173F4009824F8252E620A1641">
    <w:name w:val="AD063C94173F4009824F8252E620A1641"/>
    <w:rsid w:val="00C77C37"/>
    <w:rPr>
      <w:rFonts w:eastAsiaTheme="minorHAnsi"/>
    </w:rPr>
  </w:style>
  <w:style w:type="paragraph" w:customStyle="1" w:styleId="947CDDBE88974218AD3282AE724C59091">
    <w:name w:val="947CDDBE88974218AD3282AE724C59091"/>
    <w:rsid w:val="00C77C37"/>
    <w:rPr>
      <w:rFonts w:eastAsiaTheme="minorHAnsi"/>
    </w:rPr>
  </w:style>
  <w:style w:type="paragraph" w:customStyle="1" w:styleId="5CEFD8658375422CBCE4D087C3A1F7B6">
    <w:name w:val="5CEFD8658375422CBCE4D087C3A1F7B6"/>
    <w:rsid w:val="00C77C37"/>
  </w:style>
  <w:style w:type="paragraph" w:customStyle="1" w:styleId="B3B46253A2B84FE29AE663A40E0FFFD3">
    <w:name w:val="B3B46253A2B84FE29AE663A40E0FFFD3"/>
    <w:rsid w:val="00C77C37"/>
  </w:style>
  <w:style w:type="paragraph" w:customStyle="1" w:styleId="9F408C2AAC4B4D7192C45827766D6AE5">
    <w:name w:val="9F408C2AAC4B4D7192C45827766D6AE5"/>
    <w:rsid w:val="00C77C37"/>
  </w:style>
  <w:style w:type="paragraph" w:customStyle="1" w:styleId="F80DB185269D404785C2762BDB808B8F">
    <w:name w:val="F80DB185269D404785C2762BDB808B8F"/>
    <w:rsid w:val="00C77C37"/>
  </w:style>
  <w:style w:type="paragraph" w:customStyle="1" w:styleId="DDC664C73A8B4479B54C58CB979880A9">
    <w:name w:val="DDC664C73A8B4479B54C58CB979880A9"/>
    <w:rsid w:val="00C77C37"/>
  </w:style>
  <w:style w:type="paragraph" w:customStyle="1" w:styleId="E96DD2D4253242B983C07E60B4BB799F">
    <w:name w:val="E96DD2D4253242B983C07E60B4BB799F"/>
    <w:rsid w:val="00C77C37"/>
  </w:style>
  <w:style w:type="paragraph" w:customStyle="1" w:styleId="F822F581FCDE40CC906BD5EEF472F3F6">
    <w:name w:val="F822F581FCDE40CC906BD5EEF472F3F6"/>
    <w:rsid w:val="00C77C37"/>
  </w:style>
  <w:style w:type="paragraph" w:customStyle="1" w:styleId="AAD1B82A586246ED99E2C115301BB98E23">
    <w:name w:val="AAD1B82A586246ED99E2C115301BB98E23"/>
    <w:rsid w:val="00C77C37"/>
    <w:rPr>
      <w:rFonts w:eastAsiaTheme="minorHAnsi"/>
    </w:rPr>
  </w:style>
  <w:style w:type="paragraph" w:customStyle="1" w:styleId="85528C3522884D7F813144A53E0AAF2623">
    <w:name w:val="85528C3522884D7F813144A53E0AAF2623"/>
    <w:rsid w:val="00C77C37"/>
    <w:rPr>
      <w:rFonts w:eastAsiaTheme="minorHAnsi"/>
    </w:rPr>
  </w:style>
  <w:style w:type="paragraph" w:customStyle="1" w:styleId="1EE41ADA375442DB8F9E20E4F12D0EE723">
    <w:name w:val="1EE41ADA375442DB8F9E20E4F12D0EE723"/>
    <w:rsid w:val="00C77C37"/>
    <w:rPr>
      <w:rFonts w:eastAsiaTheme="minorHAnsi"/>
    </w:rPr>
  </w:style>
  <w:style w:type="paragraph" w:customStyle="1" w:styleId="454348235D89408A9E2D5D180A9BF9FB8">
    <w:name w:val="454348235D89408A9E2D5D180A9BF9FB8"/>
    <w:rsid w:val="00C77C37"/>
    <w:rPr>
      <w:rFonts w:eastAsiaTheme="minorHAnsi"/>
    </w:rPr>
  </w:style>
  <w:style w:type="paragraph" w:customStyle="1" w:styleId="EB52EC814BA646DAB265ADA9B03B7AF98">
    <w:name w:val="EB52EC814BA646DAB265ADA9B03B7AF98"/>
    <w:rsid w:val="00C77C37"/>
    <w:rPr>
      <w:rFonts w:eastAsiaTheme="minorHAnsi"/>
    </w:rPr>
  </w:style>
  <w:style w:type="paragraph" w:customStyle="1" w:styleId="83BE1CD5B9A94286861B71E3D1C467CF22">
    <w:name w:val="83BE1CD5B9A94286861B71E3D1C467CF22"/>
    <w:rsid w:val="00C77C37"/>
    <w:rPr>
      <w:rFonts w:eastAsiaTheme="minorHAnsi"/>
    </w:rPr>
  </w:style>
  <w:style w:type="paragraph" w:customStyle="1" w:styleId="738FBC34F9574308A0FEF7E5205BB62D4">
    <w:name w:val="738FBC34F9574308A0FEF7E5205BB62D4"/>
    <w:rsid w:val="00C77C37"/>
    <w:rPr>
      <w:rFonts w:eastAsiaTheme="minorHAnsi"/>
    </w:rPr>
  </w:style>
  <w:style w:type="paragraph" w:customStyle="1" w:styleId="0E155B93E30D4583B78280E7C05FC0C33">
    <w:name w:val="0E155B93E30D4583B78280E7C05FC0C33"/>
    <w:rsid w:val="00C77C37"/>
    <w:rPr>
      <w:rFonts w:eastAsiaTheme="minorHAnsi"/>
    </w:rPr>
  </w:style>
  <w:style w:type="paragraph" w:customStyle="1" w:styleId="7D79FE3E46FD43C8942396D846CDCD8B4">
    <w:name w:val="7D79FE3E46FD43C8942396D846CDCD8B4"/>
    <w:rsid w:val="00C77C37"/>
    <w:rPr>
      <w:rFonts w:eastAsiaTheme="minorHAnsi"/>
    </w:rPr>
  </w:style>
  <w:style w:type="paragraph" w:customStyle="1" w:styleId="D649630393D7408FB01EB1436B5ACCE14">
    <w:name w:val="D649630393D7408FB01EB1436B5ACCE14"/>
    <w:rsid w:val="00C77C37"/>
    <w:rPr>
      <w:rFonts w:eastAsiaTheme="minorHAnsi"/>
    </w:rPr>
  </w:style>
  <w:style w:type="paragraph" w:customStyle="1" w:styleId="315D731978D44C22B3918ABEACDC7CC3">
    <w:name w:val="315D731978D44C22B3918ABEACDC7CC3"/>
    <w:rsid w:val="00C77C37"/>
    <w:rPr>
      <w:rFonts w:eastAsiaTheme="minorHAnsi"/>
    </w:rPr>
  </w:style>
  <w:style w:type="paragraph" w:customStyle="1" w:styleId="AC0B39972DCC45BE8067EEA1427842A7">
    <w:name w:val="AC0B39972DCC45BE8067EEA1427842A7"/>
    <w:rsid w:val="00C77C37"/>
    <w:rPr>
      <w:rFonts w:eastAsiaTheme="minorHAnsi"/>
    </w:rPr>
  </w:style>
  <w:style w:type="paragraph" w:customStyle="1" w:styleId="F822F581FCDE40CC906BD5EEF472F3F61">
    <w:name w:val="F822F581FCDE40CC906BD5EEF472F3F61"/>
    <w:rsid w:val="00C77C37"/>
    <w:rPr>
      <w:rFonts w:eastAsiaTheme="minorHAnsi"/>
    </w:rPr>
  </w:style>
  <w:style w:type="paragraph" w:customStyle="1" w:styleId="AAD1B82A586246ED99E2C115301BB98E24">
    <w:name w:val="AAD1B82A586246ED99E2C115301BB98E24"/>
    <w:rsid w:val="00C77C37"/>
    <w:rPr>
      <w:rFonts w:eastAsiaTheme="minorHAnsi"/>
    </w:rPr>
  </w:style>
  <w:style w:type="paragraph" w:customStyle="1" w:styleId="85528C3522884D7F813144A53E0AAF2624">
    <w:name w:val="85528C3522884D7F813144A53E0AAF2624"/>
    <w:rsid w:val="00C77C37"/>
    <w:rPr>
      <w:rFonts w:eastAsiaTheme="minorHAnsi"/>
    </w:rPr>
  </w:style>
  <w:style w:type="paragraph" w:customStyle="1" w:styleId="1EE41ADA375442DB8F9E20E4F12D0EE724">
    <w:name w:val="1EE41ADA375442DB8F9E20E4F12D0EE724"/>
    <w:rsid w:val="00C77C37"/>
    <w:rPr>
      <w:rFonts w:eastAsiaTheme="minorHAnsi"/>
    </w:rPr>
  </w:style>
  <w:style w:type="paragraph" w:customStyle="1" w:styleId="454348235D89408A9E2D5D180A9BF9FB9">
    <w:name w:val="454348235D89408A9E2D5D180A9BF9FB9"/>
    <w:rsid w:val="00C77C37"/>
    <w:rPr>
      <w:rFonts w:eastAsiaTheme="minorHAnsi"/>
    </w:rPr>
  </w:style>
  <w:style w:type="paragraph" w:customStyle="1" w:styleId="EB52EC814BA646DAB265ADA9B03B7AF99">
    <w:name w:val="EB52EC814BA646DAB265ADA9B03B7AF99"/>
    <w:rsid w:val="00C77C37"/>
    <w:rPr>
      <w:rFonts w:eastAsiaTheme="minorHAnsi"/>
    </w:rPr>
  </w:style>
  <w:style w:type="paragraph" w:customStyle="1" w:styleId="83BE1CD5B9A94286861B71E3D1C467CF23">
    <w:name w:val="83BE1CD5B9A94286861B71E3D1C467CF23"/>
    <w:rsid w:val="00C77C37"/>
    <w:rPr>
      <w:rFonts w:eastAsiaTheme="minorHAnsi"/>
    </w:rPr>
  </w:style>
  <w:style w:type="paragraph" w:customStyle="1" w:styleId="738FBC34F9574308A0FEF7E5205BB62D5">
    <w:name w:val="738FBC34F9574308A0FEF7E5205BB62D5"/>
    <w:rsid w:val="00C77C37"/>
    <w:rPr>
      <w:rFonts w:eastAsiaTheme="minorHAnsi"/>
    </w:rPr>
  </w:style>
  <w:style w:type="paragraph" w:customStyle="1" w:styleId="0E155B93E30D4583B78280E7C05FC0C34">
    <w:name w:val="0E155B93E30D4583B78280E7C05FC0C34"/>
    <w:rsid w:val="00C77C37"/>
    <w:rPr>
      <w:rFonts w:eastAsiaTheme="minorHAnsi"/>
    </w:rPr>
  </w:style>
  <w:style w:type="paragraph" w:customStyle="1" w:styleId="7D79FE3E46FD43C8942396D846CDCD8B5">
    <w:name w:val="7D79FE3E46FD43C8942396D846CDCD8B5"/>
    <w:rsid w:val="00C77C37"/>
    <w:rPr>
      <w:rFonts w:eastAsiaTheme="minorHAnsi"/>
    </w:rPr>
  </w:style>
  <w:style w:type="paragraph" w:customStyle="1" w:styleId="D649630393D7408FB01EB1436B5ACCE15">
    <w:name w:val="D649630393D7408FB01EB1436B5ACCE15"/>
    <w:rsid w:val="00C77C37"/>
    <w:rPr>
      <w:rFonts w:eastAsiaTheme="minorHAnsi"/>
    </w:rPr>
  </w:style>
  <w:style w:type="paragraph" w:customStyle="1" w:styleId="315D731978D44C22B3918ABEACDC7CC31">
    <w:name w:val="315D731978D44C22B3918ABEACDC7CC31"/>
    <w:rsid w:val="00C77C37"/>
    <w:rPr>
      <w:rFonts w:eastAsiaTheme="minorHAnsi"/>
    </w:rPr>
  </w:style>
  <w:style w:type="paragraph" w:customStyle="1" w:styleId="AC0B39972DCC45BE8067EEA1427842A71">
    <w:name w:val="AC0B39972DCC45BE8067EEA1427842A71"/>
    <w:rsid w:val="00C77C37"/>
    <w:rPr>
      <w:rFonts w:eastAsiaTheme="minorHAnsi"/>
    </w:rPr>
  </w:style>
  <w:style w:type="paragraph" w:customStyle="1" w:styleId="F822F581FCDE40CC906BD5EEF472F3F62">
    <w:name w:val="F822F581FCDE40CC906BD5EEF472F3F62"/>
    <w:rsid w:val="00C77C37"/>
    <w:rPr>
      <w:rFonts w:eastAsiaTheme="minorHAnsi"/>
    </w:rPr>
  </w:style>
  <w:style w:type="paragraph" w:customStyle="1" w:styleId="A2C07C9ADD1E4E69B5A7073D541BF42F">
    <w:name w:val="A2C07C9ADD1E4E69B5A7073D541BF42F"/>
    <w:rsid w:val="00C77C37"/>
  </w:style>
  <w:style w:type="paragraph" w:customStyle="1" w:styleId="AAD1B82A586246ED99E2C115301BB98E25">
    <w:name w:val="AAD1B82A586246ED99E2C115301BB98E25"/>
    <w:rsid w:val="00C77C37"/>
    <w:rPr>
      <w:rFonts w:eastAsiaTheme="minorHAnsi"/>
    </w:rPr>
  </w:style>
  <w:style w:type="paragraph" w:customStyle="1" w:styleId="85528C3522884D7F813144A53E0AAF2625">
    <w:name w:val="85528C3522884D7F813144A53E0AAF2625"/>
    <w:rsid w:val="00C77C37"/>
    <w:rPr>
      <w:rFonts w:eastAsiaTheme="minorHAnsi"/>
    </w:rPr>
  </w:style>
  <w:style w:type="paragraph" w:customStyle="1" w:styleId="1EE41ADA375442DB8F9E20E4F12D0EE725">
    <w:name w:val="1EE41ADA375442DB8F9E20E4F12D0EE725"/>
    <w:rsid w:val="00C77C37"/>
    <w:rPr>
      <w:rFonts w:eastAsiaTheme="minorHAnsi"/>
    </w:rPr>
  </w:style>
  <w:style w:type="paragraph" w:customStyle="1" w:styleId="34749C25873141919FB838BAABF464B2">
    <w:name w:val="34749C25873141919FB838BAABF464B2"/>
    <w:rsid w:val="00C77C37"/>
    <w:rPr>
      <w:rFonts w:eastAsiaTheme="minorHAnsi"/>
    </w:rPr>
  </w:style>
  <w:style w:type="paragraph" w:customStyle="1" w:styleId="454348235D89408A9E2D5D180A9BF9FB10">
    <w:name w:val="454348235D89408A9E2D5D180A9BF9FB10"/>
    <w:rsid w:val="00C77C37"/>
    <w:rPr>
      <w:rFonts w:eastAsiaTheme="minorHAnsi"/>
    </w:rPr>
  </w:style>
  <w:style w:type="paragraph" w:customStyle="1" w:styleId="EB52EC814BA646DAB265ADA9B03B7AF910">
    <w:name w:val="EB52EC814BA646DAB265ADA9B03B7AF910"/>
    <w:rsid w:val="00C77C37"/>
    <w:rPr>
      <w:rFonts w:eastAsiaTheme="minorHAnsi"/>
    </w:rPr>
  </w:style>
  <w:style w:type="paragraph" w:customStyle="1" w:styleId="83BE1CD5B9A94286861B71E3D1C467CF24">
    <w:name w:val="83BE1CD5B9A94286861B71E3D1C467CF24"/>
    <w:rsid w:val="00C77C37"/>
    <w:rPr>
      <w:rFonts w:eastAsiaTheme="minorHAnsi"/>
    </w:rPr>
  </w:style>
  <w:style w:type="paragraph" w:customStyle="1" w:styleId="738FBC34F9574308A0FEF7E5205BB62D6">
    <w:name w:val="738FBC34F9574308A0FEF7E5205BB62D6"/>
    <w:rsid w:val="00C77C37"/>
    <w:rPr>
      <w:rFonts w:eastAsiaTheme="minorHAnsi"/>
    </w:rPr>
  </w:style>
  <w:style w:type="paragraph" w:customStyle="1" w:styleId="0E155B93E30D4583B78280E7C05FC0C35">
    <w:name w:val="0E155B93E30D4583B78280E7C05FC0C35"/>
    <w:rsid w:val="00C77C37"/>
    <w:rPr>
      <w:rFonts w:eastAsiaTheme="minorHAnsi"/>
    </w:rPr>
  </w:style>
  <w:style w:type="paragraph" w:customStyle="1" w:styleId="7D79FE3E46FD43C8942396D846CDCD8B6">
    <w:name w:val="7D79FE3E46FD43C8942396D846CDCD8B6"/>
    <w:rsid w:val="00C77C37"/>
    <w:rPr>
      <w:rFonts w:eastAsiaTheme="minorHAnsi"/>
    </w:rPr>
  </w:style>
  <w:style w:type="paragraph" w:customStyle="1" w:styleId="D649630393D7408FB01EB1436B5ACCE16">
    <w:name w:val="D649630393D7408FB01EB1436B5ACCE16"/>
    <w:rsid w:val="00C77C37"/>
    <w:rPr>
      <w:rFonts w:eastAsiaTheme="minorHAnsi"/>
    </w:rPr>
  </w:style>
  <w:style w:type="paragraph" w:customStyle="1" w:styleId="315D731978D44C22B3918ABEACDC7CC32">
    <w:name w:val="315D731978D44C22B3918ABEACDC7CC32"/>
    <w:rsid w:val="00C77C37"/>
    <w:rPr>
      <w:rFonts w:eastAsiaTheme="minorHAnsi"/>
    </w:rPr>
  </w:style>
  <w:style w:type="paragraph" w:customStyle="1" w:styleId="AC0B39972DCC45BE8067EEA1427842A72">
    <w:name w:val="AC0B39972DCC45BE8067EEA1427842A72"/>
    <w:rsid w:val="00C77C37"/>
    <w:rPr>
      <w:rFonts w:eastAsiaTheme="minorHAnsi"/>
    </w:rPr>
  </w:style>
  <w:style w:type="paragraph" w:customStyle="1" w:styleId="F822F581FCDE40CC906BD5EEF472F3F63">
    <w:name w:val="F822F581FCDE40CC906BD5EEF472F3F63"/>
    <w:rsid w:val="00C77C37"/>
    <w:rPr>
      <w:rFonts w:eastAsiaTheme="minorHAnsi"/>
    </w:rPr>
  </w:style>
  <w:style w:type="paragraph" w:customStyle="1" w:styleId="AAD1B82A586246ED99E2C115301BB98E26">
    <w:name w:val="AAD1B82A586246ED99E2C115301BB98E26"/>
    <w:rsid w:val="00C77C37"/>
    <w:rPr>
      <w:rFonts w:eastAsiaTheme="minorHAnsi"/>
    </w:rPr>
  </w:style>
  <w:style w:type="paragraph" w:customStyle="1" w:styleId="85528C3522884D7F813144A53E0AAF2626">
    <w:name w:val="85528C3522884D7F813144A53E0AAF2626"/>
    <w:rsid w:val="00C77C37"/>
    <w:rPr>
      <w:rFonts w:eastAsiaTheme="minorHAnsi"/>
    </w:rPr>
  </w:style>
  <w:style w:type="paragraph" w:customStyle="1" w:styleId="1EE41ADA375442DB8F9E20E4F12D0EE726">
    <w:name w:val="1EE41ADA375442DB8F9E20E4F12D0EE726"/>
    <w:rsid w:val="00C77C37"/>
    <w:rPr>
      <w:rFonts w:eastAsiaTheme="minorHAnsi"/>
    </w:rPr>
  </w:style>
  <w:style w:type="paragraph" w:customStyle="1" w:styleId="34749C25873141919FB838BAABF464B21">
    <w:name w:val="34749C25873141919FB838BAABF464B21"/>
    <w:rsid w:val="00C77C37"/>
    <w:rPr>
      <w:rFonts w:eastAsiaTheme="minorHAnsi"/>
    </w:rPr>
  </w:style>
  <w:style w:type="paragraph" w:customStyle="1" w:styleId="454348235D89408A9E2D5D180A9BF9FB11">
    <w:name w:val="454348235D89408A9E2D5D180A9BF9FB11"/>
    <w:rsid w:val="00C77C37"/>
    <w:rPr>
      <w:rFonts w:eastAsiaTheme="minorHAnsi"/>
    </w:rPr>
  </w:style>
  <w:style w:type="paragraph" w:customStyle="1" w:styleId="EB52EC814BA646DAB265ADA9B03B7AF911">
    <w:name w:val="EB52EC814BA646DAB265ADA9B03B7AF911"/>
    <w:rsid w:val="00C77C37"/>
    <w:rPr>
      <w:rFonts w:eastAsiaTheme="minorHAnsi"/>
    </w:rPr>
  </w:style>
  <w:style w:type="paragraph" w:customStyle="1" w:styleId="83BE1CD5B9A94286861B71E3D1C467CF25">
    <w:name w:val="83BE1CD5B9A94286861B71E3D1C467CF25"/>
    <w:rsid w:val="00C77C37"/>
    <w:rPr>
      <w:rFonts w:eastAsiaTheme="minorHAnsi"/>
    </w:rPr>
  </w:style>
  <w:style w:type="paragraph" w:customStyle="1" w:styleId="738FBC34F9574308A0FEF7E5205BB62D7">
    <w:name w:val="738FBC34F9574308A0FEF7E5205BB62D7"/>
    <w:rsid w:val="00C77C37"/>
    <w:rPr>
      <w:rFonts w:eastAsiaTheme="minorHAnsi"/>
    </w:rPr>
  </w:style>
  <w:style w:type="paragraph" w:customStyle="1" w:styleId="0E155B93E30D4583B78280E7C05FC0C36">
    <w:name w:val="0E155B93E30D4583B78280E7C05FC0C36"/>
    <w:rsid w:val="00C77C37"/>
    <w:rPr>
      <w:rFonts w:eastAsiaTheme="minorHAnsi"/>
    </w:rPr>
  </w:style>
  <w:style w:type="paragraph" w:customStyle="1" w:styleId="7D79FE3E46FD43C8942396D846CDCD8B7">
    <w:name w:val="7D79FE3E46FD43C8942396D846CDCD8B7"/>
    <w:rsid w:val="00C77C37"/>
    <w:rPr>
      <w:rFonts w:eastAsiaTheme="minorHAnsi"/>
    </w:rPr>
  </w:style>
  <w:style w:type="paragraph" w:customStyle="1" w:styleId="D649630393D7408FB01EB1436B5ACCE17">
    <w:name w:val="D649630393D7408FB01EB1436B5ACCE17"/>
    <w:rsid w:val="00C77C37"/>
    <w:rPr>
      <w:rFonts w:eastAsiaTheme="minorHAnsi"/>
    </w:rPr>
  </w:style>
  <w:style w:type="paragraph" w:customStyle="1" w:styleId="315D731978D44C22B3918ABEACDC7CC33">
    <w:name w:val="315D731978D44C22B3918ABEACDC7CC33"/>
    <w:rsid w:val="00C77C37"/>
    <w:rPr>
      <w:rFonts w:eastAsiaTheme="minorHAnsi"/>
    </w:rPr>
  </w:style>
  <w:style w:type="paragraph" w:customStyle="1" w:styleId="AC0B39972DCC45BE8067EEA1427842A73">
    <w:name w:val="AC0B39972DCC45BE8067EEA1427842A73"/>
    <w:rsid w:val="00C77C37"/>
    <w:rPr>
      <w:rFonts w:eastAsiaTheme="minorHAnsi"/>
    </w:rPr>
  </w:style>
  <w:style w:type="paragraph" w:customStyle="1" w:styleId="F822F581FCDE40CC906BD5EEF472F3F64">
    <w:name w:val="F822F581FCDE40CC906BD5EEF472F3F64"/>
    <w:rsid w:val="00C77C37"/>
    <w:rPr>
      <w:rFonts w:eastAsiaTheme="minorHAnsi"/>
    </w:rPr>
  </w:style>
  <w:style w:type="paragraph" w:customStyle="1" w:styleId="AAD1B82A586246ED99E2C115301BB98E27">
    <w:name w:val="AAD1B82A586246ED99E2C115301BB98E27"/>
    <w:rsid w:val="00C77C37"/>
    <w:rPr>
      <w:rFonts w:eastAsiaTheme="minorHAnsi"/>
    </w:rPr>
  </w:style>
  <w:style w:type="paragraph" w:customStyle="1" w:styleId="85528C3522884D7F813144A53E0AAF2627">
    <w:name w:val="85528C3522884D7F813144A53E0AAF2627"/>
    <w:rsid w:val="00C77C37"/>
    <w:rPr>
      <w:rFonts w:eastAsiaTheme="minorHAnsi"/>
    </w:rPr>
  </w:style>
  <w:style w:type="paragraph" w:customStyle="1" w:styleId="1EE41ADA375442DB8F9E20E4F12D0EE727">
    <w:name w:val="1EE41ADA375442DB8F9E20E4F12D0EE727"/>
    <w:rsid w:val="00C77C37"/>
    <w:rPr>
      <w:rFonts w:eastAsiaTheme="minorHAnsi"/>
    </w:rPr>
  </w:style>
  <w:style w:type="paragraph" w:customStyle="1" w:styleId="34749C25873141919FB838BAABF464B22">
    <w:name w:val="34749C25873141919FB838BAABF464B22"/>
    <w:rsid w:val="00C77C37"/>
    <w:rPr>
      <w:rFonts w:eastAsiaTheme="minorHAnsi"/>
    </w:rPr>
  </w:style>
  <w:style w:type="paragraph" w:customStyle="1" w:styleId="454348235D89408A9E2D5D180A9BF9FB12">
    <w:name w:val="454348235D89408A9E2D5D180A9BF9FB12"/>
    <w:rsid w:val="00C77C37"/>
    <w:rPr>
      <w:rFonts w:eastAsiaTheme="minorHAnsi"/>
    </w:rPr>
  </w:style>
  <w:style w:type="paragraph" w:customStyle="1" w:styleId="EB52EC814BA646DAB265ADA9B03B7AF912">
    <w:name w:val="EB52EC814BA646DAB265ADA9B03B7AF912"/>
    <w:rsid w:val="00C77C37"/>
    <w:rPr>
      <w:rFonts w:eastAsiaTheme="minorHAnsi"/>
    </w:rPr>
  </w:style>
  <w:style w:type="paragraph" w:customStyle="1" w:styleId="83BE1CD5B9A94286861B71E3D1C467CF26">
    <w:name w:val="83BE1CD5B9A94286861B71E3D1C467CF26"/>
    <w:rsid w:val="00C77C37"/>
    <w:rPr>
      <w:rFonts w:eastAsiaTheme="minorHAnsi"/>
    </w:rPr>
  </w:style>
  <w:style w:type="paragraph" w:customStyle="1" w:styleId="738FBC34F9574308A0FEF7E5205BB62D8">
    <w:name w:val="738FBC34F9574308A0FEF7E5205BB62D8"/>
    <w:rsid w:val="00C77C37"/>
    <w:rPr>
      <w:rFonts w:eastAsiaTheme="minorHAnsi"/>
    </w:rPr>
  </w:style>
  <w:style w:type="paragraph" w:customStyle="1" w:styleId="0E155B93E30D4583B78280E7C05FC0C37">
    <w:name w:val="0E155B93E30D4583B78280E7C05FC0C37"/>
    <w:rsid w:val="00C77C37"/>
    <w:rPr>
      <w:rFonts w:eastAsiaTheme="minorHAnsi"/>
    </w:rPr>
  </w:style>
  <w:style w:type="paragraph" w:customStyle="1" w:styleId="7D79FE3E46FD43C8942396D846CDCD8B8">
    <w:name w:val="7D79FE3E46FD43C8942396D846CDCD8B8"/>
    <w:rsid w:val="00C77C37"/>
    <w:rPr>
      <w:rFonts w:eastAsiaTheme="minorHAnsi"/>
    </w:rPr>
  </w:style>
  <w:style w:type="paragraph" w:customStyle="1" w:styleId="D649630393D7408FB01EB1436B5ACCE18">
    <w:name w:val="D649630393D7408FB01EB1436B5ACCE18"/>
    <w:rsid w:val="00C77C37"/>
    <w:rPr>
      <w:rFonts w:eastAsiaTheme="minorHAnsi"/>
    </w:rPr>
  </w:style>
  <w:style w:type="paragraph" w:customStyle="1" w:styleId="315D731978D44C22B3918ABEACDC7CC34">
    <w:name w:val="315D731978D44C22B3918ABEACDC7CC34"/>
    <w:rsid w:val="00C77C37"/>
    <w:rPr>
      <w:rFonts w:eastAsiaTheme="minorHAnsi"/>
    </w:rPr>
  </w:style>
  <w:style w:type="paragraph" w:customStyle="1" w:styleId="AC0B39972DCC45BE8067EEA1427842A74">
    <w:name w:val="AC0B39972DCC45BE8067EEA1427842A74"/>
    <w:rsid w:val="00C77C37"/>
    <w:rPr>
      <w:rFonts w:eastAsiaTheme="minorHAnsi"/>
    </w:rPr>
  </w:style>
  <w:style w:type="paragraph" w:customStyle="1" w:styleId="F822F581FCDE40CC906BD5EEF472F3F65">
    <w:name w:val="F822F581FCDE40CC906BD5EEF472F3F65"/>
    <w:rsid w:val="00C77C37"/>
    <w:rPr>
      <w:rFonts w:eastAsiaTheme="minorHAnsi"/>
    </w:rPr>
  </w:style>
  <w:style w:type="paragraph" w:customStyle="1" w:styleId="AAD1B82A586246ED99E2C115301BB98E28">
    <w:name w:val="AAD1B82A586246ED99E2C115301BB98E28"/>
    <w:rsid w:val="00C77C37"/>
    <w:rPr>
      <w:rFonts w:eastAsiaTheme="minorHAnsi"/>
    </w:rPr>
  </w:style>
  <w:style w:type="paragraph" w:customStyle="1" w:styleId="85528C3522884D7F813144A53E0AAF2628">
    <w:name w:val="85528C3522884D7F813144A53E0AAF2628"/>
    <w:rsid w:val="00C77C37"/>
    <w:rPr>
      <w:rFonts w:eastAsiaTheme="minorHAnsi"/>
    </w:rPr>
  </w:style>
  <w:style w:type="paragraph" w:customStyle="1" w:styleId="1EE41ADA375442DB8F9E20E4F12D0EE728">
    <w:name w:val="1EE41ADA375442DB8F9E20E4F12D0EE728"/>
    <w:rsid w:val="00C77C37"/>
    <w:rPr>
      <w:rFonts w:eastAsiaTheme="minorHAnsi"/>
    </w:rPr>
  </w:style>
  <w:style w:type="paragraph" w:customStyle="1" w:styleId="454348235D89408A9E2D5D180A9BF9FB13">
    <w:name w:val="454348235D89408A9E2D5D180A9BF9FB13"/>
    <w:rsid w:val="00C77C37"/>
    <w:rPr>
      <w:rFonts w:eastAsiaTheme="minorHAnsi"/>
    </w:rPr>
  </w:style>
  <w:style w:type="paragraph" w:customStyle="1" w:styleId="EB52EC814BA646DAB265ADA9B03B7AF913">
    <w:name w:val="EB52EC814BA646DAB265ADA9B03B7AF913"/>
    <w:rsid w:val="00C77C37"/>
    <w:rPr>
      <w:rFonts w:eastAsiaTheme="minorHAnsi"/>
    </w:rPr>
  </w:style>
  <w:style w:type="paragraph" w:customStyle="1" w:styleId="83BE1CD5B9A94286861B71E3D1C467CF27">
    <w:name w:val="83BE1CD5B9A94286861B71E3D1C467CF27"/>
    <w:rsid w:val="00C77C37"/>
    <w:rPr>
      <w:rFonts w:eastAsiaTheme="minorHAnsi"/>
    </w:rPr>
  </w:style>
  <w:style w:type="paragraph" w:customStyle="1" w:styleId="738FBC34F9574308A0FEF7E5205BB62D9">
    <w:name w:val="738FBC34F9574308A0FEF7E5205BB62D9"/>
    <w:rsid w:val="00C77C37"/>
    <w:rPr>
      <w:rFonts w:eastAsiaTheme="minorHAnsi"/>
    </w:rPr>
  </w:style>
  <w:style w:type="paragraph" w:customStyle="1" w:styleId="0E155B93E30D4583B78280E7C05FC0C38">
    <w:name w:val="0E155B93E30D4583B78280E7C05FC0C38"/>
    <w:rsid w:val="00C77C37"/>
    <w:rPr>
      <w:rFonts w:eastAsiaTheme="minorHAnsi"/>
    </w:rPr>
  </w:style>
  <w:style w:type="paragraph" w:customStyle="1" w:styleId="7D79FE3E46FD43C8942396D846CDCD8B9">
    <w:name w:val="7D79FE3E46FD43C8942396D846CDCD8B9"/>
    <w:rsid w:val="00C77C37"/>
    <w:rPr>
      <w:rFonts w:eastAsiaTheme="minorHAnsi"/>
    </w:rPr>
  </w:style>
  <w:style w:type="paragraph" w:customStyle="1" w:styleId="D649630393D7408FB01EB1436B5ACCE19">
    <w:name w:val="D649630393D7408FB01EB1436B5ACCE19"/>
    <w:rsid w:val="00C77C37"/>
    <w:rPr>
      <w:rFonts w:eastAsiaTheme="minorHAnsi"/>
    </w:rPr>
  </w:style>
  <w:style w:type="paragraph" w:customStyle="1" w:styleId="315D731978D44C22B3918ABEACDC7CC35">
    <w:name w:val="315D731978D44C22B3918ABEACDC7CC35"/>
    <w:rsid w:val="00C77C37"/>
    <w:rPr>
      <w:rFonts w:eastAsiaTheme="minorHAnsi"/>
    </w:rPr>
  </w:style>
  <w:style w:type="paragraph" w:customStyle="1" w:styleId="AC0B39972DCC45BE8067EEA1427842A75">
    <w:name w:val="AC0B39972DCC45BE8067EEA1427842A75"/>
    <w:rsid w:val="00C77C37"/>
    <w:rPr>
      <w:rFonts w:eastAsiaTheme="minorHAnsi"/>
    </w:rPr>
  </w:style>
  <w:style w:type="paragraph" w:customStyle="1" w:styleId="F822F581FCDE40CC906BD5EEF472F3F66">
    <w:name w:val="F822F581FCDE40CC906BD5EEF472F3F66"/>
    <w:rsid w:val="00C77C37"/>
    <w:rPr>
      <w:rFonts w:eastAsiaTheme="minorHAnsi"/>
    </w:rPr>
  </w:style>
  <w:style w:type="paragraph" w:customStyle="1" w:styleId="AAD1B82A586246ED99E2C115301BB98E29">
    <w:name w:val="AAD1B82A586246ED99E2C115301BB98E29"/>
    <w:rsid w:val="00C77C37"/>
    <w:rPr>
      <w:rFonts w:eastAsiaTheme="minorHAnsi"/>
    </w:rPr>
  </w:style>
  <w:style w:type="paragraph" w:customStyle="1" w:styleId="85528C3522884D7F813144A53E0AAF2629">
    <w:name w:val="85528C3522884D7F813144A53E0AAF2629"/>
    <w:rsid w:val="00C77C37"/>
    <w:rPr>
      <w:rFonts w:eastAsiaTheme="minorHAnsi"/>
    </w:rPr>
  </w:style>
  <w:style w:type="paragraph" w:customStyle="1" w:styleId="1EE41ADA375442DB8F9E20E4F12D0EE729">
    <w:name w:val="1EE41ADA375442DB8F9E20E4F12D0EE729"/>
    <w:rsid w:val="00C77C37"/>
    <w:rPr>
      <w:rFonts w:eastAsiaTheme="minorHAnsi"/>
    </w:rPr>
  </w:style>
  <w:style w:type="paragraph" w:customStyle="1" w:styleId="34749C25873141919FB838BAABF464B23">
    <w:name w:val="34749C25873141919FB838BAABF464B23"/>
    <w:rsid w:val="00C77C37"/>
    <w:rPr>
      <w:rFonts w:eastAsiaTheme="minorHAnsi"/>
    </w:rPr>
  </w:style>
  <w:style w:type="paragraph" w:customStyle="1" w:styleId="454348235D89408A9E2D5D180A9BF9FB14">
    <w:name w:val="454348235D89408A9E2D5D180A9BF9FB14"/>
    <w:rsid w:val="00C77C37"/>
    <w:rPr>
      <w:rFonts w:eastAsiaTheme="minorHAnsi"/>
    </w:rPr>
  </w:style>
  <w:style w:type="paragraph" w:customStyle="1" w:styleId="EB52EC814BA646DAB265ADA9B03B7AF914">
    <w:name w:val="EB52EC814BA646DAB265ADA9B03B7AF914"/>
    <w:rsid w:val="00C77C37"/>
    <w:rPr>
      <w:rFonts w:eastAsiaTheme="minorHAnsi"/>
    </w:rPr>
  </w:style>
  <w:style w:type="paragraph" w:customStyle="1" w:styleId="83BE1CD5B9A94286861B71E3D1C467CF28">
    <w:name w:val="83BE1CD5B9A94286861B71E3D1C467CF28"/>
    <w:rsid w:val="00C77C37"/>
    <w:rPr>
      <w:rFonts w:eastAsiaTheme="minorHAnsi"/>
    </w:rPr>
  </w:style>
  <w:style w:type="paragraph" w:customStyle="1" w:styleId="738FBC34F9574308A0FEF7E5205BB62D10">
    <w:name w:val="738FBC34F9574308A0FEF7E5205BB62D10"/>
    <w:rsid w:val="00C77C37"/>
    <w:rPr>
      <w:rFonts w:eastAsiaTheme="minorHAnsi"/>
    </w:rPr>
  </w:style>
  <w:style w:type="paragraph" w:customStyle="1" w:styleId="0E155B93E30D4583B78280E7C05FC0C39">
    <w:name w:val="0E155B93E30D4583B78280E7C05FC0C39"/>
    <w:rsid w:val="00C77C37"/>
    <w:rPr>
      <w:rFonts w:eastAsiaTheme="minorHAnsi"/>
    </w:rPr>
  </w:style>
  <w:style w:type="paragraph" w:customStyle="1" w:styleId="7D79FE3E46FD43C8942396D846CDCD8B10">
    <w:name w:val="7D79FE3E46FD43C8942396D846CDCD8B10"/>
    <w:rsid w:val="00C77C37"/>
    <w:rPr>
      <w:rFonts w:eastAsiaTheme="minorHAnsi"/>
    </w:rPr>
  </w:style>
  <w:style w:type="paragraph" w:customStyle="1" w:styleId="D649630393D7408FB01EB1436B5ACCE110">
    <w:name w:val="D649630393D7408FB01EB1436B5ACCE110"/>
    <w:rsid w:val="00C77C37"/>
    <w:rPr>
      <w:rFonts w:eastAsiaTheme="minorHAnsi"/>
    </w:rPr>
  </w:style>
  <w:style w:type="paragraph" w:customStyle="1" w:styleId="315D731978D44C22B3918ABEACDC7CC36">
    <w:name w:val="315D731978D44C22B3918ABEACDC7CC36"/>
    <w:rsid w:val="00C77C37"/>
    <w:rPr>
      <w:rFonts w:eastAsiaTheme="minorHAnsi"/>
    </w:rPr>
  </w:style>
  <w:style w:type="paragraph" w:customStyle="1" w:styleId="AC0B39972DCC45BE8067EEA1427842A76">
    <w:name w:val="AC0B39972DCC45BE8067EEA1427842A76"/>
    <w:rsid w:val="00C77C37"/>
    <w:rPr>
      <w:rFonts w:eastAsiaTheme="minorHAnsi"/>
    </w:rPr>
  </w:style>
  <w:style w:type="paragraph" w:customStyle="1" w:styleId="F822F581FCDE40CC906BD5EEF472F3F67">
    <w:name w:val="F822F581FCDE40CC906BD5EEF472F3F67"/>
    <w:rsid w:val="00C77C37"/>
    <w:rPr>
      <w:rFonts w:eastAsiaTheme="minorHAnsi"/>
    </w:rPr>
  </w:style>
  <w:style w:type="paragraph" w:customStyle="1" w:styleId="AAD1B82A586246ED99E2C115301BB98E30">
    <w:name w:val="AAD1B82A586246ED99E2C115301BB98E30"/>
    <w:rsid w:val="00C77C37"/>
    <w:rPr>
      <w:rFonts w:eastAsiaTheme="minorHAnsi"/>
    </w:rPr>
  </w:style>
  <w:style w:type="paragraph" w:customStyle="1" w:styleId="85528C3522884D7F813144A53E0AAF2630">
    <w:name w:val="85528C3522884D7F813144A53E0AAF2630"/>
    <w:rsid w:val="00C77C37"/>
    <w:rPr>
      <w:rFonts w:eastAsiaTheme="minorHAnsi"/>
    </w:rPr>
  </w:style>
  <w:style w:type="paragraph" w:customStyle="1" w:styleId="1EE41ADA375442DB8F9E20E4F12D0EE730">
    <w:name w:val="1EE41ADA375442DB8F9E20E4F12D0EE730"/>
    <w:rsid w:val="00C77C37"/>
    <w:rPr>
      <w:rFonts w:eastAsiaTheme="minorHAnsi"/>
    </w:rPr>
  </w:style>
  <w:style w:type="paragraph" w:customStyle="1" w:styleId="34749C25873141919FB838BAABF464B24">
    <w:name w:val="34749C25873141919FB838BAABF464B24"/>
    <w:rsid w:val="00C77C37"/>
    <w:rPr>
      <w:rFonts w:eastAsiaTheme="minorHAnsi"/>
    </w:rPr>
  </w:style>
  <w:style w:type="paragraph" w:customStyle="1" w:styleId="454348235D89408A9E2D5D180A9BF9FB15">
    <w:name w:val="454348235D89408A9E2D5D180A9BF9FB15"/>
    <w:rsid w:val="00C77C37"/>
    <w:rPr>
      <w:rFonts w:eastAsiaTheme="minorHAnsi"/>
    </w:rPr>
  </w:style>
  <w:style w:type="paragraph" w:customStyle="1" w:styleId="EB52EC814BA646DAB265ADA9B03B7AF915">
    <w:name w:val="EB52EC814BA646DAB265ADA9B03B7AF915"/>
    <w:rsid w:val="00C77C37"/>
    <w:rPr>
      <w:rFonts w:eastAsiaTheme="minorHAnsi"/>
    </w:rPr>
  </w:style>
  <w:style w:type="paragraph" w:customStyle="1" w:styleId="83BE1CD5B9A94286861B71E3D1C467CF29">
    <w:name w:val="83BE1CD5B9A94286861B71E3D1C467CF29"/>
    <w:rsid w:val="00C77C37"/>
    <w:rPr>
      <w:rFonts w:eastAsiaTheme="minorHAnsi"/>
    </w:rPr>
  </w:style>
  <w:style w:type="paragraph" w:customStyle="1" w:styleId="738FBC34F9574308A0FEF7E5205BB62D11">
    <w:name w:val="738FBC34F9574308A0FEF7E5205BB62D11"/>
    <w:rsid w:val="00C77C37"/>
    <w:rPr>
      <w:rFonts w:eastAsiaTheme="minorHAnsi"/>
    </w:rPr>
  </w:style>
  <w:style w:type="paragraph" w:customStyle="1" w:styleId="0E155B93E30D4583B78280E7C05FC0C310">
    <w:name w:val="0E155B93E30D4583B78280E7C05FC0C310"/>
    <w:rsid w:val="00C77C37"/>
    <w:rPr>
      <w:rFonts w:eastAsiaTheme="minorHAnsi"/>
    </w:rPr>
  </w:style>
  <w:style w:type="paragraph" w:customStyle="1" w:styleId="7D79FE3E46FD43C8942396D846CDCD8B11">
    <w:name w:val="7D79FE3E46FD43C8942396D846CDCD8B11"/>
    <w:rsid w:val="00C77C37"/>
    <w:rPr>
      <w:rFonts w:eastAsiaTheme="minorHAnsi"/>
    </w:rPr>
  </w:style>
  <w:style w:type="paragraph" w:customStyle="1" w:styleId="D649630393D7408FB01EB1436B5ACCE111">
    <w:name w:val="D649630393D7408FB01EB1436B5ACCE111"/>
    <w:rsid w:val="00C77C37"/>
    <w:rPr>
      <w:rFonts w:eastAsiaTheme="minorHAnsi"/>
    </w:rPr>
  </w:style>
  <w:style w:type="paragraph" w:customStyle="1" w:styleId="315D731978D44C22B3918ABEACDC7CC37">
    <w:name w:val="315D731978D44C22B3918ABEACDC7CC37"/>
    <w:rsid w:val="00C77C37"/>
    <w:rPr>
      <w:rFonts w:eastAsiaTheme="minorHAnsi"/>
    </w:rPr>
  </w:style>
  <w:style w:type="paragraph" w:customStyle="1" w:styleId="AC0B39972DCC45BE8067EEA1427842A77">
    <w:name w:val="AC0B39972DCC45BE8067EEA1427842A77"/>
    <w:rsid w:val="00C77C37"/>
    <w:rPr>
      <w:rFonts w:eastAsiaTheme="minorHAnsi"/>
    </w:rPr>
  </w:style>
  <w:style w:type="paragraph" w:customStyle="1" w:styleId="F822F581FCDE40CC906BD5EEF472F3F68">
    <w:name w:val="F822F581FCDE40CC906BD5EEF472F3F68"/>
    <w:rsid w:val="00C77C37"/>
    <w:rPr>
      <w:rFonts w:eastAsiaTheme="minorHAnsi"/>
    </w:rPr>
  </w:style>
  <w:style w:type="paragraph" w:customStyle="1" w:styleId="AAD1B82A586246ED99E2C115301BB98E31">
    <w:name w:val="AAD1B82A586246ED99E2C115301BB98E31"/>
    <w:rsid w:val="00C77C37"/>
    <w:rPr>
      <w:rFonts w:eastAsiaTheme="minorHAnsi"/>
    </w:rPr>
  </w:style>
  <w:style w:type="paragraph" w:customStyle="1" w:styleId="85528C3522884D7F813144A53E0AAF2631">
    <w:name w:val="85528C3522884D7F813144A53E0AAF2631"/>
    <w:rsid w:val="00C77C37"/>
    <w:rPr>
      <w:rFonts w:eastAsiaTheme="minorHAnsi"/>
    </w:rPr>
  </w:style>
  <w:style w:type="paragraph" w:customStyle="1" w:styleId="1EE41ADA375442DB8F9E20E4F12D0EE731">
    <w:name w:val="1EE41ADA375442DB8F9E20E4F12D0EE731"/>
    <w:rsid w:val="00C77C37"/>
    <w:rPr>
      <w:rFonts w:eastAsiaTheme="minorHAnsi"/>
    </w:rPr>
  </w:style>
  <w:style w:type="paragraph" w:customStyle="1" w:styleId="315D731978D44C22B3918ABEACDC7CC38">
    <w:name w:val="315D731978D44C22B3918ABEACDC7CC38"/>
    <w:rsid w:val="00C77C37"/>
    <w:rPr>
      <w:rFonts w:eastAsiaTheme="minorHAnsi"/>
    </w:rPr>
  </w:style>
  <w:style w:type="paragraph" w:customStyle="1" w:styleId="AC0B39972DCC45BE8067EEA1427842A78">
    <w:name w:val="AC0B39972DCC45BE8067EEA1427842A78"/>
    <w:rsid w:val="00C77C37"/>
    <w:rPr>
      <w:rFonts w:eastAsiaTheme="minorHAnsi"/>
    </w:rPr>
  </w:style>
  <w:style w:type="paragraph" w:customStyle="1" w:styleId="F822F581FCDE40CC906BD5EEF472F3F69">
    <w:name w:val="F822F581FCDE40CC906BD5EEF472F3F69"/>
    <w:rsid w:val="00C77C37"/>
    <w:rPr>
      <w:rFonts w:eastAsiaTheme="minorHAnsi"/>
    </w:rPr>
  </w:style>
  <w:style w:type="paragraph" w:customStyle="1" w:styleId="AAD1B82A586246ED99E2C115301BB98E32">
    <w:name w:val="AAD1B82A586246ED99E2C115301BB98E32"/>
    <w:rsid w:val="00C77C37"/>
    <w:rPr>
      <w:rFonts w:eastAsiaTheme="minorHAnsi"/>
    </w:rPr>
  </w:style>
  <w:style w:type="paragraph" w:customStyle="1" w:styleId="85528C3522884D7F813144A53E0AAF2632">
    <w:name w:val="85528C3522884D7F813144A53E0AAF2632"/>
    <w:rsid w:val="00C77C37"/>
    <w:rPr>
      <w:rFonts w:eastAsiaTheme="minorHAnsi"/>
    </w:rPr>
  </w:style>
  <w:style w:type="paragraph" w:customStyle="1" w:styleId="1EE41ADA375442DB8F9E20E4F12D0EE732">
    <w:name w:val="1EE41ADA375442DB8F9E20E4F12D0EE732"/>
    <w:rsid w:val="00C77C37"/>
    <w:rPr>
      <w:rFonts w:eastAsiaTheme="minorHAnsi"/>
    </w:rPr>
  </w:style>
  <w:style w:type="paragraph" w:customStyle="1" w:styleId="315D731978D44C22B3918ABEACDC7CC39">
    <w:name w:val="315D731978D44C22B3918ABEACDC7CC39"/>
    <w:rsid w:val="00C77C37"/>
    <w:rPr>
      <w:rFonts w:eastAsiaTheme="minorHAnsi"/>
    </w:rPr>
  </w:style>
  <w:style w:type="paragraph" w:customStyle="1" w:styleId="AC0B39972DCC45BE8067EEA1427842A79">
    <w:name w:val="AC0B39972DCC45BE8067EEA1427842A79"/>
    <w:rsid w:val="00C77C37"/>
    <w:rPr>
      <w:rFonts w:eastAsiaTheme="minorHAnsi"/>
    </w:rPr>
  </w:style>
  <w:style w:type="paragraph" w:customStyle="1" w:styleId="F822F581FCDE40CC906BD5EEF472F3F610">
    <w:name w:val="F822F581FCDE40CC906BD5EEF472F3F610"/>
    <w:rsid w:val="00C77C37"/>
    <w:rPr>
      <w:rFonts w:eastAsiaTheme="minorHAnsi"/>
    </w:rPr>
  </w:style>
  <w:style w:type="paragraph" w:customStyle="1" w:styleId="AAD1B82A586246ED99E2C115301BB98E33">
    <w:name w:val="AAD1B82A586246ED99E2C115301BB98E33"/>
    <w:rsid w:val="00C77C37"/>
    <w:rPr>
      <w:rFonts w:eastAsiaTheme="minorHAnsi"/>
    </w:rPr>
  </w:style>
  <w:style w:type="paragraph" w:customStyle="1" w:styleId="85528C3522884D7F813144A53E0AAF2633">
    <w:name w:val="85528C3522884D7F813144A53E0AAF2633"/>
    <w:rsid w:val="00C77C37"/>
    <w:rPr>
      <w:rFonts w:eastAsiaTheme="minorHAnsi"/>
    </w:rPr>
  </w:style>
  <w:style w:type="paragraph" w:customStyle="1" w:styleId="1EE41ADA375442DB8F9E20E4F12D0EE733">
    <w:name w:val="1EE41ADA375442DB8F9E20E4F12D0EE733"/>
    <w:rsid w:val="00C77C37"/>
    <w:rPr>
      <w:rFonts w:eastAsiaTheme="minorHAnsi"/>
    </w:rPr>
  </w:style>
  <w:style w:type="paragraph" w:customStyle="1" w:styleId="34749C25873141919FB838BAABF464B25">
    <w:name w:val="34749C25873141919FB838BAABF464B25"/>
    <w:rsid w:val="00C77C37"/>
    <w:rPr>
      <w:rFonts w:eastAsiaTheme="minorHAnsi"/>
    </w:rPr>
  </w:style>
  <w:style w:type="paragraph" w:customStyle="1" w:styleId="454348235D89408A9E2D5D180A9BF9FB16">
    <w:name w:val="454348235D89408A9E2D5D180A9BF9FB16"/>
    <w:rsid w:val="00C77C37"/>
    <w:rPr>
      <w:rFonts w:eastAsiaTheme="minorHAnsi"/>
    </w:rPr>
  </w:style>
  <w:style w:type="paragraph" w:customStyle="1" w:styleId="EB52EC814BA646DAB265ADA9B03B7AF916">
    <w:name w:val="EB52EC814BA646DAB265ADA9B03B7AF916"/>
    <w:rsid w:val="00C77C37"/>
    <w:rPr>
      <w:rFonts w:eastAsiaTheme="minorHAnsi"/>
    </w:rPr>
  </w:style>
  <w:style w:type="paragraph" w:customStyle="1" w:styleId="83BE1CD5B9A94286861B71E3D1C467CF30">
    <w:name w:val="83BE1CD5B9A94286861B71E3D1C467CF30"/>
    <w:rsid w:val="00C77C37"/>
    <w:rPr>
      <w:rFonts w:eastAsiaTheme="minorHAnsi"/>
    </w:rPr>
  </w:style>
  <w:style w:type="paragraph" w:customStyle="1" w:styleId="738FBC34F9574308A0FEF7E5205BB62D12">
    <w:name w:val="738FBC34F9574308A0FEF7E5205BB62D12"/>
    <w:rsid w:val="00C77C37"/>
    <w:rPr>
      <w:rFonts w:eastAsiaTheme="minorHAnsi"/>
    </w:rPr>
  </w:style>
  <w:style w:type="paragraph" w:customStyle="1" w:styleId="0E155B93E30D4583B78280E7C05FC0C311">
    <w:name w:val="0E155B93E30D4583B78280E7C05FC0C311"/>
    <w:rsid w:val="00C77C37"/>
    <w:rPr>
      <w:rFonts w:eastAsiaTheme="minorHAnsi"/>
    </w:rPr>
  </w:style>
  <w:style w:type="paragraph" w:customStyle="1" w:styleId="7D79FE3E46FD43C8942396D846CDCD8B12">
    <w:name w:val="7D79FE3E46FD43C8942396D846CDCD8B12"/>
    <w:rsid w:val="00C77C37"/>
    <w:rPr>
      <w:rFonts w:eastAsiaTheme="minorHAnsi"/>
    </w:rPr>
  </w:style>
  <w:style w:type="paragraph" w:customStyle="1" w:styleId="D649630393D7408FB01EB1436B5ACCE112">
    <w:name w:val="D649630393D7408FB01EB1436B5ACCE112"/>
    <w:rsid w:val="00C77C37"/>
    <w:rPr>
      <w:rFonts w:eastAsiaTheme="minorHAnsi"/>
    </w:rPr>
  </w:style>
  <w:style w:type="paragraph" w:customStyle="1" w:styleId="315D731978D44C22B3918ABEACDC7CC310">
    <w:name w:val="315D731978D44C22B3918ABEACDC7CC310"/>
    <w:rsid w:val="00C77C37"/>
    <w:rPr>
      <w:rFonts w:eastAsiaTheme="minorHAnsi"/>
    </w:rPr>
  </w:style>
  <w:style w:type="paragraph" w:customStyle="1" w:styleId="AC0B39972DCC45BE8067EEA1427842A710">
    <w:name w:val="AC0B39972DCC45BE8067EEA1427842A710"/>
    <w:rsid w:val="00C77C37"/>
    <w:rPr>
      <w:rFonts w:eastAsiaTheme="minorHAnsi"/>
    </w:rPr>
  </w:style>
  <w:style w:type="paragraph" w:customStyle="1" w:styleId="F822F581FCDE40CC906BD5EEF472F3F611">
    <w:name w:val="F822F581FCDE40CC906BD5EEF472F3F611"/>
    <w:rsid w:val="00C77C37"/>
    <w:rPr>
      <w:rFonts w:eastAsiaTheme="minorHAnsi"/>
    </w:rPr>
  </w:style>
  <w:style w:type="paragraph" w:customStyle="1" w:styleId="AAD1B82A586246ED99E2C115301BB98E34">
    <w:name w:val="AAD1B82A586246ED99E2C115301BB98E34"/>
    <w:rsid w:val="00C77C37"/>
    <w:rPr>
      <w:rFonts w:eastAsiaTheme="minorHAnsi"/>
    </w:rPr>
  </w:style>
  <w:style w:type="paragraph" w:customStyle="1" w:styleId="85528C3522884D7F813144A53E0AAF2634">
    <w:name w:val="85528C3522884D7F813144A53E0AAF2634"/>
    <w:rsid w:val="00C77C37"/>
    <w:rPr>
      <w:rFonts w:eastAsiaTheme="minorHAnsi"/>
    </w:rPr>
  </w:style>
  <w:style w:type="paragraph" w:customStyle="1" w:styleId="1EE41ADA375442DB8F9E20E4F12D0EE734">
    <w:name w:val="1EE41ADA375442DB8F9E20E4F12D0EE734"/>
    <w:rsid w:val="00C77C37"/>
    <w:rPr>
      <w:rFonts w:eastAsiaTheme="minorHAnsi"/>
    </w:rPr>
  </w:style>
  <w:style w:type="paragraph" w:customStyle="1" w:styleId="34749C25873141919FB838BAABF464B26">
    <w:name w:val="34749C25873141919FB838BAABF464B26"/>
    <w:rsid w:val="00C77C37"/>
    <w:rPr>
      <w:rFonts w:eastAsiaTheme="minorHAnsi"/>
    </w:rPr>
  </w:style>
  <w:style w:type="paragraph" w:customStyle="1" w:styleId="454348235D89408A9E2D5D180A9BF9FB17">
    <w:name w:val="454348235D89408A9E2D5D180A9BF9FB17"/>
    <w:rsid w:val="00C77C37"/>
    <w:rPr>
      <w:rFonts w:eastAsiaTheme="minorHAnsi"/>
    </w:rPr>
  </w:style>
  <w:style w:type="paragraph" w:customStyle="1" w:styleId="EB52EC814BA646DAB265ADA9B03B7AF917">
    <w:name w:val="EB52EC814BA646DAB265ADA9B03B7AF917"/>
    <w:rsid w:val="00C77C37"/>
    <w:rPr>
      <w:rFonts w:eastAsiaTheme="minorHAnsi"/>
    </w:rPr>
  </w:style>
  <w:style w:type="paragraph" w:customStyle="1" w:styleId="861B779691FC4CE99E2CEBFC4A51986B">
    <w:name w:val="861B779691FC4CE99E2CEBFC4A51986B"/>
    <w:rsid w:val="00C77C37"/>
    <w:rPr>
      <w:rFonts w:eastAsiaTheme="minorHAnsi"/>
    </w:rPr>
  </w:style>
  <w:style w:type="paragraph" w:customStyle="1" w:styleId="83BE1CD5B9A94286861B71E3D1C467CF31">
    <w:name w:val="83BE1CD5B9A94286861B71E3D1C467CF31"/>
    <w:rsid w:val="00C77C37"/>
    <w:rPr>
      <w:rFonts w:eastAsiaTheme="minorHAnsi"/>
    </w:rPr>
  </w:style>
  <w:style w:type="paragraph" w:customStyle="1" w:styleId="738FBC34F9574308A0FEF7E5205BB62D13">
    <w:name w:val="738FBC34F9574308A0FEF7E5205BB62D13"/>
    <w:rsid w:val="00C77C37"/>
    <w:rPr>
      <w:rFonts w:eastAsiaTheme="minorHAnsi"/>
    </w:rPr>
  </w:style>
  <w:style w:type="paragraph" w:customStyle="1" w:styleId="0E155B93E30D4583B78280E7C05FC0C312">
    <w:name w:val="0E155B93E30D4583B78280E7C05FC0C312"/>
    <w:rsid w:val="00C77C37"/>
    <w:rPr>
      <w:rFonts w:eastAsiaTheme="minorHAnsi"/>
    </w:rPr>
  </w:style>
  <w:style w:type="paragraph" w:customStyle="1" w:styleId="7D79FE3E46FD43C8942396D846CDCD8B13">
    <w:name w:val="7D79FE3E46FD43C8942396D846CDCD8B13"/>
    <w:rsid w:val="00C77C37"/>
    <w:rPr>
      <w:rFonts w:eastAsiaTheme="minorHAnsi"/>
    </w:rPr>
  </w:style>
  <w:style w:type="paragraph" w:customStyle="1" w:styleId="D649630393D7408FB01EB1436B5ACCE113">
    <w:name w:val="D649630393D7408FB01EB1436B5ACCE113"/>
    <w:rsid w:val="00C77C37"/>
    <w:rPr>
      <w:rFonts w:eastAsiaTheme="minorHAnsi"/>
    </w:rPr>
  </w:style>
  <w:style w:type="paragraph" w:customStyle="1" w:styleId="315D731978D44C22B3918ABEACDC7CC311">
    <w:name w:val="315D731978D44C22B3918ABEACDC7CC311"/>
    <w:rsid w:val="00C77C37"/>
    <w:rPr>
      <w:rFonts w:eastAsiaTheme="minorHAnsi"/>
    </w:rPr>
  </w:style>
  <w:style w:type="paragraph" w:customStyle="1" w:styleId="AC0B39972DCC45BE8067EEA1427842A711">
    <w:name w:val="AC0B39972DCC45BE8067EEA1427842A711"/>
    <w:rsid w:val="00C77C37"/>
    <w:rPr>
      <w:rFonts w:eastAsiaTheme="minorHAnsi"/>
    </w:rPr>
  </w:style>
  <w:style w:type="paragraph" w:customStyle="1" w:styleId="F822F581FCDE40CC906BD5EEF472F3F612">
    <w:name w:val="F822F581FCDE40CC906BD5EEF472F3F612"/>
    <w:rsid w:val="00C77C37"/>
    <w:rPr>
      <w:rFonts w:eastAsiaTheme="minorHAnsi"/>
    </w:rPr>
  </w:style>
  <w:style w:type="paragraph" w:customStyle="1" w:styleId="AAD1B82A586246ED99E2C115301BB98E35">
    <w:name w:val="AAD1B82A586246ED99E2C115301BB98E35"/>
    <w:rsid w:val="00C77C37"/>
    <w:rPr>
      <w:rFonts w:eastAsiaTheme="minorHAnsi"/>
    </w:rPr>
  </w:style>
  <w:style w:type="paragraph" w:customStyle="1" w:styleId="85528C3522884D7F813144A53E0AAF2635">
    <w:name w:val="85528C3522884D7F813144A53E0AAF2635"/>
    <w:rsid w:val="00C77C37"/>
    <w:rPr>
      <w:rFonts w:eastAsiaTheme="minorHAnsi"/>
    </w:rPr>
  </w:style>
  <w:style w:type="paragraph" w:customStyle="1" w:styleId="1EE41ADA375442DB8F9E20E4F12D0EE735">
    <w:name w:val="1EE41ADA375442DB8F9E20E4F12D0EE735"/>
    <w:rsid w:val="00C77C37"/>
    <w:rPr>
      <w:rFonts w:eastAsiaTheme="minorHAnsi"/>
    </w:rPr>
  </w:style>
  <w:style w:type="paragraph" w:customStyle="1" w:styleId="34749C25873141919FB838BAABF464B27">
    <w:name w:val="34749C25873141919FB838BAABF464B27"/>
    <w:rsid w:val="00C77C37"/>
    <w:rPr>
      <w:rFonts w:eastAsiaTheme="minorHAnsi"/>
    </w:rPr>
  </w:style>
  <w:style w:type="paragraph" w:customStyle="1" w:styleId="454348235D89408A9E2D5D180A9BF9FB18">
    <w:name w:val="454348235D89408A9E2D5D180A9BF9FB18"/>
    <w:rsid w:val="00C77C37"/>
    <w:rPr>
      <w:rFonts w:eastAsiaTheme="minorHAnsi"/>
    </w:rPr>
  </w:style>
  <w:style w:type="paragraph" w:customStyle="1" w:styleId="EB52EC814BA646DAB265ADA9B03B7AF918">
    <w:name w:val="EB52EC814BA646DAB265ADA9B03B7AF918"/>
    <w:rsid w:val="00C77C37"/>
    <w:rPr>
      <w:rFonts w:eastAsiaTheme="minorHAnsi"/>
    </w:rPr>
  </w:style>
  <w:style w:type="paragraph" w:customStyle="1" w:styleId="861B779691FC4CE99E2CEBFC4A51986B1">
    <w:name w:val="861B779691FC4CE99E2CEBFC4A51986B1"/>
    <w:rsid w:val="00C77C37"/>
    <w:rPr>
      <w:rFonts w:eastAsiaTheme="minorHAnsi"/>
    </w:rPr>
  </w:style>
  <w:style w:type="paragraph" w:customStyle="1" w:styleId="83BE1CD5B9A94286861B71E3D1C467CF32">
    <w:name w:val="83BE1CD5B9A94286861B71E3D1C467CF32"/>
    <w:rsid w:val="00C77C37"/>
    <w:rPr>
      <w:rFonts w:eastAsiaTheme="minorHAnsi"/>
    </w:rPr>
  </w:style>
  <w:style w:type="paragraph" w:customStyle="1" w:styleId="738FBC34F9574308A0FEF7E5205BB62D14">
    <w:name w:val="738FBC34F9574308A0FEF7E5205BB62D14"/>
    <w:rsid w:val="00C77C37"/>
    <w:rPr>
      <w:rFonts w:eastAsiaTheme="minorHAnsi"/>
    </w:rPr>
  </w:style>
  <w:style w:type="paragraph" w:customStyle="1" w:styleId="0E155B93E30D4583B78280E7C05FC0C313">
    <w:name w:val="0E155B93E30D4583B78280E7C05FC0C313"/>
    <w:rsid w:val="00C77C37"/>
    <w:rPr>
      <w:rFonts w:eastAsiaTheme="minorHAnsi"/>
    </w:rPr>
  </w:style>
  <w:style w:type="paragraph" w:customStyle="1" w:styleId="7D79FE3E46FD43C8942396D846CDCD8B14">
    <w:name w:val="7D79FE3E46FD43C8942396D846CDCD8B14"/>
    <w:rsid w:val="00C77C37"/>
    <w:rPr>
      <w:rFonts w:eastAsiaTheme="minorHAnsi"/>
    </w:rPr>
  </w:style>
  <w:style w:type="paragraph" w:customStyle="1" w:styleId="D649630393D7408FB01EB1436B5ACCE114">
    <w:name w:val="D649630393D7408FB01EB1436B5ACCE114"/>
    <w:rsid w:val="00C77C37"/>
    <w:rPr>
      <w:rFonts w:eastAsiaTheme="minorHAnsi"/>
    </w:rPr>
  </w:style>
  <w:style w:type="paragraph" w:customStyle="1" w:styleId="315D731978D44C22B3918ABEACDC7CC312">
    <w:name w:val="315D731978D44C22B3918ABEACDC7CC312"/>
    <w:rsid w:val="00C77C37"/>
    <w:rPr>
      <w:rFonts w:eastAsiaTheme="minorHAnsi"/>
    </w:rPr>
  </w:style>
  <w:style w:type="paragraph" w:customStyle="1" w:styleId="AC0B39972DCC45BE8067EEA1427842A712">
    <w:name w:val="AC0B39972DCC45BE8067EEA1427842A712"/>
    <w:rsid w:val="00C77C37"/>
    <w:rPr>
      <w:rFonts w:eastAsiaTheme="minorHAnsi"/>
    </w:rPr>
  </w:style>
  <w:style w:type="paragraph" w:customStyle="1" w:styleId="F822F581FCDE40CC906BD5EEF472F3F613">
    <w:name w:val="F822F581FCDE40CC906BD5EEF472F3F613"/>
    <w:rsid w:val="00C77C37"/>
    <w:rPr>
      <w:rFonts w:eastAsiaTheme="minorHAnsi"/>
    </w:rPr>
  </w:style>
  <w:style w:type="paragraph" w:customStyle="1" w:styleId="51421F4C35BD4C86BC22731505151239">
    <w:name w:val="51421F4C35BD4C86BC22731505151239"/>
    <w:rsid w:val="00C77C37"/>
  </w:style>
  <w:style w:type="paragraph" w:customStyle="1" w:styleId="AAD1B82A586246ED99E2C115301BB98E36">
    <w:name w:val="AAD1B82A586246ED99E2C115301BB98E36"/>
    <w:rsid w:val="00C77C37"/>
    <w:rPr>
      <w:rFonts w:eastAsiaTheme="minorHAnsi"/>
    </w:rPr>
  </w:style>
  <w:style w:type="paragraph" w:customStyle="1" w:styleId="85528C3522884D7F813144A53E0AAF2636">
    <w:name w:val="85528C3522884D7F813144A53E0AAF2636"/>
    <w:rsid w:val="00C77C37"/>
    <w:rPr>
      <w:rFonts w:eastAsiaTheme="minorHAnsi"/>
    </w:rPr>
  </w:style>
  <w:style w:type="paragraph" w:customStyle="1" w:styleId="1EE41ADA375442DB8F9E20E4F12D0EE736">
    <w:name w:val="1EE41ADA375442DB8F9E20E4F12D0EE736"/>
    <w:rsid w:val="00C77C37"/>
    <w:rPr>
      <w:rFonts w:eastAsiaTheme="minorHAnsi"/>
    </w:rPr>
  </w:style>
  <w:style w:type="paragraph" w:customStyle="1" w:styleId="34749C25873141919FB838BAABF464B28">
    <w:name w:val="34749C25873141919FB838BAABF464B28"/>
    <w:rsid w:val="00C77C37"/>
    <w:rPr>
      <w:rFonts w:eastAsiaTheme="minorHAnsi"/>
    </w:rPr>
  </w:style>
  <w:style w:type="paragraph" w:customStyle="1" w:styleId="454348235D89408A9E2D5D180A9BF9FB19">
    <w:name w:val="454348235D89408A9E2D5D180A9BF9FB19"/>
    <w:rsid w:val="00C77C37"/>
    <w:rPr>
      <w:rFonts w:eastAsiaTheme="minorHAnsi"/>
    </w:rPr>
  </w:style>
  <w:style w:type="paragraph" w:customStyle="1" w:styleId="EB52EC814BA646DAB265ADA9B03B7AF919">
    <w:name w:val="EB52EC814BA646DAB265ADA9B03B7AF919"/>
    <w:rsid w:val="00C77C37"/>
    <w:rPr>
      <w:rFonts w:eastAsiaTheme="minorHAnsi"/>
    </w:rPr>
  </w:style>
  <w:style w:type="paragraph" w:customStyle="1" w:styleId="861B779691FC4CE99E2CEBFC4A51986B2">
    <w:name w:val="861B779691FC4CE99E2CEBFC4A51986B2"/>
    <w:rsid w:val="00C77C37"/>
    <w:rPr>
      <w:rFonts w:eastAsiaTheme="minorHAnsi"/>
    </w:rPr>
  </w:style>
  <w:style w:type="paragraph" w:customStyle="1" w:styleId="83BE1CD5B9A94286861B71E3D1C467CF33">
    <w:name w:val="83BE1CD5B9A94286861B71E3D1C467CF33"/>
    <w:rsid w:val="00C77C37"/>
    <w:rPr>
      <w:rFonts w:eastAsiaTheme="minorHAnsi"/>
    </w:rPr>
  </w:style>
  <w:style w:type="paragraph" w:customStyle="1" w:styleId="738FBC34F9574308A0FEF7E5205BB62D15">
    <w:name w:val="738FBC34F9574308A0FEF7E5205BB62D15"/>
    <w:rsid w:val="00C77C37"/>
    <w:rPr>
      <w:rFonts w:eastAsiaTheme="minorHAnsi"/>
    </w:rPr>
  </w:style>
  <w:style w:type="paragraph" w:customStyle="1" w:styleId="0E155B93E30D4583B78280E7C05FC0C314">
    <w:name w:val="0E155B93E30D4583B78280E7C05FC0C314"/>
    <w:rsid w:val="00C77C37"/>
    <w:rPr>
      <w:rFonts w:eastAsiaTheme="minorHAnsi"/>
    </w:rPr>
  </w:style>
  <w:style w:type="paragraph" w:customStyle="1" w:styleId="7D79FE3E46FD43C8942396D846CDCD8B15">
    <w:name w:val="7D79FE3E46FD43C8942396D846CDCD8B15"/>
    <w:rsid w:val="00C77C37"/>
    <w:rPr>
      <w:rFonts w:eastAsiaTheme="minorHAnsi"/>
    </w:rPr>
  </w:style>
  <w:style w:type="paragraph" w:customStyle="1" w:styleId="D649630393D7408FB01EB1436B5ACCE115">
    <w:name w:val="D649630393D7408FB01EB1436B5ACCE115"/>
    <w:rsid w:val="00C77C37"/>
    <w:rPr>
      <w:rFonts w:eastAsiaTheme="minorHAnsi"/>
    </w:rPr>
  </w:style>
  <w:style w:type="paragraph" w:customStyle="1" w:styleId="315D731978D44C22B3918ABEACDC7CC313">
    <w:name w:val="315D731978D44C22B3918ABEACDC7CC313"/>
    <w:rsid w:val="00C77C37"/>
    <w:rPr>
      <w:rFonts w:eastAsiaTheme="minorHAnsi"/>
    </w:rPr>
  </w:style>
  <w:style w:type="paragraph" w:customStyle="1" w:styleId="AC0B39972DCC45BE8067EEA1427842A713">
    <w:name w:val="AC0B39972DCC45BE8067EEA1427842A713"/>
    <w:rsid w:val="00C77C37"/>
    <w:rPr>
      <w:rFonts w:eastAsiaTheme="minorHAnsi"/>
    </w:rPr>
  </w:style>
  <w:style w:type="paragraph" w:customStyle="1" w:styleId="F822F581FCDE40CC906BD5EEF472F3F614">
    <w:name w:val="F822F581FCDE40CC906BD5EEF472F3F614"/>
    <w:rsid w:val="00C77C37"/>
    <w:rPr>
      <w:rFonts w:eastAsiaTheme="minorHAnsi"/>
    </w:rPr>
  </w:style>
  <w:style w:type="paragraph" w:customStyle="1" w:styleId="AAD1B82A586246ED99E2C115301BB98E37">
    <w:name w:val="AAD1B82A586246ED99E2C115301BB98E37"/>
    <w:rsid w:val="00C77C37"/>
    <w:rPr>
      <w:rFonts w:eastAsiaTheme="minorHAnsi"/>
    </w:rPr>
  </w:style>
  <w:style w:type="paragraph" w:customStyle="1" w:styleId="85528C3522884D7F813144A53E0AAF2637">
    <w:name w:val="85528C3522884D7F813144A53E0AAF2637"/>
    <w:rsid w:val="00C77C37"/>
    <w:rPr>
      <w:rFonts w:eastAsiaTheme="minorHAnsi"/>
    </w:rPr>
  </w:style>
  <w:style w:type="paragraph" w:customStyle="1" w:styleId="1EE41ADA375442DB8F9E20E4F12D0EE737">
    <w:name w:val="1EE41ADA375442DB8F9E20E4F12D0EE737"/>
    <w:rsid w:val="00C77C37"/>
    <w:rPr>
      <w:rFonts w:eastAsiaTheme="minorHAnsi"/>
    </w:rPr>
  </w:style>
  <w:style w:type="paragraph" w:customStyle="1" w:styleId="34749C25873141919FB838BAABF464B29">
    <w:name w:val="34749C25873141919FB838BAABF464B29"/>
    <w:rsid w:val="00C77C37"/>
    <w:rPr>
      <w:rFonts w:eastAsiaTheme="minorHAnsi"/>
    </w:rPr>
  </w:style>
  <w:style w:type="paragraph" w:customStyle="1" w:styleId="454348235D89408A9E2D5D180A9BF9FB20">
    <w:name w:val="454348235D89408A9E2D5D180A9BF9FB20"/>
    <w:rsid w:val="00C77C37"/>
    <w:rPr>
      <w:rFonts w:eastAsiaTheme="minorHAnsi"/>
    </w:rPr>
  </w:style>
  <w:style w:type="paragraph" w:customStyle="1" w:styleId="EB52EC814BA646DAB265ADA9B03B7AF920">
    <w:name w:val="EB52EC814BA646DAB265ADA9B03B7AF920"/>
    <w:rsid w:val="00C77C37"/>
    <w:rPr>
      <w:rFonts w:eastAsiaTheme="minorHAnsi"/>
    </w:rPr>
  </w:style>
  <w:style w:type="paragraph" w:customStyle="1" w:styleId="861B779691FC4CE99E2CEBFC4A51986B3">
    <w:name w:val="861B779691FC4CE99E2CEBFC4A51986B3"/>
    <w:rsid w:val="00C77C37"/>
    <w:rPr>
      <w:rFonts w:eastAsiaTheme="minorHAnsi"/>
    </w:rPr>
  </w:style>
  <w:style w:type="paragraph" w:customStyle="1" w:styleId="83BE1CD5B9A94286861B71E3D1C467CF34">
    <w:name w:val="83BE1CD5B9A94286861B71E3D1C467CF34"/>
    <w:rsid w:val="00C77C37"/>
    <w:rPr>
      <w:rFonts w:eastAsiaTheme="minorHAnsi"/>
    </w:rPr>
  </w:style>
  <w:style w:type="paragraph" w:customStyle="1" w:styleId="738FBC34F9574308A0FEF7E5205BB62D16">
    <w:name w:val="738FBC34F9574308A0FEF7E5205BB62D16"/>
    <w:rsid w:val="00C77C37"/>
    <w:rPr>
      <w:rFonts w:eastAsiaTheme="minorHAnsi"/>
    </w:rPr>
  </w:style>
  <w:style w:type="paragraph" w:customStyle="1" w:styleId="0E155B93E30D4583B78280E7C05FC0C315">
    <w:name w:val="0E155B93E30D4583B78280E7C05FC0C315"/>
    <w:rsid w:val="00C77C37"/>
    <w:rPr>
      <w:rFonts w:eastAsiaTheme="minorHAnsi"/>
    </w:rPr>
  </w:style>
  <w:style w:type="paragraph" w:customStyle="1" w:styleId="7D79FE3E46FD43C8942396D846CDCD8B16">
    <w:name w:val="7D79FE3E46FD43C8942396D846CDCD8B16"/>
    <w:rsid w:val="00C77C37"/>
    <w:rPr>
      <w:rFonts w:eastAsiaTheme="minorHAnsi"/>
    </w:rPr>
  </w:style>
  <w:style w:type="paragraph" w:customStyle="1" w:styleId="D649630393D7408FB01EB1436B5ACCE116">
    <w:name w:val="D649630393D7408FB01EB1436B5ACCE116"/>
    <w:rsid w:val="00C77C37"/>
    <w:rPr>
      <w:rFonts w:eastAsiaTheme="minorHAnsi"/>
    </w:rPr>
  </w:style>
  <w:style w:type="paragraph" w:customStyle="1" w:styleId="315D731978D44C22B3918ABEACDC7CC314">
    <w:name w:val="315D731978D44C22B3918ABEACDC7CC314"/>
    <w:rsid w:val="00C77C37"/>
    <w:rPr>
      <w:rFonts w:eastAsiaTheme="minorHAnsi"/>
    </w:rPr>
  </w:style>
  <w:style w:type="paragraph" w:customStyle="1" w:styleId="AC0B39972DCC45BE8067EEA1427842A714">
    <w:name w:val="AC0B39972DCC45BE8067EEA1427842A714"/>
    <w:rsid w:val="00C77C37"/>
    <w:rPr>
      <w:rFonts w:eastAsiaTheme="minorHAnsi"/>
    </w:rPr>
  </w:style>
  <w:style w:type="paragraph" w:customStyle="1" w:styleId="F822F581FCDE40CC906BD5EEF472F3F615">
    <w:name w:val="F822F581FCDE40CC906BD5EEF472F3F615"/>
    <w:rsid w:val="00C77C37"/>
    <w:rPr>
      <w:rFonts w:eastAsiaTheme="minorHAnsi"/>
    </w:rPr>
  </w:style>
  <w:style w:type="paragraph" w:customStyle="1" w:styleId="687BA6DDFB594F99A52ACAF8BD6B0687">
    <w:name w:val="687BA6DDFB594F99A52ACAF8BD6B0687"/>
    <w:rsid w:val="00C77C37"/>
  </w:style>
  <w:style w:type="paragraph" w:customStyle="1" w:styleId="2CD06BC4FCA941499806B73F9651254F">
    <w:name w:val="2CD06BC4FCA941499806B73F9651254F"/>
    <w:rsid w:val="00C77C37"/>
  </w:style>
  <w:style w:type="paragraph" w:customStyle="1" w:styleId="2871C13979084825A7916EB481FEDD78">
    <w:name w:val="2871C13979084825A7916EB481FEDD78"/>
    <w:rsid w:val="00B8227D"/>
  </w:style>
  <w:style w:type="paragraph" w:customStyle="1" w:styleId="8D93D619A21F4B70B67C3BD09846B340">
    <w:name w:val="8D93D619A21F4B70B67C3BD09846B340"/>
    <w:rsid w:val="00B8227D"/>
  </w:style>
  <w:style w:type="paragraph" w:customStyle="1" w:styleId="BBEBD404AFBE4C028F7DA1A79A8DFFA3">
    <w:name w:val="BBEBD404AFBE4C028F7DA1A79A8DFFA3"/>
    <w:rsid w:val="00B8227D"/>
  </w:style>
  <w:style w:type="paragraph" w:customStyle="1" w:styleId="196D2EAC1CC147698A6460D5154EBB14">
    <w:name w:val="196D2EAC1CC147698A6460D5154EBB14"/>
    <w:rsid w:val="00B8227D"/>
  </w:style>
  <w:style w:type="paragraph" w:customStyle="1" w:styleId="A93023061D484F5384C700BC6A32771D">
    <w:name w:val="A93023061D484F5384C700BC6A32771D"/>
    <w:rsid w:val="00B8227D"/>
  </w:style>
  <w:style w:type="paragraph" w:customStyle="1" w:styleId="D0AE5FEFE5F14983B5BCBEC524D5A8C4">
    <w:name w:val="D0AE5FEFE5F14983B5BCBEC524D5A8C4"/>
    <w:rsid w:val="00B8227D"/>
  </w:style>
  <w:style w:type="paragraph" w:customStyle="1" w:styleId="B5A0129ED5BB49ABBF28E3087D998407">
    <w:name w:val="B5A0129ED5BB49ABBF28E3087D998407"/>
    <w:rsid w:val="00B8227D"/>
  </w:style>
  <w:style w:type="paragraph" w:customStyle="1" w:styleId="AAD1B82A586246ED99E2C115301BB98E38">
    <w:name w:val="AAD1B82A586246ED99E2C115301BB98E38"/>
    <w:rsid w:val="00B8227D"/>
    <w:rPr>
      <w:rFonts w:eastAsiaTheme="minorHAnsi"/>
    </w:rPr>
  </w:style>
  <w:style w:type="paragraph" w:customStyle="1" w:styleId="85528C3522884D7F813144A53E0AAF2638">
    <w:name w:val="85528C3522884D7F813144A53E0AAF2638"/>
    <w:rsid w:val="00B8227D"/>
    <w:rPr>
      <w:rFonts w:eastAsiaTheme="minorHAnsi"/>
    </w:rPr>
  </w:style>
  <w:style w:type="paragraph" w:customStyle="1" w:styleId="1EE41ADA375442DB8F9E20E4F12D0EE738">
    <w:name w:val="1EE41ADA375442DB8F9E20E4F12D0EE738"/>
    <w:rsid w:val="00B8227D"/>
    <w:rPr>
      <w:rFonts w:eastAsiaTheme="minorHAnsi"/>
    </w:rPr>
  </w:style>
  <w:style w:type="paragraph" w:customStyle="1" w:styleId="34749C25873141919FB838BAABF464B210">
    <w:name w:val="34749C25873141919FB838BAABF464B210"/>
    <w:rsid w:val="00B8227D"/>
    <w:rPr>
      <w:rFonts w:eastAsiaTheme="minorHAnsi"/>
    </w:rPr>
  </w:style>
  <w:style w:type="paragraph" w:customStyle="1" w:styleId="454348235D89408A9E2D5D180A9BF9FB21">
    <w:name w:val="454348235D89408A9E2D5D180A9BF9FB21"/>
    <w:rsid w:val="00B8227D"/>
    <w:rPr>
      <w:rFonts w:eastAsiaTheme="minorHAnsi"/>
    </w:rPr>
  </w:style>
  <w:style w:type="paragraph" w:customStyle="1" w:styleId="EB52EC814BA646DAB265ADA9B03B7AF921">
    <w:name w:val="EB52EC814BA646DAB265ADA9B03B7AF921"/>
    <w:rsid w:val="00B8227D"/>
    <w:rPr>
      <w:rFonts w:eastAsiaTheme="minorHAnsi"/>
    </w:rPr>
  </w:style>
  <w:style w:type="paragraph" w:customStyle="1" w:styleId="861B779691FC4CE99E2CEBFC4A51986B4">
    <w:name w:val="861B779691FC4CE99E2CEBFC4A51986B4"/>
    <w:rsid w:val="00B8227D"/>
    <w:rPr>
      <w:rFonts w:eastAsiaTheme="minorHAnsi"/>
    </w:rPr>
  </w:style>
  <w:style w:type="paragraph" w:customStyle="1" w:styleId="83BE1CD5B9A94286861B71E3D1C467CF35">
    <w:name w:val="83BE1CD5B9A94286861B71E3D1C467CF35"/>
    <w:rsid w:val="00B8227D"/>
    <w:rPr>
      <w:rFonts w:eastAsiaTheme="minorHAnsi"/>
    </w:rPr>
  </w:style>
  <w:style w:type="paragraph" w:customStyle="1" w:styleId="738FBC34F9574308A0FEF7E5205BB62D17">
    <w:name w:val="738FBC34F9574308A0FEF7E5205BB62D17"/>
    <w:rsid w:val="00B8227D"/>
    <w:rPr>
      <w:rFonts w:eastAsiaTheme="minorHAnsi"/>
    </w:rPr>
  </w:style>
  <w:style w:type="paragraph" w:customStyle="1" w:styleId="0E155B93E30D4583B78280E7C05FC0C316">
    <w:name w:val="0E155B93E30D4583B78280E7C05FC0C316"/>
    <w:rsid w:val="00B8227D"/>
    <w:rPr>
      <w:rFonts w:eastAsiaTheme="minorHAnsi"/>
    </w:rPr>
  </w:style>
  <w:style w:type="paragraph" w:customStyle="1" w:styleId="7D79FE3E46FD43C8942396D846CDCD8B17">
    <w:name w:val="7D79FE3E46FD43C8942396D846CDCD8B17"/>
    <w:rsid w:val="00B8227D"/>
    <w:rPr>
      <w:rFonts w:eastAsiaTheme="minorHAnsi"/>
    </w:rPr>
  </w:style>
  <w:style w:type="paragraph" w:customStyle="1" w:styleId="D649630393D7408FB01EB1436B5ACCE117">
    <w:name w:val="D649630393D7408FB01EB1436B5ACCE117"/>
    <w:rsid w:val="00B8227D"/>
    <w:rPr>
      <w:rFonts w:eastAsiaTheme="minorHAnsi"/>
    </w:rPr>
  </w:style>
  <w:style w:type="paragraph" w:customStyle="1" w:styleId="315D731978D44C22B3918ABEACDC7CC315">
    <w:name w:val="315D731978D44C22B3918ABEACDC7CC315"/>
    <w:rsid w:val="00B8227D"/>
    <w:rPr>
      <w:rFonts w:eastAsiaTheme="minorHAnsi"/>
    </w:rPr>
  </w:style>
  <w:style w:type="paragraph" w:customStyle="1" w:styleId="AC0B39972DCC45BE8067EEA1427842A715">
    <w:name w:val="AC0B39972DCC45BE8067EEA1427842A715"/>
    <w:rsid w:val="00B8227D"/>
    <w:rPr>
      <w:rFonts w:eastAsiaTheme="minorHAnsi"/>
    </w:rPr>
  </w:style>
  <w:style w:type="paragraph" w:customStyle="1" w:styleId="687BA6DDFB594F99A52ACAF8BD6B06871">
    <w:name w:val="687BA6DDFB594F99A52ACAF8BD6B06871"/>
    <w:rsid w:val="00B8227D"/>
    <w:rPr>
      <w:rFonts w:eastAsiaTheme="minorHAnsi"/>
    </w:rPr>
  </w:style>
  <w:style w:type="paragraph" w:customStyle="1" w:styleId="2CD06BC4FCA941499806B73F9651254F1">
    <w:name w:val="2CD06BC4FCA941499806B73F9651254F1"/>
    <w:rsid w:val="00B8227D"/>
    <w:rPr>
      <w:rFonts w:eastAsiaTheme="minorHAnsi"/>
    </w:rPr>
  </w:style>
  <w:style w:type="paragraph" w:customStyle="1" w:styleId="F822F581FCDE40CC906BD5EEF472F3F616">
    <w:name w:val="F822F581FCDE40CC906BD5EEF472F3F616"/>
    <w:rsid w:val="00B8227D"/>
    <w:rPr>
      <w:rFonts w:eastAsiaTheme="minorHAnsi"/>
    </w:rPr>
  </w:style>
  <w:style w:type="paragraph" w:customStyle="1" w:styleId="B5A0129ED5BB49ABBF28E3087D9984071">
    <w:name w:val="B5A0129ED5BB49ABBF28E3087D9984071"/>
    <w:rsid w:val="00B8227D"/>
    <w:rPr>
      <w:rFonts w:eastAsiaTheme="minorHAnsi"/>
    </w:rPr>
  </w:style>
  <w:style w:type="paragraph" w:customStyle="1" w:styleId="2871C13979084825A7916EB481FEDD781">
    <w:name w:val="2871C13979084825A7916EB481FEDD781"/>
    <w:rsid w:val="00B8227D"/>
    <w:rPr>
      <w:rFonts w:eastAsiaTheme="minorHAnsi"/>
    </w:rPr>
  </w:style>
  <w:style w:type="paragraph" w:customStyle="1" w:styleId="196D2EAC1CC147698A6460D5154EBB141">
    <w:name w:val="196D2EAC1CC147698A6460D5154EBB141"/>
    <w:rsid w:val="00B8227D"/>
    <w:rPr>
      <w:rFonts w:eastAsiaTheme="minorHAnsi"/>
    </w:rPr>
  </w:style>
  <w:style w:type="paragraph" w:customStyle="1" w:styleId="8D93D619A21F4B70B67C3BD09846B3401">
    <w:name w:val="8D93D619A21F4B70B67C3BD09846B3401"/>
    <w:rsid w:val="00B8227D"/>
    <w:rPr>
      <w:rFonts w:eastAsiaTheme="minorHAnsi"/>
    </w:rPr>
  </w:style>
  <w:style w:type="paragraph" w:customStyle="1" w:styleId="A93023061D484F5384C700BC6A32771D1">
    <w:name w:val="A93023061D484F5384C700BC6A32771D1"/>
    <w:rsid w:val="00B8227D"/>
    <w:rPr>
      <w:rFonts w:eastAsiaTheme="minorHAnsi"/>
    </w:rPr>
  </w:style>
  <w:style w:type="paragraph" w:customStyle="1" w:styleId="BBEBD404AFBE4C028F7DA1A79A8DFFA31">
    <w:name w:val="BBEBD404AFBE4C028F7DA1A79A8DFFA31"/>
    <w:rsid w:val="00B8227D"/>
    <w:rPr>
      <w:rFonts w:eastAsiaTheme="minorHAnsi"/>
    </w:rPr>
  </w:style>
  <w:style w:type="paragraph" w:customStyle="1" w:styleId="D0AE5FEFE5F14983B5BCBEC524D5A8C41">
    <w:name w:val="D0AE5FEFE5F14983B5BCBEC524D5A8C41"/>
    <w:rsid w:val="00B8227D"/>
    <w:rPr>
      <w:rFonts w:eastAsiaTheme="minorHAnsi"/>
    </w:rPr>
  </w:style>
  <w:style w:type="paragraph" w:customStyle="1" w:styleId="AAD1B82A586246ED99E2C115301BB98E39">
    <w:name w:val="AAD1B82A586246ED99E2C115301BB98E39"/>
    <w:rsid w:val="00B8227D"/>
    <w:rPr>
      <w:rFonts w:eastAsiaTheme="minorHAnsi"/>
    </w:rPr>
  </w:style>
  <w:style w:type="paragraph" w:customStyle="1" w:styleId="85528C3522884D7F813144A53E0AAF2639">
    <w:name w:val="85528C3522884D7F813144A53E0AAF2639"/>
    <w:rsid w:val="00B8227D"/>
    <w:rPr>
      <w:rFonts w:eastAsiaTheme="minorHAnsi"/>
    </w:rPr>
  </w:style>
  <w:style w:type="paragraph" w:customStyle="1" w:styleId="1EE41ADA375442DB8F9E20E4F12D0EE739">
    <w:name w:val="1EE41ADA375442DB8F9E20E4F12D0EE739"/>
    <w:rsid w:val="00B8227D"/>
    <w:rPr>
      <w:rFonts w:eastAsiaTheme="minorHAnsi"/>
    </w:rPr>
  </w:style>
  <w:style w:type="paragraph" w:customStyle="1" w:styleId="34749C25873141919FB838BAABF464B211">
    <w:name w:val="34749C25873141919FB838BAABF464B211"/>
    <w:rsid w:val="00B8227D"/>
    <w:rPr>
      <w:rFonts w:eastAsiaTheme="minorHAnsi"/>
    </w:rPr>
  </w:style>
  <w:style w:type="paragraph" w:customStyle="1" w:styleId="454348235D89408A9E2D5D180A9BF9FB22">
    <w:name w:val="454348235D89408A9E2D5D180A9BF9FB22"/>
    <w:rsid w:val="00B8227D"/>
    <w:rPr>
      <w:rFonts w:eastAsiaTheme="minorHAnsi"/>
    </w:rPr>
  </w:style>
  <w:style w:type="paragraph" w:customStyle="1" w:styleId="EB52EC814BA646DAB265ADA9B03B7AF922">
    <w:name w:val="EB52EC814BA646DAB265ADA9B03B7AF922"/>
    <w:rsid w:val="00B8227D"/>
    <w:rPr>
      <w:rFonts w:eastAsiaTheme="minorHAnsi"/>
    </w:rPr>
  </w:style>
  <w:style w:type="paragraph" w:customStyle="1" w:styleId="861B779691FC4CE99E2CEBFC4A51986B5">
    <w:name w:val="861B779691FC4CE99E2CEBFC4A51986B5"/>
    <w:rsid w:val="00B8227D"/>
    <w:rPr>
      <w:rFonts w:eastAsiaTheme="minorHAnsi"/>
    </w:rPr>
  </w:style>
  <w:style w:type="paragraph" w:customStyle="1" w:styleId="83BE1CD5B9A94286861B71E3D1C467CF36">
    <w:name w:val="83BE1CD5B9A94286861B71E3D1C467CF36"/>
    <w:rsid w:val="00B8227D"/>
    <w:rPr>
      <w:rFonts w:eastAsiaTheme="minorHAnsi"/>
    </w:rPr>
  </w:style>
  <w:style w:type="paragraph" w:customStyle="1" w:styleId="738FBC34F9574308A0FEF7E5205BB62D18">
    <w:name w:val="738FBC34F9574308A0FEF7E5205BB62D18"/>
    <w:rsid w:val="00B8227D"/>
    <w:rPr>
      <w:rFonts w:eastAsiaTheme="minorHAnsi"/>
    </w:rPr>
  </w:style>
  <w:style w:type="paragraph" w:customStyle="1" w:styleId="0E155B93E30D4583B78280E7C05FC0C317">
    <w:name w:val="0E155B93E30D4583B78280E7C05FC0C317"/>
    <w:rsid w:val="00B8227D"/>
    <w:rPr>
      <w:rFonts w:eastAsiaTheme="minorHAnsi"/>
    </w:rPr>
  </w:style>
  <w:style w:type="paragraph" w:customStyle="1" w:styleId="7D79FE3E46FD43C8942396D846CDCD8B18">
    <w:name w:val="7D79FE3E46FD43C8942396D846CDCD8B18"/>
    <w:rsid w:val="00B8227D"/>
    <w:rPr>
      <w:rFonts w:eastAsiaTheme="minorHAnsi"/>
    </w:rPr>
  </w:style>
  <w:style w:type="paragraph" w:customStyle="1" w:styleId="D649630393D7408FB01EB1436B5ACCE118">
    <w:name w:val="D649630393D7408FB01EB1436B5ACCE118"/>
    <w:rsid w:val="00B8227D"/>
    <w:rPr>
      <w:rFonts w:eastAsiaTheme="minorHAnsi"/>
    </w:rPr>
  </w:style>
  <w:style w:type="paragraph" w:customStyle="1" w:styleId="315D731978D44C22B3918ABEACDC7CC316">
    <w:name w:val="315D731978D44C22B3918ABEACDC7CC316"/>
    <w:rsid w:val="00B8227D"/>
    <w:rPr>
      <w:rFonts w:eastAsiaTheme="minorHAnsi"/>
    </w:rPr>
  </w:style>
  <w:style w:type="paragraph" w:customStyle="1" w:styleId="AC0B39972DCC45BE8067EEA1427842A716">
    <w:name w:val="AC0B39972DCC45BE8067EEA1427842A716"/>
    <w:rsid w:val="00B8227D"/>
    <w:rPr>
      <w:rFonts w:eastAsiaTheme="minorHAnsi"/>
    </w:rPr>
  </w:style>
  <w:style w:type="paragraph" w:customStyle="1" w:styleId="687BA6DDFB594F99A52ACAF8BD6B06872">
    <w:name w:val="687BA6DDFB594F99A52ACAF8BD6B06872"/>
    <w:rsid w:val="00B8227D"/>
    <w:rPr>
      <w:rFonts w:eastAsiaTheme="minorHAnsi"/>
    </w:rPr>
  </w:style>
  <w:style w:type="paragraph" w:customStyle="1" w:styleId="2CD06BC4FCA941499806B73F9651254F2">
    <w:name w:val="2CD06BC4FCA941499806B73F9651254F2"/>
    <w:rsid w:val="00B8227D"/>
    <w:rPr>
      <w:rFonts w:eastAsiaTheme="minorHAnsi"/>
    </w:rPr>
  </w:style>
  <w:style w:type="paragraph" w:customStyle="1" w:styleId="F822F581FCDE40CC906BD5EEF472F3F617">
    <w:name w:val="F822F581FCDE40CC906BD5EEF472F3F617"/>
    <w:rsid w:val="00B8227D"/>
    <w:rPr>
      <w:rFonts w:eastAsiaTheme="minorHAnsi"/>
    </w:rPr>
  </w:style>
  <w:style w:type="paragraph" w:customStyle="1" w:styleId="2BA055B5CABA486892AEBCC1DE8BB010">
    <w:name w:val="2BA055B5CABA486892AEBCC1DE8BB010"/>
    <w:rsid w:val="00B8227D"/>
    <w:rPr>
      <w:rFonts w:eastAsiaTheme="minorHAnsi"/>
    </w:rPr>
  </w:style>
  <w:style w:type="paragraph" w:customStyle="1" w:styleId="2871C13979084825A7916EB481FEDD782">
    <w:name w:val="2871C13979084825A7916EB481FEDD782"/>
    <w:rsid w:val="00B8227D"/>
    <w:rPr>
      <w:rFonts w:eastAsiaTheme="minorHAnsi"/>
    </w:rPr>
  </w:style>
  <w:style w:type="paragraph" w:customStyle="1" w:styleId="196D2EAC1CC147698A6460D5154EBB142">
    <w:name w:val="196D2EAC1CC147698A6460D5154EBB142"/>
    <w:rsid w:val="00B8227D"/>
    <w:rPr>
      <w:rFonts w:eastAsiaTheme="minorHAnsi"/>
    </w:rPr>
  </w:style>
  <w:style w:type="paragraph" w:customStyle="1" w:styleId="8D93D619A21F4B70B67C3BD09846B3402">
    <w:name w:val="8D93D619A21F4B70B67C3BD09846B3402"/>
    <w:rsid w:val="00B8227D"/>
    <w:rPr>
      <w:rFonts w:eastAsiaTheme="minorHAnsi"/>
    </w:rPr>
  </w:style>
  <w:style w:type="paragraph" w:customStyle="1" w:styleId="A93023061D484F5384C700BC6A32771D2">
    <w:name w:val="A93023061D484F5384C700BC6A32771D2"/>
    <w:rsid w:val="00B8227D"/>
    <w:rPr>
      <w:rFonts w:eastAsiaTheme="minorHAnsi"/>
    </w:rPr>
  </w:style>
  <w:style w:type="paragraph" w:customStyle="1" w:styleId="BBEBD404AFBE4C028F7DA1A79A8DFFA32">
    <w:name w:val="BBEBD404AFBE4C028F7DA1A79A8DFFA32"/>
    <w:rsid w:val="00B8227D"/>
    <w:rPr>
      <w:rFonts w:eastAsiaTheme="minorHAnsi"/>
    </w:rPr>
  </w:style>
  <w:style w:type="paragraph" w:customStyle="1" w:styleId="D0AE5FEFE5F14983B5BCBEC524D5A8C42">
    <w:name w:val="D0AE5FEFE5F14983B5BCBEC524D5A8C42"/>
    <w:rsid w:val="00B8227D"/>
    <w:rPr>
      <w:rFonts w:eastAsiaTheme="minorHAnsi"/>
    </w:rPr>
  </w:style>
  <w:style w:type="paragraph" w:customStyle="1" w:styleId="AAD1B82A586246ED99E2C115301BB98E40">
    <w:name w:val="AAD1B82A586246ED99E2C115301BB98E40"/>
    <w:rsid w:val="00B8227D"/>
    <w:rPr>
      <w:rFonts w:eastAsiaTheme="minorHAnsi"/>
    </w:rPr>
  </w:style>
  <w:style w:type="paragraph" w:customStyle="1" w:styleId="85528C3522884D7F813144A53E0AAF2640">
    <w:name w:val="85528C3522884D7F813144A53E0AAF2640"/>
    <w:rsid w:val="00B8227D"/>
    <w:rPr>
      <w:rFonts w:eastAsiaTheme="minorHAnsi"/>
    </w:rPr>
  </w:style>
  <w:style w:type="paragraph" w:customStyle="1" w:styleId="1EE41ADA375442DB8F9E20E4F12D0EE740">
    <w:name w:val="1EE41ADA375442DB8F9E20E4F12D0EE740"/>
    <w:rsid w:val="00B8227D"/>
    <w:rPr>
      <w:rFonts w:eastAsiaTheme="minorHAnsi"/>
    </w:rPr>
  </w:style>
  <w:style w:type="paragraph" w:customStyle="1" w:styleId="34749C25873141919FB838BAABF464B212">
    <w:name w:val="34749C25873141919FB838BAABF464B212"/>
    <w:rsid w:val="00B8227D"/>
    <w:rPr>
      <w:rFonts w:eastAsiaTheme="minorHAnsi"/>
    </w:rPr>
  </w:style>
  <w:style w:type="paragraph" w:customStyle="1" w:styleId="454348235D89408A9E2D5D180A9BF9FB23">
    <w:name w:val="454348235D89408A9E2D5D180A9BF9FB23"/>
    <w:rsid w:val="00B8227D"/>
    <w:rPr>
      <w:rFonts w:eastAsiaTheme="minorHAnsi"/>
    </w:rPr>
  </w:style>
  <w:style w:type="paragraph" w:customStyle="1" w:styleId="EB52EC814BA646DAB265ADA9B03B7AF923">
    <w:name w:val="EB52EC814BA646DAB265ADA9B03B7AF923"/>
    <w:rsid w:val="00B8227D"/>
    <w:rPr>
      <w:rFonts w:eastAsiaTheme="minorHAnsi"/>
    </w:rPr>
  </w:style>
  <w:style w:type="paragraph" w:customStyle="1" w:styleId="861B779691FC4CE99E2CEBFC4A51986B6">
    <w:name w:val="861B779691FC4CE99E2CEBFC4A51986B6"/>
    <w:rsid w:val="00B8227D"/>
    <w:rPr>
      <w:rFonts w:eastAsiaTheme="minorHAnsi"/>
    </w:rPr>
  </w:style>
  <w:style w:type="paragraph" w:customStyle="1" w:styleId="83BE1CD5B9A94286861B71E3D1C467CF37">
    <w:name w:val="83BE1CD5B9A94286861B71E3D1C467CF37"/>
    <w:rsid w:val="00B8227D"/>
    <w:rPr>
      <w:rFonts w:eastAsiaTheme="minorHAnsi"/>
    </w:rPr>
  </w:style>
  <w:style w:type="paragraph" w:customStyle="1" w:styleId="738FBC34F9574308A0FEF7E5205BB62D19">
    <w:name w:val="738FBC34F9574308A0FEF7E5205BB62D19"/>
    <w:rsid w:val="00B8227D"/>
    <w:rPr>
      <w:rFonts w:eastAsiaTheme="minorHAnsi"/>
    </w:rPr>
  </w:style>
  <w:style w:type="paragraph" w:customStyle="1" w:styleId="0E155B93E30D4583B78280E7C05FC0C318">
    <w:name w:val="0E155B93E30D4583B78280E7C05FC0C318"/>
    <w:rsid w:val="00B8227D"/>
    <w:rPr>
      <w:rFonts w:eastAsiaTheme="minorHAnsi"/>
    </w:rPr>
  </w:style>
  <w:style w:type="paragraph" w:customStyle="1" w:styleId="7D79FE3E46FD43C8942396D846CDCD8B19">
    <w:name w:val="7D79FE3E46FD43C8942396D846CDCD8B19"/>
    <w:rsid w:val="00B8227D"/>
    <w:rPr>
      <w:rFonts w:eastAsiaTheme="minorHAnsi"/>
    </w:rPr>
  </w:style>
  <w:style w:type="paragraph" w:customStyle="1" w:styleId="D649630393D7408FB01EB1436B5ACCE119">
    <w:name w:val="D649630393D7408FB01EB1436B5ACCE119"/>
    <w:rsid w:val="00B8227D"/>
    <w:rPr>
      <w:rFonts w:eastAsiaTheme="minorHAnsi"/>
    </w:rPr>
  </w:style>
  <w:style w:type="paragraph" w:customStyle="1" w:styleId="315D731978D44C22B3918ABEACDC7CC317">
    <w:name w:val="315D731978D44C22B3918ABEACDC7CC317"/>
    <w:rsid w:val="00B8227D"/>
    <w:rPr>
      <w:rFonts w:eastAsiaTheme="minorHAnsi"/>
    </w:rPr>
  </w:style>
  <w:style w:type="paragraph" w:customStyle="1" w:styleId="AC0B39972DCC45BE8067EEA1427842A717">
    <w:name w:val="AC0B39972DCC45BE8067EEA1427842A717"/>
    <w:rsid w:val="00B8227D"/>
    <w:rPr>
      <w:rFonts w:eastAsiaTheme="minorHAnsi"/>
    </w:rPr>
  </w:style>
  <w:style w:type="paragraph" w:customStyle="1" w:styleId="687BA6DDFB594F99A52ACAF8BD6B06873">
    <w:name w:val="687BA6DDFB594F99A52ACAF8BD6B06873"/>
    <w:rsid w:val="00B8227D"/>
    <w:rPr>
      <w:rFonts w:eastAsiaTheme="minorHAnsi"/>
    </w:rPr>
  </w:style>
  <w:style w:type="paragraph" w:customStyle="1" w:styleId="2CD06BC4FCA941499806B73F9651254F3">
    <w:name w:val="2CD06BC4FCA941499806B73F9651254F3"/>
    <w:rsid w:val="00B8227D"/>
    <w:rPr>
      <w:rFonts w:eastAsiaTheme="minorHAnsi"/>
    </w:rPr>
  </w:style>
  <w:style w:type="paragraph" w:customStyle="1" w:styleId="F822F581FCDE40CC906BD5EEF472F3F618">
    <w:name w:val="F822F581FCDE40CC906BD5EEF472F3F618"/>
    <w:rsid w:val="00B8227D"/>
    <w:rPr>
      <w:rFonts w:eastAsiaTheme="minorHAnsi"/>
    </w:rPr>
  </w:style>
  <w:style w:type="paragraph" w:customStyle="1" w:styleId="2BA055B5CABA486892AEBCC1DE8BB0101">
    <w:name w:val="2BA055B5CABA486892AEBCC1DE8BB0101"/>
    <w:rsid w:val="00B8227D"/>
    <w:rPr>
      <w:rFonts w:eastAsiaTheme="minorHAnsi"/>
    </w:rPr>
  </w:style>
  <w:style w:type="paragraph" w:customStyle="1" w:styleId="2871C13979084825A7916EB481FEDD783">
    <w:name w:val="2871C13979084825A7916EB481FEDD783"/>
    <w:rsid w:val="00B8227D"/>
    <w:rPr>
      <w:rFonts w:eastAsiaTheme="minorHAnsi"/>
    </w:rPr>
  </w:style>
  <w:style w:type="paragraph" w:customStyle="1" w:styleId="196D2EAC1CC147698A6460D5154EBB143">
    <w:name w:val="196D2EAC1CC147698A6460D5154EBB143"/>
    <w:rsid w:val="00B8227D"/>
    <w:rPr>
      <w:rFonts w:eastAsiaTheme="minorHAnsi"/>
    </w:rPr>
  </w:style>
  <w:style w:type="paragraph" w:customStyle="1" w:styleId="8D93D619A21F4B70B67C3BD09846B3403">
    <w:name w:val="8D93D619A21F4B70B67C3BD09846B3403"/>
    <w:rsid w:val="00B8227D"/>
    <w:rPr>
      <w:rFonts w:eastAsiaTheme="minorHAnsi"/>
    </w:rPr>
  </w:style>
  <w:style w:type="paragraph" w:customStyle="1" w:styleId="A93023061D484F5384C700BC6A32771D3">
    <w:name w:val="A93023061D484F5384C700BC6A32771D3"/>
    <w:rsid w:val="00B8227D"/>
    <w:rPr>
      <w:rFonts w:eastAsiaTheme="minorHAnsi"/>
    </w:rPr>
  </w:style>
  <w:style w:type="paragraph" w:customStyle="1" w:styleId="BBEBD404AFBE4C028F7DA1A79A8DFFA33">
    <w:name w:val="BBEBD404AFBE4C028F7DA1A79A8DFFA33"/>
    <w:rsid w:val="00B8227D"/>
    <w:rPr>
      <w:rFonts w:eastAsiaTheme="minorHAnsi"/>
    </w:rPr>
  </w:style>
  <w:style w:type="paragraph" w:customStyle="1" w:styleId="D0AE5FEFE5F14983B5BCBEC524D5A8C43">
    <w:name w:val="D0AE5FEFE5F14983B5BCBEC524D5A8C43"/>
    <w:rsid w:val="00B8227D"/>
    <w:rPr>
      <w:rFonts w:eastAsiaTheme="minorHAnsi"/>
    </w:rPr>
  </w:style>
  <w:style w:type="paragraph" w:customStyle="1" w:styleId="AAD1B82A586246ED99E2C115301BB98E41">
    <w:name w:val="AAD1B82A586246ED99E2C115301BB98E41"/>
    <w:rsid w:val="00B8227D"/>
    <w:rPr>
      <w:rFonts w:eastAsiaTheme="minorHAnsi"/>
    </w:rPr>
  </w:style>
  <w:style w:type="paragraph" w:customStyle="1" w:styleId="85528C3522884D7F813144A53E0AAF2641">
    <w:name w:val="85528C3522884D7F813144A53E0AAF2641"/>
    <w:rsid w:val="00B8227D"/>
    <w:rPr>
      <w:rFonts w:eastAsiaTheme="minorHAnsi"/>
    </w:rPr>
  </w:style>
  <w:style w:type="paragraph" w:customStyle="1" w:styleId="1EE41ADA375442DB8F9E20E4F12D0EE741">
    <w:name w:val="1EE41ADA375442DB8F9E20E4F12D0EE741"/>
    <w:rsid w:val="00B8227D"/>
    <w:rPr>
      <w:rFonts w:eastAsiaTheme="minorHAnsi"/>
    </w:rPr>
  </w:style>
  <w:style w:type="paragraph" w:customStyle="1" w:styleId="34749C25873141919FB838BAABF464B213">
    <w:name w:val="34749C25873141919FB838BAABF464B213"/>
    <w:rsid w:val="00B8227D"/>
    <w:rPr>
      <w:rFonts w:eastAsiaTheme="minorHAnsi"/>
    </w:rPr>
  </w:style>
  <w:style w:type="paragraph" w:customStyle="1" w:styleId="454348235D89408A9E2D5D180A9BF9FB24">
    <w:name w:val="454348235D89408A9E2D5D180A9BF9FB24"/>
    <w:rsid w:val="00B8227D"/>
    <w:rPr>
      <w:rFonts w:eastAsiaTheme="minorHAnsi"/>
    </w:rPr>
  </w:style>
  <w:style w:type="paragraph" w:customStyle="1" w:styleId="EB52EC814BA646DAB265ADA9B03B7AF924">
    <w:name w:val="EB52EC814BA646DAB265ADA9B03B7AF924"/>
    <w:rsid w:val="00B8227D"/>
    <w:rPr>
      <w:rFonts w:eastAsiaTheme="minorHAnsi"/>
    </w:rPr>
  </w:style>
  <w:style w:type="paragraph" w:customStyle="1" w:styleId="861B779691FC4CE99E2CEBFC4A51986B7">
    <w:name w:val="861B779691FC4CE99E2CEBFC4A51986B7"/>
    <w:rsid w:val="00B8227D"/>
    <w:rPr>
      <w:rFonts w:eastAsiaTheme="minorHAnsi"/>
    </w:rPr>
  </w:style>
  <w:style w:type="paragraph" w:customStyle="1" w:styleId="83BE1CD5B9A94286861B71E3D1C467CF38">
    <w:name w:val="83BE1CD5B9A94286861B71E3D1C467CF38"/>
    <w:rsid w:val="00B8227D"/>
    <w:rPr>
      <w:rFonts w:eastAsiaTheme="minorHAnsi"/>
    </w:rPr>
  </w:style>
  <w:style w:type="paragraph" w:customStyle="1" w:styleId="738FBC34F9574308A0FEF7E5205BB62D20">
    <w:name w:val="738FBC34F9574308A0FEF7E5205BB62D20"/>
    <w:rsid w:val="00B8227D"/>
    <w:rPr>
      <w:rFonts w:eastAsiaTheme="minorHAnsi"/>
    </w:rPr>
  </w:style>
  <w:style w:type="paragraph" w:customStyle="1" w:styleId="0E155B93E30D4583B78280E7C05FC0C319">
    <w:name w:val="0E155B93E30D4583B78280E7C05FC0C319"/>
    <w:rsid w:val="00B8227D"/>
    <w:rPr>
      <w:rFonts w:eastAsiaTheme="minorHAnsi"/>
    </w:rPr>
  </w:style>
  <w:style w:type="paragraph" w:customStyle="1" w:styleId="7D79FE3E46FD43C8942396D846CDCD8B20">
    <w:name w:val="7D79FE3E46FD43C8942396D846CDCD8B20"/>
    <w:rsid w:val="00B8227D"/>
    <w:rPr>
      <w:rFonts w:eastAsiaTheme="minorHAnsi"/>
    </w:rPr>
  </w:style>
  <w:style w:type="paragraph" w:customStyle="1" w:styleId="D649630393D7408FB01EB1436B5ACCE120">
    <w:name w:val="D649630393D7408FB01EB1436B5ACCE120"/>
    <w:rsid w:val="00B8227D"/>
    <w:rPr>
      <w:rFonts w:eastAsiaTheme="minorHAnsi"/>
    </w:rPr>
  </w:style>
  <w:style w:type="paragraph" w:customStyle="1" w:styleId="315D731978D44C22B3918ABEACDC7CC318">
    <w:name w:val="315D731978D44C22B3918ABEACDC7CC318"/>
    <w:rsid w:val="00B8227D"/>
    <w:rPr>
      <w:rFonts w:eastAsiaTheme="minorHAnsi"/>
    </w:rPr>
  </w:style>
  <w:style w:type="paragraph" w:customStyle="1" w:styleId="AC0B39972DCC45BE8067EEA1427842A718">
    <w:name w:val="AC0B39972DCC45BE8067EEA1427842A718"/>
    <w:rsid w:val="00B8227D"/>
    <w:rPr>
      <w:rFonts w:eastAsiaTheme="minorHAnsi"/>
    </w:rPr>
  </w:style>
  <w:style w:type="paragraph" w:customStyle="1" w:styleId="687BA6DDFB594F99A52ACAF8BD6B06874">
    <w:name w:val="687BA6DDFB594F99A52ACAF8BD6B06874"/>
    <w:rsid w:val="00B8227D"/>
    <w:rPr>
      <w:rFonts w:eastAsiaTheme="minorHAnsi"/>
    </w:rPr>
  </w:style>
  <w:style w:type="paragraph" w:customStyle="1" w:styleId="2CD06BC4FCA941499806B73F9651254F4">
    <w:name w:val="2CD06BC4FCA941499806B73F9651254F4"/>
    <w:rsid w:val="00B8227D"/>
    <w:rPr>
      <w:rFonts w:eastAsiaTheme="minorHAnsi"/>
    </w:rPr>
  </w:style>
  <w:style w:type="paragraph" w:customStyle="1" w:styleId="F822F581FCDE40CC906BD5EEF472F3F619">
    <w:name w:val="F822F581FCDE40CC906BD5EEF472F3F619"/>
    <w:rsid w:val="00B8227D"/>
    <w:rPr>
      <w:rFonts w:eastAsiaTheme="minorHAnsi"/>
    </w:rPr>
  </w:style>
  <w:style w:type="paragraph" w:customStyle="1" w:styleId="2BA055B5CABA486892AEBCC1DE8BB0102">
    <w:name w:val="2BA055B5CABA486892AEBCC1DE8BB0102"/>
    <w:rsid w:val="00B8227D"/>
    <w:rPr>
      <w:rFonts w:eastAsiaTheme="minorHAnsi"/>
    </w:rPr>
  </w:style>
  <w:style w:type="paragraph" w:customStyle="1" w:styleId="2871C13979084825A7916EB481FEDD784">
    <w:name w:val="2871C13979084825A7916EB481FEDD784"/>
    <w:rsid w:val="00B8227D"/>
    <w:rPr>
      <w:rFonts w:eastAsiaTheme="minorHAnsi"/>
    </w:rPr>
  </w:style>
  <w:style w:type="paragraph" w:customStyle="1" w:styleId="196D2EAC1CC147698A6460D5154EBB144">
    <w:name w:val="196D2EAC1CC147698A6460D5154EBB144"/>
    <w:rsid w:val="00B8227D"/>
    <w:rPr>
      <w:rFonts w:eastAsiaTheme="minorHAnsi"/>
    </w:rPr>
  </w:style>
  <w:style w:type="paragraph" w:customStyle="1" w:styleId="8D93D619A21F4B70B67C3BD09846B3404">
    <w:name w:val="8D93D619A21F4B70B67C3BD09846B3404"/>
    <w:rsid w:val="00B8227D"/>
    <w:rPr>
      <w:rFonts w:eastAsiaTheme="minorHAnsi"/>
    </w:rPr>
  </w:style>
  <w:style w:type="paragraph" w:customStyle="1" w:styleId="A93023061D484F5384C700BC6A32771D4">
    <w:name w:val="A93023061D484F5384C700BC6A32771D4"/>
    <w:rsid w:val="00B8227D"/>
    <w:rPr>
      <w:rFonts w:eastAsiaTheme="minorHAnsi"/>
    </w:rPr>
  </w:style>
  <w:style w:type="paragraph" w:customStyle="1" w:styleId="BBEBD404AFBE4C028F7DA1A79A8DFFA34">
    <w:name w:val="BBEBD404AFBE4C028F7DA1A79A8DFFA34"/>
    <w:rsid w:val="00B8227D"/>
    <w:rPr>
      <w:rFonts w:eastAsiaTheme="minorHAnsi"/>
    </w:rPr>
  </w:style>
  <w:style w:type="paragraph" w:customStyle="1" w:styleId="D0AE5FEFE5F14983B5BCBEC524D5A8C44">
    <w:name w:val="D0AE5FEFE5F14983B5BCBEC524D5A8C44"/>
    <w:rsid w:val="00B8227D"/>
    <w:rPr>
      <w:rFonts w:eastAsiaTheme="minorHAnsi"/>
    </w:rPr>
  </w:style>
  <w:style w:type="paragraph" w:customStyle="1" w:styleId="AAD1B82A586246ED99E2C115301BB98E42">
    <w:name w:val="AAD1B82A586246ED99E2C115301BB98E42"/>
    <w:rsid w:val="00B8227D"/>
    <w:rPr>
      <w:rFonts w:eastAsiaTheme="minorHAnsi"/>
    </w:rPr>
  </w:style>
  <w:style w:type="paragraph" w:customStyle="1" w:styleId="85528C3522884D7F813144A53E0AAF2642">
    <w:name w:val="85528C3522884D7F813144A53E0AAF2642"/>
    <w:rsid w:val="00B8227D"/>
    <w:rPr>
      <w:rFonts w:eastAsiaTheme="minorHAnsi"/>
    </w:rPr>
  </w:style>
  <w:style w:type="paragraph" w:customStyle="1" w:styleId="1EE41ADA375442DB8F9E20E4F12D0EE742">
    <w:name w:val="1EE41ADA375442DB8F9E20E4F12D0EE742"/>
    <w:rsid w:val="00B8227D"/>
    <w:rPr>
      <w:rFonts w:eastAsiaTheme="minorHAnsi"/>
    </w:rPr>
  </w:style>
  <w:style w:type="paragraph" w:customStyle="1" w:styleId="34749C25873141919FB838BAABF464B214">
    <w:name w:val="34749C25873141919FB838BAABF464B214"/>
    <w:rsid w:val="00B8227D"/>
    <w:rPr>
      <w:rFonts w:eastAsiaTheme="minorHAnsi"/>
    </w:rPr>
  </w:style>
  <w:style w:type="paragraph" w:customStyle="1" w:styleId="454348235D89408A9E2D5D180A9BF9FB25">
    <w:name w:val="454348235D89408A9E2D5D180A9BF9FB25"/>
    <w:rsid w:val="00B8227D"/>
    <w:rPr>
      <w:rFonts w:eastAsiaTheme="minorHAnsi"/>
    </w:rPr>
  </w:style>
  <w:style w:type="paragraph" w:customStyle="1" w:styleId="EB52EC814BA646DAB265ADA9B03B7AF925">
    <w:name w:val="EB52EC814BA646DAB265ADA9B03B7AF925"/>
    <w:rsid w:val="00B8227D"/>
    <w:rPr>
      <w:rFonts w:eastAsiaTheme="minorHAnsi"/>
    </w:rPr>
  </w:style>
  <w:style w:type="paragraph" w:customStyle="1" w:styleId="861B779691FC4CE99E2CEBFC4A51986B8">
    <w:name w:val="861B779691FC4CE99E2CEBFC4A51986B8"/>
    <w:rsid w:val="00B8227D"/>
    <w:rPr>
      <w:rFonts w:eastAsiaTheme="minorHAnsi"/>
    </w:rPr>
  </w:style>
  <w:style w:type="paragraph" w:customStyle="1" w:styleId="83BE1CD5B9A94286861B71E3D1C467CF39">
    <w:name w:val="83BE1CD5B9A94286861B71E3D1C467CF39"/>
    <w:rsid w:val="00B8227D"/>
    <w:rPr>
      <w:rFonts w:eastAsiaTheme="minorHAnsi"/>
    </w:rPr>
  </w:style>
  <w:style w:type="paragraph" w:customStyle="1" w:styleId="738FBC34F9574308A0FEF7E5205BB62D21">
    <w:name w:val="738FBC34F9574308A0FEF7E5205BB62D21"/>
    <w:rsid w:val="00B8227D"/>
    <w:rPr>
      <w:rFonts w:eastAsiaTheme="minorHAnsi"/>
    </w:rPr>
  </w:style>
  <w:style w:type="paragraph" w:customStyle="1" w:styleId="0E155B93E30D4583B78280E7C05FC0C320">
    <w:name w:val="0E155B93E30D4583B78280E7C05FC0C320"/>
    <w:rsid w:val="00B8227D"/>
    <w:rPr>
      <w:rFonts w:eastAsiaTheme="minorHAnsi"/>
    </w:rPr>
  </w:style>
  <w:style w:type="paragraph" w:customStyle="1" w:styleId="7D79FE3E46FD43C8942396D846CDCD8B21">
    <w:name w:val="7D79FE3E46FD43C8942396D846CDCD8B21"/>
    <w:rsid w:val="00B8227D"/>
    <w:rPr>
      <w:rFonts w:eastAsiaTheme="minorHAnsi"/>
    </w:rPr>
  </w:style>
  <w:style w:type="paragraph" w:customStyle="1" w:styleId="D649630393D7408FB01EB1436B5ACCE121">
    <w:name w:val="D649630393D7408FB01EB1436B5ACCE121"/>
    <w:rsid w:val="00B8227D"/>
    <w:rPr>
      <w:rFonts w:eastAsiaTheme="minorHAnsi"/>
    </w:rPr>
  </w:style>
  <w:style w:type="paragraph" w:customStyle="1" w:styleId="315D731978D44C22B3918ABEACDC7CC319">
    <w:name w:val="315D731978D44C22B3918ABEACDC7CC319"/>
    <w:rsid w:val="00B8227D"/>
    <w:rPr>
      <w:rFonts w:eastAsiaTheme="minorHAnsi"/>
    </w:rPr>
  </w:style>
  <w:style w:type="paragraph" w:customStyle="1" w:styleId="AC0B39972DCC45BE8067EEA1427842A719">
    <w:name w:val="AC0B39972DCC45BE8067EEA1427842A719"/>
    <w:rsid w:val="00B8227D"/>
    <w:rPr>
      <w:rFonts w:eastAsiaTheme="minorHAnsi"/>
    </w:rPr>
  </w:style>
  <w:style w:type="paragraph" w:customStyle="1" w:styleId="687BA6DDFB594F99A52ACAF8BD6B06875">
    <w:name w:val="687BA6DDFB594F99A52ACAF8BD6B06875"/>
    <w:rsid w:val="00B8227D"/>
    <w:rPr>
      <w:rFonts w:eastAsiaTheme="minorHAnsi"/>
    </w:rPr>
  </w:style>
  <w:style w:type="paragraph" w:customStyle="1" w:styleId="2CD06BC4FCA941499806B73F9651254F5">
    <w:name w:val="2CD06BC4FCA941499806B73F9651254F5"/>
    <w:rsid w:val="00B8227D"/>
    <w:rPr>
      <w:rFonts w:eastAsiaTheme="minorHAnsi"/>
    </w:rPr>
  </w:style>
  <w:style w:type="paragraph" w:customStyle="1" w:styleId="F822F581FCDE40CC906BD5EEF472F3F620">
    <w:name w:val="F822F581FCDE40CC906BD5EEF472F3F620"/>
    <w:rsid w:val="00B8227D"/>
    <w:rPr>
      <w:rFonts w:eastAsiaTheme="minorHAnsi"/>
    </w:rPr>
  </w:style>
  <w:style w:type="paragraph" w:customStyle="1" w:styleId="2BA055B5CABA486892AEBCC1DE8BB0103">
    <w:name w:val="2BA055B5CABA486892AEBCC1DE8BB0103"/>
    <w:rsid w:val="00B8227D"/>
    <w:rPr>
      <w:rFonts w:eastAsiaTheme="minorHAnsi"/>
    </w:rPr>
  </w:style>
  <w:style w:type="paragraph" w:customStyle="1" w:styleId="2871C13979084825A7916EB481FEDD785">
    <w:name w:val="2871C13979084825A7916EB481FEDD785"/>
    <w:rsid w:val="00B8227D"/>
    <w:rPr>
      <w:rFonts w:eastAsiaTheme="minorHAnsi"/>
    </w:rPr>
  </w:style>
  <w:style w:type="paragraph" w:customStyle="1" w:styleId="196D2EAC1CC147698A6460D5154EBB145">
    <w:name w:val="196D2EAC1CC147698A6460D5154EBB145"/>
    <w:rsid w:val="00B8227D"/>
    <w:rPr>
      <w:rFonts w:eastAsiaTheme="minorHAnsi"/>
    </w:rPr>
  </w:style>
  <w:style w:type="paragraph" w:customStyle="1" w:styleId="8D93D619A21F4B70B67C3BD09846B3405">
    <w:name w:val="8D93D619A21F4B70B67C3BD09846B3405"/>
    <w:rsid w:val="00B8227D"/>
    <w:rPr>
      <w:rFonts w:eastAsiaTheme="minorHAnsi"/>
    </w:rPr>
  </w:style>
  <w:style w:type="paragraph" w:customStyle="1" w:styleId="A93023061D484F5384C700BC6A32771D5">
    <w:name w:val="A93023061D484F5384C700BC6A32771D5"/>
    <w:rsid w:val="00B8227D"/>
    <w:rPr>
      <w:rFonts w:eastAsiaTheme="minorHAnsi"/>
    </w:rPr>
  </w:style>
  <w:style w:type="paragraph" w:customStyle="1" w:styleId="BBEBD404AFBE4C028F7DA1A79A8DFFA35">
    <w:name w:val="BBEBD404AFBE4C028F7DA1A79A8DFFA35"/>
    <w:rsid w:val="00B8227D"/>
    <w:rPr>
      <w:rFonts w:eastAsiaTheme="minorHAnsi"/>
    </w:rPr>
  </w:style>
  <w:style w:type="paragraph" w:customStyle="1" w:styleId="D0AE5FEFE5F14983B5BCBEC524D5A8C45">
    <w:name w:val="D0AE5FEFE5F14983B5BCBEC524D5A8C45"/>
    <w:rsid w:val="00B8227D"/>
    <w:rPr>
      <w:rFonts w:eastAsiaTheme="minorHAnsi"/>
    </w:rPr>
  </w:style>
  <w:style w:type="paragraph" w:customStyle="1" w:styleId="FDDD6B43E1C241BCA467F3BFBD256FCF">
    <w:name w:val="FDDD6B43E1C241BCA467F3BFBD256FCF"/>
    <w:rsid w:val="00B8227D"/>
  </w:style>
  <w:style w:type="paragraph" w:customStyle="1" w:styleId="311348E2DFF646E1887259551470BE10">
    <w:name w:val="311348E2DFF646E1887259551470BE10"/>
    <w:rsid w:val="00B8227D"/>
  </w:style>
  <w:style w:type="paragraph" w:customStyle="1" w:styleId="980F80C85DFE49A584E16FF9AED3897D">
    <w:name w:val="980F80C85DFE49A584E16FF9AED3897D"/>
    <w:rsid w:val="00B8227D"/>
  </w:style>
  <w:style w:type="paragraph" w:customStyle="1" w:styleId="AAD1B82A586246ED99E2C115301BB98E43">
    <w:name w:val="AAD1B82A586246ED99E2C115301BB98E43"/>
    <w:rsid w:val="00B8227D"/>
    <w:rPr>
      <w:rFonts w:eastAsiaTheme="minorHAnsi"/>
    </w:rPr>
  </w:style>
  <w:style w:type="paragraph" w:customStyle="1" w:styleId="85528C3522884D7F813144A53E0AAF2643">
    <w:name w:val="85528C3522884D7F813144A53E0AAF2643"/>
    <w:rsid w:val="00B8227D"/>
    <w:rPr>
      <w:rFonts w:eastAsiaTheme="minorHAnsi"/>
    </w:rPr>
  </w:style>
  <w:style w:type="paragraph" w:customStyle="1" w:styleId="1EE41ADA375442DB8F9E20E4F12D0EE743">
    <w:name w:val="1EE41ADA375442DB8F9E20E4F12D0EE743"/>
    <w:rsid w:val="00B8227D"/>
    <w:rPr>
      <w:rFonts w:eastAsiaTheme="minorHAnsi"/>
    </w:rPr>
  </w:style>
  <w:style w:type="paragraph" w:customStyle="1" w:styleId="34749C25873141919FB838BAABF464B215">
    <w:name w:val="34749C25873141919FB838BAABF464B215"/>
    <w:rsid w:val="00B8227D"/>
    <w:rPr>
      <w:rFonts w:eastAsiaTheme="minorHAnsi"/>
    </w:rPr>
  </w:style>
  <w:style w:type="paragraph" w:customStyle="1" w:styleId="454348235D89408A9E2D5D180A9BF9FB26">
    <w:name w:val="454348235D89408A9E2D5D180A9BF9FB26"/>
    <w:rsid w:val="00B8227D"/>
    <w:rPr>
      <w:rFonts w:eastAsiaTheme="minorHAnsi"/>
    </w:rPr>
  </w:style>
  <w:style w:type="paragraph" w:customStyle="1" w:styleId="980F80C85DFE49A584E16FF9AED3897D1">
    <w:name w:val="980F80C85DFE49A584E16FF9AED3897D1"/>
    <w:rsid w:val="00B8227D"/>
    <w:rPr>
      <w:rFonts w:eastAsiaTheme="minorHAnsi"/>
    </w:rPr>
  </w:style>
  <w:style w:type="paragraph" w:customStyle="1" w:styleId="46D437F5AE7D4493AE7F6D841B8ECC2B">
    <w:name w:val="46D437F5AE7D4493AE7F6D841B8ECC2B"/>
    <w:rsid w:val="00B8227D"/>
    <w:rPr>
      <w:rFonts w:eastAsiaTheme="minorHAnsi"/>
    </w:rPr>
  </w:style>
  <w:style w:type="paragraph" w:customStyle="1" w:styleId="FDDD6B43E1C241BCA467F3BFBD256FCF1">
    <w:name w:val="FDDD6B43E1C241BCA467F3BFBD256FCF1"/>
    <w:rsid w:val="00B8227D"/>
    <w:rPr>
      <w:rFonts w:eastAsiaTheme="minorHAnsi"/>
    </w:rPr>
  </w:style>
  <w:style w:type="paragraph" w:customStyle="1" w:styleId="311348E2DFF646E1887259551470BE101">
    <w:name w:val="311348E2DFF646E1887259551470BE101"/>
    <w:rsid w:val="00B8227D"/>
    <w:rPr>
      <w:rFonts w:eastAsiaTheme="minorHAnsi"/>
    </w:rPr>
  </w:style>
  <w:style w:type="paragraph" w:customStyle="1" w:styleId="738FBC34F9574308A0FEF7E5205BB62D22">
    <w:name w:val="738FBC34F9574308A0FEF7E5205BB62D22"/>
    <w:rsid w:val="00B8227D"/>
    <w:rPr>
      <w:rFonts w:eastAsiaTheme="minorHAnsi"/>
    </w:rPr>
  </w:style>
  <w:style w:type="paragraph" w:customStyle="1" w:styleId="0E155B93E30D4583B78280E7C05FC0C321">
    <w:name w:val="0E155B93E30D4583B78280E7C05FC0C321"/>
    <w:rsid w:val="00B8227D"/>
    <w:rPr>
      <w:rFonts w:eastAsiaTheme="minorHAnsi"/>
    </w:rPr>
  </w:style>
  <w:style w:type="paragraph" w:customStyle="1" w:styleId="7D79FE3E46FD43C8942396D846CDCD8B22">
    <w:name w:val="7D79FE3E46FD43C8942396D846CDCD8B22"/>
    <w:rsid w:val="00B8227D"/>
    <w:rPr>
      <w:rFonts w:eastAsiaTheme="minorHAnsi"/>
    </w:rPr>
  </w:style>
  <w:style w:type="paragraph" w:customStyle="1" w:styleId="D649630393D7408FB01EB1436B5ACCE122">
    <w:name w:val="D649630393D7408FB01EB1436B5ACCE122"/>
    <w:rsid w:val="00B8227D"/>
    <w:rPr>
      <w:rFonts w:eastAsiaTheme="minorHAnsi"/>
    </w:rPr>
  </w:style>
  <w:style w:type="paragraph" w:customStyle="1" w:styleId="315D731978D44C22B3918ABEACDC7CC320">
    <w:name w:val="315D731978D44C22B3918ABEACDC7CC320"/>
    <w:rsid w:val="00B8227D"/>
    <w:rPr>
      <w:rFonts w:eastAsiaTheme="minorHAnsi"/>
    </w:rPr>
  </w:style>
  <w:style w:type="paragraph" w:customStyle="1" w:styleId="AC0B39972DCC45BE8067EEA1427842A720">
    <w:name w:val="AC0B39972DCC45BE8067EEA1427842A720"/>
    <w:rsid w:val="00B8227D"/>
    <w:rPr>
      <w:rFonts w:eastAsiaTheme="minorHAnsi"/>
    </w:rPr>
  </w:style>
  <w:style w:type="paragraph" w:customStyle="1" w:styleId="687BA6DDFB594F99A52ACAF8BD6B06876">
    <w:name w:val="687BA6DDFB594F99A52ACAF8BD6B06876"/>
    <w:rsid w:val="00B8227D"/>
    <w:rPr>
      <w:rFonts w:eastAsiaTheme="minorHAnsi"/>
    </w:rPr>
  </w:style>
  <w:style w:type="paragraph" w:customStyle="1" w:styleId="2CD06BC4FCA941499806B73F9651254F6">
    <w:name w:val="2CD06BC4FCA941499806B73F9651254F6"/>
    <w:rsid w:val="00B8227D"/>
    <w:rPr>
      <w:rFonts w:eastAsiaTheme="minorHAnsi"/>
    </w:rPr>
  </w:style>
  <w:style w:type="paragraph" w:customStyle="1" w:styleId="F822F581FCDE40CC906BD5EEF472F3F621">
    <w:name w:val="F822F581FCDE40CC906BD5EEF472F3F621"/>
    <w:rsid w:val="00B8227D"/>
    <w:rPr>
      <w:rFonts w:eastAsiaTheme="minorHAnsi"/>
    </w:rPr>
  </w:style>
  <w:style w:type="paragraph" w:customStyle="1" w:styleId="2BA055B5CABA486892AEBCC1DE8BB0104">
    <w:name w:val="2BA055B5CABA486892AEBCC1DE8BB0104"/>
    <w:rsid w:val="00B8227D"/>
    <w:rPr>
      <w:rFonts w:eastAsiaTheme="minorHAnsi"/>
    </w:rPr>
  </w:style>
  <w:style w:type="paragraph" w:customStyle="1" w:styleId="2871C13979084825A7916EB481FEDD786">
    <w:name w:val="2871C13979084825A7916EB481FEDD786"/>
    <w:rsid w:val="00B8227D"/>
    <w:rPr>
      <w:rFonts w:eastAsiaTheme="minorHAnsi"/>
    </w:rPr>
  </w:style>
  <w:style w:type="paragraph" w:customStyle="1" w:styleId="196D2EAC1CC147698A6460D5154EBB146">
    <w:name w:val="196D2EAC1CC147698A6460D5154EBB146"/>
    <w:rsid w:val="00B8227D"/>
    <w:rPr>
      <w:rFonts w:eastAsiaTheme="minorHAnsi"/>
    </w:rPr>
  </w:style>
  <w:style w:type="paragraph" w:customStyle="1" w:styleId="8D93D619A21F4B70B67C3BD09846B3406">
    <w:name w:val="8D93D619A21F4B70B67C3BD09846B3406"/>
    <w:rsid w:val="00B8227D"/>
    <w:rPr>
      <w:rFonts w:eastAsiaTheme="minorHAnsi"/>
    </w:rPr>
  </w:style>
  <w:style w:type="paragraph" w:customStyle="1" w:styleId="A93023061D484F5384C700BC6A32771D6">
    <w:name w:val="A93023061D484F5384C700BC6A32771D6"/>
    <w:rsid w:val="00B8227D"/>
    <w:rPr>
      <w:rFonts w:eastAsiaTheme="minorHAnsi"/>
    </w:rPr>
  </w:style>
  <w:style w:type="paragraph" w:customStyle="1" w:styleId="BBEBD404AFBE4C028F7DA1A79A8DFFA36">
    <w:name w:val="BBEBD404AFBE4C028F7DA1A79A8DFFA36"/>
    <w:rsid w:val="00B8227D"/>
    <w:rPr>
      <w:rFonts w:eastAsiaTheme="minorHAnsi"/>
    </w:rPr>
  </w:style>
  <w:style w:type="paragraph" w:customStyle="1" w:styleId="D0AE5FEFE5F14983B5BCBEC524D5A8C46">
    <w:name w:val="D0AE5FEFE5F14983B5BCBEC524D5A8C46"/>
    <w:rsid w:val="00B8227D"/>
    <w:rPr>
      <w:rFonts w:eastAsiaTheme="minorHAnsi"/>
    </w:rPr>
  </w:style>
  <w:style w:type="paragraph" w:customStyle="1" w:styleId="AAD1B82A586246ED99E2C115301BB98E44">
    <w:name w:val="AAD1B82A586246ED99E2C115301BB98E44"/>
    <w:rsid w:val="00B8227D"/>
    <w:rPr>
      <w:rFonts w:eastAsiaTheme="minorHAnsi"/>
    </w:rPr>
  </w:style>
  <w:style w:type="paragraph" w:customStyle="1" w:styleId="85528C3522884D7F813144A53E0AAF2644">
    <w:name w:val="85528C3522884D7F813144A53E0AAF2644"/>
    <w:rsid w:val="00B8227D"/>
    <w:rPr>
      <w:rFonts w:eastAsiaTheme="minorHAnsi"/>
    </w:rPr>
  </w:style>
  <w:style w:type="paragraph" w:customStyle="1" w:styleId="1EE41ADA375442DB8F9E20E4F12D0EE744">
    <w:name w:val="1EE41ADA375442DB8F9E20E4F12D0EE744"/>
    <w:rsid w:val="00B8227D"/>
    <w:rPr>
      <w:rFonts w:eastAsiaTheme="minorHAnsi"/>
    </w:rPr>
  </w:style>
  <w:style w:type="paragraph" w:customStyle="1" w:styleId="34749C25873141919FB838BAABF464B216">
    <w:name w:val="34749C25873141919FB838BAABF464B216"/>
    <w:rsid w:val="00B8227D"/>
    <w:rPr>
      <w:rFonts w:eastAsiaTheme="minorHAnsi"/>
    </w:rPr>
  </w:style>
  <w:style w:type="paragraph" w:customStyle="1" w:styleId="454348235D89408A9E2D5D180A9BF9FB27">
    <w:name w:val="454348235D89408A9E2D5D180A9BF9FB27"/>
    <w:rsid w:val="00B8227D"/>
    <w:rPr>
      <w:rFonts w:eastAsiaTheme="minorHAnsi"/>
    </w:rPr>
  </w:style>
  <w:style w:type="paragraph" w:customStyle="1" w:styleId="980F80C85DFE49A584E16FF9AED3897D2">
    <w:name w:val="980F80C85DFE49A584E16FF9AED3897D2"/>
    <w:rsid w:val="00B8227D"/>
    <w:rPr>
      <w:rFonts w:eastAsiaTheme="minorHAnsi"/>
    </w:rPr>
  </w:style>
  <w:style w:type="paragraph" w:customStyle="1" w:styleId="46D437F5AE7D4493AE7F6D841B8ECC2B1">
    <w:name w:val="46D437F5AE7D4493AE7F6D841B8ECC2B1"/>
    <w:rsid w:val="00B8227D"/>
    <w:rPr>
      <w:rFonts w:eastAsiaTheme="minorHAnsi"/>
    </w:rPr>
  </w:style>
  <w:style w:type="paragraph" w:customStyle="1" w:styleId="FDDD6B43E1C241BCA467F3BFBD256FCF2">
    <w:name w:val="FDDD6B43E1C241BCA467F3BFBD256FCF2"/>
    <w:rsid w:val="00B8227D"/>
    <w:rPr>
      <w:rFonts w:eastAsiaTheme="minorHAnsi"/>
    </w:rPr>
  </w:style>
  <w:style w:type="paragraph" w:customStyle="1" w:styleId="311348E2DFF646E1887259551470BE102">
    <w:name w:val="311348E2DFF646E1887259551470BE102"/>
    <w:rsid w:val="00B8227D"/>
    <w:rPr>
      <w:rFonts w:eastAsiaTheme="minorHAnsi"/>
    </w:rPr>
  </w:style>
  <w:style w:type="paragraph" w:customStyle="1" w:styleId="738FBC34F9574308A0FEF7E5205BB62D23">
    <w:name w:val="738FBC34F9574308A0FEF7E5205BB62D23"/>
    <w:rsid w:val="00B8227D"/>
    <w:rPr>
      <w:rFonts w:eastAsiaTheme="minorHAnsi"/>
    </w:rPr>
  </w:style>
  <w:style w:type="paragraph" w:customStyle="1" w:styleId="0E155B93E30D4583B78280E7C05FC0C322">
    <w:name w:val="0E155B93E30D4583B78280E7C05FC0C322"/>
    <w:rsid w:val="00B8227D"/>
    <w:rPr>
      <w:rFonts w:eastAsiaTheme="minorHAnsi"/>
    </w:rPr>
  </w:style>
  <w:style w:type="paragraph" w:customStyle="1" w:styleId="7D79FE3E46FD43C8942396D846CDCD8B23">
    <w:name w:val="7D79FE3E46FD43C8942396D846CDCD8B23"/>
    <w:rsid w:val="00B8227D"/>
    <w:rPr>
      <w:rFonts w:eastAsiaTheme="minorHAnsi"/>
    </w:rPr>
  </w:style>
  <w:style w:type="paragraph" w:customStyle="1" w:styleId="D649630393D7408FB01EB1436B5ACCE123">
    <w:name w:val="D649630393D7408FB01EB1436B5ACCE123"/>
    <w:rsid w:val="00B8227D"/>
    <w:rPr>
      <w:rFonts w:eastAsiaTheme="minorHAnsi"/>
    </w:rPr>
  </w:style>
  <w:style w:type="paragraph" w:customStyle="1" w:styleId="315D731978D44C22B3918ABEACDC7CC321">
    <w:name w:val="315D731978D44C22B3918ABEACDC7CC321"/>
    <w:rsid w:val="00B8227D"/>
    <w:rPr>
      <w:rFonts w:eastAsiaTheme="minorHAnsi"/>
    </w:rPr>
  </w:style>
  <w:style w:type="paragraph" w:customStyle="1" w:styleId="AC0B39972DCC45BE8067EEA1427842A721">
    <w:name w:val="AC0B39972DCC45BE8067EEA1427842A721"/>
    <w:rsid w:val="00B8227D"/>
    <w:rPr>
      <w:rFonts w:eastAsiaTheme="minorHAnsi"/>
    </w:rPr>
  </w:style>
  <w:style w:type="paragraph" w:customStyle="1" w:styleId="687BA6DDFB594F99A52ACAF8BD6B06877">
    <w:name w:val="687BA6DDFB594F99A52ACAF8BD6B06877"/>
    <w:rsid w:val="00B8227D"/>
    <w:rPr>
      <w:rFonts w:eastAsiaTheme="minorHAnsi"/>
    </w:rPr>
  </w:style>
  <w:style w:type="paragraph" w:customStyle="1" w:styleId="2CD06BC4FCA941499806B73F9651254F7">
    <w:name w:val="2CD06BC4FCA941499806B73F9651254F7"/>
    <w:rsid w:val="00B8227D"/>
    <w:rPr>
      <w:rFonts w:eastAsiaTheme="minorHAnsi"/>
    </w:rPr>
  </w:style>
  <w:style w:type="paragraph" w:customStyle="1" w:styleId="F822F581FCDE40CC906BD5EEF472F3F622">
    <w:name w:val="F822F581FCDE40CC906BD5EEF472F3F622"/>
    <w:rsid w:val="00B8227D"/>
    <w:rPr>
      <w:rFonts w:eastAsiaTheme="minorHAnsi"/>
    </w:rPr>
  </w:style>
  <w:style w:type="paragraph" w:customStyle="1" w:styleId="2BA055B5CABA486892AEBCC1DE8BB0105">
    <w:name w:val="2BA055B5CABA486892AEBCC1DE8BB0105"/>
    <w:rsid w:val="00B8227D"/>
    <w:rPr>
      <w:rFonts w:eastAsiaTheme="minorHAnsi"/>
    </w:rPr>
  </w:style>
  <w:style w:type="paragraph" w:customStyle="1" w:styleId="2871C13979084825A7916EB481FEDD787">
    <w:name w:val="2871C13979084825A7916EB481FEDD787"/>
    <w:rsid w:val="00B8227D"/>
    <w:rPr>
      <w:rFonts w:eastAsiaTheme="minorHAnsi"/>
    </w:rPr>
  </w:style>
  <w:style w:type="paragraph" w:customStyle="1" w:styleId="196D2EAC1CC147698A6460D5154EBB147">
    <w:name w:val="196D2EAC1CC147698A6460D5154EBB147"/>
    <w:rsid w:val="00B8227D"/>
    <w:rPr>
      <w:rFonts w:eastAsiaTheme="minorHAnsi"/>
    </w:rPr>
  </w:style>
  <w:style w:type="paragraph" w:customStyle="1" w:styleId="8D93D619A21F4B70B67C3BD09846B3407">
    <w:name w:val="8D93D619A21F4B70B67C3BD09846B3407"/>
    <w:rsid w:val="00B8227D"/>
    <w:rPr>
      <w:rFonts w:eastAsiaTheme="minorHAnsi"/>
    </w:rPr>
  </w:style>
  <w:style w:type="paragraph" w:customStyle="1" w:styleId="A93023061D484F5384C700BC6A32771D7">
    <w:name w:val="A93023061D484F5384C700BC6A32771D7"/>
    <w:rsid w:val="00B8227D"/>
    <w:rPr>
      <w:rFonts w:eastAsiaTheme="minorHAnsi"/>
    </w:rPr>
  </w:style>
  <w:style w:type="paragraph" w:customStyle="1" w:styleId="BBEBD404AFBE4C028F7DA1A79A8DFFA37">
    <w:name w:val="BBEBD404AFBE4C028F7DA1A79A8DFFA37"/>
    <w:rsid w:val="00B8227D"/>
    <w:rPr>
      <w:rFonts w:eastAsiaTheme="minorHAnsi"/>
    </w:rPr>
  </w:style>
  <w:style w:type="paragraph" w:customStyle="1" w:styleId="D0AE5FEFE5F14983B5BCBEC524D5A8C47">
    <w:name w:val="D0AE5FEFE5F14983B5BCBEC524D5A8C47"/>
    <w:rsid w:val="00B8227D"/>
    <w:rPr>
      <w:rFonts w:eastAsiaTheme="minorHAnsi"/>
    </w:rPr>
  </w:style>
  <w:style w:type="paragraph" w:customStyle="1" w:styleId="55321190D70C48D0A859842C060450ED">
    <w:name w:val="55321190D70C48D0A859842C060450ED"/>
    <w:rsid w:val="00B8227D"/>
  </w:style>
  <w:style w:type="paragraph" w:customStyle="1" w:styleId="4DF597F5284243ED984944785AB4D9B0">
    <w:name w:val="4DF597F5284243ED984944785AB4D9B0"/>
    <w:rsid w:val="00B8227D"/>
  </w:style>
  <w:style w:type="paragraph" w:customStyle="1" w:styleId="CB2F4EAB3C164EE285C2198E99A2CE0C">
    <w:name w:val="CB2F4EAB3C164EE285C2198E99A2CE0C"/>
    <w:rsid w:val="00B8227D"/>
  </w:style>
  <w:style w:type="paragraph" w:customStyle="1" w:styleId="00854F308F364D0AA46A870E2817DF40">
    <w:name w:val="00854F308F364D0AA46A870E2817DF40"/>
    <w:rsid w:val="00B8227D"/>
  </w:style>
  <w:style w:type="paragraph" w:customStyle="1" w:styleId="D475A7DD69ED4273BBB2E79FE71A3674">
    <w:name w:val="D475A7DD69ED4273BBB2E79FE71A3674"/>
    <w:rsid w:val="0071619B"/>
  </w:style>
  <w:style w:type="paragraph" w:customStyle="1" w:styleId="4F456768B59449269FB00D38A134A439">
    <w:name w:val="4F456768B59449269FB00D38A134A439"/>
    <w:rsid w:val="0071619B"/>
  </w:style>
  <w:style w:type="paragraph" w:customStyle="1" w:styleId="17A019F2291E46D39B86AA9110E022A6">
    <w:name w:val="17A019F2291E46D39B86AA9110E022A6"/>
    <w:rsid w:val="0071619B"/>
  </w:style>
  <w:style w:type="paragraph" w:customStyle="1" w:styleId="751BFE8FEA5F4497A9407A4869772950">
    <w:name w:val="751BFE8FEA5F4497A9407A4869772950"/>
    <w:rsid w:val="00831781"/>
  </w:style>
  <w:style w:type="paragraph" w:customStyle="1" w:styleId="7BE902384FC24196B0283E74D5BBAC88">
    <w:name w:val="7BE902384FC24196B0283E74D5BBAC88"/>
    <w:rsid w:val="00831781"/>
  </w:style>
  <w:style w:type="paragraph" w:customStyle="1" w:styleId="88E3D8CCB59F4C1EA7B25BBE766A8354">
    <w:name w:val="88E3D8CCB59F4C1EA7B25BBE766A8354"/>
    <w:rsid w:val="00831781"/>
  </w:style>
  <w:style w:type="paragraph" w:customStyle="1" w:styleId="C6729D402C3B4A7E875E15EA5245F612">
    <w:name w:val="C6729D402C3B4A7E875E15EA5245F612"/>
    <w:rsid w:val="00831781"/>
  </w:style>
  <w:style w:type="paragraph" w:customStyle="1" w:styleId="C0491F529ED84D6A991D48400A591D6C">
    <w:name w:val="C0491F529ED84D6A991D48400A591D6C"/>
    <w:rsid w:val="00831781"/>
  </w:style>
  <w:style w:type="paragraph" w:customStyle="1" w:styleId="5765710BBB8743A5B5F09E14B5EB9F15">
    <w:name w:val="5765710BBB8743A5B5F09E14B5EB9F15"/>
    <w:rsid w:val="00831781"/>
  </w:style>
  <w:style w:type="paragraph" w:customStyle="1" w:styleId="9D5FB35F6AB84F2C861011D969504580">
    <w:name w:val="9D5FB35F6AB84F2C861011D969504580"/>
    <w:rsid w:val="00831781"/>
  </w:style>
  <w:style w:type="paragraph" w:customStyle="1" w:styleId="A4B0D0A5020A4025B22A4857F99C8B22">
    <w:name w:val="A4B0D0A5020A4025B22A4857F99C8B22"/>
    <w:rsid w:val="00E02645"/>
  </w:style>
  <w:style w:type="paragraph" w:customStyle="1" w:styleId="D54359BC4890451C9642C60B81111B61">
    <w:name w:val="D54359BC4890451C9642C60B81111B61"/>
    <w:rsid w:val="00A02280"/>
  </w:style>
  <w:style w:type="paragraph" w:customStyle="1" w:styleId="AAD1B82A586246ED99E2C115301BB98E45">
    <w:name w:val="AAD1B82A586246ED99E2C115301BB98E45"/>
    <w:rsid w:val="00A02280"/>
    <w:rPr>
      <w:rFonts w:eastAsiaTheme="minorHAnsi"/>
    </w:rPr>
  </w:style>
  <w:style w:type="paragraph" w:customStyle="1" w:styleId="85528C3522884D7F813144A53E0AAF2645">
    <w:name w:val="85528C3522884D7F813144A53E0AAF2645"/>
    <w:rsid w:val="00A02280"/>
    <w:rPr>
      <w:rFonts w:eastAsiaTheme="minorHAnsi"/>
    </w:rPr>
  </w:style>
  <w:style w:type="paragraph" w:customStyle="1" w:styleId="1EE41ADA375442DB8F9E20E4F12D0EE745">
    <w:name w:val="1EE41ADA375442DB8F9E20E4F12D0EE745"/>
    <w:rsid w:val="00A02280"/>
    <w:rPr>
      <w:rFonts w:eastAsiaTheme="minorHAnsi"/>
    </w:rPr>
  </w:style>
  <w:style w:type="paragraph" w:customStyle="1" w:styleId="34749C25873141919FB838BAABF464B217">
    <w:name w:val="34749C25873141919FB838BAABF464B217"/>
    <w:rsid w:val="00A02280"/>
    <w:rPr>
      <w:rFonts w:eastAsiaTheme="minorHAnsi"/>
    </w:rPr>
  </w:style>
  <w:style w:type="paragraph" w:customStyle="1" w:styleId="454348235D89408A9E2D5D180A9BF9FB28">
    <w:name w:val="454348235D89408A9E2D5D180A9BF9FB28"/>
    <w:rsid w:val="00A02280"/>
    <w:rPr>
      <w:rFonts w:eastAsiaTheme="minorHAnsi"/>
    </w:rPr>
  </w:style>
  <w:style w:type="paragraph" w:customStyle="1" w:styleId="980F80C85DFE49A584E16FF9AED3897D3">
    <w:name w:val="980F80C85DFE49A584E16FF9AED3897D3"/>
    <w:rsid w:val="00A02280"/>
    <w:rPr>
      <w:rFonts w:eastAsiaTheme="minorHAnsi"/>
    </w:rPr>
  </w:style>
  <w:style w:type="paragraph" w:customStyle="1" w:styleId="46D437F5AE7D4493AE7F6D841B8ECC2B2">
    <w:name w:val="46D437F5AE7D4493AE7F6D841B8ECC2B2"/>
    <w:rsid w:val="00A02280"/>
    <w:rPr>
      <w:rFonts w:eastAsiaTheme="minorHAnsi"/>
    </w:rPr>
  </w:style>
  <w:style w:type="paragraph" w:customStyle="1" w:styleId="B11D04762EEF474E8DB64B30B5F5979B">
    <w:name w:val="B11D04762EEF474E8DB64B30B5F5979B"/>
    <w:rsid w:val="00A02280"/>
    <w:rPr>
      <w:rFonts w:eastAsiaTheme="minorHAnsi"/>
    </w:rPr>
  </w:style>
  <w:style w:type="paragraph" w:customStyle="1" w:styleId="738FBC34F9574308A0FEF7E5205BB62D24">
    <w:name w:val="738FBC34F9574308A0FEF7E5205BB62D24"/>
    <w:rsid w:val="00A02280"/>
    <w:rPr>
      <w:rFonts w:eastAsiaTheme="minorHAnsi"/>
    </w:rPr>
  </w:style>
  <w:style w:type="paragraph" w:customStyle="1" w:styleId="0E155B93E30D4583B78280E7C05FC0C323">
    <w:name w:val="0E155B93E30D4583B78280E7C05FC0C323"/>
    <w:rsid w:val="00A02280"/>
    <w:rPr>
      <w:rFonts w:eastAsiaTheme="minorHAnsi"/>
    </w:rPr>
  </w:style>
  <w:style w:type="paragraph" w:customStyle="1" w:styleId="7D79FE3E46FD43C8942396D846CDCD8B24">
    <w:name w:val="7D79FE3E46FD43C8942396D846CDCD8B24"/>
    <w:rsid w:val="00A02280"/>
    <w:rPr>
      <w:rFonts w:eastAsiaTheme="minorHAnsi"/>
    </w:rPr>
  </w:style>
  <w:style w:type="paragraph" w:customStyle="1" w:styleId="D649630393D7408FB01EB1436B5ACCE124">
    <w:name w:val="D649630393D7408FB01EB1436B5ACCE124"/>
    <w:rsid w:val="00A02280"/>
    <w:rPr>
      <w:rFonts w:eastAsiaTheme="minorHAnsi"/>
    </w:rPr>
  </w:style>
  <w:style w:type="paragraph" w:customStyle="1" w:styleId="D54359BC4890451C9642C60B81111B611">
    <w:name w:val="D54359BC4890451C9642C60B81111B611"/>
    <w:rsid w:val="00A02280"/>
    <w:rPr>
      <w:rFonts w:eastAsiaTheme="minorHAnsi"/>
    </w:rPr>
  </w:style>
  <w:style w:type="paragraph" w:customStyle="1" w:styleId="BDD2C5C1B69F4935A288767D2CEF918C">
    <w:name w:val="BDD2C5C1B69F4935A288767D2CEF918C"/>
    <w:rsid w:val="00A02280"/>
    <w:rPr>
      <w:rFonts w:eastAsiaTheme="minorHAnsi"/>
    </w:rPr>
  </w:style>
  <w:style w:type="paragraph" w:customStyle="1" w:styleId="CCD94FC6158C4664AFE23F22D60460CA">
    <w:name w:val="CCD94FC6158C4664AFE23F22D60460CA"/>
    <w:rsid w:val="00A02280"/>
    <w:rPr>
      <w:rFonts w:eastAsiaTheme="minorHAnsi"/>
    </w:rPr>
  </w:style>
  <w:style w:type="paragraph" w:customStyle="1" w:styleId="779F37F5558A4A31B70D50DC98DEED10">
    <w:name w:val="779F37F5558A4A31B70D50DC98DEED10"/>
    <w:rsid w:val="00A02280"/>
    <w:rPr>
      <w:rFonts w:eastAsiaTheme="minorHAnsi"/>
    </w:rPr>
  </w:style>
  <w:style w:type="paragraph" w:customStyle="1" w:styleId="5B697FA7E8734631B9666C7713CE5318">
    <w:name w:val="5B697FA7E8734631B9666C7713CE5318"/>
    <w:rsid w:val="00A02280"/>
    <w:rPr>
      <w:rFonts w:eastAsiaTheme="minorHAnsi"/>
    </w:rPr>
  </w:style>
  <w:style w:type="paragraph" w:customStyle="1" w:styleId="E8A3A7C7151A4612B7C2F32490B8BEA5">
    <w:name w:val="E8A3A7C7151A4612B7C2F32490B8BEA5"/>
    <w:rsid w:val="00A02280"/>
    <w:rPr>
      <w:rFonts w:eastAsiaTheme="minorHAnsi"/>
    </w:rPr>
  </w:style>
  <w:style w:type="paragraph" w:customStyle="1" w:styleId="CA4CA3EC9B3D4041A66EB459627721F3">
    <w:name w:val="CA4CA3EC9B3D4041A66EB459627721F3"/>
    <w:rsid w:val="00A02280"/>
    <w:rPr>
      <w:rFonts w:eastAsiaTheme="minorHAnsi"/>
    </w:rPr>
  </w:style>
  <w:style w:type="paragraph" w:customStyle="1" w:styleId="05135D71CF2844E29577501332063148">
    <w:name w:val="05135D71CF2844E29577501332063148"/>
    <w:rsid w:val="00A02280"/>
    <w:rPr>
      <w:rFonts w:eastAsiaTheme="minorHAnsi"/>
    </w:rPr>
  </w:style>
  <w:style w:type="paragraph" w:customStyle="1" w:styleId="A4B0D0A5020A4025B22A4857F99C8B221">
    <w:name w:val="A4B0D0A5020A4025B22A4857F99C8B221"/>
    <w:rsid w:val="00A02280"/>
    <w:rPr>
      <w:rFonts w:eastAsiaTheme="minorHAnsi"/>
    </w:rPr>
  </w:style>
  <w:style w:type="paragraph" w:customStyle="1" w:styleId="7AD4B42808B247DF825D3AAA90BDC733">
    <w:name w:val="7AD4B42808B247DF825D3AAA90BDC733"/>
    <w:rsid w:val="00A02280"/>
    <w:rPr>
      <w:rFonts w:eastAsiaTheme="minorHAnsi"/>
    </w:rPr>
  </w:style>
  <w:style w:type="paragraph" w:customStyle="1" w:styleId="4F456768B59449269FB00D38A134A4391">
    <w:name w:val="4F456768B59449269FB00D38A134A4391"/>
    <w:rsid w:val="00A02280"/>
    <w:rPr>
      <w:rFonts w:eastAsiaTheme="minorHAnsi"/>
    </w:rPr>
  </w:style>
  <w:style w:type="paragraph" w:customStyle="1" w:styleId="315D731978D44C22B3918ABEACDC7CC322">
    <w:name w:val="315D731978D44C22B3918ABEACDC7CC322"/>
    <w:rsid w:val="00A02280"/>
    <w:rPr>
      <w:rFonts w:eastAsiaTheme="minorHAnsi"/>
    </w:rPr>
  </w:style>
  <w:style w:type="paragraph" w:customStyle="1" w:styleId="AC0B39972DCC45BE8067EEA1427842A722">
    <w:name w:val="AC0B39972DCC45BE8067EEA1427842A722"/>
    <w:rsid w:val="00A02280"/>
    <w:rPr>
      <w:rFonts w:eastAsiaTheme="minorHAnsi"/>
    </w:rPr>
  </w:style>
  <w:style w:type="paragraph" w:customStyle="1" w:styleId="687BA6DDFB594F99A52ACAF8BD6B06878">
    <w:name w:val="687BA6DDFB594F99A52ACAF8BD6B06878"/>
    <w:rsid w:val="00A02280"/>
    <w:rPr>
      <w:rFonts w:eastAsiaTheme="minorHAnsi"/>
    </w:rPr>
  </w:style>
  <w:style w:type="paragraph" w:customStyle="1" w:styleId="2CD06BC4FCA941499806B73F9651254F8">
    <w:name w:val="2CD06BC4FCA941499806B73F9651254F8"/>
    <w:rsid w:val="00A02280"/>
    <w:rPr>
      <w:rFonts w:eastAsiaTheme="minorHAnsi"/>
    </w:rPr>
  </w:style>
  <w:style w:type="paragraph" w:customStyle="1" w:styleId="8AB81C93C7F04F6D8D3197B0D2679E18">
    <w:name w:val="8AB81C93C7F04F6D8D3197B0D2679E18"/>
    <w:rsid w:val="00A02280"/>
  </w:style>
  <w:style w:type="paragraph" w:customStyle="1" w:styleId="F24C685D06A0480BAED87CB694DAA910">
    <w:name w:val="F24C685D06A0480BAED87CB694DAA910"/>
    <w:rsid w:val="00A02280"/>
  </w:style>
  <w:style w:type="paragraph" w:customStyle="1" w:styleId="A3A44C93015249C2BC13D16273F09D98">
    <w:name w:val="A3A44C93015249C2BC13D16273F09D98"/>
    <w:rsid w:val="00A02280"/>
  </w:style>
  <w:style w:type="paragraph" w:customStyle="1" w:styleId="AAD1B82A586246ED99E2C115301BB98E46">
    <w:name w:val="AAD1B82A586246ED99E2C115301BB98E46"/>
    <w:rsid w:val="00A02280"/>
    <w:rPr>
      <w:rFonts w:eastAsiaTheme="minorHAnsi"/>
    </w:rPr>
  </w:style>
  <w:style w:type="paragraph" w:customStyle="1" w:styleId="85528C3522884D7F813144A53E0AAF2646">
    <w:name w:val="85528C3522884D7F813144A53E0AAF2646"/>
    <w:rsid w:val="00A02280"/>
    <w:rPr>
      <w:rFonts w:eastAsiaTheme="minorHAnsi"/>
    </w:rPr>
  </w:style>
  <w:style w:type="paragraph" w:customStyle="1" w:styleId="1EE41ADA375442DB8F9E20E4F12D0EE746">
    <w:name w:val="1EE41ADA375442DB8F9E20E4F12D0EE746"/>
    <w:rsid w:val="00A02280"/>
    <w:rPr>
      <w:rFonts w:eastAsiaTheme="minorHAnsi"/>
    </w:rPr>
  </w:style>
  <w:style w:type="paragraph" w:customStyle="1" w:styleId="34749C25873141919FB838BAABF464B218">
    <w:name w:val="34749C25873141919FB838BAABF464B218"/>
    <w:rsid w:val="00A02280"/>
    <w:rPr>
      <w:rFonts w:eastAsiaTheme="minorHAnsi"/>
    </w:rPr>
  </w:style>
  <w:style w:type="paragraph" w:customStyle="1" w:styleId="454348235D89408A9E2D5D180A9BF9FB29">
    <w:name w:val="454348235D89408A9E2D5D180A9BF9FB29"/>
    <w:rsid w:val="00A02280"/>
    <w:rPr>
      <w:rFonts w:eastAsiaTheme="minorHAnsi"/>
    </w:rPr>
  </w:style>
  <w:style w:type="paragraph" w:customStyle="1" w:styleId="980F80C85DFE49A584E16FF9AED3897D4">
    <w:name w:val="980F80C85DFE49A584E16FF9AED3897D4"/>
    <w:rsid w:val="00A02280"/>
    <w:rPr>
      <w:rFonts w:eastAsiaTheme="minorHAnsi"/>
    </w:rPr>
  </w:style>
  <w:style w:type="paragraph" w:customStyle="1" w:styleId="46D437F5AE7D4493AE7F6D841B8ECC2B3">
    <w:name w:val="46D437F5AE7D4493AE7F6D841B8ECC2B3"/>
    <w:rsid w:val="00A02280"/>
    <w:rPr>
      <w:rFonts w:eastAsiaTheme="minorHAnsi"/>
    </w:rPr>
  </w:style>
  <w:style w:type="paragraph" w:customStyle="1" w:styleId="A3A44C93015249C2BC13D16273F09D981">
    <w:name w:val="A3A44C93015249C2BC13D16273F09D981"/>
    <w:rsid w:val="00A02280"/>
    <w:rPr>
      <w:rFonts w:eastAsiaTheme="minorHAnsi"/>
    </w:rPr>
  </w:style>
  <w:style w:type="paragraph" w:customStyle="1" w:styleId="BAB6618033A44072AA373D9EF97B386E">
    <w:name w:val="BAB6618033A44072AA373D9EF97B386E"/>
    <w:rsid w:val="00A02280"/>
    <w:rPr>
      <w:rFonts w:eastAsiaTheme="minorHAnsi"/>
    </w:rPr>
  </w:style>
  <w:style w:type="paragraph" w:customStyle="1" w:styleId="738FBC34F9574308A0FEF7E5205BB62D25">
    <w:name w:val="738FBC34F9574308A0FEF7E5205BB62D25"/>
    <w:rsid w:val="00A02280"/>
    <w:rPr>
      <w:rFonts w:eastAsiaTheme="minorHAnsi"/>
    </w:rPr>
  </w:style>
  <w:style w:type="paragraph" w:customStyle="1" w:styleId="0E155B93E30D4583B78280E7C05FC0C324">
    <w:name w:val="0E155B93E30D4583B78280E7C05FC0C324"/>
    <w:rsid w:val="00A02280"/>
    <w:rPr>
      <w:rFonts w:eastAsiaTheme="minorHAnsi"/>
    </w:rPr>
  </w:style>
  <w:style w:type="paragraph" w:customStyle="1" w:styleId="7D79FE3E46FD43C8942396D846CDCD8B25">
    <w:name w:val="7D79FE3E46FD43C8942396D846CDCD8B25"/>
    <w:rsid w:val="00A02280"/>
    <w:rPr>
      <w:rFonts w:eastAsiaTheme="minorHAnsi"/>
    </w:rPr>
  </w:style>
  <w:style w:type="paragraph" w:customStyle="1" w:styleId="D649630393D7408FB01EB1436B5ACCE125">
    <w:name w:val="D649630393D7408FB01EB1436B5ACCE125"/>
    <w:rsid w:val="00A02280"/>
    <w:rPr>
      <w:rFonts w:eastAsiaTheme="minorHAnsi"/>
    </w:rPr>
  </w:style>
  <w:style w:type="paragraph" w:customStyle="1" w:styleId="D54359BC4890451C9642C60B81111B612">
    <w:name w:val="D54359BC4890451C9642C60B81111B612"/>
    <w:rsid w:val="00A02280"/>
    <w:rPr>
      <w:rFonts w:eastAsiaTheme="minorHAnsi"/>
    </w:rPr>
  </w:style>
  <w:style w:type="paragraph" w:customStyle="1" w:styleId="BDD2C5C1B69F4935A288767D2CEF918C1">
    <w:name w:val="BDD2C5C1B69F4935A288767D2CEF918C1"/>
    <w:rsid w:val="00A02280"/>
    <w:rPr>
      <w:rFonts w:eastAsiaTheme="minorHAnsi"/>
    </w:rPr>
  </w:style>
  <w:style w:type="paragraph" w:customStyle="1" w:styleId="4F456768B59449269FB00D38A134A4392">
    <w:name w:val="4F456768B59449269FB00D38A134A4392"/>
    <w:rsid w:val="00A02280"/>
    <w:rPr>
      <w:rFonts w:eastAsiaTheme="minorHAnsi"/>
    </w:rPr>
  </w:style>
  <w:style w:type="paragraph" w:customStyle="1" w:styleId="315D731978D44C22B3918ABEACDC7CC323">
    <w:name w:val="315D731978D44C22B3918ABEACDC7CC323"/>
    <w:rsid w:val="00A02280"/>
    <w:rPr>
      <w:rFonts w:eastAsiaTheme="minorHAnsi"/>
    </w:rPr>
  </w:style>
  <w:style w:type="paragraph" w:customStyle="1" w:styleId="AC0B39972DCC45BE8067EEA1427842A723">
    <w:name w:val="AC0B39972DCC45BE8067EEA1427842A723"/>
    <w:rsid w:val="00A02280"/>
    <w:rPr>
      <w:rFonts w:eastAsiaTheme="minorHAnsi"/>
    </w:rPr>
  </w:style>
  <w:style w:type="paragraph" w:customStyle="1" w:styleId="687BA6DDFB594F99A52ACAF8BD6B06879">
    <w:name w:val="687BA6DDFB594F99A52ACAF8BD6B06879"/>
    <w:rsid w:val="00A02280"/>
    <w:rPr>
      <w:rFonts w:eastAsiaTheme="minorHAnsi"/>
    </w:rPr>
  </w:style>
  <w:style w:type="paragraph" w:customStyle="1" w:styleId="2CD06BC4FCA941499806B73F9651254F9">
    <w:name w:val="2CD06BC4FCA941499806B73F9651254F9"/>
    <w:rsid w:val="00A02280"/>
    <w:rPr>
      <w:rFonts w:eastAsiaTheme="minorHAnsi"/>
    </w:rPr>
  </w:style>
  <w:style w:type="paragraph" w:customStyle="1" w:styleId="8905D6C2C8934807ADBA9F24A549E6AF">
    <w:name w:val="8905D6C2C8934807ADBA9F24A549E6AF"/>
    <w:rsid w:val="00A02280"/>
  </w:style>
  <w:style w:type="paragraph" w:customStyle="1" w:styleId="47B95B0380DA485CA4AD2DD262D77DC1">
    <w:name w:val="47B95B0380DA485CA4AD2DD262D77DC1"/>
    <w:rsid w:val="00A02280"/>
  </w:style>
  <w:style w:type="paragraph" w:customStyle="1" w:styleId="D1C87C7750A14BDD9E43AE54BEAAB259">
    <w:name w:val="D1C87C7750A14BDD9E43AE54BEAAB259"/>
    <w:rsid w:val="00A02280"/>
  </w:style>
  <w:style w:type="paragraph" w:customStyle="1" w:styleId="147F2C60DBE14C7A96496DF7A3303926">
    <w:name w:val="147F2C60DBE14C7A96496DF7A3303926"/>
    <w:rsid w:val="00A02280"/>
  </w:style>
  <w:style w:type="paragraph" w:customStyle="1" w:styleId="BB3F117F365F4436B08DC39828320221">
    <w:name w:val="BB3F117F365F4436B08DC39828320221"/>
    <w:rsid w:val="00A02280"/>
  </w:style>
  <w:style w:type="paragraph" w:customStyle="1" w:styleId="9C99F86059C14946882B90939AE0CF64">
    <w:name w:val="9C99F86059C14946882B90939AE0CF64"/>
    <w:rsid w:val="00A02280"/>
  </w:style>
  <w:style w:type="paragraph" w:customStyle="1" w:styleId="C443546136C64C14AD1F68114B9D5C53">
    <w:name w:val="C443546136C64C14AD1F68114B9D5C53"/>
    <w:rsid w:val="005301A0"/>
  </w:style>
  <w:style w:type="paragraph" w:customStyle="1" w:styleId="63E8077D5BBA4D9781DD53BB803F418F">
    <w:name w:val="63E8077D5BBA4D9781DD53BB803F418F"/>
    <w:rsid w:val="005301A0"/>
  </w:style>
  <w:style w:type="paragraph" w:customStyle="1" w:styleId="E7CCFC4B83764CBD933A51142FFEB882">
    <w:name w:val="E7CCFC4B83764CBD933A51142FFEB882"/>
    <w:rsid w:val="005301A0"/>
  </w:style>
  <w:style w:type="paragraph" w:customStyle="1" w:styleId="0A8A65C13E424D8E83FC2AA5FFF1BF01">
    <w:name w:val="0A8A65C13E424D8E83FC2AA5FFF1BF01"/>
    <w:rsid w:val="005301A0"/>
  </w:style>
  <w:style w:type="paragraph" w:customStyle="1" w:styleId="DC8C670C16324C3398CDD0EEEDAEFCAC">
    <w:name w:val="DC8C670C16324C3398CDD0EEEDAEFCAC"/>
    <w:rsid w:val="005301A0"/>
  </w:style>
  <w:style w:type="paragraph" w:customStyle="1" w:styleId="978BACE37C9447A1BEF3A0CEEA9C93D3">
    <w:name w:val="978BACE37C9447A1BEF3A0CEEA9C93D3"/>
    <w:rsid w:val="005301A0"/>
  </w:style>
  <w:style w:type="paragraph" w:customStyle="1" w:styleId="46DA904EAB5C4E00B5488EF26ACC03AA">
    <w:name w:val="46DA904EAB5C4E00B5488EF26ACC03AA"/>
    <w:rsid w:val="005301A0"/>
  </w:style>
  <w:style w:type="paragraph" w:customStyle="1" w:styleId="2B82303E578E477BA666925EA6CAB0E5">
    <w:name w:val="2B82303E578E477BA666925EA6CAB0E5"/>
    <w:rsid w:val="005301A0"/>
  </w:style>
  <w:style w:type="paragraph" w:customStyle="1" w:styleId="698B784CABCE457FB295463754C14947">
    <w:name w:val="698B784CABCE457FB295463754C14947"/>
    <w:rsid w:val="005301A0"/>
  </w:style>
  <w:style w:type="paragraph" w:customStyle="1" w:styleId="7654BD5A3B434280881C07B7F5EF3C80">
    <w:name w:val="7654BD5A3B434280881C07B7F5EF3C80"/>
    <w:rsid w:val="005301A0"/>
  </w:style>
  <w:style w:type="paragraph" w:customStyle="1" w:styleId="AA7100F01D604D6DA93E496800690ECE">
    <w:name w:val="AA7100F01D604D6DA93E496800690ECE"/>
    <w:rsid w:val="005301A0"/>
  </w:style>
  <w:style w:type="paragraph" w:customStyle="1" w:styleId="6DDF5DDFD2C0490D8891A298AE297EF9">
    <w:name w:val="6DDF5DDFD2C0490D8891A298AE297EF9"/>
    <w:rsid w:val="005301A0"/>
  </w:style>
  <w:style w:type="paragraph" w:customStyle="1" w:styleId="D33FF83801FE4169A78656AF2A83C45C">
    <w:name w:val="D33FF83801FE4169A78656AF2A83C45C"/>
    <w:rsid w:val="005301A0"/>
  </w:style>
  <w:style w:type="paragraph" w:customStyle="1" w:styleId="273D58D7C99F44EFB4E722119500F24F">
    <w:name w:val="273D58D7C99F44EFB4E722119500F24F"/>
    <w:rsid w:val="005301A0"/>
  </w:style>
  <w:style w:type="paragraph" w:customStyle="1" w:styleId="9C90C9D3ADA044D0AC3A3E2A66994F81">
    <w:name w:val="9C90C9D3ADA044D0AC3A3E2A66994F81"/>
    <w:rsid w:val="005301A0"/>
  </w:style>
  <w:style w:type="paragraph" w:customStyle="1" w:styleId="F9F368A4EF9B4ABAA99E183802DA9C0E">
    <w:name w:val="F9F368A4EF9B4ABAA99E183802DA9C0E"/>
    <w:rsid w:val="005301A0"/>
  </w:style>
  <w:style w:type="paragraph" w:customStyle="1" w:styleId="168E5BFB84DD4504BD130F703A3E95CD">
    <w:name w:val="168E5BFB84DD4504BD130F703A3E95CD"/>
    <w:rsid w:val="005301A0"/>
  </w:style>
  <w:style w:type="paragraph" w:customStyle="1" w:styleId="B1244C046C324ED5962C475AF7A007EA">
    <w:name w:val="B1244C046C324ED5962C475AF7A007EA"/>
    <w:rsid w:val="005301A0"/>
  </w:style>
  <w:style w:type="paragraph" w:customStyle="1" w:styleId="C8A7C03108DA406A98B8CDFC2BC88B8B">
    <w:name w:val="C8A7C03108DA406A98B8CDFC2BC88B8B"/>
    <w:rsid w:val="005301A0"/>
  </w:style>
  <w:style w:type="paragraph" w:customStyle="1" w:styleId="3CDEF660F93845B4B838DD346DB1526D">
    <w:name w:val="3CDEF660F93845B4B838DD346DB1526D"/>
    <w:rsid w:val="005301A0"/>
  </w:style>
  <w:style w:type="paragraph" w:customStyle="1" w:styleId="C2F518B4CE98478CB0C2ABC083E73478">
    <w:name w:val="C2F518B4CE98478CB0C2ABC083E73478"/>
    <w:rsid w:val="005301A0"/>
  </w:style>
  <w:style w:type="paragraph" w:customStyle="1" w:styleId="21AC73CC58F64DB3AFCAF2820D45623C">
    <w:name w:val="21AC73CC58F64DB3AFCAF2820D45623C"/>
    <w:rsid w:val="005301A0"/>
  </w:style>
  <w:style w:type="paragraph" w:customStyle="1" w:styleId="0284F95E007949719259AE1A437E411A">
    <w:name w:val="0284F95E007949719259AE1A437E411A"/>
    <w:rsid w:val="005301A0"/>
  </w:style>
  <w:style w:type="paragraph" w:customStyle="1" w:styleId="30BFFDCC6D434FBBA4265372EFC919FA">
    <w:name w:val="30BFFDCC6D434FBBA4265372EFC919FA"/>
    <w:rsid w:val="005301A0"/>
  </w:style>
  <w:style w:type="paragraph" w:customStyle="1" w:styleId="61EED2FEB1F8456487EC3CB999C572DA">
    <w:name w:val="61EED2FEB1F8456487EC3CB999C572DA"/>
    <w:rsid w:val="005301A0"/>
  </w:style>
  <w:style w:type="paragraph" w:customStyle="1" w:styleId="E32EB3296F2A435AA03E5FFF0205939C">
    <w:name w:val="E32EB3296F2A435AA03E5FFF0205939C"/>
    <w:rsid w:val="005301A0"/>
  </w:style>
  <w:style w:type="paragraph" w:customStyle="1" w:styleId="A08B63D9C8BB44008C07E8337D338B90">
    <w:name w:val="A08B63D9C8BB44008C07E8337D338B90"/>
    <w:rsid w:val="00C71ED3"/>
  </w:style>
  <w:style w:type="paragraph" w:customStyle="1" w:styleId="B523F06DCC5A47F3A690C469CA8E415D">
    <w:name w:val="B523F06DCC5A47F3A690C469CA8E415D"/>
    <w:rsid w:val="00C71ED3"/>
  </w:style>
  <w:style w:type="paragraph" w:customStyle="1" w:styleId="8E453889BBC846929EC38CCE584BFA17">
    <w:name w:val="8E453889BBC846929EC38CCE584BFA17"/>
    <w:rsid w:val="00C71ED3"/>
  </w:style>
  <w:style w:type="paragraph" w:customStyle="1" w:styleId="27D8EB3DE57A42C6A9242C7D196B3595">
    <w:name w:val="27D8EB3DE57A42C6A9242C7D196B3595"/>
    <w:rsid w:val="00C71ED3"/>
  </w:style>
  <w:style w:type="paragraph" w:customStyle="1" w:styleId="DB606858CD8D4CD9BB36660222899174">
    <w:name w:val="DB606858CD8D4CD9BB36660222899174"/>
    <w:rsid w:val="00C71ED3"/>
  </w:style>
  <w:style w:type="paragraph" w:customStyle="1" w:styleId="94D24DA19A1A45238CFDA3E6ADB086B9">
    <w:name w:val="94D24DA19A1A45238CFDA3E6ADB086B9"/>
    <w:rsid w:val="00C71ED3"/>
  </w:style>
  <w:style w:type="paragraph" w:customStyle="1" w:styleId="EA2CFDA4F41D4135B5B367093318208A">
    <w:name w:val="EA2CFDA4F41D4135B5B367093318208A"/>
    <w:rsid w:val="00C71ED3"/>
  </w:style>
  <w:style w:type="paragraph" w:customStyle="1" w:styleId="9D4BB20634E942A7BB02F175CA324A5F">
    <w:name w:val="9D4BB20634E942A7BB02F175CA324A5F"/>
    <w:rsid w:val="00C71ED3"/>
  </w:style>
  <w:style w:type="paragraph" w:customStyle="1" w:styleId="A7D6B37742734A57890A7734CC0F24A7">
    <w:name w:val="A7D6B37742734A57890A7734CC0F24A7"/>
    <w:rsid w:val="00C71ED3"/>
  </w:style>
  <w:style w:type="paragraph" w:customStyle="1" w:styleId="C887918A9042403097508812CBCE3A30">
    <w:name w:val="C887918A9042403097508812CBCE3A30"/>
    <w:rsid w:val="00C71ED3"/>
  </w:style>
  <w:style w:type="paragraph" w:customStyle="1" w:styleId="0231A76B8AA048DFBA6DF0AA60878826">
    <w:name w:val="0231A76B8AA048DFBA6DF0AA60878826"/>
    <w:rsid w:val="00C71ED3"/>
  </w:style>
  <w:style w:type="paragraph" w:customStyle="1" w:styleId="812D42BE288B41578B0A54A1877AABC7">
    <w:name w:val="812D42BE288B41578B0A54A1877AABC7"/>
    <w:rsid w:val="00C71ED3"/>
  </w:style>
  <w:style w:type="paragraph" w:customStyle="1" w:styleId="934E59AFE0E248EF8BA09C512A3EE369">
    <w:name w:val="934E59AFE0E248EF8BA09C512A3EE369"/>
    <w:rsid w:val="00C71ED3"/>
  </w:style>
  <w:style w:type="paragraph" w:customStyle="1" w:styleId="3BEF11E7FA8A418FACCB3CB7329E63A4">
    <w:name w:val="3BEF11E7FA8A418FACCB3CB7329E63A4"/>
    <w:rsid w:val="00C71ED3"/>
  </w:style>
  <w:style w:type="paragraph" w:customStyle="1" w:styleId="1A838453D7FF4A86991BAAE2AFD8B3D9">
    <w:name w:val="1A838453D7FF4A86991BAAE2AFD8B3D9"/>
    <w:rsid w:val="00C71ED3"/>
  </w:style>
  <w:style w:type="paragraph" w:customStyle="1" w:styleId="3B4D2C1D3C244FCE9A59D6542954EEE1">
    <w:name w:val="3B4D2C1D3C244FCE9A59D6542954EEE1"/>
    <w:rsid w:val="00C71ED3"/>
  </w:style>
  <w:style w:type="paragraph" w:customStyle="1" w:styleId="09CF575B530A4D85ACEB15303CC1EA54">
    <w:name w:val="09CF575B530A4D85ACEB15303CC1EA54"/>
    <w:rsid w:val="00C71ED3"/>
  </w:style>
  <w:style w:type="paragraph" w:customStyle="1" w:styleId="3ED457BB610049F696473F2B2B2FAF25">
    <w:name w:val="3ED457BB610049F696473F2B2B2FAF25"/>
    <w:rsid w:val="00C71ED3"/>
  </w:style>
  <w:style w:type="paragraph" w:customStyle="1" w:styleId="9A4B607F15934BA5B4AD5BD8EFBF0B36">
    <w:name w:val="9A4B607F15934BA5B4AD5BD8EFBF0B36"/>
    <w:rsid w:val="00C71ED3"/>
  </w:style>
  <w:style w:type="paragraph" w:customStyle="1" w:styleId="2550959F69764E9E98234952AD6CA53F">
    <w:name w:val="2550959F69764E9E98234952AD6CA53F"/>
    <w:rsid w:val="00C71ED3"/>
  </w:style>
  <w:style w:type="paragraph" w:customStyle="1" w:styleId="E7CBCF34BCCA4CA7BB29915726E58825">
    <w:name w:val="E7CBCF34BCCA4CA7BB29915726E58825"/>
    <w:rsid w:val="00C71ED3"/>
  </w:style>
  <w:style w:type="paragraph" w:customStyle="1" w:styleId="2A185E391790427CA02A03BB5FB05C8D">
    <w:name w:val="2A185E391790427CA02A03BB5FB05C8D"/>
    <w:rsid w:val="00C71ED3"/>
  </w:style>
  <w:style w:type="paragraph" w:customStyle="1" w:styleId="474BD97FD45B4F6981E7E82327E8C2C1">
    <w:name w:val="474BD97FD45B4F6981E7E82327E8C2C1"/>
    <w:rsid w:val="00C71ED3"/>
  </w:style>
  <w:style w:type="paragraph" w:customStyle="1" w:styleId="DA88A546DA3E48D2B74534BE154A32AC">
    <w:name w:val="DA88A546DA3E48D2B74534BE154A32AC"/>
    <w:rsid w:val="00C71ED3"/>
  </w:style>
  <w:style w:type="paragraph" w:customStyle="1" w:styleId="0C7C900C450E474592FD5C0228027A4E">
    <w:name w:val="0C7C900C450E474592FD5C0228027A4E"/>
    <w:rsid w:val="00C71ED3"/>
  </w:style>
  <w:style w:type="paragraph" w:customStyle="1" w:styleId="6733E99144B148BBA00605B669DF55E2">
    <w:name w:val="6733E99144B148BBA00605B669DF55E2"/>
    <w:rsid w:val="00C71ED3"/>
  </w:style>
  <w:style w:type="paragraph" w:customStyle="1" w:styleId="FA11CC1C5CA241569B3C889149652F04">
    <w:name w:val="FA11CC1C5CA241569B3C889149652F04"/>
    <w:rsid w:val="00C71ED3"/>
  </w:style>
  <w:style w:type="paragraph" w:customStyle="1" w:styleId="440B7BB38D4341949359258F3590D87B">
    <w:name w:val="440B7BB38D4341949359258F3590D87B"/>
    <w:rsid w:val="00C71ED3"/>
  </w:style>
  <w:style w:type="paragraph" w:customStyle="1" w:styleId="CBA17009F6524919BAFEF0E247ECDFA8">
    <w:name w:val="CBA17009F6524919BAFEF0E247ECDFA8"/>
    <w:rsid w:val="00C71ED3"/>
  </w:style>
  <w:style w:type="paragraph" w:customStyle="1" w:styleId="4485A6158982404597C25E29A5529C12">
    <w:name w:val="4485A6158982404597C25E29A5529C12"/>
    <w:rsid w:val="00C71ED3"/>
  </w:style>
  <w:style w:type="paragraph" w:customStyle="1" w:styleId="CCAA98F039C14D078DC2D566EDAE61B1">
    <w:name w:val="CCAA98F039C14D078DC2D566EDAE61B1"/>
    <w:rsid w:val="00C71ED3"/>
  </w:style>
  <w:style w:type="paragraph" w:customStyle="1" w:styleId="5EDEB24513B34482BCD581D94F7D57F2">
    <w:name w:val="5EDEB24513B34482BCD581D94F7D57F2"/>
    <w:rsid w:val="00C71ED3"/>
  </w:style>
  <w:style w:type="paragraph" w:customStyle="1" w:styleId="AE6F9D760FA944D2B0AC30BB16BC63C0">
    <w:name w:val="AE6F9D760FA944D2B0AC30BB16BC63C0"/>
    <w:rsid w:val="00C71ED3"/>
  </w:style>
  <w:style w:type="paragraph" w:customStyle="1" w:styleId="9A6B4960117141518C689E755E17328E">
    <w:name w:val="9A6B4960117141518C689E755E17328E"/>
    <w:rsid w:val="00C71ED3"/>
  </w:style>
  <w:style w:type="paragraph" w:customStyle="1" w:styleId="59A9C608925F41189F2C8AC1CE56DB45">
    <w:name w:val="59A9C608925F41189F2C8AC1CE56DB45"/>
    <w:rsid w:val="00C71ED3"/>
  </w:style>
  <w:style w:type="paragraph" w:customStyle="1" w:styleId="1250BEDC87604B098A260AD0C4C49A98">
    <w:name w:val="1250BEDC87604B098A260AD0C4C49A98"/>
    <w:rsid w:val="00C71ED3"/>
  </w:style>
  <w:style w:type="paragraph" w:customStyle="1" w:styleId="B5B283DFC36A43E594BD0509BA4B0A80">
    <w:name w:val="B5B283DFC36A43E594BD0509BA4B0A80"/>
    <w:rsid w:val="00C71ED3"/>
  </w:style>
  <w:style w:type="paragraph" w:customStyle="1" w:styleId="49CECA5379DE491192BCEB330DDFD8CC">
    <w:name w:val="49CECA5379DE491192BCEB330DDFD8CC"/>
    <w:rsid w:val="00C71ED3"/>
  </w:style>
  <w:style w:type="paragraph" w:customStyle="1" w:styleId="A09BD9E74C254928B0A4AD0F422D9ADA">
    <w:name w:val="A09BD9E74C254928B0A4AD0F422D9ADA"/>
    <w:rsid w:val="00C71ED3"/>
  </w:style>
  <w:style w:type="paragraph" w:customStyle="1" w:styleId="6BE29C6E97484943A72A2C548BD8B36B">
    <w:name w:val="6BE29C6E97484943A72A2C548BD8B36B"/>
    <w:rsid w:val="00C71ED3"/>
  </w:style>
  <w:style w:type="paragraph" w:customStyle="1" w:styleId="2492C97B90004245A664400832979EA9">
    <w:name w:val="2492C97B90004245A664400832979EA9"/>
    <w:rsid w:val="00C71ED3"/>
  </w:style>
  <w:style w:type="paragraph" w:customStyle="1" w:styleId="8F9911A3DE8B47E59D820C45E21D2340">
    <w:name w:val="8F9911A3DE8B47E59D820C45E21D2340"/>
    <w:rsid w:val="00C71ED3"/>
  </w:style>
  <w:style w:type="paragraph" w:customStyle="1" w:styleId="330D3A66269447E6A7061687DAEF4B80">
    <w:name w:val="330D3A66269447E6A7061687DAEF4B80"/>
    <w:rsid w:val="00C71ED3"/>
  </w:style>
  <w:style w:type="paragraph" w:customStyle="1" w:styleId="17AC27F09A4745DDB58966C5197AA1E6">
    <w:name w:val="17AC27F09A4745DDB58966C5197AA1E6"/>
    <w:rsid w:val="00C71ED3"/>
  </w:style>
  <w:style w:type="paragraph" w:customStyle="1" w:styleId="0B00311EF0654678B7BF9CA1F00E581E">
    <w:name w:val="0B00311EF0654678B7BF9CA1F00E581E"/>
    <w:rsid w:val="00C71ED3"/>
  </w:style>
  <w:style w:type="paragraph" w:customStyle="1" w:styleId="9E076387229D4856B10384A75BFCF3C7">
    <w:name w:val="9E076387229D4856B10384A75BFCF3C7"/>
    <w:rsid w:val="00C71ED3"/>
  </w:style>
  <w:style w:type="paragraph" w:customStyle="1" w:styleId="2888CA0DDE774BF08737D9990C881F31">
    <w:name w:val="2888CA0DDE774BF08737D9990C881F31"/>
    <w:rsid w:val="00C71ED3"/>
  </w:style>
  <w:style w:type="paragraph" w:customStyle="1" w:styleId="0AAD85F78DA443EFB338257B1D3D434A">
    <w:name w:val="0AAD85F78DA443EFB338257B1D3D434A"/>
    <w:rsid w:val="00C71ED3"/>
  </w:style>
  <w:style w:type="paragraph" w:customStyle="1" w:styleId="6770275EC705495BBFDCA627F5E3A3C2">
    <w:name w:val="6770275EC705495BBFDCA627F5E3A3C2"/>
    <w:rsid w:val="00C71ED3"/>
  </w:style>
  <w:style w:type="paragraph" w:customStyle="1" w:styleId="F38ED87BF4044DE99C62272E3490B5AC">
    <w:name w:val="F38ED87BF4044DE99C62272E3490B5AC"/>
    <w:rsid w:val="00C71ED3"/>
  </w:style>
  <w:style w:type="paragraph" w:customStyle="1" w:styleId="BF09345F3AAF47A0A60DD0B51F42CA01">
    <w:name w:val="BF09345F3AAF47A0A60DD0B51F42CA01"/>
    <w:rsid w:val="00C71ED3"/>
  </w:style>
  <w:style w:type="paragraph" w:customStyle="1" w:styleId="FBDD26E056F04819AF8E1C30EFD19596">
    <w:name w:val="FBDD26E056F04819AF8E1C30EFD19596"/>
    <w:rsid w:val="00C71ED3"/>
  </w:style>
  <w:style w:type="paragraph" w:customStyle="1" w:styleId="2F1A68AFC8554635BCEDEFAF2275C2E3">
    <w:name w:val="2F1A68AFC8554635BCEDEFAF2275C2E3"/>
    <w:rsid w:val="00C71ED3"/>
  </w:style>
  <w:style w:type="paragraph" w:customStyle="1" w:styleId="65620A3C3789404B95274879F620A08A">
    <w:name w:val="65620A3C3789404B95274879F620A08A"/>
    <w:rsid w:val="00C71ED3"/>
  </w:style>
  <w:style w:type="paragraph" w:customStyle="1" w:styleId="9F46F9BD347F4A37B318A203E57862D4">
    <w:name w:val="9F46F9BD347F4A37B318A203E57862D4"/>
    <w:rsid w:val="00C71ED3"/>
  </w:style>
  <w:style w:type="paragraph" w:customStyle="1" w:styleId="A4D56E64F32744C59C263EF71074E823">
    <w:name w:val="A4D56E64F32744C59C263EF71074E823"/>
    <w:rsid w:val="00C71ED3"/>
  </w:style>
  <w:style w:type="paragraph" w:customStyle="1" w:styleId="EC5D82D96402494F922A3B2AF8E39879">
    <w:name w:val="EC5D82D96402494F922A3B2AF8E39879"/>
    <w:rsid w:val="00C71ED3"/>
  </w:style>
  <w:style w:type="paragraph" w:customStyle="1" w:styleId="14EA5173946A46AB8B819DF90F81F354">
    <w:name w:val="14EA5173946A46AB8B819DF90F81F354"/>
    <w:rsid w:val="00C71ED3"/>
  </w:style>
  <w:style w:type="paragraph" w:customStyle="1" w:styleId="E6BA5A23C4F64F169424C2FBC4BA3E4D">
    <w:name w:val="E6BA5A23C4F64F169424C2FBC4BA3E4D"/>
    <w:rsid w:val="00C71ED3"/>
  </w:style>
  <w:style w:type="paragraph" w:customStyle="1" w:styleId="09F9EF93F4654BB28A6DF552FCAC4F27">
    <w:name w:val="09F9EF93F4654BB28A6DF552FCAC4F27"/>
    <w:rsid w:val="00C71ED3"/>
  </w:style>
  <w:style w:type="paragraph" w:customStyle="1" w:styleId="E29EDAB2F2974BD198F20E6BCFEAD616">
    <w:name w:val="E29EDAB2F2974BD198F20E6BCFEAD616"/>
    <w:rsid w:val="00C71ED3"/>
  </w:style>
  <w:style w:type="paragraph" w:customStyle="1" w:styleId="87C38F0BE2284B45A1386E3B37EAB760">
    <w:name w:val="87C38F0BE2284B45A1386E3B37EAB760"/>
    <w:rsid w:val="00C71ED3"/>
  </w:style>
  <w:style w:type="paragraph" w:customStyle="1" w:styleId="9BAA24E278A34A37A98382B7260DB840">
    <w:name w:val="9BAA24E278A34A37A98382B7260DB840"/>
    <w:rsid w:val="00C71ED3"/>
  </w:style>
  <w:style w:type="paragraph" w:customStyle="1" w:styleId="8AE5BB23051843109521C86D9A5A34F5">
    <w:name w:val="8AE5BB23051843109521C86D9A5A34F5"/>
    <w:rsid w:val="00C71ED3"/>
  </w:style>
  <w:style w:type="paragraph" w:customStyle="1" w:styleId="9C0F9F29FF624F1FA781DC9F10A27600">
    <w:name w:val="9C0F9F29FF624F1FA781DC9F10A27600"/>
    <w:rsid w:val="00C71ED3"/>
  </w:style>
  <w:style w:type="paragraph" w:customStyle="1" w:styleId="4D69015F75504B0EA9EA0B61B68392C8">
    <w:name w:val="4D69015F75504B0EA9EA0B61B68392C8"/>
    <w:rsid w:val="00C71ED3"/>
  </w:style>
  <w:style w:type="paragraph" w:customStyle="1" w:styleId="CBC366DD6E7D445EB88430D36A21434A">
    <w:name w:val="CBC366DD6E7D445EB88430D36A21434A"/>
    <w:rsid w:val="00C71ED3"/>
  </w:style>
  <w:style w:type="paragraph" w:customStyle="1" w:styleId="0B45B10772A048B094D0AF0023BD169E">
    <w:name w:val="0B45B10772A048B094D0AF0023BD169E"/>
    <w:rsid w:val="00C71ED3"/>
  </w:style>
  <w:style w:type="paragraph" w:customStyle="1" w:styleId="A1F7C166C3F946C786D314B9866C4F14">
    <w:name w:val="A1F7C166C3F946C786D314B9866C4F14"/>
    <w:rsid w:val="00C71ED3"/>
  </w:style>
  <w:style w:type="paragraph" w:customStyle="1" w:styleId="A4A13CA3088241F4A811A5DE28148F47">
    <w:name w:val="A4A13CA3088241F4A811A5DE28148F47"/>
    <w:rsid w:val="00C71ED3"/>
  </w:style>
  <w:style w:type="paragraph" w:customStyle="1" w:styleId="09DFC303E4E44A5383254F72F88BEB4B">
    <w:name w:val="09DFC303E4E44A5383254F72F88BEB4B"/>
    <w:rsid w:val="00C71ED3"/>
  </w:style>
  <w:style w:type="paragraph" w:customStyle="1" w:styleId="A9CFECC25D7A430987217F8303DD5C38">
    <w:name w:val="A9CFECC25D7A430987217F8303DD5C38"/>
    <w:rsid w:val="00C71ED3"/>
  </w:style>
  <w:style w:type="paragraph" w:customStyle="1" w:styleId="94C5F397397A469D8ED120EEE81853C2">
    <w:name w:val="94C5F397397A469D8ED120EEE81853C2"/>
    <w:rsid w:val="00C71ED3"/>
  </w:style>
  <w:style w:type="paragraph" w:customStyle="1" w:styleId="27FA71D229DB4DDC829BA4CBCB66C991">
    <w:name w:val="27FA71D229DB4DDC829BA4CBCB66C991"/>
    <w:rsid w:val="00C71ED3"/>
  </w:style>
  <w:style w:type="paragraph" w:customStyle="1" w:styleId="112DA8CCCE2E43CD9D1FB0B87748D4E8">
    <w:name w:val="112DA8CCCE2E43CD9D1FB0B87748D4E8"/>
    <w:rsid w:val="00FB3BF0"/>
  </w:style>
  <w:style w:type="paragraph" w:customStyle="1" w:styleId="B31654F704944D838CFEB0AEF833D274">
    <w:name w:val="B31654F704944D838CFEB0AEF833D274"/>
    <w:rsid w:val="00FB3BF0"/>
  </w:style>
  <w:style w:type="paragraph" w:customStyle="1" w:styleId="7749364C7E1643A49FC8CF7D1D165701">
    <w:name w:val="7749364C7E1643A49FC8CF7D1D165701"/>
    <w:rsid w:val="00FB3B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185A9B19DEF54A8EEEBF7607BB8EC2" ma:contentTypeVersion="4" ma:contentTypeDescription="Create a new document." ma:contentTypeScope="" ma:versionID="8b1762e6ea329c86cdd3e57f2d04d802">
  <xsd:schema xmlns:xsd="http://www.w3.org/2001/XMLSchema" xmlns:xs="http://www.w3.org/2001/XMLSchema" xmlns:p="http://schemas.microsoft.com/office/2006/metadata/properties" xmlns:ns2="d8119910-4001-4287-859e-d597dada1724" xmlns:ns3="731b0377-ad5e-4dd9-bd2f-a82c0eca1264" targetNamespace="http://schemas.microsoft.com/office/2006/metadata/properties" ma:root="true" ma:fieldsID="96fafea762c5795a182c181152527a86" ns2:_="" ns3:_="">
    <xsd:import namespace="d8119910-4001-4287-859e-d597dada1724"/>
    <xsd:import namespace="731b0377-ad5e-4dd9-bd2f-a82c0eca1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19910-4001-4287-859e-d597dada1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b0377-ad5e-4dd9-bd2f-a82c0eca12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293B8-80AF-4A9F-B529-ECBA9D95B5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AFDABC-0168-4600-B8DB-ED113FC956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7245F7-388A-4F13-8898-CFD5948CD5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19910-4001-4287-859e-d597dada1724"/>
    <ds:schemaRef ds:uri="731b0377-ad5e-4dd9-bd2f-a82c0eca1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B2F3C5-0590-49FA-93EC-26D43E204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Working Template Report Forms.dotm</Template>
  <TotalTime>1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DeMuth</dc:creator>
  <cp:keywords/>
  <dc:description/>
  <cp:lastModifiedBy>Michele Santore</cp:lastModifiedBy>
  <cp:revision>4</cp:revision>
  <cp:lastPrinted>2018-05-14T16:18:00Z</cp:lastPrinted>
  <dcterms:created xsi:type="dcterms:W3CDTF">2021-05-05T12:38:00Z</dcterms:created>
  <dcterms:modified xsi:type="dcterms:W3CDTF">2021-05-05T16:47:00Z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0x0101005D185A9B19DEF54A8EEEBF7607BB8EC2</vt:lpwstr>
  </property>
</Properties>
</file>