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6D1D77" w:rsidRPr="00A13FFF" w14:paraId="3AA0125D" w14:textId="77777777" w:rsidTr="00990D56">
        <w:trPr>
          <w:trHeight w:val="260"/>
          <w:jc w:val="center"/>
        </w:trPr>
        <w:tc>
          <w:tcPr>
            <w:tcW w:w="1975" w:type="dxa"/>
          </w:tcPr>
          <w:p w14:paraId="3CA6F0E5" w14:textId="77777777" w:rsidR="006D1D77" w:rsidRPr="00A13FFF" w:rsidRDefault="00374886" w:rsidP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B74491F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AAD1B82A586246ED99E2C115301BB98E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726127C" w14:textId="5ABCEE03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1D77" w:rsidRPr="00A13FFF" w14:paraId="7D8FDE7A" w14:textId="77777777" w:rsidTr="00990D56">
        <w:trPr>
          <w:trHeight w:val="269"/>
          <w:jc w:val="center"/>
        </w:trPr>
        <w:tc>
          <w:tcPr>
            <w:tcW w:w="1975" w:type="dxa"/>
          </w:tcPr>
          <w:p w14:paraId="29ED422B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0E1030EF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85528C3522884D7F813144A53E0AAF2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E31F4FA" w14:textId="5F6339BB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1D77" w:rsidRPr="00A13FFF" w14:paraId="027EDA3C" w14:textId="77777777" w:rsidTr="00990D56">
        <w:trPr>
          <w:trHeight w:val="269"/>
          <w:jc w:val="center"/>
        </w:trPr>
        <w:tc>
          <w:tcPr>
            <w:tcW w:w="1975" w:type="dxa"/>
          </w:tcPr>
          <w:p w14:paraId="1356EF5A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928FB15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1EE41ADA375442DB8F9E20E4F12D0EE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4350EA1" w14:textId="63A80598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086E1EC" w14:textId="29017DE3" w:rsidR="005548CB" w:rsidRPr="005B6FBC" w:rsidRDefault="005548CB">
      <w:pPr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BBBDC5" wp14:editId="6D8F0E80">
            <wp:simplePos x="0" y="0"/>
            <wp:positionH relativeFrom="page">
              <wp:posOffset>550752</wp:posOffset>
            </wp:positionH>
            <wp:positionV relativeFrom="page">
              <wp:posOffset>514985</wp:posOffset>
            </wp:positionV>
            <wp:extent cx="923290" cy="946150"/>
            <wp:effectExtent l="0" t="0" r="0" b="6350"/>
            <wp:wrapNone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6D58F" w14:textId="0CB0B6DB" w:rsidR="006D1D77" w:rsidRDefault="00533192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Job Placement </w:t>
      </w:r>
      <w:r w:rsidR="005B6FBC" w:rsidRPr="005B6FBC">
        <w:rPr>
          <w:rFonts w:ascii="Arial" w:hAnsi="Arial" w:cs="Arial"/>
          <w:b/>
          <w:sz w:val="32"/>
          <w:szCs w:val="32"/>
        </w:rPr>
        <w:t>Service</w:t>
      </w:r>
      <w:r>
        <w:rPr>
          <w:rFonts w:ascii="Arial" w:hAnsi="Arial" w:cs="Arial"/>
          <w:b/>
          <w:sz w:val="32"/>
          <w:szCs w:val="32"/>
        </w:rPr>
        <w:t>s</w:t>
      </w:r>
    </w:p>
    <w:p w14:paraId="3C06C104" w14:textId="77777777" w:rsidR="00C61A3A" w:rsidRPr="00297938" w:rsidRDefault="00C61A3A" w:rsidP="00924939">
      <w:pPr>
        <w:rPr>
          <w:rFonts w:ascii="Arial" w:hAnsi="Arial" w:cs="Arial"/>
          <w:b/>
        </w:rPr>
      </w:pPr>
      <w:r w:rsidRPr="00297938">
        <w:rPr>
          <w:rFonts w:ascii="Arial" w:hAnsi="Arial" w:cs="Arial"/>
          <w:b/>
        </w:rPr>
        <w:t>Check Appropriate Box:</w:t>
      </w:r>
    </w:p>
    <w:p w14:paraId="513A7C61" w14:textId="28ADD259" w:rsidR="005B6FBC" w:rsidRDefault="00621E2A" w:rsidP="00297938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05814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3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97938">
        <w:rPr>
          <w:rFonts w:ascii="Arial" w:hAnsi="Arial" w:cs="Arial"/>
          <w:b/>
        </w:rPr>
        <w:t xml:space="preserve"> </w:t>
      </w:r>
      <w:r w:rsidR="00533192" w:rsidRPr="00297938">
        <w:rPr>
          <w:rFonts w:ascii="Arial" w:hAnsi="Arial" w:cs="Arial"/>
          <w:b/>
        </w:rPr>
        <w:t>9</w:t>
      </w:r>
      <w:r w:rsidR="00A83490">
        <w:rPr>
          <w:rFonts w:ascii="Arial" w:hAnsi="Arial" w:cs="Arial"/>
          <w:b/>
        </w:rPr>
        <w:t>3</w:t>
      </w:r>
      <w:r w:rsidR="00817582">
        <w:rPr>
          <w:rFonts w:ascii="Arial" w:hAnsi="Arial" w:cs="Arial"/>
          <w:b/>
        </w:rPr>
        <w:t>1</w:t>
      </w:r>
      <w:r w:rsidR="005B6FBC" w:rsidRPr="00297938">
        <w:rPr>
          <w:rFonts w:ascii="Arial" w:hAnsi="Arial" w:cs="Arial"/>
          <w:b/>
        </w:rPr>
        <w:t>X-</w:t>
      </w:r>
      <w:r w:rsidR="0051035C">
        <w:rPr>
          <w:rFonts w:ascii="Arial" w:hAnsi="Arial" w:cs="Arial"/>
          <w:b/>
        </w:rPr>
        <w:t xml:space="preserve">Job </w:t>
      </w:r>
      <w:r w:rsidR="00817582">
        <w:rPr>
          <w:rFonts w:ascii="Arial" w:hAnsi="Arial" w:cs="Arial"/>
          <w:b/>
        </w:rPr>
        <w:t>Placement</w:t>
      </w:r>
    </w:p>
    <w:p w14:paraId="71A0E3BE" w14:textId="4B979DFF" w:rsidR="005B6FBC" w:rsidRPr="00194F85" w:rsidRDefault="00621E2A" w:rsidP="00297938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57218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3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97938">
        <w:rPr>
          <w:rFonts w:ascii="Arial" w:hAnsi="Arial" w:cs="Arial"/>
          <w:b/>
        </w:rPr>
        <w:t xml:space="preserve"> </w:t>
      </w:r>
      <w:r w:rsidR="0051035C">
        <w:rPr>
          <w:rFonts w:ascii="Arial" w:hAnsi="Arial" w:cs="Arial"/>
          <w:b/>
        </w:rPr>
        <w:t>93</w:t>
      </w:r>
      <w:r w:rsidR="00817582">
        <w:rPr>
          <w:rFonts w:ascii="Arial" w:hAnsi="Arial" w:cs="Arial"/>
          <w:b/>
        </w:rPr>
        <w:t>6</w:t>
      </w:r>
      <w:r w:rsidR="00297938" w:rsidRPr="00297938">
        <w:rPr>
          <w:rFonts w:ascii="Arial" w:hAnsi="Arial" w:cs="Arial"/>
          <w:b/>
        </w:rPr>
        <w:t>X-</w:t>
      </w:r>
      <w:r w:rsidR="0051035C">
        <w:rPr>
          <w:rFonts w:ascii="Arial" w:hAnsi="Arial" w:cs="Arial"/>
          <w:b/>
        </w:rPr>
        <w:t xml:space="preserve">Job </w:t>
      </w:r>
      <w:r w:rsidR="00817582">
        <w:rPr>
          <w:rFonts w:ascii="Arial" w:hAnsi="Arial" w:cs="Arial"/>
          <w:b/>
        </w:rPr>
        <w:t>Placement</w:t>
      </w:r>
      <w:r w:rsidR="0051035C">
        <w:rPr>
          <w:rFonts w:ascii="Arial" w:hAnsi="Arial" w:cs="Arial"/>
          <w:b/>
        </w:rPr>
        <w:t xml:space="preserve"> (Deaf Service)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F866F7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1899E36C" w:rsidR="007F2D34" w:rsidRPr="00B26A23" w:rsidRDefault="00A55DC6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F866F7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7502AF5F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F866F7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F866F7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F866F7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F866F7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3010780C" w:rsidR="00C97A00" w:rsidRDefault="00C97A00" w:rsidP="005B6FBC">
      <w:pPr>
        <w:rPr>
          <w:rFonts w:ascii="Arial" w:hAnsi="Arial" w:cs="Arial"/>
          <w:b/>
        </w:rPr>
      </w:pPr>
    </w:p>
    <w:p w14:paraId="02DA22A1" w14:textId="50EDC43B" w:rsidR="00533192" w:rsidRDefault="00376671" w:rsidP="005B6F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Placement</w:t>
      </w:r>
      <w:r w:rsidR="006F2A22">
        <w:rPr>
          <w:rFonts w:ascii="Arial" w:hAnsi="Arial" w:cs="Arial"/>
          <w:b/>
        </w:rPr>
        <w:t xml:space="preserve"> Information</w:t>
      </w:r>
      <w:r w:rsidR="00A55DC6">
        <w:rPr>
          <w:rFonts w:ascii="Arial" w:hAnsi="Arial" w:cs="Arial"/>
          <w:b/>
        </w:rPr>
        <w:t xml:space="preserve"> </w:t>
      </w:r>
      <w:r w:rsidR="00A55DC6" w:rsidRPr="00804360">
        <w:rPr>
          <w:rFonts w:ascii="Arial" w:hAnsi="Arial" w:cs="Arial"/>
          <w:bCs/>
          <w:sz w:val="20"/>
          <w:szCs w:val="20"/>
        </w:rPr>
        <w:t>(When available, please attach</w:t>
      </w:r>
      <w:r w:rsidR="00A55DC6">
        <w:rPr>
          <w:rFonts w:ascii="Arial" w:hAnsi="Arial" w:cs="Arial"/>
          <w:bCs/>
          <w:sz w:val="20"/>
          <w:szCs w:val="20"/>
        </w:rPr>
        <w:t xml:space="preserve"> participant’s</w:t>
      </w:r>
      <w:r w:rsidR="00A55DC6" w:rsidRPr="00804360">
        <w:rPr>
          <w:rFonts w:ascii="Arial" w:hAnsi="Arial" w:cs="Arial"/>
          <w:bCs/>
          <w:sz w:val="20"/>
          <w:szCs w:val="20"/>
        </w:rPr>
        <w:t xml:space="preserve"> employer hire letter)</w:t>
      </w: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36"/>
        <w:gridCol w:w="214"/>
        <w:gridCol w:w="26"/>
        <w:gridCol w:w="424"/>
        <w:gridCol w:w="720"/>
        <w:gridCol w:w="450"/>
        <w:gridCol w:w="450"/>
        <w:gridCol w:w="450"/>
        <w:gridCol w:w="1710"/>
        <w:gridCol w:w="450"/>
        <w:gridCol w:w="1620"/>
      </w:tblGrid>
      <w:tr w:rsidR="00376671" w:rsidRPr="00E9569E" w14:paraId="4EB99909" w14:textId="77777777" w:rsidTr="00802792">
        <w:tc>
          <w:tcPr>
            <w:tcW w:w="2790" w:type="dxa"/>
          </w:tcPr>
          <w:p w14:paraId="04E9BAD6" w14:textId="77777777" w:rsidR="00376671" w:rsidRPr="00E9569E" w:rsidRDefault="00376671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11"/>
          </w:tcPr>
          <w:p w14:paraId="15B15293" w14:textId="77777777" w:rsidR="00376671" w:rsidRPr="00E9569E" w:rsidRDefault="00376671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671" w14:paraId="583FE28A" w14:textId="77777777" w:rsidTr="00802792">
        <w:tc>
          <w:tcPr>
            <w:tcW w:w="2790" w:type="dxa"/>
          </w:tcPr>
          <w:p w14:paraId="4130BA9F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10446426"/>
            <w:placeholder>
              <w:docPart w:val="CEE997B3047F4A9FACBEE063B4B94762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750" w:type="dxa"/>
                <w:gridSpan w:val="11"/>
              </w:tcPr>
              <w:p w14:paraId="05744320" w14:textId="77777777" w:rsidR="00376671" w:rsidRDefault="00376671" w:rsidP="003F249F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419ABBC4" w14:textId="77777777" w:rsidTr="00802792">
        <w:tc>
          <w:tcPr>
            <w:tcW w:w="2790" w:type="dxa"/>
          </w:tcPr>
          <w:p w14:paraId="25E29FA7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  <w:gridSpan w:val="11"/>
          </w:tcPr>
          <w:p w14:paraId="02138324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6E6D22B8" w14:textId="77777777" w:rsidTr="00802792">
        <w:tc>
          <w:tcPr>
            <w:tcW w:w="2790" w:type="dxa"/>
          </w:tcPr>
          <w:p w14:paraId="6822372E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Business Name (Employer):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2083605"/>
            <w:placeholder>
              <w:docPart w:val="C122554B814444CE8BA24233491E979F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750" w:type="dxa"/>
                <w:gridSpan w:val="11"/>
              </w:tcPr>
              <w:p w14:paraId="03ABBC8D" w14:textId="77777777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70730C84" w14:textId="77777777" w:rsidTr="00802792">
        <w:tc>
          <w:tcPr>
            <w:tcW w:w="2790" w:type="dxa"/>
          </w:tcPr>
          <w:p w14:paraId="6BD9E134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  <w:gridSpan w:val="11"/>
          </w:tcPr>
          <w:p w14:paraId="20A18B8B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45291578" w14:textId="77777777" w:rsidTr="00802792">
        <w:tc>
          <w:tcPr>
            <w:tcW w:w="2790" w:type="dxa"/>
          </w:tcPr>
          <w:p w14:paraId="08B40690" w14:textId="453ED2C1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Address</w:t>
            </w:r>
            <w:r w:rsidRPr="00FD557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17344334"/>
            <w:placeholder>
              <w:docPart w:val="3EC2C6D5966A43D9B2D0A5CBDAF1766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750" w:type="dxa"/>
                <w:gridSpan w:val="11"/>
              </w:tcPr>
              <w:p w14:paraId="7D6C7749" w14:textId="77777777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18A265C7" w14:textId="77777777" w:rsidTr="00802792">
        <w:tc>
          <w:tcPr>
            <w:tcW w:w="2790" w:type="dxa"/>
          </w:tcPr>
          <w:p w14:paraId="54297070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  <w:gridSpan w:val="11"/>
          </w:tcPr>
          <w:p w14:paraId="54CB5C57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49353540" w14:textId="77777777" w:rsidTr="00802792">
        <w:tc>
          <w:tcPr>
            <w:tcW w:w="2790" w:type="dxa"/>
          </w:tcPr>
          <w:p w14:paraId="2927338C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Start Date of Employment: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1505105"/>
            <w:placeholder>
              <w:docPart w:val="3A70F3F6693F42B08B161688920B53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50" w:type="dxa"/>
                <w:gridSpan w:val="11"/>
              </w:tcPr>
              <w:p w14:paraId="5FF15ACC" w14:textId="0DF0A306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6365" w:rsidRPr="00FD5579" w14:paraId="5454B823" w14:textId="77777777" w:rsidTr="00802792">
        <w:tc>
          <w:tcPr>
            <w:tcW w:w="2790" w:type="dxa"/>
          </w:tcPr>
          <w:p w14:paraId="63D108AA" w14:textId="77777777" w:rsidR="00F66365" w:rsidRPr="00FD5579" w:rsidRDefault="00F66365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  <w:gridSpan w:val="11"/>
          </w:tcPr>
          <w:p w14:paraId="65464868" w14:textId="77777777" w:rsidR="00F66365" w:rsidRDefault="00F66365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365" w:rsidRPr="00FD5579" w14:paraId="34E81818" w14:textId="77777777" w:rsidTr="00802792">
        <w:tc>
          <w:tcPr>
            <w:tcW w:w="3240" w:type="dxa"/>
            <w:gridSpan w:val="3"/>
          </w:tcPr>
          <w:p w14:paraId="421E76E0" w14:textId="7D19B0D3" w:rsidR="00F66365" w:rsidRDefault="00F66365" w:rsidP="003F249F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First Three Days of Actual Work:</w:t>
            </w:r>
          </w:p>
        </w:tc>
        <w:tc>
          <w:tcPr>
            <w:tcW w:w="450" w:type="dxa"/>
            <w:gridSpan w:val="2"/>
          </w:tcPr>
          <w:p w14:paraId="25C353DC" w14:textId="20D864AF" w:rsidR="00F66365" w:rsidRDefault="00F66365" w:rsidP="003F2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087183"/>
            <w:placeholder>
              <w:docPart w:val="3860A4BDEF824315B3682A37B907D06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3"/>
              </w:tcPr>
              <w:p w14:paraId="5174D94A" w14:textId="6FA073A0" w:rsidR="00F66365" w:rsidRDefault="00F66365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50" w:type="dxa"/>
          </w:tcPr>
          <w:p w14:paraId="0AC0D8D5" w14:textId="61F70AF5" w:rsidR="00F66365" w:rsidRDefault="00F66365" w:rsidP="003F2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0576574"/>
            <w:placeholder>
              <w:docPart w:val="6A5BA96DE59B4748BB7D1C36AF88E9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234B1AE7" w14:textId="25B2DDA6" w:rsidR="00F66365" w:rsidRDefault="00F66365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50" w:type="dxa"/>
          </w:tcPr>
          <w:p w14:paraId="1353DA40" w14:textId="1FDDE0FB" w:rsidR="00F66365" w:rsidRDefault="00F66365" w:rsidP="003F2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24297626"/>
            <w:placeholder>
              <w:docPart w:val="5E92DEA9BB6D47E797718B740E29506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7F0D1B95" w14:textId="1357141C" w:rsidR="00F66365" w:rsidRDefault="00F66365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589B1868" w14:textId="77777777" w:rsidTr="00802792">
        <w:tc>
          <w:tcPr>
            <w:tcW w:w="2790" w:type="dxa"/>
          </w:tcPr>
          <w:p w14:paraId="1948BCBB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  <w:gridSpan w:val="11"/>
          </w:tcPr>
          <w:p w14:paraId="167D1BAA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3C7066AB" w14:textId="77777777" w:rsidTr="00802792">
        <w:tc>
          <w:tcPr>
            <w:tcW w:w="2790" w:type="dxa"/>
          </w:tcPr>
          <w:p w14:paraId="0A9DC5FA" w14:textId="77777777" w:rsidR="00376671" w:rsidRPr="00ED5665" w:rsidRDefault="00376671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665">
              <w:rPr>
                <w:rFonts w:ascii="Arial" w:hAnsi="Arial" w:cs="Arial"/>
                <w:b/>
                <w:sz w:val="24"/>
                <w:szCs w:val="24"/>
              </w:rPr>
              <w:t>Work Schedule/Hours: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95044669"/>
            <w:placeholder>
              <w:docPart w:val="110B3495F5294BD1A496C486836167BE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750" w:type="dxa"/>
                <w:gridSpan w:val="11"/>
              </w:tcPr>
              <w:p w14:paraId="61C0CC74" w14:textId="77777777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342C0285" w14:textId="77777777" w:rsidTr="00802792">
        <w:tc>
          <w:tcPr>
            <w:tcW w:w="9540" w:type="dxa"/>
            <w:gridSpan w:val="12"/>
          </w:tcPr>
          <w:p w14:paraId="3F1F7082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47DEF60A" w14:textId="77777777" w:rsidTr="00802792">
        <w:tc>
          <w:tcPr>
            <w:tcW w:w="2790" w:type="dxa"/>
          </w:tcPr>
          <w:p w14:paraId="1769733F" w14:textId="77777777" w:rsidR="00376671" w:rsidRPr="00ED5665" w:rsidRDefault="00376671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665">
              <w:rPr>
                <w:rFonts w:ascii="Arial" w:hAnsi="Arial" w:cs="Arial"/>
                <w:b/>
                <w:sz w:val="24"/>
                <w:szCs w:val="24"/>
              </w:rPr>
              <w:t>Wages: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77648164"/>
            <w:placeholder>
              <w:docPart w:val="557B9E8828B1443D9EA1B7DFF84AE0B7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750" w:type="dxa"/>
                <w:gridSpan w:val="11"/>
              </w:tcPr>
              <w:p w14:paraId="437703F0" w14:textId="77777777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22CE3EED" w14:textId="77777777" w:rsidTr="00802792">
        <w:tc>
          <w:tcPr>
            <w:tcW w:w="9540" w:type="dxa"/>
            <w:gridSpan w:val="12"/>
          </w:tcPr>
          <w:p w14:paraId="4F91AE08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F0C" w:rsidRPr="00FD5579" w14:paraId="3F6D68E2" w14:textId="77777777" w:rsidTr="00802792">
        <w:tc>
          <w:tcPr>
            <w:tcW w:w="2790" w:type="dxa"/>
          </w:tcPr>
          <w:p w14:paraId="58578B43" w14:textId="36DB4153" w:rsidR="00AE1F0C" w:rsidRPr="00ED5665" w:rsidRDefault="00AE1F0C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665">
              <w:rPr>
                <w:rFonts w:ascii="Arial" w:hAnsi="Arial" w:cs="Arial"/>
                <w:b/>
                <w:sz w:val="24"/>
                <w:szCs w:val="24"/>
              </w:rPr>
              <w:t>Job Duties: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79920803"/>
            <w:placeholder>
              <w:docPart w:val="00BFCE3F84AB4A6D9C5CFFD7184DB84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750" w:type="dxa"/>
                <w:gridSpan w:val="11"/>
              </w:tcPr>
              <w:p w14:paraId="63369134" w14:textId="2989AB1F" w:rsidR="00AE1F0C" w:rsidRPr="00FD5579" w:rsidRDefault="00AE1F0C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E1F0C" w:rsidRPr="00FD5579" w14:paraId="4B21A736" w14:textId="77777777" w:rsidTr="00802792">
        <w:tc>
          <w:tcPr>
            <w:tcW w:w="2790" w:type="dxa"/>
          </w:tcPr>
          <w:p w14:paraId="4A628A7C" w14:textId="77777777" w:rsidR="00AE1F0C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1679515" w14:textId="77777777" w:rsidR="00AE1F0C" w:rsidRPr="00FD5579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3DCF1EE5" w14:textId="77777777" w:rsidR="00AE1F0C" w:rsidRPr="00FD5579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14:paraId="4DE10FFB" w14:textId="77777777" w:rsidR="00AE1F0C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2EF363" w14:textId="77777777" w:rsidR="00AE1F0C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3C09AF" w14:textId="77777777" w:rsidR="00AE1F0C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gridSpan w:val="5"/>
          </w:tcPr>
          <w:p w14:paraId="6C4C6DEA" w14:textId="77777777" w:rsidR="00AE1F0C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F0C" w:rsidRPr="00FD5579" w14:paraId="2517925A" w14:textId="77777777" w:rsidTr="00802792">
        <w:tc>
          <w:tcPr>
            <w:tcW w:w="2790" w:type="dxa"/>
          </w:tcPr>
          <w:p w14:paraId="17F87310" w14:textId="6C86F4FF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  <w:r w:rsidRPr="00ED5665">
              <w:rPr>
                <w:rFonts w:ascii="Arial" w:hAnsi="Arial" w:cs="Arial"/>
                <w:b/>
                <w:sz w:val="24"/>
                <w:szCs w:val="24"/>
              </w:rPr>
              <w:t>Medical Benefits:</w:t>
            </w:r>
          </w:p>
        </w:tc>
        <w:tc>
          <w:tcPr>
            <w:tcW w:w="236" w:type="dxa"/>
          </w:tcPr>
          <w:p w14:paraId="3162F292" w14:textId="77777777" w:rsidR="00AE1F0C" w:rsidRPr="00FD5579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3C00A900" w14:textId="77777777" w:rsidR="00AE1F0C" w:rsidRPr="00FD5579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4965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0060364D" w14:textId="1071DA3E" w:rsidR="00AE1F0C" w:rsidRDefault="00AE1F0C" w:rsidP="00AE1F0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60FDE86" w14:textId="7ACE3CE2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672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9D87726" w14:textId="5502AB6D" w:rsidR="00AE1F0C" w:rsidRDefault="00AE1F0C" w:rsidP="00AE1F0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80" w:type="dxa"/>
            <w:gridSpan w:val="5"/>
          </w:tcPr>
          <w:p w14:paraId="705FC50E" w14:textId="62776237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E1F0C" w:rsidRPr="00FD5579" w14:paraId="668032C2" w14:textId="77777777" w:rsidTr="00802792">
        <w:tc>
          <w:tcPr>
            <w:tcW w:w="2790" w:type="dxa"/>
            <w:tcBorders>
              <w:bottom w:val="nil"/>
            </w:tcBorders>
          </w:tcPr>
          <w:p w14:paraId="0389D19A" w14:textId="77777777" w:rsidR="00AE1F0C" w:rsidRPr="00ED5665" w:rsidRDefault="00AE1F0C" w:rsidP="00AE1F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593ABA30" w14:textId="77777777" w:rsidR="00AE1F0C" w:rsidRPr="00FD5579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nil"/>
            </w:tcBorders>
          </w:tcPr>
          <w:p w14:paraId="3D05BAF3" w14:textId="77777777" w:rsidR="00AE1F0C" w:rsidRPr="00FD5579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14:paraId="1FE1CB41" w14:textId="77777777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343F4153" w14:textId="77777777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79B9D647" w14:textId="77777777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bottom w:val="nil"/>
            </w:tcBorders>
          </w:tcPr>
          <w:p w14:paraId="695E6CC8" w14:textId="77777777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F0C" w:rsidRPr="00FD5579" w14:paraId="520C60A5" w14:textId="77777777" w:rsidTr="00802792"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0EF732F7" w14:textId="7BB155DE" w:rsidR="00AE1F0C" w:rsidRPr="00ED5665" w:rsidRDefault="00AE1F0C" w:rsidP="00AE1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665">
              <w:rPr>
                <w:rFonts w:ascii="Arial" w:hAnsi="Arial" w:cs="Arial"/>
                <w:b/>
                <w:sz w:val="24"/>
                <w:szCs w:val="24"/>
              </w:rPr>
              <w:t>Other Benefits: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8922197"/>
            <w:placeholder>
              <w:docPart w:val="12C9FC6EAC544DE5BF2D04A1FF334F1B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750" w:type="dxa"/>
                <w:gridSpan w:val="11"/>
                <w:tcBorders>
                  <w:top w:val="nil"/>
                  <w:bottom w:val="single" w:sz="4" w:space="0" w:color="auto"/>
                </w:tcBorders>
              </w:tcPr>
              <w:p w14:paraId="451F04EA" w14:textId="7327D365" w:rsidR="00AE1F0C" w:rsidRDefault="00AE1F0C" w:rsidP="00AE1F0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606BA" w:rsidRPr="00FD5579" w14:paraId="0DEFBE32" w14:textId="77777777" w:rsidTr="00802792">
        <w:trPr>
          <w:trHeight w:val="562"/>
        </w:trPr>
        <w:tc>
          <w:tcPr>
            <w:tcW w:w="95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7193C4F" w14:textId="5CF07830" w:rsidR="002606BA" w:rsidRPr="00ED5665" w:rsidRDefault="00ED5665" w:rsidP="002606B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5665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Comments/</w:t>
            </w:r>
            <w:r w:rsidR="002606BA" w:rsidRPr="00ED5665">
              <w:rPr>
                <w:rFonts w:ascii="Arial" w:eastAsia="Arial" w:hAnsi="Arial" w:cs="Arial"/>
                <w:b/>
                <w:sz w:val="24"/>
                <w:szCs w:val="24"/>
              </w:rPr>
              <w:t>Other information:</w:t>
            </w:r>
          </w:p>
          <w:p w14:paraId="79B41DFF" w14:textId="11008F62" w:rsidR="002606BA" w:rsidRPr="002606BA" w:rsidRDefault="002606BA" w:rsidP="002606B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606BA">
              <w:rPr>
                <w:rFonts w:ascii="Arial" w:eastAsia="Arial" w:hAnsi="Arial" w:cs="Arial"/>
                <w:sz w:val="20"/>
                <w:szCs w:val="20"/>
              </w:rPr>
              <w:t>(If a prior 931X was completed please</w:t>
            </w:r>
            <w:r w:rsidR="009919F0">
              <w:rPr>
                <w:rFonts w:ascii="Arial" w:eastAsia="Arial" w:hAnsi="Arial" w:cs="Arial"/>
                <w:sz w:val="20"/>
                <w:szCs w:val="20"/>
              </w:rPr>
              <w:t xml:space="preserve"> include</w:t>
            </w:r>
            <w:r w:rsidR="00C84F0A">
              <w:rPr>
                <w:rFonts w:ascii="Arial" w:eastAsia="Arial" w:hAnsi="Arial" w:cs="Arial"/>
                <w:sz w:val="20"/>
                <w:szCs w:val="20"/>
              </w:rPr>
              <w:t xml:space="preserve"> that information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919F0" w:rsidRPr="00FD5579" w14:paraId="219118D4" w14:textId="77777777" w:rsidTr="00802792">
        <w:trPr>
          <w:trHeight w:val="56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65683699"/>
            <w:placeholder>
              <w:docPart w:val="B2D3DE31A9334648AF25F5DB4813CEDF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6EED45" w14:textId="7F0355D9" w:rsidR="009919F0" w:rsidRDefault="009919F0" w:rsidP="00AE1F0C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7E0C204" w14:textId="77777777" w:rsidR="00CB5420" w:rsidRPr="00AC1EB7" w:rsidRDefault="00CB5420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34D46672" w14:textId="77777777" w:rsidTr="00A55DC6">
        <w:trPr>
          <w:trHeight w:val="432"/>
        </w:trPr>
        <w:tc>
          <w:tcPr>
            <w:tcW w:w="9540" w:type="dxa"/>
            <w:gridSpan w:val="5"/>
          </w:tcPr>
          <w:p w14:paraId="76726486" w14:textId="77777777" w:rsidR="00A55DC6" w:rsidRPr="00AC1EB7" w:rsidRDefault="00A55DC6" w:rsidP="00A55D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7F40">
              <w:rPr>
                <w:rFonts w:ascii="Arial" w:hAnsi="Arial" w:cs="Arial"/>
                <w:b/>
                <w:sz w:val="24"/>
                <w:szCs w:val="24"/>
              </w:rPr>
              <w:t>I hereby certify that the information submitted on this report is true and correct.</w:t>
            </w:r>
          </w:p>
          <w:p w14:paraId="4788BB64" w14:textId="646AF629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5E35" w:rsidRPr="00AC1EB7" w14:paraId="6792CA4C" w14:textId="77777777" w:rsidTr="00A55DC6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70343164"/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A55DC6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697A7FEB" w:rsidR="00330F09" w:rsidRPr="00AC1EB7" w:rsidRDefault="00ED5665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A55DC6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A55DC6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347C17" w:rsidRPr="00AC1EB7" w14:paraId="26DCBDAD" w14:textId="77777777" w:rsidTr="00A55DC6">
        <w:trPr>
          <w:trHeight w:val="432"/>
        </w:trPr>
        <w:tc>
          <w:tcPr>
            <w:tcW w:w="207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6EBD5A04" w14:textId="77777777" w:rsidR="00A55DC6" w:rsidRDefault="00A55DC6" w:rsidP="00A55DC6">
      <w:pPr>
        <w:rPr>
          <w:rFonts w:ascii="Arial" w:hAnsi="Arial" w:cs="Arial"/>
          <w:b/>
          <w:sz w:val="24"/>
          <w:szCs w:val="24"/>
        </w:rPr>
      </w:pPr>
    </w:p>
    <w:p w14:paraId="6BB8F2CA" w14:textId="1435CB1A" w:rsidR="00A55DC6" w:rsidRPr="00AC1EB7" w:rsidRDefault="00A55DC6" w:rsidP="00A55DC6">
      <w:pPr>
        <w:rPr>
          <w:rFonts w:ascii="Arial" w:hAnsi="Arial" w:cs="Arial"/>
          <w:b/>
          <w:sz w:val="24"/>
          <w:szCs w:val="24"/>
        </w:rPr>
      </w:pPr>
      <w:r w:rsidRPr="006B7F40">
        <w:rPr>
          <w:rFonts w:ascii="Arial" w:hAnsi="Arial" w:cs="Arial"/>
          <w:b/>
          <w:sz w:val="24"/>
          <w:szCs w:val="24"/>
        </w:rPr>
        <w:t>I hereby certify that the information submitted on this report is true and correct.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A55DC6" w:rsidRPr="00AC1EB7" w14:paraId="6A560E71" w14:textId="77777777" w:rsidTr="001E395B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7673CABF" w14:textId="77777777" w:rsidR="00A55DC6" w:rsidRPr="00AC1EB7" w:rsidRDefault="00A55DC6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5335F8AC" w14:textId="77777777" w:rsidR="00A55DC6" w:rsidRPr="00AC1EB7" w:rsidRDefault="00A55DC6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1101111"/>
            <w:placeholder>
              <w:docPart w:val="9F6BFE8FD2954FBD946B743470733A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5891BEEA" w14:textId="77777777" w:rsidR="00A55DC6" w:rsidRPr="00AC1EB7" w:rsidRDefault="00A55DC6" w:rsidP="001E39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55DC6" w:rsidRPr="00AC1EB7" w14:paraId="7184FE3D" w14:textId="77777777" w:rsidTr="001E395B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274F36D" w14:textId="1D550FD6" w:rsidR="00A55DC6" w:rsidRPr="00AC1EB7" w:rsidRDefault="00A55DC6" w:rsidP="001E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5BAB3F10" w14:textId="77777777" w:rsidR="00A55DC6" w:rsidRPr="00AC1EB7" w:rsidRDefault="00A55DC6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539F37EF" w14:textId="77777777" w:rsidR="00A55DC6" w:rsidRPr="00AC1EB7" w:rsidRDefault="00A55DC6" w:rsidP="001E395B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E31A49E" w14:textId="77777777" w:rsidR="00A55DC6" w:rsidRPr="00AC1EB7" w:rsidRDefault="00A55DC6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DC6" w:rsidRPr="00AC1EB7" w14:paraId="0335EC98" w14:textId="77777777" w:rsidTr="001E395B">
        <w:trPr>
          <w:gridAfter w:val="2"/>
          <w:wAfter w:w="3570" w:type="dxa"/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58225392"/>
            <w:placeholder>
              <w:docPart w:val="42966DB28B54480E94298C80EEC35AC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161A56E2" w14:textId="77777777" w:rsidR="00A55DC6" w:rsidRPr="00AC1EB7" w:rsidRDefault="00A55DC6" w:rsidP="001E39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0B83E529" w14:textId="77777777" w:rsidR="00A55DC6" w:rsidRPr="00AC1EB7" w:rsidRDefault="00A55DC6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DC6" w:rsidRPr="00AC1EB7" w14:paraId="568FE486" w14:textId="77777777" w:rsidTr="001E395B">
        <w:trPr>
          <w:gridAfter w:val="2"/>
          <w:wAfter w:w="3570" w:type="dxa"/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46C223E3" w14:textId="77777777" w:rsidR="00A55DC6" w:rsidRPr="00AC1EB7" w:rsidRDefault="00A55DC6" w:rsidP="001E395B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20E79CCD" w14:textId="77777777" w:rsidR="00A55DC6" w:rsidRPr="00AC1EB7" w:rsidRDefault="00A55DC6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0772D13" w14:textId="77777777" w:rsidR="00A55DC6" w:rsidRPr="00AC1EB7" w:rsidRDefault="00A55DC6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F8436" w14:textId="53722697" w:rsidR="00990D56" w:rsidRPr="00194F85" w:rsidRDefault="00990D56" w:rsidP="00B07BF8">
      <w:pPr>
        <w:rPr>
          <w:rFonts w:ascii="Arial" w:hAnsi="Arial" w:cs="Arial"/>
          <w:b/>
        </w:rPr>
      </w:pPr>
    </w:p>
    <w:sectPr w:rsidR="00990D56" w:rsidRPr="00194F85" w:rsidSect="00154D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9CA4" w14:textId="77777777" w:rsidR="00621E2A" w:rsidRDefault="00621E2A" w:rsidP="00116F82">
      <w:pPr>
        <w:spacing w:after="0" w:line="240" w:lineRule="auto"/>
      </w:pPr>
      <w:r>
        <w:separator/>
      </w:r>
    </w:p>
  </w:endnote>
  <w:endnote w:type="continuationSeparator" w:id="0">
    <w:p w14:paraId="7D183813" w14:textId="77777777" w:rsidR="00621E2A" w:rsidRDefault="00621E2A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50DB" w14:textId="77777777" w:rsidR="00154D5F" w:rsidRDefault="00154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01EAE" w14:textId="77777777" w:rsidR="00154D5F" w:rsidRPr="002B1270" w:rsidRDefault="00154D5F" w:rsidP="00154D5F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>Form Revised Date:</w:t>
    </w:r>
    <w:r>
      <w:rPr>
        <w:rFonts w:ascii="Arial" w:hAnsi="Arial" w:cs="Arial"/>
        <w:sz w:val="16"/>
        <w:szCs w:val="16"/>
      </w:rPr>
      <w:t>4/26/21</w:t>
    </w:r>
  </w:p>
  <w:p w14:paraId="7AE4CBAB" w14:textId="0E5FEFFF" w:rsidR="00154D5F" w:rsidRPr="00154D5F" w:rsidRDefault="00154D5F" w:rsidP="00154D5F">
    <w:pPr>
      <w:pStyle w:val="Footer"/>
      <w:jc w:val="center"/>
      <w:rPr>
        <w:rFonts w:ascii="Arial" w:hAnsi="Arial" w:cs="Arial"/>
        <w:sz w:val="20"/>
        <w:szCs w:val="20"/>
      </w:rPr>
    </w:pPr>
    <w:r w:rsidRPr="00154D5F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F717F" w14:textId="77777777" w:rsidR="00621E2A" w:rsidRDefault="00621E2A" w:rsidP="00116F82">
      <w:pPr>
        <w:spacing w:after="0" w:line="240" w:lineRule="auto"/>
      </w:pPr>
      <w:r>
        <w:separator/>
      </w:r>
    </w:p>
  </w:footnote>
  <w:footnote w:type="continuationSeparator" w:id="0">
    <w:p w14:paraId="386C51BF" w14:textId="77777777" w:rsidR="00621E2A" w:rsidRDefault="00621E2A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95BE7" w14:textId="77777777" w:rsidR="00154D5F" w:rsidRDefault="00154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9334" w14:textId="27AE23C1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533192">
      <w:rPr>
        <w:rFonts w:ascii="Arial" w:hAnsi="Arial" w:cs="Arial"/>
        <w:b/>
        <w:sz w:val="24"/>
        <w:szCs w:val="24"/>
      </w:rPr>
      <w:t>9</w:t>
    </w:r>
    <w:r w:rsidR="0051035C">
      <w:rPr>
        <w:rFonts w:ascii="Arial" w:hAnsi="Arial" w:cs="Arial"/>
        <w:b/>
        <w:sz w:val="24"/>
        <w:szCs w:val="24"/>
      </w:rPr>
      <w:t>3</w:t>
    </w:r>
    <w:r w:rsidR="002338DC">
      <w:rPr>
        <w:rFonts w:ascii="Arial" w:hAnsi="Arial" w:cs="Arial"/>
        <w:b/>
        <w:sz w:val="24"/>
        <w:szCs w:val="24"/>
      </w:rPr>
      <w:t>1</w:t>
    </w:r>
    <w:r w:rsidRPr="00116F82">
      <w:rPr>
        <w:rFonts w:ascii="Arial" w:hAnsi="Arial" w:cs="Arial"/>
        <w:b/>
        <w:sz w:val="24"/>
        <w:szCs w:val="24"/>
      </w:rPr>
      <w:t>X</w:t>
    </w:r>
    <w:r w:rsidR="0051035C">
      <w:rPr>
        <w:rFonts w:ascii="Arial" w:hAnsi="Arial" w:cs="Arial"/>
        <w:b/>
        <w:sz w:val="24"/>
        <w:szCs w:val="24"/>
      </w:rPr>
      <w:t>/VR-93</w:t>
    </w:r>
    <w:r w:rsidR="00817582">
      <w:rPr>
        <w:rFonts w:ascii="Arial" w:hAnsi="Arial" w:cs="Arial"/>
        <w:b/>
        <w:sz w:val="24"/>
        <w:szCs w:val="24"/>
      </w:rPr>
      <w:t>6</w:t>
    </w:r>
    <w:r w:rsidR="0051035C">
      <w:rPr>
        <w:rFonts w:ascii="Arial" w:hAnsi="Arial" w:cs="Arial"/>
        <w:b/>
        <w:sz w:val="24"/>
        <w:szCs w:val="24"/>
      </w:rPr>
      <w:t>X</w:t>
    </w:r>
  </w:p>
  <w:p w14:paraId="52FDE6F0" w14:textId="77777777" w:rsidR="00374886" w:rsidRDefault="00374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8F6B" w14:textId="77777777" w:rsidR="00154D5F" w:rsidRDefault="00154D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94097"/>
    <w:rsid w:val="00095A81"/>
    <w:rsid w:val="000F4762"/>
    <w:rsid w:val="00116F82"/>
    <w:rsid w:val="001364C2"/>
    <w:rsid w:val="00144C6F"/>
    <w:rsid w:val="00154D5F"/>
    <w:rsid w:val="001570A4"/>
    <w:rsid w:val="00182B43"/>
    <w:rsid w:val="00194F85"/>
    <w:rsid w:val="001A0FC0"/>
    <w:rsid w:val="001A6A42"/>
    <w:rsid w:val="001C5E35"/>
    <w:rsid w:val="001F3C28"/>
    <w:rsid w:val="0020648C"/>
    <w:rsid w:val="002338DC"/>
    <w:rsid w:val="002576A4"/>
    <w:rsid w:val="002606BA"/>
    <w:rsid w:val="002615D8"/>
    <w:rsid w:val="002738E7"/>
    <w:rsid w:val="00293176"/>
    <w:rsid w:val="00297938"/>
    <w:rsid w:val="002B1270"/>
    <w:rsid w:val="002C3015"/>
    <w:rsid w:val="002D3203"/>
    <w:rsid w:val="002E5232"/>
    <w:rsid w:val="002F57F6"/>
    <w:rsid w:val="003021F5"/>
    <w:rsid w:val="00330F09"/>
    <w:rsid w:val="00333A25"/>
    <w:rsid w:val="00347C17"/>
    <w:rsid w:val="00374886"/>
    <w:rsid w:val="00376671"/>
    <w:rsid w:val="00385735"/>
    <w:rsid w:val="003A6F70"/>
    <w:rsid w:val="003B0900"/>
    <w:rsid w:val="004405C0"/>
    <w:rsid w:val="004D2EB2"/>
    <w:rsid w:val="004D6AFC"/>
    <w:rsid w:val="0051035C"/>
    <w:rsid w:val="00526096"/>
    <w:rsid w:val="00533192"/>
    <w:rsid w:val="005548CB"/>
    <w:rsid w:val="00573803"/>
    <w:rsid w:val="00575D7D"/>
    <w:rsid w:val="005B5AFF"/>
    <w:rsid w:val="005B6FBC"/>
    <w:rsid w:val="005C4AAC"/>
    <w:rsid w:val="00621E2A"/>
    <w:rsid w:val="0067398D"/>
    <w:rsid w:val="006C05D6"/>
    <w:rsid w:val="006D1D77"/>
    <w:rsid w:val="006D5146"/>
    <w:rsid w:val="006F2A22"/>
    <w:rsid w:val="00707AD3"/>
    <w:rsid w:val="0071695B"/>
    <w:rsid w:val="0079481F"/>
    <w:rsid w:val="007A748F"/>
    <w:rsid w:val="007F0234"/>
    <w:rsid w:val="007F2D34"/>
    <w:rsid w:val="00802792"/>
    <w:rsid w:val="00817582"/>
    <w:rsid w:val="008F1E39"/>
    <w:rsid w:val="00904690"/>
    <w:rsid w:val="009115FA"/>
    <w:rsid w:val="00924939"/>
    <w:rsid w:val="00990D56"/>
    <w:rsid w:val="009919F0"/>
    <w:rsid w:val="009A439E"/>
    <w:rsid w:val="009A4417"/>
    <w:rsid w:val="009D099D"/>
    <w:rsid w:val="00A13FFF"/>
    <w:rsid w:val="00A55DC6"/>
    <w:rsid w:val="00A83490"/>
    <w:rsid w:val="00AA6BA7"/>
    <w:rsid w:val="00AC1EB7"/>
    <w:rsid w:val="00AE1F0C"/>
    <w:rsid w:val="00B07BF8"/>
    <w:rsid w:val="00B26A23"/>
    <w:rsid w:val="00B533B7"/>
    <w:rsid w:val="00B631BE"/>
    <w:rsid w:val="00B81339"/>
    <w:rsid w:val="00B903D1"/>
    <w:rsid w:val="00C61A3A"/>
    <w:rsid w:val="00C84F0A"/>
    <w:rsid w:val="00C97A00"/>
    <w:rsid w:val="00CB5420"/>
    <w:rsid w:val="00CC0E35"/>
    <w:rsid w:val="00D00743"/>
    <w:rsid w:val="00D02086"/>
    <w:rsid w:val="00D93432"/>
    <w:rsid w:val="00DD6815"/>
    <w:rsid w:val="00E01662"/>
    <w:rsid w:val="00E235CA"/>
    <w:rsid w:val="00ED5665"/>
    <w:rsid w:val="00F61DDA"/>
    <w:rsid w:val="00F66365"/>
    <w:rsid w:val="00F866F7"/>
    <w:rsid w:val="00FB3158"/>
    <w:rsid w:val="00FD4188"/>
    <w:rsid w:val="7A7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6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8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D1B82A586246ED99E2C115301B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A5FA-CCE7-4DCF-A0DA-93D5269D00D2}"/>
      </w:docPartPr>
      <w:docPartBody>
        <w:p w:rsidR="00B8227D" w:rsidRDefault="00B8227D" w:rsidP="00B8227D">
          <w:pPr>
            <w:pStyle w:val="AAD1B82A586246ED99E2C115301BB98E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5528C3522884D7F813144A53E0A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4E7E-5761-4FFE-A188-213378FDDE41}"/>
      </w:docPartPr>
      <w:docPartBody>
        <w:p w:rsidR="00B8227D" w:rsidRDefault="00B8227D" w:rsidP="00B8227D">
          <w:pPr>
            <w:pStyle w:val="85528C3522884D7F813144A53E0AAF26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EE41ADA375442DB8F9E20E4F12D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69A1-6BF5-4D2C-B43F-9BF672550058}"/>
      </w:docPartPr>
      <w:docPartBody>
        <w:p w:rsidR="00B8227D" w:rsidRDefault="00B8227D" w:rsidP="00B8227D">
          <w:pPr>
            <w:pStyle w:val="1EE41ADA375442DB8F9E20E4F12D0EE7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6811F5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6811F5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EE997B3047F4A9FACBEE063B4B9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1802-E40F-48DF-B160-AD193346528D}"/>
      </w:docPartPr>
      <w:docPartBody>
        <w:p w:rsidR="004A6121" w:rsidRDefault="006811F5" w:rsidP="006811F5">
          <w:pPr>
            <w:pStyle w:val="CEE997B3047F4A9FACBEE063B4B9476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122554B814444CE8BA24233491E9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51AC-88E1-4187-8721-CAA8C8D5BE49}"/>
      </w:docPartPr>
      <w:docPartBody>
        <w:p w:rsidR="004A6121" w:rsidRDefault="006811F5" w:rsidP="006811F5">
          <w:pPr>
            <w:pStyle w:val="C122554B814444CE8BA24233491E979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EC2C6D5966A43D9B2D0A5CBDAF1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D678-055D-4C10-8EE6-422A0AC5680E}"/>
      </w:docPartPr>
      <w:docPartBody>
        <w:p w:rsidR="004A6121" w:rsidRDefault="006811F5" w:rsidP="006811F5">
          <w:pPr>
            <w:pStyle w:val="3EC2C6D5966A43D9B2D0A5CBDAF1766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10B3495F5294BD1A496C4868361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2AD7-882F-406C-8527-23BE53D429CD}"/>
      </w:docPartPr>
      <w:docPartBody>
        <w:p w:rsidR="004A6121" w:rsidRDefault="006811F5" w:rsidP="006811F5">
          <w:pPr>
            <w:pStyle w:val="110B3495F5294BD1A496C486836167B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57B9E8828B1443D9EA1B7DFF84A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B8CC-9997-4DAD-8085-31A5925F96A6}"/>
      </w:docPartPr>
      <w:docPartBody>
        <w:p w:rsidR="004A6121" w:rsidRDefault="006811F5" w:rsidP="006811F5">
          <w:pPr>
            <w:pStyle w:val="557B9E8828B1443D9EA1B7DFF84AE0B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A70F3F6693F42B08B161688920B5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E327-E2BF-4438-98FC-B85AE8E3BFD6}"/>
      </w:docPartPr>
      <w:docPartBody>
        <w:p w:rsidR="004A6121" w:rsidRDefault="006811F5" w:rsidP="006811F5">
          <w:pPr>
            <w:pStyle w:val="3A70F3F6693F42B08B161688920B53AF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2C9FC6EAC544DE5BF2D04A1FF334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1A16-5F51-4396-8635-FC9273EB9500}"/>
      </w:docPartPr>
      <w:docPartBody>
        <w:p w:rsidR="004A6121" w:rsidRDefault="006811F5" w:rsidP="006811F5">
          <w:pPr>
            <w:pStyle w:val="12C9FC6EAC544DE5BF2D04A1FF334F1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0BFCE3F84AB4A6D9C5CFFD7184D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5698-8209-4F2B-838E-5992A9B879B8}"/>
      </w:docPartPr>
      <w:docPartBody>
        <w:p w:rsidR="004A6121" w:rsidRDefault="006811F5" w:rsidP="006811F5">
          <w:pPr>
            <w:pStyle w:val="00BFCE3F84AB4A6D9C5CFFD7184DB84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860A4BDEF824315B3682A37B907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7BFD-1498-4139-B8A2-374313422FA1}"/>
      </w:docPartPr>
      <w:docPartBody>
        <w:p w:rsidR="00CF50F3" w:rsidRDefault="00C44D01" w:rsidP="00C44D01">
          <w:pPr>
            <w:pStyle w:val="3860A4BDEF824315B3682A37B907D06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A5BA96DE59B4748BB7D1C36AF88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CC82-F99C-464E-ABF9-2A689744C033}"/>
      </w:docPartPr>
      <w:docPartBody>
        <w:p w:rsidR="00CF50F3" w:rsidRDefault="00C44D01" w:rsidP="00C44D01">
          <w:pPr>
            <w:pStyle w:val="6A5BA96DE59B4748BB7D1C36AF88E91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92DEA9BB6D47E797718B740E29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AE023-DB31-4150-A844-0111DE740B62}"/>
      </w:docPartPr>
      <w:docPartBody>
        <w:p w:rsidR="00CF50F3" w:rsidRDefault="00C44D01" w:rsidP="00C44D01">
          <w:pPr>
            <w:pStyle w:val="5E92DEA9BB6D47E797718B740E29506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2D3DE31A9334648AF25F5DB4813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7FC8-298D-4167-B9DA-DDB3B87ABDDF}"/>
      </w:docPartPr>
      <w:docPartBody>
        <w:p w:rsidR="00646BEF" w:rsidRDefault="00CF50F3" w:rsidP="00CF50F3">
          <w:pPr>
            <w:pStyle w:val="B2D3DE31A9334648AF25F5DB4813CED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F6BFE8FD2954FBD946B74347073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C22A4-62BC-4CE8-9989-4085230E3413}"/>
      </w:docPartPr>
      <w:docPartBody>
        <w:p w:rsidR="0014002B" w:rsidRDefault="004C250F" w:rsidP="004C250F">
          <w:pPr>
            <w:pStyle w:val="9F6BFE8FD2954FBD946B743470733A0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2966DB28B54480E94298C80EEC3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2019-FB56-4B5D-A086-E41D26F81747}"/>
      </w:docPartPr>
      <w:docPartBody>
        <w:p w:rsidR="0014002B" w:rsidRDefault="004C250F" w:rsidP="004C250F">
          <w:pPr>
            <w:pStyle w:val="42966DB28B54480E94298C80EEC35ACC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D533F"/>
    <w:rsid w:val="0014002B"/>
    <w:rsid w:val="00154C6E"/>
    <w:rsid w:val="00186BE5"/>
    <w:rsid w:val="002B2BD7"/>
    <w:rsid w:val="004A6121"/>
    <w:rsid w:val="004C250F"/>
    <w:rsid w:val="00646BEF"/>
    <w:rsid w:val="006811F5"/>
    <w:rsid w:val="0071619B"/>
    <w:rsid w:val="008B372C"/>
    <w:rsid w:val="008B4F2F"/>
    <w:rsid w:val="00B8227D"/>
    <w:rsid w:val="00B936A7"/>
    <w:rsid w:val="00C44D01"/>
    <w:rsid w:val="00C77C37"/>
    <w:rsid w:val="00C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50F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E410A02BA79A4990BE737F8C0046EC5C">
    <w:name w:val="E410A02BA79A4990BE737F8C0046EC5C"/>
    <w:rsid w:val="006811F5"/>
  </w:style>
  <w:style w:type="paragraph" w:customStyle="1" w:styleId="C3862E70956B48438CAD90D5459D4CE1">
    <w:name w:val="C3862E70956B48438CAD90D5459D4CE1"/>
    <w:rsid w:val="006811F5"/>
  </w:style>
  <w:style w:type="paragraph" w:customStyle="1" w:styleId="B4A1934C96074ACFB93B863F7AF48564">
    <w:name w:val="B4A1934C96074ACFB93B863F7AF48564"/>
    <w:rsid w:val="006811F5"/>
  </w:style>
  <w:style w:type="paragraph" w:customStyle="1" w:styleId="CEA82281F3604812A3F85D715C0A5A06">
    <w:name w:val="CEA82281F3604812A3F85D715C0A5A06"/>
    <w:rsid w:val="006811F5"/>
  </w:style>
  <w:style w:type="paragraph" w:customStyle="1" w:styleId="CF890056B16D4E5DAC057A4F7DBEA8B4">
    <w:name w:val="CF890056B16D4E5DAC057A4F7DBEA8B4"/>
    <w:rsid w:val="006811F5"/>
  </w:style>
  <w:style w:type="paragraph" w:customStyle="1" w:styleId="E1CE5173C74A459E91EC211BBAD72A91">
    <w:name w:val="E1CE5173C74A459E91EC211BBAD72A91"/>
    <w:rsid w:val="006811F5"/>
  </w:style>
  <w:style w:type="paragraph" w:customStyle="1" w:styleId="88BDC8FF3CF64CC99488814ECBA46038">
    <w:name w:val="88BDC8FF3CF64CC99488814ECBA46038"/>
    <w:rsid w:val="006811F5"/>
  </w:style>
  <w:style w:type="paragraph" w:customStyle="1" w:styleId="75A0D00CB472466CBBFF36E6A83B29B1">
    <w:name w:val="75A0D00CB472466CBBFF36E6A83B29B1"/>
    <w:rsid w:val="006811F5"/>
  </w:style>
  <w:style w:type="paragraph" w:customStyle="1" w:styleId="ED776ED7FED447209BF2460E4874872D">
    <w:name w:val="ED776ED7FED447209BF2460E4874872D"/>
    <w:rsid w:val="006811F5"/>
  </w:style>
  <w:style w:type="paragraph" w:customStyle="1" w:styleId="C8C7B5B10AFD4E05B58C3EC1AD00519F">
    <w:name w:val="C8C7B5B10AFD4E05B58C3EC1AD00519F"/>
    <w:rsid w:val="006811F5"/>
  </w:style>
  <w:style w:type="paragraph" w:customStyle="1" w:styleId="1ED3B4BA124C441287B395B2F2A19C94">
    <w:name w:val="1ED3B4BA124C441287B395B2F2A19C94"/>
    <w:rsid w:val="006811F5"/>
  </w:style>
  <w:style w:type="paragraph" w:customStyle="1" w:styleId="12DB5614796140478FDC082C8D46E72C">
    <w:name w:val="12DB5614796140478FDC082C8D46E72C"/>
    <w:rsid w:val="006811F5"/>
  </w:style>
  <w:style w:type="paragraph" w:customStyle="1" w:styleId="232468819215488281ACEBE0EE747194">
    <w:name w:val="232468819215488281ACEBE0EE747194"/>
    <w:rsid w:val="006811F5"/>
  </w:style>
  <w:style w:type="paragraph" w:customStyle="1" w:styleId="1CD7D381D02D49789E106CBD3F93C32B">
    <w:name w:val="1CD7D381D02D49789E106CBD3F93C32B"/>
    <w:rsid w:val="006811F5"/>
  </w:style>
  <w:style w:type="paragraph" w:customStyle="1" w:styleId="1F32D6C108C44E43860EFE6FB54E12D4">
    <w:name w:val="1F32D6C108C44E43860EFE6FB54E12D4"/>
    <w:rsid w:val="006811F5"/>
  </w:style>
  <w:style w:type="paragraph" w:customStyle="1" w:styleId="A6456EF471FC427B957110D366449E37">
    <w:name w:val="A6456EF471FC427B957110D366449E37"/>
    <w:rsid w:val="006811F5"/>
  </w:style>
  <w:style w:type="paragraph" w:customStyle="1" w:styleId="3B0319FD016E4926BA4178FD4AC8C75E">
    <w:name w:val="3B0319FD016E4926BA4178FD4AC8C75E"/>
    <w:rsid w:val="006811F5"/>
  </w:style>
  <w:style w:type="paragraph" w:customStyle="1" w:styleId="8A8E85C9B289404EB55C9D76AD008361">
    <w:name w:val="8A8E85C9B289404EB55C9D76AD008361"/>
    <w:rsid w:val="006811F5"/>
  </w:style>
  <w:style w:type="paragraph" w:customStyle="1" w:styleId="B0E42CCB22844EF8ADA4A38F6892386F">
    <w:name w:val="B0E42CCB22844EF8ADA4A38F6892386F"/>
    <w:rsid w:val="006811F5"/>
  </w:style>
  <w:style w:type="paragraph" w:customStyle="1" w:styleId="CEE997B3047F4A9FACBEE063B4B94762">
    <w:name w:val="CEE997B3047F4A9FACBEE063B4B94762"/>
    <w:rsid w:val="006811F5"/>
  </w:style>
  <w:style w:type="paragraph" w:customStyle="1" w:styleId="C122554B814444CE8BA24233491E979F">
    <w:name w:val="C122554B814444CE8BA24233491E979F"/>
    <w:rsid w:val="006811F5"/>
  </w:style>
  <w:style w:type="paragraph" w:customStyle="1" w:styleId="3EC2C6D5966A43D9B2D0A5CBDAF17668">
    <w:name w:val="3EC2C6D5966A43D9B2D0A5CBDAF17668"/>
    <w:rsid w:val="006811F5"/>
  </w:style>
  <w:style w:type="paragraph" w:customStyle="1" w:styleId="EF7C62E20211428593B486D89EB36DD5">
    <w:name w:val="EF7C62E20211428593B486D89EB36DD5"/>
    <w:rsid w:val="006811F5"/>
  </w:style>
  <w:style w:type="paragraph" w:customStyle="1" w:styleId="A4926AFEEF6D4F889164FDEA8FC4AFC6">
    <w:name w:val="A4926AFEEF6D4F889164FDEA8FC4AFC6"/>
    <w:rsid w:val="006811F5"/>
  </w:style>
  <w:style w:type="paragraph" w:customStyle="1" w:styleId="E5C6D67A1A9E423F876ECD1A96AA0563">
    <w:name w:val="E5C6D67A1A9E423F876ECD1A96AA0563"/>
    <w:rsid w:val="006811F5"/>
  </w:style>
  <w:style w:type="paragraph" w:customStyle="1" w:styleId="110B3495F5294BD1A496C486836167BE">
    <w:name w:val="110B3495F5294BD1A496C486836167BE"/>
    <w:rsid w:val="006811F5"/>
  </w:style>
  <w:style w:type="paragraph" w:customStyle="1" w:styleId="557B9E8828B1443D9EA1B7DFF84AE0B7">
    <w:name w:val="557B9E8828B1443D9EA1B7DFF84AE0B7"/>
    <w:rsid w:val="006811F5"/>
  </w:style>
  <w:style w:type="paragraph" w:customStyle="1" w:styleId="9C55F251BE054FCB9F62AA03B8051204">
    <w:name w:val="9C55F251BE054FCB9F62AA03B8051204"/>
    <w:rsid w:val="006811F5"/>
  </w:style>
  <w:style w:type="paragraph" w:customStyle="1" w:styleId="8643CAC727A54A709CBBFA160950B1CD">
    <w:name w:val="8643CAC727A54A709CBBFA160950B1CD"/>
    <w:rsid w:val="006811F5"/>
  </w:style>
  <w:style w:type="paragraph" w:customStyle="1" w:styleId="C723196FAC934A978089ADC3234209B8">
    <w:name w:val="C723196FAC934A978089ADC3234209B8"/>
    <w:rsid w:val="006811F5"/>
  </w:style>
  <w:style w:type="paragraph" w:customStyle="1" w:styleId="85020B95FE3A4D9C8EB1D59DF48BD6AD">
    <w:name w:val="85020B95FE3A4D9C8EB1D59DF48BD6AD"/>
    <w:rsid w:val="006811F5"/>
  </w:style>
  <w:style w:type="paragraph" w:customStyle="1" w:styleId="3A70F3F6693F42B08B161688920B53AF">
    <w:name w:val="3A70F3F6693F42B08B161688920B53AF"/>
    <w:rsid w:val="006811F5"/>
  </w:style>
  <w:style w:type="paragraph" w:customStyle="1" w:styleId="03CC2DE2EDE849C5B44FF1ED87D298DC">
    <w:name w:val="03CC2DE2EDE849C5B44FF1ED87D298DC"/>
    <w:rsid w:val="006811F5"/>
  </w:style>
  <w:style w:type="paragraph" w:customStyle="1" w:styleId="614159EF4564405FB9F293860E5F2C97">
    <w:name w:val="614159EF4564405FB9F293860E5F2C97"/>
    <w:rsid w:val="006811F5"/>
  </w:style>
  <w:style w:type="paragraph" w:customStyle="1" w:styleId="CE7C51F16DD14887B2AA7E583ADF49A9">
    <w:name w:val="CE7C51F16DD14887B2AA7E583ADF49A9"/>
    <w:rsid w:val="006811F5"/>
  </w:style>
  <w:style w:type="paragraph" w:customStyle="1" w:styleId="D5168D1F1F9A41CCB5BB53C36FF23925">
    <w:name w:val="D5168D1F1F9A41CCB5BB53C36FF23925"/>
    <w:rsid w:val="006811F5"/>
  </w:style>
  <w:style w:type="paragraph" w:customStyle="1" w:styleId="5A32C9BF14F341F0A41BCF4F371EE795">
    <w:name w:val="5A32C9BF14F341F0A41BCF4F371EE795"/>
    <w:rsid w:val="006811F5"/>
  </w:style>
  <w:style w:type="paragraph" w:customStyle="1" w:styleId="2192EB26734E423685E379578D051E7D">
    <w:name w:val="2192EB26734E423685E379578D051E7D"/>
    <w:rsid w:val="006811F5"/>
  </w:style>
  <w:style w:type="paragraph" w:customStyle="1" w:styleId="B045BADF952E4B6B827E5DAA8F6CD1B7">
    <w:name w:val="B045BADF952E4B6B827E5DAA8F6CD1B7"/>
    <w:rsid w:val="006811F5"/>
  </w:style>
  <w:style w:type="paragraph" w:customStyle="1" w:styleId="12C9FC6EAC544DE5BF2D04A1FF334F1B">
    <w:name w:val="12C9FC6EAC544DE5BF2D04A1FF334F1B"/>
    <w:rsid w:val="006811F5"/>
  </w:style>
  <w:style w:type="paragraph" w:customStyle="1" w:styleId="D3F7A28D4405412199A722323A416BB7">
    <w:name w:val="D3F7A28D4405412199A722323A416BB7"/>
    <w:rsid w:val="006811F5"/>
  </w:style>
  <w:style w:type="paragraph" w:customStyle="1" w:styleId="00BFCE3F84AB4A6D9C5CFFD7184DB848">
    <w:name w:val="00BFCE3F84AB4A6D9C5CFFD7184DB848"/>
    <w:rsid w:val="006811F5"/>
  </w:style>
  <w:style w:type="paragraph" w:customStyle="1" w:styleId="357C63199D7444C1848DC3002BCC0D0D">
    <w:name w:val="357C63199D7444C1848DC3002BCC0D0D"/>
    <w:rsid w:val="006811F5"/>
  </w:style>
  <w:style w:type="paragraph" w:customStyle="1" w:styleId="F97CDA066B7E4FA1906FFBE820FC9420">
    <w:name w:val="F97CDA066B7E4FA1906FFBE820FC9420"/>
    <w:rsid w:val="006811F5"/>
  </w:style>
  <w:style w:type="paragraph" w:customStyle="1" w:styleId="585946BDDFD04E8D8BDC45A7E9844BC4">
    <w:name w:val="585946BDDFD04E8D8BDC45A7E9844BC4"/>
    <w:rsid w:val="006811F5"/>
  </w:style>
  <w:style w:type="paragraph" w:customStyle="1" w:styleId="66BB47658B584D30A00889BC5F48EC53">
    <w:name w:val="66BB47658B584D30A00889BC5F48EC53"/>
    <w:rsid w:val="006811F5"/>
  </w:style>
  <w:style w:type="paragraph" w:customStyle="1" w:styleId="C8EAE6CE1AA448E59C37E5F9CEC9A31E">
    <w:name w:val="C8EAE6CE1AA448E59C37E5F9CEC9A31E"/>
    <w:rsid w:val="00C44D01"/>
  </w:style>
  <w:style w:type="paragraph" w:customStyle="1" w:styleId="D2823412B38D4A2AA3DBBF21B470E92C">
    <w:name w:val="D2823412B38D4A2AA3DBBF21B470E92C"/>
    <w:rsid w:val="00C44D01"/>
  </w:style>
  <w:style w:type="paragraph" w:customStyle="1" w:styleId="637DD151D2B34ECA808B7D237D8579EA">
    <w:name w:val="637DD151D2B34ECA808B7D237D8579EA"/>
    <w:rsid w:val="00C44D01"/>
  </w:style>
  <w:style w:type="paragraph" w:customStyle="1" w:styleId="78E7DB70AC8A4D8B9DC4522E8E8B12F1">
    <w:name w:val="78E7DB70AC8A4D8B9DC4522E8E8B12F1"/>
    <w:rsid w:val="00C44D01"/>
  </w:style>
  <w:style w:type="paragraph" w:customStyle="1" w:styleId="A48F693E86F147FA8FE6F5730D8A3A63">
    <w:name w:val="A48F693E86F147FA8FE6F5730D8A3A63"/>
    <w:rsid w:val="00C44D01"/>
  </w:style>
  <w:style w:type="paragraph" w:customStyle="1" w:styleId="1C69BF38FA6A4E57B5FDF97C98750BBD">
    <w:name w:val="1C69BF38FA6A4E57B5FDF97C98750BBD"/>
    <w:rsid w:val="00C44D01"/>
  </w:style>
  <w:style w:type="paragraph" w:customStyle="1" w:styleId="615D7C784E9D4D5E9FAE687055E62D2F">
    <w:name w:val="615D7C784E9D4D5E9FAE687055E62D2F"/>
    <w:rsid w:val="00C44D01"/>
  </w:style>
  <w:style w:type="paragraph" w:customStyle="1" w:styleId="FA9C93BED76A4CE999540ACC110481BA">
    <w:name w:val="FA9C93BED76A4CE999540ACC110481BA"/>
    <w:rsid w:val="00C44D01"/>
  </w:style>
  <w:style w:type="paragraph" w:customStyle="1" w:styleId="9A411EBE93724FEC9A28E28BBA6A2D62">
    <w:name w:val="9A411EBE93724FEC9A28E28BBA6A2D62"/>
    <w:rsid w:val="00C44D01"/>
  </w:style>
  <w:style w:type="paragraph" w:customStyle="1" w:styleId="3860A4BDEF824315B3682A37B907D066">
    <w:name w:val="3860A4BDEF824315B3682A37B907D066"/>
    <w:rsid w:val="00C44D01"/>
  </w:style>
  <w:style w:type="paragraph" w:customStyle="1" w:styleId="6A5BA96DE59B4748BB7D1C36AF88E91B">
    <w:name w:val="6A5BA96DE59B4748BB7D1C36AF88E91B"/>
    <w:rsid w:val="00C44D01"/>
  </w:style>
  <w:style w:type="paragraph" w:customStyle="1" w:styleId="5E92DEA9BB6D47E797718B740E295064">
    <w:name w:val="5E92DEA9BB6D47E797718B740E295064"/>
    <w:rsid w:val="00C44D01"/>
  </w:style>
  <w:style w:type="paragraph" w:customStyle="1" w:styleId="CDA0A05F88454E029878BC65EEEB9F8C">
    <w:name w:val="CDA0A05F88454E029878BC65EEEB9F8C"/>
    <w:rsid w:val="00C44D01"/>
  </w:style>
  <w:style w:type="paragraph" w:customStyle="1" w:styleId="416D763950E246FD904DF5A866344FCA">
    <w:name w:val="416D763950E246FD904DF5A866344FCA"/>
    <w:rsid w:val="00CF50F3"/>
  </w:style>
  <w:style w:type="paragraph" w:customStyle="1" w:styleId="B2D3DE31A9334648AF25F5DB4813CEDF">
    <w:name w:val="B2D3DE31A9334648AF25F5DB4813CEDF"/>
    <w:rsid w:val="00CF50F3"/>
  </w:style>
  <w:style w:type="paragraph" w:customStyle="1" w:styleId="9F6BFE8FD2954FBD946B743470733A06">
    <w:name w:val="9F6BFE8FD2954FBD946B743470733A06"/>
    <w:rsid w:val="004C250F"/>
  </w:style>
  <w:style w:type="paragraph" w:customStyle="1" w:styleId="6D59C7CE0671460EA0906C2033FDE3C6">
    <w:name w:val="6D59C7CE0671460EA0906C2033FDE3C6"/>
    <w:rsid w:val="004C250F"/>
  </w:style>
  <w:style w:type="paragraph" w:customStyle="1" w:styleId="E76DDC5E716B44F19B4F026214733C33">
    <w:name w:val="E76DDC5E716B44F19B4F026214733C33"/>
    <w:rsid w:val="004C250F"/>
  </w:style>
  <w:style w:type="paragraph" w:customStyle="1" w:styleId="02A2850760E44A88ADC7513632B42E5F">
    <w:name w:val="02A2850760E44A88ADC7513632B42E5F"/>
    <w:rsid w:val="004C250F"/>
  </w:style>
  <w:style w:type="paragraph" w:customStyle="1" w:styleId="8F80296206E34B45BA5F60E3773774A3">
    <w:name w:val="8F80296206E34B45BA5F60E3773774A3"/>
    <w:rsid w:val="004C250F"/>
  </w:style>
  <w:style w:type="paragraph" w:customStyle="1" w:styleId="42966DB28B54480E94298C80EEC35ACC">
    <w:name w:val="42966DB28B54480E94298C80EEC35ACC"/>
    <w:rsid w:val="004C2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8DF3-18CC-414A-9203-4D669499B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56C43-FF8E-4288-93A9-18119B8E2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AC826-5BF1-423C-BFC3-0670E4396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91564D-D679-4B83-9E49-0B39639C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Santore</cp:lastModifiedBy>
  <cp:revision>3</cp:revision>
  <cp:lastPrinted>2018-05-14T16:18:00Z</cp:lastPrinted>
  <dcterms:created xsi:type="dcterms:W3CDTF">2021-04-26T20:14:00Z</dcterms:created>
  <dcterms:modified xsi:type="dcterms:W3CDTF">2021-04-30T13:51:00Z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</Properties>
</file>